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35" w:rsidRPr="00C233A7" w:rsidRDefault="00C233A7" w:rsidP="00C233A7">
      <w:pPr>
        <w:spacing w:after="0" w:line="480" w:lineRule="auto"/>
        <w:contextualSpacing/>
        <w:jc w:val="center"/>
        <w:rPr>
          <w:rFonts w:ascii="Times New Roman" w:hAnsi="Times New Roman" w:cs="Times New Roman"/>
          <w:b/>
          <w:i/>
          <w:sz w:val="24"/>
          <w:szCs w:val="24"/>
        </w:rPr>
      </w:pPr>
      <w:r>
        <w:rPr>
          <w:rFonts w:ascii="Times New Roman" w:hAnsi="Times New Roman" w:cs="Times New Roman"/>
          <w:b/>
          <w:sz w:val="24"/>
          <w:szCs w:val="24"/>
        </w:rPr>
        <w:t xml:space="preserve">American Dream in </w:t>
      </w:r>
      <w:r>
        <w:rPr>
          <w:rFonts w:ascii="Times New Roman" w:hAnsi="Times New Roman" w:cs="Times New Roman"/>
          <w:b/>
          <w:i/>
          <w:sz w:val="24"/>
          <w:szCs w:val="24"/>
        </w:rPr>
        <w:t>"</w:t>
      </w:r>
      <w:r w:rsidRPr="00C233A7">
        <w:rPr>
          <w:rFonts w:ascii="Times New Roman" w:hAnsi="Times New Roman" w:cs="Times New Roman"/>
          <w:b/>
          <w:i/>
          <w:sz w:val="24"/>
          <w:szCs w:val="24"/>
        </w:rPr>
        <w:t>Of Mice and Men</w:t>
      </w:r>
      <w:r>
        <w:rPr>
          <w:rFonts w:ascii="Times New Roman" w:hAnsi="Times New Roman" w:cs="Times New Roman"/>
          <w:b/>
          <w:i/>
          <w:sz w:val="24"/>
          <w:szCs w:val="24"/>
        </w:rPr>
        <w:t>"</w:t>
      </w:r>
    </w:p>
    <w:p w:rsidR="00550335" w:rsidRDefault="00550335" w:rsidP="00CC0DFB">
      <w:pPr>
        <w:spacing w:after="0" w:line="480" w:lineRule="auto"/>
        <w:ind w:firstLine="720"/>
        <w:contextualSpacing/>
        <w:rPr>
          <w:rFonts w:ascii="Times New Roman" w:hAnsi="Times New Roman" w:cs="Times New Roman"/>
          <w:sz w:val="24"/>
          <w:szCs w:val="24"/>
        </w:rPr>
      </w:pPr>
      <w:r w:rsidRPr="00AD28C6">
        <w:rPr>
          <w:rFonts w:ascii="Times New Roman" w:hAnsi="Times New Roman" w:cs="Times New Roman"/>
          <w:sz w:val="24"/>
          <w:szCs w:val="24"/>
        </w:rPr>
        <w:t>The American Dream is a representation of h</w:t>
      </w:r>
      <w:r w:rsidR="00C233A7">
        <w:rPr>
          <w:rFonts w:ascii="Times New Roman" w:hAnsi="Times New Roman" w:cs="Times New Roman"/>
          <w:sz w:val="24"/>
          <w:szCs w:val="24"/>
        </w:rPr>
        <w:t>ope for a better life. This notion</w:t>
      </w:r>
      <w:r w:rsidRPr="00AD28C6">
        <w:rPr>
          <w:rFonts w:ascii="Times New Roman" w:hAnsi="Times New Roman" w:cs="Times New Roman"/>
          <w:sz w:val="24"/>
          <w:szCs w:val="24"/>
        </w:rPr>
        <w:t xml:space="preserve"> is a wake-up call to all, irrespective of current status, that one's life can be successful, especially when one pursues the preset goals of freedom and social and economic privileges. Authors have inherited this concept and authored stories representing the American Dream's achievement. In such stories, authors depict characters that go through challenging moments in life but remain hopeful that big things are achievable regardless</w:t>
      </w:r>
      <w:r w:rsidR="005B0094">
        <w:rPr>
          <w:rFonts w:ascii="Times New Roman" w:hAnsi="Times New Roman" w:cs="Times New Roman"/>
          <w:sz w:val="24"/>
          <w:szCs w:val="24"/>
        </w:rPr>
        <w:t xml:space="preserve"> of unfortunate situations. </w:t>
      </w:r>
      <w:r w:rsidR="00C233A7">
        <w:rPr>
          <w:rFonts w:ascii="Times New Roman" w:hAnsi="Times New Roman" w:cs="Times New Roman"/>
          <w:sz w:val="24"/>
          <w:szCs w:val="24"/>
        </w:rPr>
        <w:t>For example, i</w:t>
      </w:r>
      <w:r w:rsidR="005B0094">
        <w:rPr>
          <w:rFonts w:ascii="Times New Roman" w:hAnsi="Times New Roman" w:cs="Times New Roman"/>
          <w:sz w:val="24"/>
          <w:szCs w:val="24"/>
        </w:rPr>
        <w:t xml:space="preserve">n </w:t>
      </w:r>
      <w:r w:rsidRPr="00AD28C6">
        <w:rPr>
          <w:rFonts w:ascii="Times New Roman" w:hAnsi="Times New Roman" w:cs="Times New Roman"/>
          <w:i/>
          <w:sz w:val="24"/>
          <w:szCs w:val="24"/>
        </w:rPr>
        <w:t>Of Mice an</w:t>
      </w:r>
      <w:r w:rsidR="005B0094">
        <w:rPr>
          <w:rFonts w:ascii="Times New Roman" w:hAnsi="Times New Roman" w:cs="Times New Roman"/>
          <w:i/>
          <w:sz w:val="24"/>
          <w:szCs w:val="24"/>
        </w:rPr>
        <w:t>d Men</w:t>
      </w:r>
      <w:r w:rsidRPr="00AD28C6">
        <w:rPr>
          <w:rFonts w:ascii="Times New Roman" w:hAnsi="Times New Roman" w:cs="Times New Roman"/>
          <w:i/>
          <w:sz w:val="24"/>
          <w:szCs w:val="24"/>
        </w:rPr>
        <w:t xml:space="preserve">, </w:t>
      </w:r>
      <w:r w:rsidR="002515DE">
        <w:rPr>
          <w:rFonts w:ascii="Times New Roman" w:hAnsi="Times New Roman" w:cs="Times New Roman"/>
          <w:sz w:val="24"/>
          <w:szCs w:val="24"/>
        </w:rPr>
        <w:t xml:space="preserve">John </w:t>
      </w:r>
      <w:r w:rsidRPr="00AD28C6">
        <w:rPr>
          <w:rFonts w:ascii="Times New Roman" w:hAnsi="Times New Roman" w:cs="Times New Roman"/>
          <w:sz w:val="24"/>
          <w:szCs w:val="24"/>
        </w:rPr>
        <w:t>Steinbeck creates a story of different characters living in undesirable conditions but hoping to make their lives better through hard work and by def</w:t>
      </w:r>
      <w:r w:rsidR="002515DE">
        <w:rPr>
          <w:rFonts w:ascii="Times New Roman" w:hAnsi="Times New Roman" w:cs="Times New Roman"/>
          <w:sz w:val="24"/>
          <w:szCs w:val="24"/>
        </w:rPr>
        <w:t>ying all odds against them. The</w:t>
      </w:r>
      <w:r w:rsidRPr="00AD28C6">
        <w:rPr>
          <w:rFonts w:ascii="Times New Roman" w:hAnsi="Times New Roman" w:cs="Times New Roman"/>
          <w:sz w:val="24"/>
          <w:szCs w:val="24"/>
        </w:rPr>
        <w:t xml:space="preserve"> </w:t>
      </w:r>
      <w:r w:rsidR="002515DE" w:rsidRPr="00AD28C6">
        <w:rPr>
          <w:rFonts w:ascii="Times New Roman" w:hAnsi="Times New Roman" w:cs="Times New Roman"/>
          <w:i/>
          <w:sz w:val="24"/>
          <w:szCs w:val="24"/>
        </w:rPr>
        <w:t>Of Mice an</w:t>
      </w:r>
      <w:r w:rsidR="002515DE">
        <w:rPr>
          <w:rFonts w:ascii="Times New Roman" w:hAnsi="Times New Roman" w:cs="Times New Roman"/>
          <w:i/>
          <w:sz w:val="24"/>
          <w:szCs w:val="24"/>
        </w:rPr>
        <w:t>d Men</w:t>
      </w:r>
      <w:r w:rsidR="002515DE" w:rsidRPr="00AD28C6">
        <w:rPr>
          <w:rFonts w:ascii="Times New Roman" w:hAnsi="Times New Roman" w:cs="Times New Roman"/>
          <w:sz w:val="24"/>
          <w:szCs w:val="24"/>
        </w:rPr>
        <w:t xml:space="preserve"> </w:t>
      </w:r>
      <w:r w:rsidR="002515DE">
        <w:rPr>
          <w:rFonts w:ascii="Times New Roman" w:hAnsi="Times New Roman" w:cs="Times New Roman"/>
          <w:sz w:val="24"/>
          <w:szCs w:val="24"/>
        </w:rPr>
        <w:t xml:space="preserve">story </w:t>
      </w:r>
      <w:r w:rsidR="008E16FD">
        <w:rPr>
          <w:rFonts w:ascii="Times New Roman" w:hAnsi="Times New Roman" w:cs="Times New Roman"/>
          <w:sz w:val="24"/>
          <w:szCs w:val="24"/>
        </w:rPr>
        <w:t>paints the</w:t>
      </w:r>
      <w:r w:rsidRPr="00AD28C6">
        <w:rPr>
          <w:rFonts w:ascii="Times New Roman" w:hAnsi="Times New Roman" w:cs="Times New Roman"/>
          <w:sz w:val="24"/>
          <w:szCs w:val="24"/>
        </w:rPr>
        <w:t xml:space="preserve"> </w:t>
      </w:r>
      <w:r w:rsidR="008E16FD">
        <w:rPr>
          <w:rFonts w:ascii="Times New Roman" w:hAnsi="Times New Roman" w:cs="Times New Roman"/>
          <w:sz w:val="24"/>
          <w:szCs w:val="24"/>
        </w:rPr>
        <w:t xml:space="preserve">theme of </w:t>
      </w:r>
      <w:r w:rsidR="00C233A7">
        <w:rPr>
          <w:rFonts w:ascii="Times New Roman" w:hAnsi="Times New Roman" w:cs="Times New Roman"/>
          <w:sz w:val="24"/>
          <w:szCs w:val="24"/>
        </w:rPr>
        <w:t xml:space="preserve">the </w:t>
      </w:r>
      <w:r w:rsidRPr="00AD28C6">
        <w:rPr>
          <w:rFonts w:ascii="Times New Roman" w:hAnsi="Times New Roman" w:cs="Times New Roman"/>
          <w:sz w:val="24"/>
          <w:szCs w:val="24"/>
        </w:rPr>
        <w:t xml:space="preserve">American Dream through </w:t>
      </w:r>
      <w:r w:rsidR="00E45D16">
        <w:rPr>
          <w:rFonts w:ascii="Times New Roman" w:hAnsi="Times New Roman" w:cs="Times New Roman"/>
          <w:sz w:val="24"/>
          <w:szCs w:val="24"/>
        </w:rPr>
        <w:t>an environment of</w:t>
      </w:r>
      <w:r w:rsidRPr="00AD28C6">
        <w:rPr>
          <w:rFonts w:ascii="Times New Roman" w:hAnsi="Times New Roman" w:cs="Times New Roman"/>
          <w:sz w:val="24"/>
          <w:szCs w:val="24"/>
        </w:rPr>
        <w:t xml:space="preserve"> limiting factors </w:t>
      </w:r>
      <w:r w:rsidR="00E45D16">
        <w:rPr>
          <w:rFonts w:ascii="Times New Roman" w:hAnsi="Times New Roman" w:cs="Times New Roman"/>
          <w:sz w:val="24"/>
          <w:szCs w:val="24"/>
        </w:rPr>
        <w:t>experienced during</w:t>
      </w:r>
      <w:r w:rsidRPr="00AD28C6">
        <w:rPr>
          <w:rFonts w:ascii="Times New Roman" w:hAnsi="Times New Roman" w:cs="Times New Roman"/>
          <w:sz w:val="24"/>
          <w:szCs w:val="24"/>
        </w:rPr>
        <w:t xml:space="preserve"> </w:t>
      </w:r>
      <w:r w:rsidR="00C233A7">
        <w:rPr>
          <w:rFonts w:ascii="Times New Roman" w:hAnsi="Times New Roman" w:cs="Times New Roman"/>
          <w:sz w:val="24"/>
          <w:szCs w:val="24"/>
        </w:rPr>
        <w:t xml:space="preserve">the </w:t>
      </w:r>
      <w:r w:rsidRPr="00AD28C6">
        <w:rPr>
          <w:rFonts w:ascii="Times New Roman" w:hAnsi="Times New Roman" w:cs="Times New Roman"/>
          <w:sz w:val="24"/>
          <w:szCs w:val="24"/>
        </w:rPr>
        <w:t>Great Depression</w:t>
      </w:r>
      <w:r w:rsidR="008E16FD">
        <w:rPr>
          <w:rFonts w:ascii="Times New Roman" w:hAnsi="Times New Roman" w:cs="Times New Roman"/>
          <w:sz w:val="24"/>
          <w:szCs w:val="24"/>
        </w:rPr>
        <w:t xml:space="preserve"> </w:t>
      </w:r>
      <w:r w:rsidR="00E45D16">
        <w:rPr>
          <w:rFonts w:ascii="Times New Roman" w:hAnsi="Times New Roman" w:cs="Times New Roman"/>
          <w:sz w:val="24"/>
          <w:szCs w:val="24"/>
        </w:rPr>
        <w:t>as</w:t>
      </w:r>
      <w:r w:rsidR="00C233A7">
        <w:rPr>
          <w:rFonts w:ascii="Times New Roman" w:hAnsi="Times New Roman" w:cs="Times New Roman"/>
          <w:sz w:val="24"/>
          <w:szCs w:val="24"/>
        </w:rPr>
        <w:t xml:space="preserve"> Americans pursued the dreams through the </w:t>
      </w:r>
      <w:r w:rsidR="00E45D16">
        <w:rPr>
          <w:rFonts w:ascii="Times New Roman" w:hAnsi="Times New Roman" w:cs="Times New Roman"/>
          <w:sz w:val="24"/>
          <w:szCs w:val="24"/>
        </w:rPr>
        <w:t xml:space="preserve">hope for prosperity shared by </w:t>
      </w:r>
      <w:r w:rsidR="006F0C27">
        <w:rPr>
          <w:rFonts w:ascii="Times New Roman" w:hAnsi="Times New Roman" w:cs="Times New Roman"/>
          <w:sz w:val="24"/>
          <w:szCs w:val="24"/>
        </w:rPr>
        <w:t>George,</w:t>
      </w:r>
      <w:r w:rsidR="00E45D16">
        <w:rPr>
          <w:rFonts w:ascii="Times New Roman" w:hAnsi="Times New Roman" w:cs="Times New Roman"/>
          <w:sz w:val="24"/>
          <w:szCs w:val="24"/>
        </w:rPr>
        <w:t xml:space="preserve"> Lennie</w:t>
      </w:r>
      <w:r w:rsidR="00C233A7">
        <w:rPr>
          <w:rFonts w:ascii="Times New Roman" w:hAnsi="Times New Roman" w:cs="Times New Roman"/>
          <w:sz w:val="24"/>
          <w:szCs w:val="24"/>
        </w:rPr>
        <w:t xml:space="preserve">, </w:t>
      </w:r>
      <w:r w:rsidR="00E45D16">
        <w:rPr>
          <w:rFonts w:ascii="Times New Roman" w:hAnsi="Times New Roman" w:cs="Times New Roman"/>
          <w:sz w:val="24"/>
          <w:szCs w:val="24"/>
        </w:rPr>
        <w:t>Candy</w:t>
      </w:r>
      <w:r w:rsidR="00C233A7">
        <w:rPr>
          <w:rFonts w:ascii="Times New Roman" w:hAnsi="Times New Roman" w:cs="Times New Roman"/>
          <w:sz w:val="24"/>
          <w:szCs w:val="24"/>
        </w:rPr>
        <w:t>,</w:t>
      </w:r>
      <w:r w:rsidR="006F0C27">
        <w:rPr>
          <w:rFonts w:ascii="Times New Roman" w:hAnsi="Times New Roman" w:cs="Times New Roman"/>
          <w:sz w:val="24"/>
          <w:szCs w:val="24"/>
        </w:rPr>
        <w:t xml:space="preserve"> and Cur</w:t>
      </w:r>
      <w:r w:rsidR="00C233A7">
        <w:rPr>
          <w:rFonts w:ascii="Times New Roman" w:hAnsi="Times New Roman" w:cs="Times New Roman"/>
          <w:sz w:val="24"/>
          <w:szCs w:val="24"/>
        </w:rPr>
        <w:t>ley's wife</w:t>
      </w:r>
      <w:r w:rsidRPr="00AD28C6">
        <w:rPr>
          <w:rFonts w:ascii="Times New Roman" w:hAnsi="Times New Roman" w:cs="Times New Roman"/>
          <w:sz w:val="24"/>
          <w:szCs w:val="24"/>
        </w:rPr>
        <w:t xml:space="preserve">. </w:t>
      </w:r>
    </w:p>
    <w:p w:rsidR="00FD2787" w:rsidRPr="00BE3ACA" w:rsidRDefault="00FD2787" w:rsidP="00FD2787">
      <w:pPr>
        <w:spacing w:after="0" w:line="480" w:lineRule="auto"/>
        <w:contextualSpacing/>
        <w:rPr>
          <w:rFonts w:ascii="Times New Roman" w:hAnsi="Times New Roman" w:cs="Times New Roman"/>
          <w:b/>
          <w:sz w:val="24"/>
          <w:szCs w:val="24"/>
        </w:rPr>
      </w:pPr>
      <w:r w:rsidRPr="00BE3ACA">
        <w:rPr>
          <w:rFonts w:ascii="Times New Roman" w:hAnsi="Times New Roman" w:cs="Times New Roman"/>
          <w:b/>
          <w:sz w:val="24"/>
          <w:szCs w:val="24"/>
        </w:rPr>
        <w:t xml:space="preserve">An Environment of Limiting Factors </w:t>
      </w:r>
      <w:r w:rsidR="00C233A7">
        <w:rPr>
          <w:rFonts w:ascii="Times New Roman" w:hAnsi="Times New Roman" w:cs="Times New Roman"/>
          <w:b/>
          <w:sz w:val="24"/>
          <w:szCs w:val="24"/>
        </w:rPr>
        <w:t>Experienced D</w:t>
      </w:r>
      <w:r w:rsidRPr="00BE3ACA">
        <w:rPr>
          <w:rFonts w:ascii="Times New Roman" w:hAnsi="Times New Roman" w:cs="Times New Roman"/>
          <w:b/>
          <w:sz w:val="24"/>
          <w:szCs w:val="24"/>
        </w:rPr>
        <w:t xml:space="preserve">uring </w:t>
      </w:r>
      <w:r w:rsidR="00C233A7">
        <w:rPr>
          <w:rFonts w:ascii="Times New Roman" w:hAnsi="Times New Roman" w:cs="Times New Roman"/>
          <w:b/>
          <w:sz w:val="24"/>
          <w:szCs w:val="24"/>
        </w:rPr>
        <w:t xml:space="preserve">the </w:t>
      </w:r>
      <w:r w:rsidRPr="00BE3ACA">
        <w:rPr>
          <w:rFonts w:ascii="Times New Roman" w:hAnsi="Times New Roman" w:cs="Times New Roman"/>
          <w:b/>
          <w:sz w:val="24"/>
          <w:szCs w:val="24"/>
        </w:rPr>
        <w:t>Great Depression</w:t>
      </w:r>
    </w:p>
    <w:p w:rsidR="00550335" w:rsidRDefault="00550335" w:rsidP="00CC0DFB">
      <w:pPr>
        <w:spacing w:after="0" w:line="480" w:lineRule="auto"/>
        <w:ind w:firstLine="720"/>
        <w:contextualSpacing/>
        <w:rPr>
          <w:rFonts w:ascii="Times New Roman" w:hAnsi="Times New Roman" w:cs="Times New Roman"/>
          <w:sz w:val="24"/>
          <w:szCs w:val="24"/>
        </w:rPr>
      </w:pPr>
      <w:r w:rsidRPr="00550335">
        <w:rPr>
          <w:rFonts w:ascii="Times New Roman" w:hAnsi="Times New Roman" w:cs="Times New Roman"/>
          <w:sz w:val="24"/>
          <w:szCs w:val="24"/>
        </w:rPr>
        <w:t xml:space="preserve">First, the story paints a picture of misery among the characters in the story, which is symbolic of the Great Depression that engulfed the hope of many Americans seeking to attain the American Dream. According to Hauhart (2016), </w:t>
      </w:r>
      <w:r w:rsidR="00C233A7">
        <w:rPr>
          <w:rFonts w:ascii="Times New Roman" w:hAnsi="Times New Roman" w:cs="Times New Roman"/>
          <w:sz w:val="24"/>
          <w:szCs w:val="24"/>
        </w:rPr>
        <w:t xml:space="preserve">the </w:t>
      </w:r>
      <w:r w:rsidRPr="00550335">
        <w:rPr>
          <w:rFonts w:ascii="Times New Roman" w:hAnsi="Times New Roman" w:cs="Times New Roman"/>
          <w:sz w:val="24"/>
          <w:szCs w:val="24"/>
        </w:rPr>
        <w:t>Great Depression had unprecedented impacts on the realization of the American Dream, especially on the morale of Americans. During the crisis, Americans were primarily reduced to less self, making</w:t>
      </w:r>
      <w:r w:rsidR="00E15C42">
        <w:rPr>
          <w:rFonts w:ascii="Times New Roman" w:hAnsi="Times New Roman" w:cs="Times New Roman"/>
          <w:sz w:val="24"/>
          <w:szCs w:val="24"/>
        </w:rPr>
        <w:t xml:space="preserve"> American Dream </w:t>
      </w:r>
      <w:r w:rsidRPr="00550335">
        <w:rPr>
          <w:rFonts w:ascii="Times New Roman" w:hAnsi="Times New Roman" w:cs="Times New Roman"/>
          <w:sz w:val="24"/>
          <w:szCs w:val="24"/>
        </w:rPr>
        <w:t xml:space="preserve">almost impossible. In the story, the author paints a picture of misery among the characters, who wish to achieve unimaginable goals amid countless limitations. One night, Lennie suggests having ketchup. However, George responds miserably, saying, "Well, we ain't </w:t>
      </w:r>
      <w:r w:rsidR="00D331E7">
        <w:rPr>
          <w:rFonts w:ascii="Times New Roman" w:hAnsi="Times New Roman" w:cs="Times New Roman"/>
          <w:sz w:val="24"/>
          <w:szCs w:val="24"/>
        </w:rPr>
        <w:t>(</w:t>
      </w:r>
      <w:r w:rsidR="008842AA">
        <w:rPr>
          <w:rFonts w:ascii="Times New Roman" w:hAnsi="Times New Roman" w:cs="Times New Roman"/>
          <w:sz w:val="24"/>
          <w:szCs w:val="24"/>
        </w:rPr>
        <w:t xml:space="preserve">sic) </w:t>
      </w:r>
      <w:r w:rsidRPr="00550335">
        <w:rPr>
          <w:rFonts w:ascii="Times New Roman" w:hAnsi="Times New Roman" w:cs="Times New Roman"/>
          <w:sz w:val="24"/>
          <w:szCs w:val="24"/>
        </w:rPr>
        <w:t xml:space="preserve">got any" </w:t>
      </w:r>
      <w:r w:rsidR="008842AA">
        <w:rPr>
          <w:rFonts w:ascii="Times New Roman" w:hAnsi="Times New Roman" w:cs="Times New Roman"/>
          <w:sz w:val="24"/>
          <w:szCs w:val="24"/>
        </w:rPr>
        <w:t>(Steinbeck, 1937, p.</w:t>
      </w:r>
      <w:r w:rsidR="00182539">
        <w:rPr>
          <w:rFonts w:ascii="Times New Roman" w:hAnsi="Times New Roman" w:cs="Times New Roman"/>
          <w:sz w:val="24"/>
          <w:szCs w:val="24"/>
        </w:rPr>
        <w:t xml:space="preserve"> </w:t>
      </w:r>
      <w:r w:rsidRPr="00550335">
        <w:rPr>
          <w:rFonts w:ascii="Times New Roman" w:hAnsi="Times New Roman" w:cs="Times New Roman"/>
          <w:sz w:val="24"/>
          <w:szCs w:val="24"/>
        </w:rPr>
        <w:t>4</w:t>
      </w:r>
      <w:r w:rsidR="00182539">
        <w:rPr>
          <w:rFonts w:ascii="Times New Roman" w:hAnsi="Times New Roman" w:cs="Times New Roman"/>
          <w:sz w:val="24"/>
          <w:szCs w:val="24"/>
        </w:rPr>
        <w:t>)</w:t>
      </w:r>
      <w:r w:rsidRPr="00550335">
        <w:rPr>
          <w:rFonts w:ascii="Times New Roman" w:hAnsi="Times New Roman" w:cs="Times New Roman"/>
          <w:sz w:val="24"/>
          <w:szCs w:val="24"/>
        </w:rPr>
        <w:t>. George feels they are at their lowest point in life but still determined to achieve the</w:t>
      </w:r>
      <w:r w:rsidR="00C233A7">
        <w:rPr>
          <w:rFonts w:ascii="Times New Roman" w:hAnsi="Times New Roman" w:cs="Times New Roman"/>
          <w:sz w:val="24"/>
          <w:szCs w:val="24"/>
        </w:rPr>
        <w:t>ir</w:t>
      </w:r>
      <w:r w:rsidRPr="00550335">
        <w:rPr>
          <w:rFonts w:ascii="Times New Roman" w:hAnsi="Times New Roman" w:cs="Times New Roman"/>
          <w:sz w:val="24"/>
          <w:szCs w:val="24"/>
        </w:rPr>
        <w:t xml:space="preserve"> goals. </w:t>
      </w:r>
      <w:r w:rsidRPr="00550335">
        <w:rPr>
          <w:rFonts w:ascii="Times New Roman" w:hAnsi="Times New Roman" w:cs="Times New Roman"/>
          <w:sz w:val="24"/>
          <w:szCs w:val="24"/>
        </w:rPr>
        <w:lastRenderedPageBreak/>
        <w:t>These problems represent the Great Depression that crippled Americans' hop</w:t>
      </w:r>
      <w:r w:rsidR="0027390F">
        <w:rPr>
          <w:rFonts w:ascii="Times New Roman" w:hAnsi="Times New Roman" w:cs="Times New Roman"/>
          <w:sz w:val="24"/>
          <w:szCs w:val="24"/>
        </w:rPr>
        <w:t>e to achieve the Ameri</w:t>
      </w:r>
      <w:r w:rsidR="00C233A7">
        <w:rPr>
          <w:rFonts w:ascii="Times New Roman" w:hAnsi="Times New Roman" w:cs="Times New Roman"/>
          <w:sz w:val="24"/>
          <w:szCs w:val="24"/>
        </w:rPr>
        <w:t xml:space="preserve">can Dream, showing the story is </w:t>
      </w:r>
      <w:r w:rsidR="0027390F">
        <w:rPr>
          <w:rFonts w:ascii="Times New Roman" w:hAnsi="Times New Roman" w:cs="Times New Roman"/>
          <w:sz w:val="24"/>
          <w:szCs w:val="24"/>
        </w:rPr>
        <w:t xml:space="preserve">built around </w:t>
      </w:r>
      <w:r w:rsidR="00C233A7">
        <w:rPr>
          <w:rFonts w:ascii="Times New Roman" w:hAnsi="Times New Roman" w:cs="Times New Roman"/>
          <w:sz w:val="24"/>
          <w:szCs w:val="24"/>
        </w:rPr>
        <w:t xml:space="preserve">the achievement of the </w:t>
      </w:r>
      <w:r w:rsidR="0027390F">
        <w:rPr>
          <w:rFonts w:ascii="Times New Roman" w:hAnsi="Times New Roman" w:cs="Times New Roman"/>
          <w:sz w:val="24"/>
          <w:szCs w:val="24"/>
        </w:rPr>
        <w:t>Dream.</w:t>
      </w:r>
    </w:p>
    <w:p w:rsidR="0027390F" w:rsidRPr="0027390F" w:rsidRDefault="0027390F" w:rsidP="0027390F">
      <w:pPr>
        <w:spacing w:after="0" w:line="480" w:lineRule="auto"/>
        <w:contextualSpacing/>
        <w:rPr>
          <w:rFonts w:ascii="Times New Roman" w:hAnsi="Times New Roman" w:cs="Times New Roman"/>
          <w:b/>
          <w:sz w:val="24"/>
          <w:szCs w:val="24"/>
        </w:rPr>
      </w:pPr>
      <w:r w:rsidRPr="0027390F">
        <w:rPr>
          <w:rFonts w:ascii="Times New Roman" w:hAnsi="Times New Roman" w:cs="Times New Roman"/>
          <w:b/>
          <w:sz w:val="24"/>
          <w:szCs w:val="24"/>
        </w:rPr>
        <w:t>George and Lennie, Candy and Curley</w:t>
      </w:r>
      <w:r w:rsidR="00C233A7">
        <w:rPr>
          <w:rFonts w:ascii="Times New Roman" w:hAnsi="Times New Roman" w:cs="Times New Roman"/>
          <w:b/>
          <w:sz w:val="24"/>
          <w:szCs w:val="24"/>
        </w:rPr>
        <w:t>'</w:t>
      </w:r>
      <w:r w:rsidRPr="0027390F">
        <w:rPr>
          <w:rFonts w:ascii="Times New Roman" w:hAnsi="Times New Roman" w:cs="Times New Roman"/>
          <w:b/>
          <w:sz w:val="24"/>
          <w:szCs w:val="24"/>
        </w:rPr>
        <w:t>s Wife</w:t>
      </w:r>
      <w:r w:rsidR="00C233A7">
        <w:rPr>
          <w:rFonts w:ascii="Times New Roman" w:hAnsi="Times New Roman" w:cs="Times New Roman"/>
          <w:b/>
          <w:sz w:val="24"/>
          <w:szCs w:val="24"/>
        </w:rPr>
        <w:t>'</w:t>
      </w:r>
      <w:r w:rsidRPr="0027390F">
        <w:rPr>
          <w:rFonts w:ascii="Times New Roman" w:hAnsi="Times New Roman" w:cs="Times New Roman"/>
          <w:b/>
          <w:sz w:val="24"/>
          <w:szCs w:val="24"/>
        </w:rPr>
        <w:t>s Dreams</w:t>
      </w:r>
    </w:p>
    <w:p w:rsidR="00550335" w:rsidRDefault="00550335" w:rsidP="00CC0DFB">
      <w:pPr>
        <w:spacing w:after="0" w:line="480" w:lineRule="auto"/>
        <w:ind w:firstLine="720"/>
        <w:contextualSpacing/>
        <w:rPr>
          <w:rFonts w:ascii="Times New Roman" w:hAnsi="Times New Roman" w:cs="Times New Roman"/>
          <w:sz w:val="24"/>
          <w:szCs w:val="24"/>
        </w:rPr>
      </w:pPr>
      <w:r w:rsidRPr="008A0BD4">
        <w:rPr>
          <w:rFonts w:ascii="Times New Roman" w:hAnsi="Times New Roman" w:cs="Times New Roman"/>
          <w:sz w:val="24"/>
          <w:szCs w:val="24"/>
        </w:rPr>
        <w:t>George and Lennie's dreams of sustainable life, peace</w:t>
      </w:r>
      <w:r>
        <w:rPr>
          <w:rFonts w:ascii="Times New Roman" w:hAnsi="Times New Roman" w:cs="Times New Roman"/>
          <w:sz w:val="24"/>
          <w:szCs w:val="24"/>
        </w:rPr>
        <w:t>,</w:t>
      </w:r>
      <w:r w:rsidRPr="008A0BD4">
        <w:rPr>
          <w:rFonts w:ascii="Times New Roman" w:hAnsi="Times New Roman" w:cs="Times New Roman"/>
          <w:sz w:val="24"/>
          <w:szCs w:val="24"/>
        </w:rPr>
        <w:t xml:space="preserve"> and independence represent the </w:t>
      </w:r>
      <w:r>
        <w:rPr>
          <w:rFonts w:ascii="Times New Roman" w:hAnsi="Times New Roman" w:cs="Times New Roman"/>
          <w:sz w:val="24"/>
          <w:szCs w:val="24"/>
        </w:rPr>
        <w:t>American dream's ideals</w:t>
      </w:r>
      <w:r w:rsidRPr="008A0BD4">
        <w:rPr>
          <w:rFonts w:ascii="Times New Roman" w:hAnsi="Times New Roman" w:cs="Times New Roman"/>
          <w:sz w:val="24"/>
          <w:szCs w:val="24"/>
        </w:rPr>
        <w:t xml:space="preserve">. </w:t>
      </w:r>
      <w:r>
        <w:rPr>
          <w:rFonts w:ascii="Times New Roman" w:hAnsi="Times New Roman" w:cs="Times New Roman"/>
          <w:sz w:val="24"/>
          <w:szCs w:val="24"/>
        </w:rPr>
        <w:t>Leonhardt</w:t>
      </w:r>
      <w:r w:rsidRPr="008A0BD4">
        <w:rPr>
          <w:rFonts w:ascii="Times New Roman" w:hAnsi="Times New Roman" w:cs="Times New Roman"/>
          <w:sz w:val="24"/>
          <w:szCs w:val="24"/>
        </w:rPr>
        <w:t xml:space="preserve"> </w:t>
      </w:r>
      <w:r>
        <w:rPr>
          <w:rFonts w:ascii="Times New Roman" w:hAnsi="Times New Roman" w:cs="Times New Roman"/>
          <w:sz w:val="24"/>
          <w:szCs w:val="24"/>
        </w:rPr>
        <w:t>(</w:t>
      </w:r>
      <w:r w:rsidRPr="008A0BD4">
        <w:rPr>
          <w:rFonts w:ascii="Times New Roman" w:hAnsi="Times New Roman" w:cs="Times New Roman"/>
          <w:sz w:val="24"/>
          <w:szCs w:val="24"/>
        </w:rPr>
        <w:t>2016)</w:t>
      </w:r>
      <w:r>
        <w:rPr>
          <w:rFonts w:ascii="Times New Roman" w:hAnsi="Times New Roman" w:cs="Times New Roman"/>
          <w:sz w:val="24"/>
          <w:szCs w:val="24"/>
        </w:rPr>
        <w:t xml:space="preserve"> n</w:t>
      </w:r>
      <w:r w:rsidRPr="008A0BD4">
        <w:rPr>
          <w:rFonts w:ascii="Times New Roman" w:hAnsi="Times New Roman" w:cs="Times New Roman"/>
          <w:sz w:val="24"/>
          <w:szCs w:val="24"/>
        </w:rPr>
        <w:t>otes that the American Dream is a vision where people who are presently struggling envisage a future full of opportunities for shared economic prosperity and high living standards. In this case, people work hard and seize available opportunities to live up</w:t>
      </w:r>
      <w:r>
        <w:rPr>
          <w:rFonts w:ascii="Times New Roman" w:hAnsi="Times New Roman" w:cs="Times New Roman"/>
          <w:sz w:val="24"/>
          <w:szCs w:val="24"/>
        </w:rPr>
        <w:t xml:space="preserve"> to their dreams. The story </w:t>
      </w:r>
      <w:r w:rsidRPr="008A0BD4">
        <w:rPr>
          <w:rFonts w:ascii="Times New Roman" w:hAnsi="Times New Roman" w:cs="Times New Roman"/>
          <w:sz w:val="24"/>
          <w:szCs w:val="24"/>
        </w:rPr>
        <w:t>paints a picture</w:t>
      </w:r>
      <w:r>
        <w:rPr>
          <w:rFonts w:ascii="Times New Roman" w:hAnsi="Times New Roman" w:cs="Times New Roman"/>
          <w:sz w:val="24"/>
          <w:szCs w:val="24"/>
        </w:rPr>
        <w:t xml:space="preserve"> of George and Lennie's </w:t>
      </w:r>
      <w:r w:rsidR="008A0C31">
        <w:rPr>
          <w:rFonts w:ascii="Times New Roman" w:hAnsi="Times New Roman" w:cs="Times New Roman"/>
          <w:sz w:val="24"/>
          <w:szCs w:val="24"/>
        </w:rPr>
        <w:t xml:space="preserve">determination to </w:t>
      </w:r>
      <w:r>
        <w:rPr>
          <w:rFonts w:ascii="Times New Roman" w:hAnsi="Times New Roman" w:cs="Times New Roman"/>
          <w:sz w:val="24"/>
          <w:szCs w:val="24"/>
        </w:rPr>
        <w:t>s</w:t>
      </w:r>
      <w:r w:rsidR="008A0C31">
        <w:rPr>
          <w:rFonts w:ascii="Times New Roman" w:hAnsi="Times New Roman" w:cs="Times New Roman"/>
          <w:sz w:val="24"/>
          <w:szCs w:val="24"/>
        </w:rPr>
        <w:t>ucce</w:t>
      </w:r>
      <w:r w:rsidR="00C233A7">
        <w:rPr>
          <w:rFonts w:ascii="Times New Roman" w:hAnsi="Times New Roman" w:cs="Times New Roman"/>
          <w:sz w:val="24"/>
          <w:szCs w:val="24"/>
        </w:rPr>
        <w:t>ed</w:t>
      </w:r>
      <w:r>
        <w:rPr>
          <w:rFonts w:ascii="Times New Roman" w:hAnsi="Times New Roman" w:cs="Times New Roman"/>
          <w:sz w:val="24"/>
          <w:szCs w:val="24"/>
        </w:rPr>
        <w:t>. George notes, "</w:t>
      </w:r>
      <w:r w:rsidRPr="004E5035">
        <w:rPr>
          <w:rFonts w:ascii="Times New Roman" w:hAnsi="Times New Roman" w:cs="Times New Roman"/>
          <w:sz w:val="24"/>
          <w:szCs w:val="24"/>
        </w:rPr>
        <w:t>O.K. Someday-we're</w:t>
      </w:r>
      <w:r w:rsidR="00A52D8B">
        <w:rPr>
          <w:rFonts w:ascii="Times New Roman" w:hAnsi="Times New Roman" w:cs="Times New Roman"/>
          <w:sz w:val="24"/>
          <w:szCs w:val="24"/>
        </w:rPr>
        <w:t xml:space="preserve"> </w:t>
      </w:r>
      <w:r w:rsidR="00727744">
        <w:rPr>
          <w:rFonts w:ascii="Times New Roman" w:hAnsi="Times New Roman" w:cs="Times New Roman"/>
          <w:sz w:val="24"/>
          <w:szCs w:val="24"/>
        </w:rPr>
        <w:t>(sic)</w:t>
      </w:r>
      <w:r w:rsidRPr="004E5035">
        <w:rPr>
          <w:rFonts w:ascii="Times New Roman" w:hAnsi="Times New Roman" w:cs="Times New Roman"/>
          <w:sz w:val="24"/>
          <w:szCs w:val="24"/>
        </w:rPr>
        <w:t xml:space="preserve"> gonna </w:t>
      </w:r>
      <w:r w:rsidR="008A0C31">
        <w:rPr>
          <w:rFonts w:ascii="Times New Roman" w:hAnsi="Times New Roman" w:cs="Times New Roman"/>
          <w:sz w:val="24"/>
          <w:szCs w:val="24"/>
        </w:rPr>
        <w:t xml:space="preserve">(sic) </w:t>
      </w:r>
      <w:r w:rsidRPr="004E5035">
        <w:rPr>
          <w:rFonts w:ascii="Times New Roman" w:hAnsi="Times New Roman" w:cs="Times New Roman"/>
          <w:sz w:val="24"/>
          <w:szCs w:val="24"/>
        </w:rPr>
        <w:t>get the jack together</w:t>
      </w:r>
      <w:r>
        <w:rPr>
          <w:rFonts w:ascii="Times New Roman" w:hAnsi="Times New Roman" w:cs="Times New Roman"/>
          <w:sz w:val="24"/>
          <w:szCs w:val="24"/>
        </w:rPr>
        <w:t>,</w:t>
      </w:r>
      <w:r w:rsidRPr="004E5035">
        <w:rPr>
          <w:rFonts w:ascii="Times New Roman" w:hAnsi="Times New Roman" w:cs="Times New Roman"/>
          <w:sz w:val="24"/>
          <w:szCs w:val="24"/>
        </w:rPr>
        <w:t xml:space="preserve"> and we're</w:t>
      </w:r>
      <w:r w:rsidR="000B42FE">
        <w:rPr>
          <w:rFonts w:ascii="Times New Roman" w:hAnsi="Times New Roman" w:cs="Times New Roman"/>
          <w:sz w:val="24"/>
          <w:szCs w:val="24"/>
        </w:rPr>
        <w:t xml:space="preserve"> </w:t>
      </w:r>
      <w:r w:rsidR="00727744">
        <w:rPr>
          <w:rFonts w:ascii="Times New Roman" w:hAnsi="Times New Roman" w:cs="Times New Roman"/>
          <w:sz w:val="24"/>
          <w:szCs w:val="24"/>
        </w:rPr>
        <w:t>(sic)</w:t>
      </w:r>
      <w:r w:rsidRPr="004E5035">
        <w:rPr>
          <w:rFonts w:ascii="Times New Roman" w:hAnsi="Times New Roman" w:cs="Times New Roman"/>
          <w:sz w:val="24"/>
          <w:szCs w:val="24"/>
        </w:rPr>
        <w:t xml:space="preserve"> gonna </w:t>
      </w:r>
      <w:r w:rsidR="008A0C31">
        <w:rPr>
          <w:rFonts w:ascii="Times New Roman" w:hAnsi="Times New Roman" w:cs="Times New Roman"/>
          <w:sz w:val="24"/>
          <w:szCs w:val="24"/>
        </w:rPr>
        <w:t xml:space="preserve">(sic) </w:t>
      </w:r>
      <w:r w:rsidRPr="004E5035">
        <w:rPr>
          <w:rFonts w:ascii="Times New Roman" w:hAnsi="Times New Roman" w:cs="Times New Roman"/>
          <w:sz w:val="24"/>
          <w:szCs w:val="24"/>
        </w:rPr>
        <w:t xml:space="preserve">have a little </w:t>
      </w:r>
      <w:r>
        <w:rPr>
          <w:rFonts w:ascii="Times New Roman" w:hAnsi="Times New Roman" w:cs="Times New Roman"/>
          <w:sz w:val="24"/>
          <w:szCs w:val="24"/>
        </w:rPr>
        <w:t xml:space="preserve">house and a couple of acres an' a </w:t>
      </w:r>
      <w:r w:rsidR="008A0C31">
        <w:rPr>
          <w:rFonts w:ascii="Times New Roman" w:hAnsi="Times New Roman" w:cs="Times New Roman"/>
          <w:sz w:val="24"/>
          <w:szCs w:val="24"/>
        </w:rPr>
        <w:t xml:space="preserve">(sic) </w:t>
      </w:r>
      <w:r>
        <w:rPr>
          <w:rFonts w:ascii="Times New Roman" w:hAnsi="Times New Roman" w:cs="Times New Roman"/>
          <w:sz w:val="24"/>
          <w:szCs w:val="24"/>
        </w:rPr>
        <w:t>cow</w:t>
      </w:r>
      <w:r w:rsidR="008A0C31">
        <w:rPr>
          <w:rFonts w:ascii="Times New Roman" w:hAnsi="Times New Roman" w:cs="Times New Roman"/>
          <w:sz w:val="24"/>
          <w:szCs w:val="24"/>
        </w:rPr>
        <w:t xml:space="preserve"> and some pigs" (Steinbeck 1937, p. </w:t>
      </w:r>
      <w:r>
        <w:rPr>
          <w:rFonts w:ascii="Times New Roman" w:hAnsi="Times New Roman" w:cs="Times New Roman"/>
          <w:sz w:val="24"/>
          <w:szCs w:val="24"/>
        </w:rPr>
        <w:t>5)</w:t>
      </w:r>
      <w:r w:rsidRPr="008A0BD4">
        <w:rPr>
          <w:rFonts w:ascii="Times New Roman" w:hAnsi="Times New Roman" w:cs="Times New Roman"/>
          <w:sz w:val="24"/>
          <w:szCs w:val="24"/>
        </w:rPr>
        <w:t>. With the farm, George and Lennie can generate economic advantages that would secure their economic independence. In the American Dream, the goal for Americans, irrespective of their background characteristics, was to work to improve their economic well-being, more so, secur</w:t>
      </w:r>
      <w:r w:rsidR="00C233A7">
        <w:rPr>
          <w:rFonts w:ascii="Times New Roman" w:hAnsi="Times New Roman" w:cs="Times New Roman"/>
          <w:sz w:val="24"/>
          <w:szCs w:val="24"/>
        </w:rPr>
        <w:t>e</w:t>
      </w:r>
      <w:r w:rsidRPr="008A0BD4">
        <w:rPr>
          <w:rFonts w:ascii="Times New Roman" w:hAnsi="Times New Roman" w:cs="Times New Roman"/>
          <w:sz w:val="24"/>
          <w:szCs w:val="24"/>
        </w:rPr>
        <w:t xml:space="preserve"> economic independence. </w:t>
      </w:r>
    </w:p>
    <w:p w:rsidR="00550335" w:rsidRDefault="00550335" w:rsidP="00CC0DFB">
      <w:pPr>
        <w:spacing w:after="0" w:line="480" w:lineRule="auto"/>
        <w:ind w:firstLine="720"/>
        <w:contextualSpacing/>
        <w:rPr>
          <w:rFonts w:ascii="Times New Roman" w:hAnsi="Times New Roman" w:cs="Times New Roman"/>
          <w:sz w:val="24"/>
          <w:szCs w:val="24"/>
        </w:rPr>
      </w:pPr>
      <w:r w:rsidRPr="00550335">
        <w:rPr>
          <w:rFonts w:ascii="Times New Roman" w:hAnsi="Times New Roman" w:cs="Times New Roman"/>
          <w:sz w:val="24"/>
          <w:szCs w:val="24"/>
        </w:rPr>
        <w:t xml:space="preserve">Additionally, Candy's dream in the story resembles the pursuit of the American Dream. As a worker on the same ranch </w:t>
      </w:r>
      <w:r w:rsidR="00C233A7">
        <w:rPr>
          <w:rFonts w:ascii="Times New Roman" w:hAnsi="Times New Roman" w:cs="Times New Roman"/>
          <w:sz w:val="24"/>
          <w:szCs w:val="24"/>
        </w:rPr>
        <w:t>as</w:t>
      </w:r>
      <w:r w:rsidRPr="00550335">
        <w:rPr>
          <w:rFonts w:ascii="Times New Roman" w:hAnsi="Times New Roman" w:cs="Times New Roman"/>
          <w:sz w:val="24"/>
          <w:szCs w:val="24"/>
        </w:rPr>
        <w:t xml:space="preserve"> George and Lennie, Candy seeks to join hands with George and Lennie to actualize the dream of owning a farm. Pointedly, Candy sees a situation where he can </w:t>
      </w:r>
      <w:r w:rsidR="00D82933">
        <w:rPr>
          <w:rFonts w:ascii="Times New Roman" w:hAnsi="Times New Roman" w:cs="Times New Roman"/>
          <w:sz w:val="24"/>
          <w:szCs w:val="24"/>
        </w:rPr>
        <w:t>donate</w:t>
      </w:r>
      <w:r w:rsidR="00182539">
        <w:rPr>
          <w:rFonts w:ascii="Times New Roman" w:hAnsi="Times New Roman" w:cs="Times New Roman"/>
          <w:sz w:val="24"/>
          <w:szCs w:val="24"/>
        </w:rPr>
        <w:t xml:space="preserve"> </w:t>
      </w:r>
      <w:r w:rsidR="00C233A7">
        <w:rPr>
          <w:rFonts w:ascii="Times New Roman" w:hAnsi="Times New Roman" w:cs="Times New Roman"/>
          <w:sz w:val="24"/>
          <w:szCs w:val="24"/>
        </w:rPr>
        <w:t>to</w:t>
      </w:r>
      <w:r w:rsidRPr="00550335">
        <w:rPr>
          <w:rFonts w:ascii="Times New Roman" w:hAnsi="Times New Roman" w:cs="Times New Roman"/>
          <w:sz w:val="24"/>
          <w:szCs w:val="24"/>
        </w:rPr>
        <w:t xml:space="preserve"> G</w:t>
      </w:r>
      <w:r w:rsidR="00182539">
        <w:rPr>
          <w:rFonts w:ascii="Times New Roman" w:hAnsi="Times New Roman" w:cs="Times New Roman"/>
          <w:sz w:val="24"/>
          <w:szCs w:val="24"/>
        </w:rPr>
        <w:t>e</w:t>
      </w:r>
      <w:r w:rsidRPr="00550335">
        <w:rPr>
          <w:rFonts w:ascii="Times New Roman" w:hAnsi="Times New Roman" w:cs="Times New Roman"/>
          <w:sz w:val="24"/>
          <w:szCs w:val="24"/>
        </w:rPr>
        <w:t xml:space="preserve">orge and Lennie's dream. Candy suggests, "Tha's </w:t>
      </w:r>
      <w:r w:rsidR="0094637C">
        <w:rPr>
          <w:rFonts w:ascii="Times New Roman" w:hAnsi="Times New Roman" w:cs="Times New Roman"/>
          <w:sz w:val="24"/>
          <w:szCs w:val="24"/>
        </w:rPr>
        <w:t xml:space="preserve">(sic) </w:t>
      </w:r>
      <w:r w:rsidRPr="00550335">
        <w:rPr>
          <w:rFonts w:ascii="Times New Roman" w:hAnsi="Times New Roman" w:cs="Times New Roman"/>
          <w:sz w:val="24"/>
          <w:szCs w:val="24"/>
        </w:rPr>
        <w:t xml:space="preserve">three hundred an' </w:t>
      </w:r>
      <w:r w:rsidR="0094637C">
        <w:rPr>
          <w:rFonts w:ascii="Times New Roman" w:hAnsi="Times New Roman" w:cs="Times New Roman"/>
          <w:sz w:val="24"/>
          <w:szCs w:val="24"/>
        </w:rPr>
        <w:t xml:space="preserve">(sic) </w:t>
      </w:r>
      <w:r w:rsidRPr="00550335">
        <w:rPr>
          <w:rFonts w:ascii="Times New Roman" w:hAnsi="Times New Roman" w:cs="Times New Roman"/>
          <w:sz w:val="24"/>
          <w:szCs w:val="24"/>
        </w:rPr>
        <w:t xml:space="preserve">fifty bucks I'd put in" (Steinbeck, 1937; 22). Despite the </w:t>
      </w:r>
      <w:r w:rsidR="00C233A7">
        <w:rPr>
          <w:rFonts w:ascii="Times New Roman" w:hAnsi="Times New Roman" w:cs="Times New Roman"/>
          <w:sz w:val="24"/>
          <w:szCs w:val="24"/>
        </w:rPr>
        <w:t>hars</w:t>
      </w:r>
      <w:r w:rsidRPr="00550335">
        <w:rPr>
          <w:rFonts w:ascii="Times New Roman" w:hAnsi="Times New Roman" w:cs="Times New Roman"/>
          <w:sz w:val="24"/>
          <w:szCs w:val="24"/>
        </w:rPr>
        <w:t xml:space="preserve">h conditions and old age, he thinks of partnering with George and Lennie as the salient way to achieve independence. In the story, the author uses Candy to bring about discrimination (BBC, n.d.). Such cases were synonymous with pursuing the American Dream, where people had to overcome discrimination to make it in life. Candy goes through difficult experiences, which make his dreams seem impossible. To some </w:t>
      </w:r>
      <w:r w:rsidRPr="00550335">
        <w:rPr>
          <w:rFonts w:ascii="Times New Roman" w:hAnsi="Times New Roman" w:cs="Times New Roman"/>
          <w:sz w:val="24"/>
          <w:szCs w:val="24"/>
        </w:rPr>
        <w:lastRenderedPageBreak/>
        <w:t xml:space="preserve">Americans, especially the marginalized, </w:t>
      </w:r>
      <w:r w:rsidR="00C233A7">
        <w:rPr>
          <w:rFonts w:ascii="Times New Roman" w:hAnsi="Times New Roman" w:cs="Times New Roman"/>
          <w:sz w:val="24"/>
          <w:szCs w:val="24"/>
        </w:rPr>
        <w:t xml:space="preserve">the </w:t>
      </w:r>
      <w:r w:rsidRPr="00550335">
        <w:rPr>
          <w:rFonts w:ascii="Times New Roman" w:hAnsi="Times New Roman" w:cs="Times New Roman"/>
          <w:sz w:val="24"/>
          <w:szCs w:val="24"/>
        </w:rPr>
        <w:t xml:space="preserve">American Dream seemed unachievable, but they still had to pursue it.  </w:t>
      </w:r>
    </w:p>
    <w:p w:rsidR="008A0BD4" w:rsidRDefault="008A0BD4" w:rsidP="00CC0DF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Lastly, Curley's wife's wish to become an actress expresses the theme of the American Dream. Curley's wife, the representative of women in the story, dreams of becoming a renowned actress, wishing to come out of the protection and suppression exerted by Curley on her </w:t>
      </w:r>
      <w:r w:rsidRPr="00421F2F">
        <w:rPr>
          <w:rFonts w:ascii="Times New Roman" w:hAnsi="Times New Roman" w:cs="Times New Roman"/>
          <w:sz w:val="24"/>
          <w:szCs w:val="24"/>
        </w:rPr>
        <w:t xml:space="preserve">(Shayesteh </w:t>
      </w:r>
      <w:r w:rsidR="00717ACD">
        <w:rPr>
          <w:rFonts w:ascii="Times New Roman" w:hAnsi="Times New Roman" w:cs="Times New Roman"/>
          <w:sz w:val="24"/>
          <w:szCs w:val="24"/>
        </w:rPr>
        <w:t>and</w:t>
      </w:r>
      <w:r w:rsidRPr="00421F2F">
        <w:rPr>
          <w:rFonts w:ascii="Times New Roman" w:hAnsi="Times New Roman" w:cs="Times New Roman"/>
          <w:sz w:val="24"/>
          <w:szCs w:val="24"/>
        </w:rPr>
        <w:t xml:space="preserve"> Haratyan, 2017)</w:t>
      </w:r>
      <w:r>
        <w:rPr>
          <w:rFonts w:ascii="Times New Roman" w:hAnsi="Times New Roman" w:cs="Times New Roman"/>
          <w:sz w:val="24"/>
          <w:szCs w:val="24"/>
        </w:rPr>
        <w:t xml:space="preserve">. Unarguably, becoming a star actress is not easy, which is symbolic of how hard it is for some Americans to achieve the American Dream. In the story, Curley's wife describes her American dream to </w:t>
      </w:r>
      <w:r w:rsidRPr="00421F2F">
        <w:rPr>
          <w:rFonts w:ascii="Times New Roman" w:hAnsi="Times New Roman" w:cs="Times New Roman"/>
          <w:sz w:val="24"/>
          <w:szCs w:val="24"/>
        </w:rPr>
        <w:t>Lennie</w:t>
      </w:r>
      <w:r>
        <w:rPr>
          <w:rFonts w:ascii="Times New Roman" w:hAnsi="Times New Roman" w:cs="Times New Roman"/>
          <w:sz w:val="24"/>
          <w:szCs w:val="24"/>
        </w:rPr>
        <w:t xml:space="preserve"> as something she could achieve herself (</w:t>
      </w:r>
      <w:r w:rsidRPr="00BB7662">
        <w:rPr>
          <w:rFonts w:ascii="Times New Roman" w:hAnsi="Times New Roman" w:cs="Times New Roman"/>
          <w:sz w:val="24"/>
          <w:szCs w:val="24"/>
        </w:rPr>
        <w:t>Steinbeck</w:t>
      </w:r>
      <w:r>
        <w:rPr>
          <w:rFonts w:ascii="Times New Roman" w:hAnsi="Times New Roman" w:cs="Times New Roman"/>
          <w:sz w:val="24"/>
          <w:szCs w:val="24"/>
        </w:rPr>
        <w:t xml:space="preserve">, 1937). Despite the challenges, Curley's wife pushes to realize her goal, although she fails to realize the dream. Curley's wife's failure represents how the American Dream remains </w:t>
      </w:r>
      <w:r w:rsidR="00182539">
        <w:rPr>
          <w:rFonts w:ascii="Times New Roman" w:hAnsi="Times New Roman" w:cs="Times New Roman"/>
          <w:sz w:val="24"/>
          <w:szCs w:val="24"/>
        </w:rPr>
        <w:t>un</w:t>
      </w:r>
      <w:r>
        <w:rPr>
          <w:rFonts w:ascii="Times New Roman" w:hAnsi="Times New Roman" w:cs="Times New Roman"/>
          <w:sz w:val="24"/>
          <w:szCs w:val="24"/>
        </w:rPr>
        <w:t xml:space="preserve">achievable to many, especially women, who are suppressed and reduced to traditional roles at home. </w:t>
      </w:r>
      <w:r w:rsidR="009E5852">
        <w:rPr>
          <w:rFonts w:ascii="Times New Roman" w:hAnsi="Times New Roman" w:cs="Times New Roman"/>
          <w:sz w:val="24"/>
          <w:szCs w:val="24"/>
        </w:rPr>
        <w:t xml:space="preserve">Nevertheless, there is still hope for women who do not give up. </w:t>
      </w:r>
    </w:p>
    <w:p w:rsidR="00C233A7" w:rsidRPr="00C233A7" w:rsidRDefault="00C233A7" w:rsidP="00C233A7">
      <w:pPr>
        <w:spacing w:after="0" w:line="480" w:lineRule="auto"/>
        <w:contextualSpacing/>
        <w:rPr>
          <w:rFonts w:ascii="Times New Roman" w:hAnsi="Times New Roman" w:cs="Times New Roman"/>
          <w:b/>
          <w:sz w:val="24"/>
          <w:szCs w:val="24"/>
        </w:rPr>
      </w:pPr>
      <w:r w:rsidRPr="00C233A7">
        <w:rPr>
          <w:rFonts w:ascii="Times New Roman" w:hAnsi="Times New Roman" w:cs="Times New Roman"/>
          <w:b/>
          <w:sz w:val="24"/>
          <w:szCs w:val="24"/>
        </w:rPr>
        <w:t>Conclusion</w:t>
      </w:r>
    </w:p>
    <w:p w:rsidR="00C233A7" w:rsidRDefault="008A0BD4" w:rsidP="00C233A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Undoubtedly, count</w:t>
      </w:r>
      <w:r w:rsidR="00C233A7">
        <w:rPr>
          <w:rFonts w:ascii="Times New Roman" w:hAnsi="Times New Roman" w:cs="Times New Roman"/>
          <w:sz w:val="24"/>
          <w:szCs w:val="24"/>
        </w:rPr>
        <w:t>less limiting factors, dreams of</w:t>
      </w:r>
      <w:r>
        <w:rPr>
          <w:rFonts w:ascii="Times New Roman" w:hAnsi="Times New Roman" w:cs="Times New Roman"/>
          <w:sz w:val="24"/>
          <w:szCs w:val="24"/>
        </w:rPr>
        <w:t xml:space="preserve"> George and Lennie, Candy, and Curley</w:t>
      </w:r>
      <w:r w:rsidR="00C233A7">
        <w:rPr>
          <w:rFonts w:ascii="Times New Roman" w:hAnsi="Times New Roman" w:cs="Times New Roman"/>
          <w:sz w:val="24"/>
          <w:szCs w:val="24"/>
        </w:rPr>
        <w:t>'</w:t>
      </w:r>
      <w:r>
        <w:rPr>
          <w:rFonts w:ascii="Times New Roman" w:hAnsi="Times New Roman" w:cs="Times New Roman"/>
          <w:sz w:val="24"/>
          <w:szCs w:val="24"/>
        </w:rPr>
        <w:t>s wife</w:t>
      </w:r>
      <w:r w:rsidR="00550335">
        <w:rPr>
          <w:rFonts w:ascii="Times New Roman" w:hAnsi="Times New Roman" w:cs="Times New Roman"/>
          <w:sz w:val="24"/>
          <w:szCs w:val="24"/>
        </w:rPr>
        <w:t>,</w:t>
      </w:r>
      <w:r>
        <w:rPr>
          <w:rFonts w:ascii="Times New Roman" w:hAnsi="Times New Roman" w:cs="Times New Roman"/>
          <w:sz w:val="24"/>
          <w:szCs w:val="24"/>
        </w:rPr>
        <w:t xml:space="preserve"> represent the theme of the American </w:t>
      </w:r>
      <w:r w:rsidR="00C233A7">
        <w:rPr>
          <w:rFonts w:ascii="Times New Roman" w:hAnsi="Times New Roman" w:cs="Times New Roman"/>
          <w:sz w:val="24"/>
          <w:szCs w:val="24"/>
        </w:rPr>
        <w:t>Dream in the story. In the narration</w:t>
      </w:r>
      <w:r>
        <w:rPr>
          <w:rFonts w:ascii="Times New Roman" w:hAnsi="Times New Roman" w:cs="Times New Roman"/>
          <w:sz w:val="24"/>
          <w:szCs w:val="24"/>
        </w:rPr>
        <w:t xml:space="preserve">, characters aiming to make </w:t>
      </w:r>
      <w:r w:rsidR="00C233A7">
        <w:rPr>
          <w:rFonts w:ascii="Times New Roman" w:hAnsi="Times New Roman" w:cs="Times New Roman"/>
          <w:sz w:val="24"/>
          <w:szCs w:val="24"/>
        </w:rPr>
        <w:t>it in their lives face countless</w:t>
      </w:r>
      <w:r>
        <w:rPr>
          <w:rFonts w:ascii="Times New Roman" w:hAnsi="Times New Roman" w:cs="Times New Roman"/>
          <w:sz w:val="24"/>
          <w:szCs w:val="24"/>
        </w:rPr>
        <w:t xml:space="preserve"> stumbling blocks, synonymous with the Great Depression</w:t>
      </w:r>
      <w:r w:rsidR="00C233A7">
        <w:rPr>
          <w:rFonts w:ascii="Times New Roman" w:hAnsi="Times New Roman" w:cs="Times New Roman"/>
          <w:sz w:val="24"/>
          <w:szCs w:val="24"/>
        </w:rPr>
        <w:t>,</w:t>
      </w:r>
      <w:r>
        <w:rPr>
          <w:rFonts w:ascii="Times New Roman" w:hAnsi="Times New Roman" w:cs="Times New Roman"/>
          <w:sz w:val="24"/>
          <w:szCs w:val="24"/>
        </w:rPr>
        <w:t xml:space="preserve"> that Americans had to overcome for their dreams to remain valid. </w:t>
      </w:r>
      <w:r w:rsidRPr="00BB7662">
        <w:rPr>
          <w:rFonts w:ascii="Times New Roman" w:hAnsi="Times New Roman" w:cs="Times New Roman"/>
          <w:sz w:val="24"/>
          <w:szCs w:val="24"/>
        </w:rPr>
        <w:t>George and Lennie</w:t>
      </w:r>
      <w:r w:rsidR="00C233A7">
        <w:rPr>
          <w:rFonts w:ascii="Times New Roman" w:hAnsi="Times New Roman" w:cs="Times New Roman"/>
          <w:sz w:val="24"/>
          <w:szCs w:val="24"/>
        </w:rPr>
        <w:t>'</w:t>
      </w:r>
      <w:r w:rsidRPr="00BB7662">
        <w:rPr>
          <w:rFonts w:ascii="Times New Roman" w:hAnsi="Times New Roman" w:cs="Times New Roman"/>
          <w:sz w:val="24"/>
          <w:szCs w:val="24"/>
        </w:rPr>
        <w:t>s dream</w:t>
      </w:r>
      <w:r>
        <w:rPr>
          <w:rFonts w:ascii="Times New Roman" w:hAnsi="Times New Roman" w:cs="Times New Roman"/>
          <w:sz w:val="24"/>
          <w:szCs w:val="24"/>
        </w:rPr>
        <w:t>s of owning a farm embody the spirit of the American Dream, where Americans seek economic freedom and prosperity. The two characters are determined to achieve this goal. Likewise, Candy harbors the same goal of joining George and Lennie to own a plot. Despite his challenges, Candy is confident that achievin</w:t>
      </w:r>
      <w:r w:rsidR="00C233A7">
        <w:rPr>
          <w:rFonts w:ascii="Times New Roman" w:hAnsi="Times New Roman" w:cs="Times New Roman"/>
          <w:sz w:val="24"/>
          <w:szCs w:val="24"/>
        </w:rPr>
        <w:t>g his aims</w:t>
      </w:r>
      <w:r>
        <w:rPr>
          <w:rFonts w:ascii="Times New Roman" w:hAnsi="Times New Roman" w:cs="Times New Roman"/>
          <w:sz w:val="24"/>
          <w:szCs w:val="24"/>
        </w:rPr>
        <w:t xml:space="preserve"> would offer him much-needed freedom.</w:t>
      </w:r>
      <w:r w:rsidR="00C233A7">
        <w:rPr>
          <w:rFonts w:ascii="Times New Roman" w:hAnsi="Times New Roman" w:cs="Times New Roman"/>
          <w:sz w:val="24"/>
          <w:szCs w:val="24"/>
        </w:rPr>
        <w:t xml:space="preserve"> Finally,</w:t>
      </w:r>
      <w:r>
        <w:rPr>
          <w:rFonts w:ascii="Times New Roman" w:hAnsi="Times New Roman" w:cs="Times New Roman"/>
          <w:sz w:val="24"/>
          <w:szCs w:val="24"/>
        </w:rPr>
        <w:t xml:space="preserve"> Curley</w:t>
      </w:r>
      <w:r w:rsidR="00C233A7">
        <w:rPr>
          <w:rFonts w:ascii="Times New Roman" w:hAnsi="Times New Roman" w:cs="Times New Roman"/>
          <w:sz w:val="24"/>
          <w:szCs w:val="24"/>
        </w:rPr>
        <w:t>'</w:t>
      </w:r>
      <w:r>
        <w:rPr>
          <w:rFonts w:ascii="Times New Roman" w:hAnsi="Times New Roman" w:cs="Times New Roman"/>
          <w:sz w:val="24"/>
          <w:szCs w:val="24"/>
        </w:rPr>
        <w:t>s wife dreams of becoming an actress, a dream she pursues</w:t>
      </w:r>
      <w:r w:rsidR="00C233A7">
        <w:rPr>
          <w:rFonts w:ascii="Times New Roman" w:hAnsi="Times New Roman" w:cs="Times New Roman"/>
          <w:sz w:val="24"/>
          <w:szCs w:val="24"/>
        </w:rPr>
        <w:t xml:space="preserve"> dearly</w:t>
      </w:r>
      <w:r>
        <w:rPr>
          <w:rFonts w:ascii="Times New Roman" w:hAnsi="Times New Roman" w:cs="Times New Roman"/>
          <w:sz w:val="24"/>
          <w:szCs w:val="24"/>
        </w:rPr>
        <w:t>. She knows achieving it will liberate her from her husband</w:t>
      </w:r>
      <w:r w:rsidR="00C233A7">
        <w:rPr>
          <w:rFonts w:ascii="Times New Roman" w:hAnsi="Times New Roman" w:cs="Times New Roman"/>
          <w:sz w:val="24"/>
          <w:szCs w:val="24"/>
        </w:rPr>
        <w:t>'</w:t>
      </w:r>
      <w:r>
        <w:rPr>
          <w:rFonts w:ascii="Times New Roman" w:hAnsi="Times New Roman" w:cs="Times New Roman"/>
          <w:sz w:val="24"/>
          <w:szCs w:val="24"/>
        </w:rPr>
        <w:t>s suppression and give her freedom. All these dreams are a true re</w:t>
      </w:r>
      <w:r w:rsidR="00D5559F">
        <w:rPr>
          <w:rFonts w:ascii="Times New Roman" w:hAnsi="Times New Roman" w:cs="Times New Roman"/>
          <w:sz w:val="24"/>
          <w:szCs w:val="24"/>
        </w:rPr>
        <w:t>flection of the American Dream</w:t>
      </w:r>
      <w:r w:rsidR="00C233A7">
        <w:rPr>
          <w:rFonts w:ascii="Times New Roman" w:hAnsi="Times New Roman" w:cs="Times New Roman"/>
          <w:sz w:val="24"/>
          <w:szCs w:val="24"/>
        </w:rPr>
        <w:t xml:space="preserve"> at that time</w:t>
      </w:r>
      <w:r w:rsidR="00D5559F">
        <w:rPr>
          <w:rFonts w:ascii="Times New Roman" w:hAnsi="Times New Roman" w:cs="Times New Roman"/>
          <w:sz w:val="24"/>
          <w:szCs w:val="24"/>
        </w:rPr>
        <w:t>.</w:t>
      </w:r>
    </w:p>
    <w:p w:rsidR="000D435A" w:rsidRPr="00C233A7" w:rsidRDefault="000D435A" w:rsidP="00C233A7">
      <w:pPr>
        <w:spacing w:after="0" w:line="480" w:lineRule="auto"/>
        <w:contextualSpacing/>
        <w:jc w:val="center"/>
        <w:rPr>
          <w:rFonts w:ascii="Times New Roman" w:hAnsi="Times New Roman" w:cs="Times New Roman"/>
          <w:i/>
          <w:sz w:val="24"/>
          <w:szCs w:val="24"/>
        </w:rPr>
      </w:pPr>
      <w:r w:rsidRPr="00C233A7">
        <w:rPr>
          <w:rFonts w:ascii="Times New Roman" w:hAnsi="Times New Roman" w:cs="Times New Roman"/>
          <w:b/>
          <w:sz w:val="24"/>
          <w:szCs w:val="24"/>
        </w:rPr>
        <w:lastRenderedPageBreak/>
        <w:t>References</w:t>
      </w:r>
    </w:p>
    <w:p w:rsidR="000D435A" w:rsidRPr="00C233A7" w:rsidRDefault="000D435A" w:rsidP="00CC0DFB">
      <w:pPr>
        <w:spacing w:after="0" w:line="480" w:lineRule="auto"/>
        <w:ind w:left="720" w:hanging="720"/>
        <w:contextualSpacing/>
        <w:rPr>
          <w:rFonts w:ascii="Times New Roman" w:eastAsia="Times New Roman" w:hAnsi="Times New Roman" w:cs="Times New Roman"/>
          <w:sz w:val="24"/>
          <w:szCs w:val="24"/>
          <w:u w:val="single"/>
        </w:rPr>
      </w:pPr>
      <w:r w:rsidRPr="000D435A">
        <w:rPr>
          <w:rFonts w:ascii="Times New Roman" w:eastAsia="Times New Roman" w:hAnsi="Times New Roman" w:cs="Times New Roman"/>
          <w:sz w:val="24"/>
          <w:szCs w:val="24"/>
        </w:rPr>
        <w:t xml:space="preserve">BBC. (n.d.). </w:t>
      </w:r>
      <w:r w:rsidRPr="000D435A">
        <w:rPr>
          <w:rFonts w:ascii="Times New Roman" w:eastAsia="Times New Roman" w:hAnsi="Times New Roman" w:cs="Times New Roman"/>
          <w:i/>
          <w:iCs/>
          <w:sz w:val="24"/>
          <w:szCs w:val="24"/>
        </w:rPr>
        <w:t>Dreams-</w:t>
      </w:r>
      <w:r w:rsidR="001A2D4F">
        <w:rPr>
          <w:rFonts w:ascii="Times New Roman" w:eastAsia="Times New Roman" w:hAnsi="Times New Roman" w:cs="Times New Roman"/>
          <w:i/>
          <w:iCs/>
          <w:sz w:val="24"/>
          <w:szCs w:val="24"/>
        </w:rPr>
        <w:t>Themes</w:t>
      </w:r>
      <w:r w:rsidRPr="000D435A">
        <w:rPr>
          <w:rFonts w:ascii="Times New Roman" w:eastAsia="Times New Roman" w:hAnsi="Times New Roman" w:cs="Times New Roman"/>
          <w:i/>
          <w:iCs/>
          <w:sz w:val="24"/>
          <w:szCs w:val="24"/>
        </w:rPr>
        <w:t xml:space="preserve">-GCSE English </w:t>
      </w:r>
      <w:r w:rsidR="001A2D4F" w:rsidRPr="000D435A">
        <w:rPr>
          <w:rFonts w:ascii="Times New Roman" w:eastAsia="Times New Roman" w:hAnsi="Times New Roman" w:cs="Times New Roman"/>
          <w:i/>
          <w:iCs/>
          <w:sz w:val="24"/>
          <w:szCs w:val="24"/>
        </w:rPr>
        <w:t>literature revision</w:t>
      </w:r>
      <w:r w:rsidRPr="000D435A">
        <w:rPr>
          <w:rFonts w:ascii="Times New Roman" w:eastAsia="Times New Roman" w:hAnsi="Times New Roman" w:cs="Times New Roman"/>
          <w:sz w:val="24"/>
          <w:szCs w:val="24"/>
        </w:rPr>
        <w:t xml:space="preserve">. BBC Bite size. </w:t>
      </w:r>
      <w:r w:rsidRPr="00C233A7">
        <w:rPr>
          <w:rFonts w:ascii="Times New Roman" w:eastAsia="Times New Roman" w:hAnsi="Times New Roman" w:cs="Times New Roman"/>
          <w:sz w:val="24"/>
          <w:szCs w:val="24"/>
          <w:u w:val="single"/>
        </w:rPr>
        <w:t>https://www.bbc.co.uk/bitesize/guides/zpvhycw/revision/2</w:t>
      </w:r>
    </w:p>
    <w:p w:rsidR="000D435A" w:rsidRPr="000D435A" w:rsidRDefault="000D435A" w:rsidP="00CC0DFB">
      <w:pPr>
        <w:spacing w:after="0" w:line="480" w:lineRule="auto"/>
        <w:ind w:left="720" w:hanging="720"/>
        <w:contextualSpacing/>
        <w:rPr>
          <w:rFonts w:ascii="Times New Roman" w:eastAsia="Times New Roman" w:hAnsi="Times New Roman" w:cs="Times New Roman"/>
          <w:sz w:val="24"/>
          <w:szCs w:val="24"/>
        </w:rPr>
      </w:pPr>
      <w:r w:rsidRPr="000D435A">
        <w:rPr>
          <w:rFonts w:ascii="Times New Roman" w:eastAsia="Times New Roman" w:hAnsi="Times New Roman" w:cs="Times New Roman"/>
          <w:sz w:val="24"/>
          <w:szCs w:val="24"/>
        </w:rPr>
        <w:t xml:space="preserve">Hauhart, R. C. (2016). </w:t>
      </w:r>
      <w:r w:rsidR="00DF2689" w:rsidRPr="000D435A">
        <w:rPr>
          <w:rFonts w:ascii="Times New Roman" w:eastAsia="Times New Roman" w:hAnsi="Times New Roman" w:cs="Times New Roman"/>
          <w:i/>
          <w:iCs/>
          <w:sz w:val="24"/>
          <w:szCs w:val="24"/>
        </w:rPr>
        <w:t>The American dream in the great depression</w:t>
      </w:r>
      <w:r w:rsidRPr="000D435A">
        <w:rPr>
          <w:rFonts w:ascii="Times New Roman" w:eastAsia="Times New Roman" w:hAnsi="Times New Roman" w:cs="Times New Roman"/>
          <w:sz w:val="24"/>
          <w:szCs w:val="24"/>
        </w:rPr>
        <w:t>. Palgrave Macmillan.</w:t>
      </w:r>
    </w:p>
    <w:p w:rsidR="000D435A" w:rsidRPr="00C233A7" w:rsidRDefault="000D435A" w:rsidP="00CC0DFB">
      <w:pPr>
        <w:spacing w:after="0" w:line="480" w:lineRule="auto"/>
        <w:ind w:left="720" w:hanging="720"/>
        <w:contextualSpacing/>
        <w:rPr>
          <w:rFonts w:ascii="Times New Roman" w:eastAsia="Times New Roman" w:hAnsi="Times New Roman" w:cs="Times New Roman"/>
          <w:sz w:val="24"/>
          <w:szCs w:val="24"/>
          <w:u w:val="single"/>
        </w:rPr>
      </w:pPr>
      <w:r w:rsidRPr="000D435A">
        <w:rPr>
          <w:rFonts w:ascii="Times New Roman" w:eastAsia="Times New Roman" w:hAnsi="Times New Roman" w:cs="Times New Roman"/>
          <w:sz w:val="24"/>
          <w:szCs w:val="24"/>
        </w:rPr>
        <w:t xml:space="preserve">Leonhardt, </w:t>
      </w:r>
      <w:r w:rsidR="00DF2689">
        <w:rPr>
          <w:rFonts w:ascii="Times New Roman" w:eastAsia="Times New Roman" w:hAnsi="Times New Roman" w:cs="Times New Roman"/>
          <w:sz w:val="24"/>
          <w:szCs w:val="24"/>
        </w:rPr>
        <w:t xml:space="preserve">D. (2016, December 8). </w:t>
      </w:r>
      <w:r w:rsidR="00DF2689" w:rsidRPr="005B0094">
        <w:rPr>
          <w:rFonts w:ascii="Times New Roman" w:eastAsia="Times New Roman" w:hAnsi="Times New Roman" w:cs="Times New Roman"/>
          <w:i/>
          <w:sz w:val="24"/>
          <w:szCs w:val="24"/>
        </w:rPr>
        <w:t>Opinion:</w:t>
      </w:r>
      <w:r w:rsidR="005B0094" w:rsidRPr="005B0094">
        <w:rPr>
          <w:rFonts w:ascii="Times New Roman" w:eastAsia="Times New Roman" w:hAnsi="Times New Roman" w:cs="Times New Roman"/>
          <w:i/>
          <w:sz w:val="24"/>
          <w:szCs w:val="24"/>
        </w:rPr>
        <w:t xml:space="preserve"> T</w:t>
      </w:r>
      <w:r w:rsidR="00DF2689" w:rsidRPr="005B0094">
        <w:rPr>
          <w:rFonts w:ascii="Times New Roman" w:eastAsia="Times New Roman" w:hAnsi="Times New Roman" w:cs="Times New Roman"/>
          <w:i/>
          <w:sz w:val="24"/>
          <w:szCs w:val="24"/>
        </w:rPr>
        <w:t>he American dream, quantified at last</w:t>
      </w:r>
      <w:r w:rsidRPr="000D435A">
        <w:rPr>
          <w:rFonts w:ascii="Times New Roman" w:eastAsia="Times New Roman" w:hAnsi="Times New Roman" w:cs="Times New Roman"/>
          <w:sz w:val="24"/>
          <w:szCs w:val="24"/>
        </w:rPr>
        <w:t xml:space="preserve">. </w:t>
      </w:r>
      <w:r w:rsidRPr="005B0094">
        <w:rPr>
          <w:rFonts w:ascii="Times New Roman" w:eastAsia="Times New Roman" w:hAnsi="Times New Roman" w:cs="Times New Roman"/>
          <w:iCs/>
          <w:sz w:val="24"/>
          <w:szCs w:val="24"/>
        </w:rPr>
        <w:t>The New York Times</w:t>
      </w:r>
      <w:r w:rsidRPr="000D435A">
        <w:rPr>
          <w:rFonts w:ascii="Times New Roman" w:eastAsia="Times New Roman" w:hAnsi="Times New Roman" w:cs="Times New Roman"/>
          <w:sz w:val="24"/>
          <w:szCs w:val="24"/>
        </w:rPr>
        <w:t xml:space="preserve">. </w:t>
      </w:r>
      <w:r w:rsidRPr="00C233A7">
        <w:rPr>
          <w:rFonts w:ascii="Times New Roman" w:eastAsia="Times New Roman" w:hAnsi="Times New Roman" w:cs="Times New Roman"/>
          <w:sz w:val="24"/>
          <w:szCs w:val="24"/>
          <w:u w:val="single"/>
        </w:rPr>
        <w:t>https://www.nytimes.com/2016/12/08/opinion/the-american-dream-quantified-at-last.html</w:t>
      </w:r>
    </w:p>
    <w:p w:rsidR="000D435A" w:rsidRPr="000D435A" w:rsidRDefault="000D435A" w:rsidP="00CC0DFB">
      <w:pPr>
        <w:spacing w:after="0" w:line="480" w:lineRule="auto"/>
        <w:ind w:left="720" w:hanging="720"/>
        <w:contextualSpacing/>
        <w:rPr>
          <w:rFonts w:ascii="Times New Roman" w:eastAsia="Times New Roman" w:hAnsi="Times New Roman" w:cs="Times New Roman"/>
          <w:sz w:val="24"/>
          <w:szCs w:val="24"/>
        </w:rPr>
      </w:pPr>
      <w:r w:rsidRPr="000D435A">
        <w:rPr>
          <w:rFonts w:ascii="Times New Roman" w:eastAsia="Times New Roman" w:hAnsi="Times New Roman" w:cs="Times New Roman"/>
          <w:sz w:val="24"/>
          <w:szCs w:val="24"/>
        </w:rPr>
        <w:t xml:space="preserve">Shayesteh, N., &amp; Haratyan, F. (2017). Victims </w:t>
      </w:r>
      <w:r w:rsidR="00355E7B">
        <w:rPr>
          <w:rFonts w:ascii="Times New Roman" w:eastAsia="Times New Roman" w:hAnsi="Times New Roman" w:cs="Times New Roman"/>
          <w:sz w:val="24"/>
          <w:szCs w:val="24"/>
        </w:rPr>
        <w:t xml:space="preserve">of self-delusion in </w:t>
      </w:r>
      <w:r w:rsidR="00BB4842">
        <w:rPr>
          <w:rFonts w:ascii="Times New Roman" w:eastAsia="Times New Roman" w:hAnsi="Times New Roman" w:cs="Times New Roman"/>
          <w:sz w:val="24"/>
          <w:szCs w:val="24"/>
        </w:rPr>
        <w:t>J</w:t>
      </w:r>
      <w:r w:rsidR="0028503D" w:rsidRPr="000D435A">
        <w:rPr>
          <w:rFonts w:ascii="Times New Roman" w:eastAsia="Times New Roman" w:hAnsi="Times New Roman" w:cs="Times New Roman"/>
          <w:sz w:val="24"/>
          <w:szCs w:val="24"/>
        </w:rPr>
        <w:t>ohn Steinbeck</w:t>
      </w:r>
      <w:r w:rsidR="00C233A7">
        <w:rPr>
          <w:rFonts w:ascii="Times New Roman" w:eastAsia="Times New Roman" w:hAnsi="Times New Roman" w:cs="Times New Roman"/>
          <w:sz w:val="24"/>
          <w:szCs w:val="24"/>
        </w:rPr>
        <w:t>'</w:t>
      </w:r>
      <w:r w:rsidR="0028503D" w:rsidRPr="000D435A">
        <w:rPr>
          <w:rFonts w:ascii="Times New Roman" w:eastAsia="Times New Roman" w:hAnsi="Times New Roman" w:cs="Times New Roman"/>
          <w:sz w:val="24"/>
          <w:szCs w:val="24"/>
        </w:rPr>
        <w:t>s</w:t>
      </w:r>
      <w:r w:rsidR="00C233A7">
        <w:rPr>
          <w:rFonts w:ascii="Times New Roman" w:eastAsia="Times New Roman" w:hAnsi="Times New Roman" w:cs="Times New Roman"/>
          <w:sz w:val="24"/>
          <w:szCs w:val="24"/>
        </w:rPr>
        <w:t xml:space="preserve"> of m</w:t>
      </w:r>
      <w:r w:rsidR="0028503D">
        <w:rPr>
          <w:rFonts w:ascii="Times New Roman" w:eastAsia="Times New Roman" w:hAnsi="Times New Roman" w:cs="Times New Roman"/>
          <w:sz w:val="24"/>
          <w:szCs w:val="24"/>
        </w:rPr>
        <w:t>ice and men: A</w:t>
      </w:r>
      <w:r w:rsidR="0028503D" w:rsidRPr="000D435A">
        <w:rPr>
          <w:rFonts w:ascii="Times New Roman" w:eastAsia="Times New Roman" w:hAnsi="Times New Roman" w:cs="Times New Roman"/>
          <w:sz w:val="24"/>
          <w:szCs w:val="24"/>
        </w:rPr>
        <w:t xml:space="preserve"> </w:t>
      </w:r>
      <w:r w:rsidR="00387844">
        <w:rPr>
          <w:rFonts w:ascii="Times New Roman" w:eastAsia="Times New Roman" w:hAnsi="Times New Roman" w:cs="Times New Roman"/>
          <w:sz w:val="24"/>
          <w:szCs w:val="24"/>
        </w:rPr>
        <w:t>L</w:t>
      </w:r>
      <w:bookmarkStart w:id="0" w:name="_GoBack"/>
      <w:bookmarkEnd w:id="0"/>
      <w:r w:rsidR="0028503D" w:rsidRPr="000D435A">
        <w:rPr>
          <w:rFonts w:ascii="Times New Roman" w:eastAsia="Times New Roman" w:hAnsi="Times New Roman" w:cs="Times New Roman"/>
          <w:sz w:val="24"/>
          <w:szCs w:val="24"/>
        </w:rPr>
        <w:t>acanian reading</w:t>
      </w:r>
      <w:r w:rsidRPr="000D435A">
        <w:rPr>
          <w:rFonts w:ascii="Times New Roman" w:eastAsia="Times New Roman" w:hAnsi="Times New Roman" w:cs="Times New Roman"/>
          <w:sz w:val="24"/>
          <w:szCs w:val="24"/>
        </w:rPr>
        <w:t xml:space="preserve">. </w:t>
      </w:r>
      <w:r w:rsidRPr="000D435A">
        <w:rPr>
          <w:rFonts w:ascii="Times New Roman" w:eastAsia="Times New Roman" w:hAnsi="Times New Roman" w:cs="Times New Roman"/>
          <w:i/>
          <w:iCs/>
          <w:sz w:val="24"/>
          <w:szCs w:val="24"/>
        </w:rPr>
        <w:t>European Journal of English Language and Literature Studies</w:t>
      </w:r>
      <w:r w:rsidRPr="000D435A">
        <w:rPr>
          <w:rFonts w:ascii="Times New Roman" w:eastAsia="Times New Roman" w:hAnsi="Times New Roman" w:cs="Times New Roman"/>
          <w:sz w:val="24"/>
          <w:szCs w:val="24"/>
        </w:rPr>
        <w:t xml:space="preserve">, </w:t>
      </w:r>
      <w:r w:rsidRPr="000D435A">
        <w:rPr>
          <w:rFonts w:ascii="Times New Roman" w:eastAsia="Times New Roman" w:hAnsi="Times New Roman" w:cs="Times New Roman"/>
          <w:i/>
          <w:iCs/>
          <w:sz w:val="24"/>
          <w:szCs w:val="24"/>
        </w:rPr>
        <w:t>5</w:t>
      </w:r>
      <w:r w:rsidRPr="000D435A">
        <w:rPr>
          <w:rFonts w:ascii="Times New Roman" w:eastAsia="Times New Roman" w:hAnsi="Times New Roman" w:cs="Times New Roman"/>
          <w:sz w:val="24"/>
          <w:szCs w:val="24"/>
        </w:rPr>
        <w:t>(1), 10–18.</w:t>
      </w:r>
    </w:p>
    <w:p w:rsidR="000D435A" w:rsidRPr="000D435A" w:rsidRDefault="000D435A" w:rsidP="00CC0DFB">
      <w:pPr>
        <w:spacing w:after="0" w:line="480" w:lineRule="auto"/>
        <w:ind w:left="720" w:hanging="720"/>
        <w:contextualSpacing/>
        <w:rPr>
          <w:rFonts w:ascii="Times New Roman" w:eastAsia="Times New Roman" w:hAnsi="Times New Roman" w:cs="Times New Roman"/>
          <w:sz w:val="24"/>
          <w:szCs w:val="24"/>
        </w:rPr>
      </w:pPr>
      <w:r w:rsidRPr="000D435A">
        <w:rPr>
          <w:rFonts w:ascii="Times New Roman" w:eastAsia="Times New Roman" w:hAnsi="Times New Roman" w:cs="Times New Roman"/>
          <w:sz w:val="24"/>
          <w:szCs w:val="24"/>
        </w:rPr>
        <w:t xml:space="preserve">Steinbeck, J. (1937). </w:t>
      </w:r>
      <w:r w:rsidRPr="000D435A">
        <w:rPr>
          <w:rFonts w:ascii="Times New Roman" w:eastAsia="Times New Roman" w:hAnsi="Times New Roman" w:cs="Times New Roman"/>
          <w:i/>
          <w:iCs/>
          <w:sz w:val="24"/>
          <w:szCs w:val="24"/>
        </w:rPr>
        <w:t xml:space="preserve">Of </w:t>
      </w:r>
      <w:r w:rsidR="00DF2689" w:rsidRPr="000D435A">
        <w:rPr>
          <w:rFonts w:ascii="Times New Roman" w:eastAsia="Times New Roman" w:hAnsi="Times New Roman" w:cs="Times New Roman"/>
          <w:i/>
          <w:iCs/>
          <w:sz w:val="24"/>
          <w:szCs w:val="24"/>
        </w:rPr>
        <w:t>mice and men</w:t>
      </w:r>
      <w:r w:rsidRPr="000D435A">
        <w:rPr>
          <w:rFonts w:ascii="Times New Roman" w:eastAsia="Times New Roman" w:hAnsi="Times New Roman" w:cs="Times New Roman"/>
          <w:sz w:val="24"/>
          <w:szCs w:val="24"/>
        </w:rPr>
        <w:t xml:space="preserve">. </w:t>
      </w:r>
      <w:r w:rsidR="00935535">
        <w:rPr>
          <w:rFonts w:ascii="Times New Roman" w:eastAsia="Times New Roman" w:hAnsi="Times New Roman" w:cs="Times New Roman"/>
          <w:sz w:val="24"/>
          <w:szCs w:val="24"/>
        </w:rPr>
        <w:t>Lulu</w:t>
      </w:r>
      <w:r w:rsidRPr="000D435A">
        <w:rPr>
          <w:rFonts w:ascii="Times New Roman" w:eastAsia="Times New Roman" w:hAnsi="Times New Roman" w:cs="Times New Roman"/>
          <w:sz w:val="24"/>
          <w:szCs w:val="24"/>
        </w:rPr>
        <w:t>.</w:t>
      </w:r>
    </w:p>
    <w:p w:rsidR="000D435A" w:rsidRPr="000D435A" w:rsidRDefault="000D435A" w:rsidP="00CC0DFB">
      <w:pPr>
        <w:spacing w:after="0" w:line="480" w:lineRule="auto"/>
        <w:ind w:firstLine="720"/>
        <w:contextualSpacing/>
        <w:rPr>
          <w:rFonts w:ascii="Times New Roman" w:hAnsi="Times New Roman" w:cs="Times New Roman"/>
          <w:sz w:val="24"/>
          <w:szCs w:val="24"/>
        </w:rPr>
      </w:pPr>
    </w:p>
    <w:p w:rsidR="00AE3376" w:rsidRPr="00BB7662" w:rsidRDefault="00AE3376" w:rsidP="00CC0DFB">
      <w:pPr>
        <w:spacing w:after="0" w:line="480" w:lineRule="auto"/>
        <w:ind w:firstLine="720"/>
        <w:contextualSpacing/>
        <w:rPr>
          <w:rFonts w:ascii="Times New Roman" w:hAnsi="Times New Roman" w:cs="Times New Roman"/>
          <w:i/>
          <w:sz w:val="24"/>
          <w:szCs w:val="24"/>
        </w:rPr>
      </w:pPr>
    </w:p>
    <w:sectPr w:rsidR="00AE3376" w:rsidRPr="00BB7662" w:rsidSect="00C233A7">
      <w:headerReference w:type="default" r:id="rId8"/>
      <w:headerReference w:type="first" r:id="rId9"/>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5D" w:rsidRDefault="00667A5D" w:rsidP="00940914">
      <w:pPr>
        <w:spacing w:after="0" w:line="240" w:lineRule="auto"/>
      </w:pPr>
      <w:r>
        <w:separator/>
      </w:r>
    </w:p>
  </w:endnote>
  <w:endnote w:type="continuationSeparator" w:id="0">
    <w:p w:rsidR="00667A5D" w:rsidRDefault="00667A5D" w:rsidP="0094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5D" w:rsidRDefault="00667A5D" w:rsidP="00940914">
      <w:pPr>
        <w:spacing w:after="0" w:line="240" w:lineRule="auto"/>
      </w:pPr>
      <w:r>
        <w:separator/>
      </w:r>
    </w:p>
  </w:footnote>
  <w:footnote w:type="continuationSeparator" w:id="0">
    <w:p w:rsidR="00667A5D" w:rsidRDefault="00667A5D" w:rsidP="00940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CD" w:rsidRPr="00963C30" w:rsidRDefault="00FA6271" w:rsidP="00963C30">
    <w:pPr>
      <w:pStyle w:val="a5"/>
      <w:rPr>
        <w:rFonts w:ascii="Times New Roman" w:hAnsi="Times New Roman" w:cs="Times New Roman"/>
        <w:sz w:val="24"/>
      </w:rPr>
    </w:pPr>
    <w:r>
      <w:rPr>
        <w:rFonts w:ascii="Times New Roman" w:hAnsi="Times New Roman" w:cs="Times New Roman"/>
        <w:sz w:val="24"/>
        <w:szCs w:val="24"/>
      </w:rPr>
      <w:tab/>
    </w:r>
    <w:r w:rsidR="002342CD">
      <w:rPr>
        <w:rFonts w:ascii="Times New Roman" w:hAnsi="Times New Roman" w:cs="Times New Roman"/>
        <w:sz w:val="24"/>
      </w:rPr>
      <w:tab/>
    </w:r>
    <w:r w:rsidR="00E5195B" w:rsidRPr="00963C30">
      <w:rPr>
        <w:rFonts w:ascii="Times New Roman" w:hAnsi="Times New Roman" w:cs="Times New Roman"/>
        <w:sz w:val="24"/>
      </w:rPr>
      <w:fldChar w:fldCharType="begin"/>
    </w:r>
    <w:r w:rsidR="002342CD" w:rsidRPr="00963C30">
      <w:rPr>
        <w:rFonts w:ascii="Times New Roman" w:hAnsi="Times New Roman" w:cs="Times New Roman"/>
        <w:sz w:val="24"/>
      </w:rPr>
      <w:instrText xml:space="preserve"> PAGE   \* MERGEFORMAT </w:instrText>
    </w:r>
    <w:r w:rsidR="00E5195B" w:rsidRPr="00963C30">
      <w:rPr>
        <w:rFonts w:ascii="Times New Roman" w:hAnsi="Times New Roman" w:cs="Times New Roman"/>
        <w:sz w:val="24"/>
      </w:rPr>
      <w:fldChar w:fldCharType="separate"/>
    </w:r>
    <w:r w:rsidR="00387844">
      <w:rPr>
        <w:rFonts w:ascii="Times New Roman" w:hAnsi="Times New Roman" w:cs="Times New Roman"/>
        <w:noProof/>
        <w:sz w:val="24"/>
      </w:rPr>
      <w:t>4</w:t>
    </w:r>
    <w:r w:rsidR="00E5195B" w:rsidRPr="00963C30">
      <w:rPr>
        <w:rFonts w:ascii="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CD" w:rsidRPr="00963C30" w:rsidRDefault="002E4BDA" w:rsidP="00210085">
    <w:pPr>
      <w:spacing w:after="0" w:line="480" w:lineRule="auto"/>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6271">
      <w:rPr>
        <w:rFonts w:ascii="Times New Roman" w:hAnsi="Times New Roman" w:cs="Times New Roman"/>
        <w:sz w:val="24"/>
        <w:szCs w:val="24"/>
      </w:rPr>
      <w:tab/>
    </w:r>
    <w:r w:rsidR="00FA6271">
      <w:rPr>
        <w:rFonts w:ascii="Times New Roman" w:hAnsi="Times New Roman" w:cs="Times New Roman"/>
        <w:sz w:val="24"/>
        <w:szCs w:val="24"/>
      </w:rPr>
      <w:tab/>
    </w:r>
    <w:r w:rsidR="00FA6271">
      <w:rPr>
        <w:rFonts w:ascii="Times New Roman" w:hAnsi="Times New Roman" w:cs="Times New Roman"/>
        <w:sz w:val="24"/>
        <w:szCs w:val="24"/>
      </w:rPr>
      <w:tab/>
    </w:r>
    <w:r w:rsidR="00FA6271">
      <w:rPr>
        <w:rFonts w:ascii="Times New Roman" w:hAnsi="Times New Roman" w:cs="Times New Roman"/>
        <w:sz w:val="24"/>
        <w:szCs w:val="24"/>
      </w:rPr>
      <w:tab/>
    </w:r>
    <w:r w:rsidR="002342CD">
      <w:rPr>
        <w:rFonts w:ascii="Times New Roman" w:hAnsi="Times New Roman" w:cs="Times New Roman"/>
        <w:sz w:val="24"/>
      </w:rPr>
      <w:tab/>
    </w:r>
    <w:r w:rsidR="002342CD">
      <w:rPr>
        <w:rFonts w:ascii="Times New Roman" w:hAnsi="Times New Roman" w:cs="Times New Roman"/>
        <w:sz w:val="24"/>
      </w:rPr>
      <w:tab/>
    </w:r>
    <w:r w:rsidR="002342CD">
      <w:rPr>
        <w:rFonts w:ascii="Times New Roman" w:hAnsi="Times New Roman" w:cs="Times New Roman"/>
        <w:sz w:val="24"/>
      </w:rPr>
      <w:tab/>
    </w:r>
    <w:r w:rsidR="002342CD">
      <w:rPr>
        <w:rFonts w:ascii="Times New Roman" w:hAnsi="Times New Roman" w:cs="Times New Roman"/>
        <w:sz w:val="24"/>
      </w:rPr>
      <w:tab/>
    </w:r>
    <w:r w:rsidR="00E5195B" w:rsidRPr="00963C30">
      <w:rPr>
        <w:rFonts w:ascii="Times New Roman" w:hAnsi="Times New Roman" w:cs="Times New Roman"/>
        <w:sz w:val="24"/>
      </w:rPr>
      <w:fldChar w:fldCharType="begin"/>
    </w:r>
    <w:r w:rsidR="002342CD" w:rsidRPr="00963C30">
      <w:rPr>
        <w:rFonts w:ascii="Times New Roman" w:hAnsi="Times New Roman" w:cs="Times New Roman"/>
        <w:sz w:val="24"/>
      </w:rPr>
      <w:instrText xml:space="preserve"> PAGE   \* MERGEFORMAT </w:instrText>
    </w:r>
    <w:r w:rsidR="00E5195B" w:rsidRPr="00963C30">
      <w:rPr>
        <w:rFonts w:ascii="Times New Roman" w:hAnsi="Times New Roman" w:cs="Times New Roman"/>
        <w:sz w:val="24"/>
      </w:rPr>
      <w:fldChar w:fldCharType="separate"/>
    </w:r>
    <w:r w:rsidR="00387844">
      <w:rPr>
        <w:rFonts w:ascii="Times New Roman" w:hAnsi="Times New Roman" w:cs="Times New Roman"/>
        <w:noProof/>
        <w:sz w:val="24"/>
      </w:rPr>
      <w:t>1</w:t>
    </w:r>
    <w:r w:rsidR="00E5195B" w:rsidRPr="00963C30">
      <w:rPr>
        <w:rFonts w:ascii="Times New Roman" w:hAnsi="Times New Roman" w:cs="Times New Roman"/>
        <w:sz w:val="24"/>
      </w:rPr>
      <w:fldChar w:fldCharType="end"/>
    </w:r>
  </w:p>
  <w:p w:rsidR="002342CD" w:rsidRDefault="002342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0608"/>
    <w:multiLevelType w:val="hybridMultilevel"/>
    <w:tmpl w:val="28A00E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BC07F3"/>
    <w:multiLevelType w:val="hybridMultilevel"/>
    <w:tmpl w:val="38FA417E"/>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A25D03"/>
    <w:multiLevelType w:val="hybridMultilevel"/>
    <w:tmpl w:val="F5E0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03F44"/>
    <w:multiLevelType w:val="hybridMultilevel"/>
    <w:tmpl w:val="FD60D0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3C7575"/>
    <w:multiLevelType w:val="hybridMultilevel"/>
    <w:tmpl w:val="517C60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225FEE"/>
    <w:multiLevelType w:val="multilevel"/>
    <w:tmpl w:val="DB50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520DB"/>
    <w:multiLevelType w:val="hybridMultilevel"/>
    <w:tmpl w:val="36941E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8333132"/>
    <w:multiLevelType w:val="hybridMultilevel"/>
    <w:tmpl w:val="C9C8AC46"/>
    <w:lvl w:ilvl="0" w:tplc="FB129E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4554F"/>
    <w:multiLevelType w:val="multilevel"/>
    <w:tmpl w:val="D9E8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96500"/>
    <w:multiLevelType w:val="multilevel"/>
    <w:tmpl w:val="F50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87250"/>
    <w:multiLevelType w:val="hybridMultilevel"/>
    <w:tmpl w:val="836A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1273C"/>
    <w:multiLevelType w:val="multilevel"/>
    <w:tmpl w:val="A64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364B3"/>
    <w:multiLevelType w:val="hybridMultilevel"/>
    <w:tmpl w:val="C1D6E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31E1F"/>
    <w:multiLevelType w:val="hybridMultilevel"/>
    <w:tmpl w:val="FF1A31A0"/>
    <w:lvl w:ilvl="0" w:tplc="1DBADED4">
      <w:start w:val="1"/>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87149"/>
    <w:multiLevelType w:val="multilevel"/>
    <w:tmpl w:val="8952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E2985"/>
    <w:multiLevelType w:val="hybridMultilevel"/>
    <w:tmpl w:val="6B9C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C282B"/>
    <w:multiLevelType w:val="hybridMultilevel"/>
    <w:tmpl w:val="4B2C565E"/>
    <w:lvl w:ilvl="0" w:tplc="378C61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82FBA"/>
    <w:multiLevelType w:val="hybridMultilevel"/>
    <w:tmpl w:val="EBE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34B61"/>
    <w:multiLevelType w:val="hybridMultilevel"/>
    <w:tmpl w:val="C722FFA2"/>
    <w:lvl w:ilvl="0" w:tplc="C3D69648">
      <w:start w:val="1"/>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33DD4"/>
    <w:multiLevelType w:val="hybridMultilevel"/>
    <w:tmpl w:val="57142000"/>
    <w:lvl w:ilvl="0" w:tplc="9020C7A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0214D"/>
    <w:multiLevelType w:val="hybridMultilevel"/>
    <w:tmpl w:val="9A204E90"/>
    <w:lvl w:ilvl="0" w:tplc="4DF41C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D625B"/>
    <w:multiLevelType w:val="hybridMultilevel"/>
    <w:tmpl w:val="E946E7FA"/>
    <w:lvl w:ilvl="0" w:tplc="7742AA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11"/>
  </w:num>
  <w:num w:numId="5">
    <w:abstractNumId w:val="9"/>
  </w:num>
  <w:num w:numId="6">
    <w:abstractNumId w:val="0"/>
  </w:num>
  <w:num w:numId="7">
    <w:abstractNumId w:val="3"/>
  </w:num>
  <w:num w:numId="8">
    <w:abstractNumId w:val="6"/>
  </w:num>
  <w:num w:numId="9">
    <w:abstractNumId w:val="4"/>
  </w:num>
  <w:num w:numId="10">
    <w:abstractNumId w:val="18"/>
  </w:num>
  <w:num w:numId="11">
    <w:abstractNumId w:val="13"/>
  </w:num>
  <w:num w:numId="12">
    <w:abstractNumId w:val="1"/>
  </w:num>
  <w:num w:numId="13">
    <w:abstractNumId w:val="12"/>
  </w:num>
  <w:num w:numId="14">
    <w:abstractNumId w:val="19"/>
  </w:num>
  <w:num w:numId="15">
    <w:abstractNumId w:val="16"/>
  </w:num>
  <w:num w:numId="16">
    <w:abstractNumId w:val="10"/>
  </w:num>
  <w:num w:numId="17">
    <w:abstractNumId w:val="7"/>
  </w:num>
  <w:num w:numId="18">
    <w:abstractNumId w:val="15"/>
  </w:num>
  <w:num w:numId="19">
    <w:abstractNumId w:val="20"/>
  </w:num>
  <w:num w:numId="20">
    <w:abstractNumId w:val="2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MxMDUxNzc0M7cwMDJS0lEKTi0uzszPAykwNK4FAIv6jQotAAAA"/>
  </w:docVars>
  <w:rsids>
    <w:rsidRoot w:val="00963C30"/>
    <w:rsid w:val="00000008"/>
    <w:rsid w:val="00000037"/>
    <w:rsid w:val="00000068"/>
    <w:rsid w:val="00000082"/>
    <w:rsid w:val="00000086"/>
    <w:rsid w:val="00000184"/>
    <w:rsid w:val="00000257"/>
    <w:rsid w:val="000002B7"/>
    <w:rsid w:val="000002D4"/>
    <w:rsid w:val="00000358"/>
    <w:rsid w:val="0000036A"/>
    <w:rsid w:val="00000422"/>
    <w:rsid w:val="000004AE"/>
    <w:rsid w:val="000004B1"/>
    <w:rsid w:val="000004EC"/>
    <w:rsid w:val="0000058E"/>
    <w:rsid w:val="00000659"/>
    <w:rsid w:val="000006C1"/>
    <w:rsid w:val="00000722"/>
    <w:rsid w:val="00000AEB"/>
    <w:rsid w:val="00000BDD"/>
    <w:rsid w:val="00000C20"/>
    <w:rsid w:val="00000C50"/>
    <w:rsid w:val="00000C61"/>
    <w:rsid w:val="00000C74"/>
    <w:rsid w:val="00000C7B"/>
    <w:rsid w:val="00000DE3"/>
    <w:rsid w:val="00000F46"/>
    <w:rsid w:val="000011D5"/>
    <w:rsid w:val="0000122B"/>
    <w:rsid w:val="00001270"/>
    <w:rsid w:val="00001384"/>
    <w:rsid w:val="00001478"/>
    <w:rsid w:val="000014B3"/>
    <w:rsid w:val="000015BC"/>
    <w:rsid w:val="00001A19"/>
    <w:rsid w:val="00001AB6"/>
    <w:rsid w:val="00001B3C"/>
    <w:rsid w:val="00001B98"/>
    <w:rsid w:val="00001BE2"/>
    <w:rsid w:val="00001D2A"/>
    <w:rsid w:val="00001DA3"/>
    <w:rsid w:val="00001E80"/>
    <w:rsid w:val="00001E90"/>
    <w:rsid w:val="00001F94"/>
    <w:rsid w:val="00001FDC"/>
    <w:rsid w:val="00002017"/>
    <w:rsid w:val="00002136"/>
    <w:rsid w:val="0000223A"/>
    <w:rsid w:val="00002369"/>
    <w:rsid w:val="00002501"/>
    <w:rsid w:val="00002538"/>
    <w:rsid w:val="000025AD"/>
    <w:rsid w:val="0000274E"/>
    <w:rsid w:val="00002826"/>
    <w:rsid w:val="00002880"/>
    <w:rsid w:val="00002887"/>
    <w:rsid w:val="000028CB"/>
    <w:rsid w:val="000028D1"/>
    <w:rsid w:val="000028DC"/>
    <w:rsid w:val="0000295E"/>
    <w:rsid w:val="00002977"/>
    <w:rsid w:val="00002AC9"/>
    <w:rsid w:val="00002AD2"/>
    <w:rsid w:val="00002B7D"/>
    <w:rsid w:val="00002CF6"/>
    <w:rsid w:val="00002CFF"/>
    <w:rsid w:val="00002D2C"/>
    <w:rsid w:val="00002E6A"/>
    <w:rsid w:val="00002F83"/>
    <w:rsid w:val="00002FED"/>
    <w:rsid w:val="00003065"/>
    <w:rsid w:val="0000314E"/>
    <w:rsid w:val="00003270"/>
    <w:rsid w:val="00003276"/>
    <w:rsid w:val="00003311"/>
    <w:rsid w:val="0000334C"/>
    <w:rsid w:val="00003370"/>
    <w:rsid w:val="0000339E"/>
    <w:rsid w:val="00003428"/>
    <w:rsid w:val="00003728"/>
    <w:rsid w:val="0000380B"/>
    <w:rsid w:val="0000386F"/>
    <w:rsid w:val="000039E2"/>
    <w:rsid w:val="00003A08"/>
    <w:rsid w:val="00003A34"/>
    <w:rsid w:val="00003A40"/>
    <w:rsid w:val="00003A64"/>
    <w:rsid w:val="00003AE4"/>
    <w:rsid w:val="00003B51"/>
    <w:rsid w:val="00003BA0"/>
    <w:rsid w:val="00003CF4"/>
    <w:rsid w:val="00003D0F"/>
    <w:rsid w:val="00003D60"/>
    <w:rsid w:val="00003D90"/>
    <w:rsid w:val="00003DCE"/>
    <w:rsid w:val="00003DD6"/>
    <w:rsid w:val="00003E71"/>
    <w:rsid w:val="00003F3B"/>
    <w:rsid w:val="00003F95"/>
    <w:rsid w:val="00003FA4"/>
    <w:rsid w:val="00004080"/>
    <w:rsid w:val="00004264"/>
    <w:rsid w:val="0000439D"/>
    <w:rsid w:val="000043F5"/>
    <w:rsid w:val="0000453D"/>
    <w:rsid w:val="0000459C"/>
    <w:rsid w:val="000045FE"/>
    <w:rsid w:val="0000480D"/>
    <w:rsid w:val="00004B12"/>
    <w:rsid w:val="00004C5A"/>
    <w:rsid w:val="00004C80"/>
    <w:rsid w:val="00004CC1"/>
    <w:rsid w:val="00004DDD"/>
    <w:rsid w:val="00004E7D"/>
    <w:rsid w:val="00004F83"/>
    <w:rsid w:val="00004F93"/>
    <w:rsid w:val="00005162"/>
    <w:rsid w:val="00005194"/>
    <w:rsid w:val="000051B5"/>
    <w:rsid w:val="00005273"/>
    <w:rsid w:val="00005292"/>
    <w:rsid w:val="00005466"/>
    <w:rsid w:val="000055DE"/>
    <w:rsid w:val="00005608"/>
    <w:rsid w:val="00005769"/>
    <w:rsid w:val="00005825"/>
    <w:rsid w:val="00005882"/>
    <w:rsid w:val="00005AEF"/>
    <w:rsid w:val="00005B23"/>
    <w:rsid w:val="00005B71"/>
    <w:rsid w:val="00005D05"/>
    <w:rsid w:val="00005D54"/>
    <w:rsid w:val="00005DC9"/>
    <w:rsid w:val="00005E77"/>
    <w:rsid w:val="0000610E"/>
    <w:rsid w:val="00006365"/>
    <w:rsid w:val="0000638F"/>
    <w:rsid w:val="000064EC"/>
    <w:rsid w:val="00006514"/>
    <w:rsid w:val="00006568"/>
    <w:rsid w:val="00006730"/>
    <w:rsid w:val="00006771"/>
    <w:rsid w:val="000067FF"/>
    <w:rsid w:val="0000685E"/>
    <w:rsid w:val="0000690D"/>
    <w:rsid w:val="00006AB4"/>
    <w:rsid w:val="00006B44"/>
    <w:rsid w:val="00006C10"/>
    <w:rsid w:val="00006C57"/>
    <w:rsid w:val="00006CFD"/>
    <w:rsid w:val="00006D27"/>
    <w:rsid w:val="00006DA0"/>
    <w:rsid w:val="00006E2D"/>
    <w:rsid w:val="00006E41"/>
    <w:rsid w:val="00006EAD"/>
    <w:rsid w:val="00006F6E"/>
    <w:rsid w:val="00006F86"/>
    <w:rsid w:val="00006FF8"/>
    <w:rsid w:val="00007005"/>
    <w:rsid w:val="00007100"/>
    <w:rsid w:val="00007196"/>
    <w:rsid w:val="00007317"/>
    <w:rsid w:val="00007335"/>
    <w:rsid w:val="000073E5"/>
    <w:rsid w:val="000074BA"/>
    <w:rsid w:val="0000752C"/>
    <w:rsid w:val="00007544"/>
    <w:rsid w:val="000075B2"/>
    <w:rsid w:val="000077C9"/>
    <w:rsid w:val="000077E0"/>
    <w:rsid w:val="00007815"/>
    <w:rsid w:val="0000782D"/>
    <w:rsid w:val="000078F8"/>
    <w:rsid w:val="00007977"/>
    <w:rsid w:val="00007A08"/>
    <w:rsid w:val="00007A3F"/>
    <w:rsid w:val="00007A6D"/>
    <w:rsid w:val="00007B51"/>
    <w:rsid w:val="00007C53"/>
    <w:rsid w:val="00007C7A"/>
    <w:rsid w:val="00007C91"/>
    <w:rsid w:val="00007D32"/>
    <w:rsid w:val="00007D7F"/>
    <w:rsid w:val="00007EF8"/>
    <w:rsid w:val="00010105"/>
    <w:rsid w:val="0001017E"/>
    <w:rsid w:val="00010193"/>
    <w:rsid w:val="0001023B"/>
    <w:rsid w:val="0001025D"/>
    <w:rsid w:val="000104A2"/>
    <w:rsid w:val="000104E9"/>
    <w:rsid w:val="00010652"/>
    <w:rsid w:val="00010664"/>
    <w:rsid w:val="00010680"/>
    <w:rsid w:val="0001084E"/>
    <w:rsid w:val="00010863"/>
    <w:rsid w:val="000108B2"/>
    <w:rsid w:val="00010AA1"/>
    <w:rsid w:val="00010B80"/>
    <w:rsid w:val="00010BB7"/>
    <w:rsid w:val="00010C7A"/>
    <w:rsid w:val="00010C9A"/>
    <w:rsid w:val="00010DB2"/>
    <w:rsid w:val="00010EEA"/>
    <w:rsid w:val="00010F07"/>
    <w:rsid w:val="00010F31"/>
    <w:rsid w:val="00010F52"/>
    <w:rsid w:val="00011221"/>
    <w:rsid w:val="000112D1"/>
    <w:rsid w:val="000112DF"/>
    <w:rsid w:val="00011435"/>
    <w:rsid w:val="000114AE"/>
    <w:rsid w:val="000115B6"/>
    <w:rsid w:val="000116FF"/>
    <w:rsid w:val="000117B2"/>
    <w:rsid w:val="0001187E"/>
    <w:rsid w:val="000118F1"/>
    <w:rsid w:val="000118F2"/>
    <w:rsid w:val="00011931"/>
    <w:rsid w:val="00011B21"/>
    <w:rsid w:val="00011BEB"/>
    <w:rsid w:val="00011C6B"/>
    <w:rsid w:val="00011C8D"/>
    <w:rsid w:val="00011CB9"/>
    <w:rsid w:val="00011DE9"/>
    <w:rsid w:val="00011F30"/>
    <w:rsid w:val="00011F69"/>
    <w:rsid w:val="00011FC5"/>
    <w:rsid w:val="000121E0"/>
    <w:rsid w:val="00012329"/>
    <w:rsid w:val="0001234D"/>
    <w:rsid w:val="0001237D"/>
    <w:rsid w:val="00012435"/>
    <w:rsid w:val="00012494"/>
    <w:rsid w:val="000124EE"/>
    <w:rsid w:val="0001251D"/>
    <w:rsid w:val="000126BB"/>
    <w:rsid w:val="0001273E"/>
    <w:rsid w:val="0001286C"/>
    <w:rsid w:val="00012889"/>
    <w:rsid w:val="000128C8"/>
    <w:rsid w:val="000128E8"/>
    <w:rsid w:val="000129F0"/>
    <w:rsid w:val="00012A67"/>
    <w:rsid w:val="00012AE6"/>
    <w:rsid w:val="00012B09"/>
    <w:rsid w:val="00012B18"/>
    <w:rsid w:val="00012BE6"/>
    <w:rsid w:val="00012C71"/>
    <w:rsid w:val="00012CC5"/>
    <w:rsid w:val="00012CF7"/>
    <w:rsid w:val="00012D3B"/>
    <w:rsid w:val="00012D52"/>
    <w:rsid w:val="00012D93"/>
    <w:rsid w:val="00012DA9"/>
    <w:rsid w:val="00012DB0"/>
    <w:rsid w:val="00012E31"/>
    <w:rsid w:val="00012E64"/>
    <w:rsid w:val="00012EA0"/>
    <w:rsid w:val="00013054"/>
    <w:rsid w:val="00013207"/>
    <w:rsid w:val="00013220"/>
    <w:rsid w:val="00013303"/>
    <w:rsid w:val="00013336"/>
    <w:rsid w:val="0001336B"/>
    <w:rsid w:val="0001337F"/>
    <w:rsid w:val="00013381"/>
    <w:rsid w:val="000133C0"/>
    <w:rsid w:val="0001342E"/>
    <w:rsid w:val="00013441"/>
    <w:rsid w:val="00013449"/>
    <w:rsid w:val="0001348A"/>
    <w:rsid w:val="00013495"/>
    <w:rsid w:val="000134DF"/>
    <w:rsid w:val="000135A6"/>
    <w:rsid w:val="000135EE"/>
    <w:rsid w:val="000136A9"/>
    <w:rsid w:val="00013885"/>
    <w:rsid w:val="000138C0"/>
    <w:rsid w:val="0001397F"/>
    <w:rsid w:val="00013B1F"/>
    <w:rsid w:val="00013BB0"/>
    <w:rsid w:val="00013C2F"/>
    <w:rsid w:val="00013C69"/>
    <w:rsid w:val="00013E79"/>
    <w:rsid w:val="00013ED8"/>
    <w:rsid w:val="00013F23"/>
    <w:rsid w:val="00014105"/>
    <w:rsid w:val="00014154"/>
    <w:rsid w:val="000144C7"/>
    <w:rsid w:val="000145BC"/>
    <w:rsid w:val="00014696"/>
    <w:rsid w:val="000148E3"/>
    <w:rsid w:val="000149DD"/>
    <w:rsid w:val="00014A44"/>
    <w:rsid w:val="00014A66"/>
    <w:rsid w:val="00014A8F"/>
    <w:rsid w:val="00014B30"/>
    <w:rsid w:val="00014CF1"/>
    <w:rsid w:val="00014CF9"/>
    <w:rsid w:val="00014DB7"/>
    <w:rsid w:val="00014E6B"/>
    <w:rsid w:val="00014ED4"/>
    <w:rsid w:val="00014F7F"/>
    <w:rsid w:val="00014F9D"/>
    <w:rsid w:val="000151F9"/>
    <w:rsid w:val="000152FE"/>
    <w:rsid w:val="0001541D"/>
    <w:rsid w:val="00015425"/>
    <w:rsid w:val="0001554E"/>
    <w:rsid w:val="000155B7"/>
    <w:rsid w:val="00015769"/>
    <w:rsid w:val="000157B7"/>
    <w:rsid w:val="00015826"/>
    <w:rsid w:val="000158E2"/>
    <w:rsid w:val="000159AF"/>
    <w:rsid w:val="000159D3"/>
    <w:rsid w:val="00015C29"/>
    <w:rsid w:val="00015D5D"/>
    <w:rsid w:val="000160B8"/>
    <w:rsid w:val="000161CC"/>
    <w:rsid w:val="000161E3"/>
    <w:rsid w:val="00016282"/>
    <w:rsid w:val="00016449"/>
    <w:rsid w:val="00016554"/>
    <w:rsid w:val="00016564"/>
    <w:rsid w:val="000165BB"/>
    <w:rsid w:val="00016747"/>
    <w:rsid w:val="0001675E"/>
    <w:rsid w:val="000167D5"/>
    <w:rsid w:val="000167E6"/>
    <w:rsid w:val="000168C0"/>
    <w:rsid w:val="000168DF"/>
    <w:rsid w:val="00016944"/>
    <w:rsid w:val="000169FE"/>
    <w:rsid w:val="00016B3A"/>
    <w:rsid w:val="00016BE3"/>
    <w:rsid w:val="00016C34"/>
    <w:rsid w:val="00016C9B"/>
    <w:rsid w:val="00016FA1"/>
    <w:rsid w:val="00017299"/>
    <w:rsid w:val="0001735D"/>
    <w:rsid w:val="0001742D"/>
    <w:rsid w:val="00017447"/>
    <w:rsid w:val="000174BA"/>
    <w:rsid w:val="0001765B"/>
    <w:rsid w:val="00017944"/>
    <w:rsid w:val="00017A39"/>
    <w:rsid w:val="00017A42"/>
    <w:rsid w:val="00017A60"/>
    <w:rsid w:val="00017A6C"/>
    <w:rsid w:val="00017B24"/>
    <w:rsid w:val="00017B9A"/>
    <w:rsid w:val="00017C6F"/>
    <w:rsid w:val="00017CE0"/>
    <w:rsid w:val="00017D0A"/>
    <w:rsid w:val="00017DB3"/>
    <w:rsid w:val="00017E13"/>
    <w:rsid w:val="00017E45"/>
    <w:rsid w:val="00017EDE"/>
    <w:rsid w:val="00017F3A"/>
    <w:rsid w:val="00017F58"/>
    <w:rsid w:val="0002004E"/>
    <w:rsid w:val="000200B4"/>
    <w:rsid w:val="00020261"/>
    <w:rsid w:val="00020273"/>
    <w:rsid w:val="0002029C"/>
    <w:rsid w:val="0002032F"/>
    <w:rsid w:val="00020440"/>
    <w:rsid w:val="000204FD"/>
    <w:rsid w:val="00020681"/>
    <w:rsid w:val="000206FB"/>
    <w:rsid w:val="00020734"/>
    <w:rsid w:val="000207E9"/>
    <w:rsid w:val="00020823"/>
    <w:rsid w:val="000209B4"/>
    <w:rsid w:val="000209D9"/>
    <w:rsid w:val="00020BBD"/>
    <w:rsid w:val="00020C6D"/>
    <w:rsid w:val="00020E30"/>
    <w:rsid w:val="00020F87"/>
    <w:rsid w:val="00020FBB"/>
    <w:rsid w:val="00020FDC"/>
    <w:rsid w:val="00021009"/>
    <w:rsid w:val="000210EE"/>
    <w:rsid w:val="00021106"/>
    <w:rsid w:val="000211B7"/>
    <w:rsid w:val="00021273"/>
    <w:rsid w:val="0002130C"/>
    <w:rsid w:val="00021403"/>
    <w:rsid w:val="000214BA"/>
    <w:rsid w:val="00021511"/>
    <w:rsid w:val="0002166F"/>
    <w:rsid w:val="00021681"/>
    <w:rsid w:val="00021714"/>
    <w:rsid w:val="00021820"/>
    <w:rsid w:val="00021840"/>
    <w:rsid w:val="00021924"/>
    <w:rsid w:val="00021968"/>
    <w:rsid w:val="000219BE"/>
    <w:rsid w:val="000219EB"/>
    <w:rsid w:val="000219FB"/>
    <w:rsid w:val="00021A58"/>
    <w:rsid w:val="00021B79"/>
    <w:rsid w:val="00021CCF"/>
    <w:rsid w:val="00021CF1"/>
    <w:rsid w:val="00021D49"/>
    <w:rsid w:val="00021D87"/>
    <w:rsid w:val="00021D93"/>
    <w:rsid w:val="00021E7E"/>
    <w:rsid w:val="00021FC3"/>
    <w:rsid w:val="00022065"/>
    <w:rsid w:val="0002208E"/>
    <w:rsid w:val="0002209B"/>
    <w:rsid w:val="00022192"/>
    <w:rsid w:val="0002225C"/>
    <w:rsid w:val="0002235F"/>
    <w:rsid w:val="000223C5"/>
    <w:rsid w:val="000223C6"/>
    <w:rsid w:val="000223E4"/>
    <w:rsid w:val="00022405"/>
    <w:rsid w:val="0002257F"/>
    <w:rsid w:val="00022632"/>
    <w:rsid w:val="00022737"/>
    <w:rsid w:val="00022787"/>
    <w:rsid w:val="00022797"/>
    <w:rsid w:val="000227A0"/>
    <w:rsid w:val="00022813"/>
    <w:rsid w:val="00022984"/>
    <w:rsid w:val="000229AB"/>
    <w:rsid w:val="00022A0F"/>
    <w:rsid w:val="00022B27"/>
    <w:rsid w:val="00022B39"/>
    <w:rsid w:val="00022B69"/>
    <w:rsid w:val="00022B9D"/>
    <w:rsid w:val="00022D43"/>
    <w:rsid w:val="00022E27"/>
    <w:rsid w:val="00022E97"/>
    <w:rsid w:val="00022F2E"/>
    <w:rsid w:val="0002301E"/>
    <w:rsid w:val="000230CC"/>
    <w:rsid w:val="0002310C"/>
    <w:rsid w:val="00023115"/>
    <w:rsid w:val="000231F5"/>
    <w:rsid w:val="0002320D"/>
    <w:rsid w:val="000232D3"/>
    <w:rsid w:val="00023416"/>
    <w:rsid w:val="00023696"/>
    <w:rsid w:val="000236BE"/>
    <w:rsid w:val="000237A4"/>
    <w:rsid w:val="00023811"/>
    <w:rsid w:val="000238F3"/>
    <w:rsid w:val="00023986"/>
    <w:rsid w:val="000239B8"/>
    <w:rsid w:val="00023A2C"/>
    <w:rsid w:val="00023A4B"/>
    <w:rsid w:val="00023B49"/>
    <w:rsid w:val="00023C17"/>
    <w:rsid w:val="00023C7B"/>
    <w:rsid w:val="00023CB4"/>
    <w:rsid w:val="00023CCD"/>
    <w:rsid w:val="00023D08"/>
    <w:rsid w:val="00023D2E"/>
    <w:rsid w:val="00023DB0"/>
    <w:rsid w:val="00023E76"/>
    <w:rsid w:val="00023F40"/>
    <w:rsid w:val="00023F94"/>
    <w:rsid w:val="00023FDC"/>
    <w:rsid w:val="000240AF"/>
    <w:rsid w:val="0002431A"/>
    <w:rsid w:val="000243B1"/>
    <w:rsid w:val="000243D3"/>
    <w:rsid w:val="00024447"/>
    <w:rsid w:val="000244D2"/>
    <w:rsid w:val="0002476E"/>
    <w:rsid w:val="00024820"/>
    <w:rsid w:val="0002487E"/>
    <w:rsid w:val="000248E4"/>
    <w:rsid w:val="00024943"/>
    <w:rsid w:val="00024AF8"/>
    <w:rsid w:val="00024AFD"/>
    <w:rsid w:val="00024B71"/>
    <w:rsid w:val="00024B88"/>
    <w:rsid w:val="00024B9C"/>
    <w:rsid w:val="00024C37"/>
    <w:rsid w:val="00024C92"/>
    <w:rsid w:val="00024EF5"/>
    <w:rsid w:val="00024F64"/>
    <w:rsid w:val="00024FC8"/>
    <w:rsid w:val="0002505F"/>
    <w:rsid w:val="000250AC"/>
    <w:rsid w:val="000250CE"/>
    <w:rsid w:val="000251E3"/>
    <w:rsid w:val="00025256"/>
    <w:rsid w:val="000252AF"/>
    <w:rsid w:val="0002542C"/>
    <w:rsid w:val="000254A5"/>
    <w:rsid w:val="000255BC"/>
    <w:rsid w:val="000255C0"/>
    <w:rsid w:val="000255FC"/>
    <w:rsid w:val="00025636"/>
    <w:rsid w:val="000256C9"/>
    <w:rsid w:val="00025817"/>
    <w:rsid w:val="000259D8"/>
    <w:rsid w:val="00025BF5"/>
    <w:rsid w:val="00025D97"/>
    <w:rsid w:val="00025DCC"/>
    <w:rsid w:val="00025F0A"/>
    <w:rsid w:val="00025F16"/>
    <w:rsid w:val="00025FB3"/>
    <w:rsid w:val="00025FDC"/>
    <w:rsid w:val="0002609F"/>
    <w:rsid w:val="00026398"/>
    <w:rsid w:val="000264B7"/>
    <w:rsid w:val="0002653F"/>
    <w:rsid w:val="0002662A"/>
    <w:rsid w:val="000266FF"/>
    <w:rsid w:val="000267E9"/>
    <w:rsid w:val="00026851"/>
    <w:rsid w:val="000269B6"/>
    <w:rsid w:val="00026BBF"/>
    <w:rsid w:val="00026CA2"/>
    <w:rsid w:val="00026CE8"/>
    <w:rsid w:val="00026D44"/>
    <w:rsid w:val="00026DC1"/>
    <w:rsid w:val="00026E44"/>
    <w:rsid w:val="00026E4A"/>
    <w:rsid w:val="00026EA6"/>
    <w:rsid w:val="00026F68"/>
    <w:rsid w:val="00026FEA"/>
    <w:rsid w:val="00027071"/>
    <w:rsid w:val="0002715D"/>
    <w:rsid w:val="00027212"/>
    <w:rsid w:val="0002722E"/>
    <w:rsid w:val="000272CC"/>
    <w:rsid w:val="00027332"/>
    <w:rsid w:val="00027508"/>
    <w:rsid w:val="00027662"/>
    <w:rsid w:val="0002768E"/>
    <w:rsid w:val="0002769F"/>
    <w:rsid w:val="000276A6"/>
    <w:rsid w:val="0002776F"/>
    <w:rsid w:val="0002779C"/>
    <w:rsid w:val="000277A1"/>
    <w:rsid w:val="000277E4"/>
    <w:rsid w:val="0002783B"/>
    <w:rsid w:val="000278C0"/>
    <w:rsid w:val="00027AB8"/>
    <w:rsid w:val="00027AEE"/>
    <w:rsid w:val="00027BA3"/>
    <w:rsid w:val="00027BE5"/>
    <w:rsid w:val="00027CD0"/>
    <w:rsid w:val="00027D37"/>
    <w:rsid w:val="00027DA8"/>
    <w:rsid w:val="00027FCE"/>
    <w:rsid w:val="00030017"/>
    <w:rsid w:val="00030083"/>
    <w:rsid w:val="00030187"/>
    <w:rsid w:val="000301FC"/>
    <w:rsid w:val="0003025D"/>
    <w:rsid w:val="000302B6"/>
    <w:rsid w:val="000302F9"/>
    <w:rsid w:val="000303C4"/>
    <w:rsid w:val="000303FD"/>
    <w:rsid w:val="00030420"/>
    <w:rsid w:val="00030423"/>
    <w:rsid w:val="000304DF"/>
    <w:rsid w:val="0003058D"/>
    <w:rsid w:val="000305CB"/>
    <w:rsid w:val="000305D9"/>
    <w:rsid w:val="00030625"/>
    <w:rsid w:val="00030846"/>
    <w:rsid w:val="000308DE"/>
    <w:rsid w:val="000308E1"/>
    <w:rsid w:val="00030A71"/>
    <w:rsid w:val="00030C9B"/>
    <w:rsid w:val="00030CD0"/>
    <w:rsid w:val="00030E3F"/>
    <w:rsid w:val="00030FFD"/>
    <w:rsid w:val="00031010"/>
    <w:rsid w:val="00031183"/>
    <w:rsid w:val="00031236"/>
    <w:rsid w:val="00031308"/>
    <w:rsid w:val="000314FA"/>
    <w:rsid w:val="000316E0"/>
    <w:rsid w:val="00031796"/>
    <w:rsid w:val="0003182D"/>
    <w:rsid w:val="00031873"/>
    <w:rsid w:val="00031944"/>
    <w:rsid w:val="00031977"/>
    <w:rsid w:val="000319AA"/>
    <w:rsid w:val="00031A8D"/>
    <w:rsid w:val="00031B70"/>
    <w:rsid w:val="00031CB2"/>
    <w:rsid w:val="00031D53"/>
    <w:rsid w:val="00031E15"/>
    <w:rsid w:val="00031E1C"/>
    <w:rsid w:val="00031F62"/>
    <w:rsid w:val="00031FB0"/>
    <w:rsid w:val="00032107"/>
    <w:rsid w:val="000321C7"/>
    <w:rsid w:val="0003221B"/>
    <w:rsid w:val="0003255E"/>
    <w:rsid w:val="00032682"/>
    <w:rsid w:val="000326A6"/>
    <w:rsid w:val="00032733"/>
    <w:rsid w:val="0003277F"/>
    <w:rsid w:val="0003278B"/>
    <w:rsid w:val="000328A5"/>
    <w:rsid w:val="00032986"/>
    <w:rsid w:val="0003299B"/>
    <w:rsid w:val="00032A1A"/>
    <w:rsid w:val="00032A71"/>
    <w:rsid w:val="00032C87"/>
    <w:rsid w:val="00032D7D"/>
    <w:rsid w:val="00032DB3"/>
    <w:rsid w:val="00032DFB"/>
    <w:rsid w:val="00032E29"/>
    <w:rsid w:val="00032E82"/>
    <w:rsid w:val="00032EE0"/>
    <w:rsid w:val="00032F14"/>
    <w:rsid w:val="00032F83"/>
    <w:rsid w:val="00032FC2"/>
    <w:rsid w:val="000330FB"/>
    <w:rsid w:val="000331E0"/>
    <w:rsid w:val="0003322D"/>
    <w:rsid w:val="00033275"/>
    <w:rsid w:val="000332D0"/>
    <w:rsid w:val="00033374"/>
    <w:rsid w:val="00033486"/>
    <w:rsid w:val="000334D3"/>
    <w:rsid w:val="0003350F"/>
    <w:rsid w:val="00033524"/>
    <w:rsid w:val="000336C5"/>
    <w:rsid w:val="00033700"/>
    <w:rsid w:val="00033786"/>
    <w:rsid w:val="000337D9"/>
    <w:rsid w:val="000337F6"/>
    <w:rsid w:val="00033978"/>
    <w:rsid w:val="00033983"/>
    <w:rsid w:val="00033A46"/>
    <w:rsid w:val="00033B80"/>
    <w:rsid w:val="00033BC4"/>
    <w:rsid w:val="00033C37"/>
    <w:rsid w:val="00033D1F"/>
    <w:rsid w:val="00033D3B"/>
    <w:rsid w:val="00033D79"/>
    <w:rsid w:val="00033DC7"/>
    <w:rsid w:val="00033E23"/>
    <w:rsid w:val="00033E2B"/>
    <w:rsid w:val="00033F00"/>
    <w:rsid w:val="00033F29"/>
    <w:rsid w:val="0003408F"/>
    <w:rsid w:val="000340B1"/>
    <w:rsid w:val="00034148"/>
    <w:rsid w:val="00034285"/>
    <w:rsid w:val="000343DF"/>
    <w:rsid w:val="0003440E"/>
    <w:rsid w:val="000344BB"/>
    <w:rsid w:val="000344FC"/>
    <w:rsid w:val="0003468E"/>
    <w:rsid w:val="00034856"/>
    <w:rsid w:val="00034867"/>
    <w:rsid w:val="00034905"/>
    <w:rsid w:val="000349EC"/>
    <w:rsid w:val="00034A61"/>
    <w:rsid w:val="00034B4C"/>
    <w:rsid w:val="00034B86"/>
    <w:rsid w:val="00034B9C"/>
    <w:rsid w:val="00034D05"/>
    <w:rsid w:val="00034DD2"/>
    <w:rsid w:val="00034E68"/>
    <w:rsid w:val="00034F13"/>
    <w:rsid w:val="0003511B"/>
    <w:rsid w:val="00035120"/>
    <w:rsid w:val="0003521A"/>
    <w:rsid w:val="00035297"/>
    <w:rsid w:val="00035343"/>
    <w:rsid w:val="0003539F"/>
    <w:rsid w:val="000353AA"/>
    <w:rsid w:val="000354E2"/>
    <w:rsid w:val="00035627"/>
    <w:rsid w:val="0003568C"/>
    <w:rsid w:val="000356E5"/>
    <w:rsid w:val="00035717"/>
    <w:rsid w:val="0003572A"/>
    <w:rsid w:val="00035792"/>
    <w:rsid w:val="000357FF"/>
    <w:rsid w:val="000358B0"/>
    <w:rsid w:val="000358D2"/>
    <w:rsid w:val="000358D9"/>
    <w:rsid w:val="0003595E"/>
    <w:rsid w:val="0003596A"/>
    <w:rsid w:val="00035A78"/>
    <w:rsid w:val="00035A9B"/>
    <w:rsid w:val="00035AAB"/>
    <w:rsid w:val="00035BCB"/>
    <w:rsid w:val="00035BE8"/>
    <w:rsid w:val="00035C5D"/>
    <w:rsid w:val="00035CD8"/>
    <w:rsid w:val="00035E1D"/>
    <w:rsid w:val="00035EA0"/>
    <w:rsid w:val="00035F91"/>
    <w:rsid w:val="00035FEB"/>
    <w:rsid w:val="00036094"/>
    <w:rsid w:val="00036101"/>
    <w:rsid w:val="000362A1"/>
    <w:rsid w:val="000362B4"/>
    <w:rsid w:val="000362D3"/>
    <w:rsid w:val="00036309"/>
    <w:rsid w:val="00036376"/>
    <w:rsid w:val="00036453"/>
    <w:rsid w:val="000364E7"/>
    <w:rsid w:val="00036558"/>
    <w:rsid w:val="00036633"/>
    <w:rsid w:val="0003663B"/>
    <w:rsid w:val="000366E0"/>
    <w:rsid w:val="000367D3"/>
    <w:rsid w:val="00036814"/>
    <w:rsid w:val="0003682E"/>
    <w:rsid w:val="000368A4"/>
    <w:rsid w:val="000368B3"/>
    <w:rsid w:val="000368F4"/>
    <w:rsid w:val="000369DD"/>
    <w:rsid w:val="00036B1B"/>
    <w:rsid w:val="00036B49"/>
    <w:rsid w:val="00036CFD"/>
    <w:rsid w:val="00036DFD"/>
    <w:rsid w:val="00036E1F"/>
    <w:rsid w:val="00036E4F"/>
    <w:rsid w:val="00036E5D"/>
    <w:rsid w:val="00036EA4"/>
    <w:rsid w:val="00036FC0"/>
    <w:rsid w:val="00036FE1"/>
    <w:rsid w:val="00037110"/>
    <w:rsid w:val="00037137"/>
    <w:rsid w:val="0003715A"/>
    <w:rsid w:val="000371D2"/>
    <w:rsid w:val="0003724D"/>
    <w:rsid w:val="00037281"/>
    <w:rsid w:val="000372EC"/>
    <w:rsid w:val="00037374"/>
    <w:rsid w:val="00037395"/>
    <w:rsid w:val="0003747B"/>
    <w:rsid w:val="0003751D"/>
    <w:rsid w:val="000375BE"/>
    <w:rsid w:val="000376F2"/>
    <w:rsid w:val="000376F9"/>
    <w:rsid w:val="00037751"/>
    <w:rsid w:val="000378A9"/>
    <w:rsid w:val="0003797F"/>
    <w:rsid w:val="000379D5"/>
    <w:rsid w:val="00037A07"/>
    <w:rsid w:val="00037AEE"/>
    <w:rsid w:val="00037B98"/>
    <w:rsid w:val="00037CE7"/>
    <w:rsid w:val="00037D3A"/>
    <w:rsid w:val="00037EA6"/>
    <w:rsid w:val="00037F7D"/>
    <w:rsid w:val="00037F81"/>
    <w:rsid w:val="0004008B"/>
    <w:rsid w:val="000400A0"/>
    <w:rsid w:val="000400A2"/>
    <w:rsid w:val="000401C7"/>
    <w:rsid w:val="000401E8"/>
    <w:rsid w:val="0004021A"/>
    <w:rsid w:val="00040232"/>
    <w:rsid w:val="00040250"/>
    <w:rsid w:val="0004038A"/>
    <w:rsid w:val="00040435"/>
    <w:rsid w:val="00040553"/>
    <w:rsid w:val="000405EF"/>
    <w:rsid w:val="00040633"/>
    <w:rsid w:val="0004064D"/>
    <w:rsid w:val="00040650"/>
    <w:rsid w:val="0004074D"/>
    <w:rsid w:val="00040835"/>
    <w:rsid w:val="000408C1"/>
    <w:rsid w:val="000408F5"/>
    <w:rsid w:val="00040A28"/>
    <w:rsid w:val="00040B70"/>
    <w:rsid w:val="00040B89"/>
    <w:rsid w:val="00040C5A"/>
    <w:rsid w:val="00040CAA"/>
    <w:rsid w:val="00040FF7"/>
    <w:rsid w:val="0004102D"/>
    <w:rsid w:val="0004108E"/>
    <w:rsid w:val="000410A6"/>
    <w:rsid w:val="0004124E"/>
    <w:rsid w:val="00041296"/>
    <w:rsid w:val="000412B8"/>
    <w:rsid w:val="000413A1"/>
    <w:rsid w:val="000413FF"/>
    <w:rsid w:val="00041425"/>
    <w:rsid w:val="00041466"/>
    <w:rsid w:val="00041485"/>
    <w:rsid w:val="00041516"/>
    <w:rsid w:val="0004162E"/>
    <w:rsid w:val="000417A1"/>
    <w:rsid w:val="000417B4"/>
    <w:rsid w:val="0004183E"/>
    <w:rsid w:val="0004185F"/>
    <w:rsid w:val="000419B4"/>
    <w:rsid w:val="00041B54"/>
    <w:rsid w:val="00041BC4"/>
    <w:rsid w:val="00041C2C"/>
    <w:rsid w:val="00041C34"/>
    <w:rsid w:val="00041C4A"/>
    <w:rsid w:val="00041D9C"/>
    <w:rsid w:val="00041EF1"/>
    <w:rsid w:val="00041F30"/>
    <w:rsid w:val="00041F49"/>
    <w:rsid w:val="00041F4E"/>
    <w:rsid w:val="00041F57"/>
    <w:rsid w:val="00041F9F"/>
    <w:rsid w:val="00042123"/>
    <w:rsid w:val="00042220"/>
    <w:rsid w:val="0004223E"/>
    <w:rsid w:val="0004226B"/>
    <w:rsid w:val="000422C7"/>
    <w:rsid w:val="000422F0"/>
    <w:rsid w:val="000422FF"/>
    <w:rsid w:val="00042371"/>
    <w:rsid w:val="00042393"/>
    <w:rsid w:val="00042481"/>
    <w:rsid w:val="0004258D"/>
    <w:rsid w:val="000425A9"/>
    <w:rsid w:val="000425FC"/>
    <w:rsid w:val="0004261D"/>
    <w:rsid w:val="00042745"/>
    <w:rsid w:val="00042818"/>
    <w:rsid w:val="00042859"/>
    <w:rsid w:val="000428AF"/>
    <w:rsid w:val="00042970"/>
    <w:rsid w:val="00042997"/>
    <w:rsid w:val="000429C1"/>
    <w:rsid w:val="000429D6"/>
    <w:rsid w:val="000429E6"/>
    <w:rsid w:val="00042A1C"/>
    <w:rsid w:val="00042A33"/>
    <w:rsid w:val="00042AA9"/>
    <w:rsid w:val="00042AF4"/>
    <w:rsid w:val="00042BF4"/>
    <w:rsid w:val="00042D39"/>
    <w:rsid w:val="00042DFD"/>
    <w:rsid w:val="00042EAC"/>
    <w:rsid w:val="00043034"/>
    <w:rsid w:val="00043291"/>
    <w:rsid w:val="00043341"/>
    <w:rsid w:val="0004352F"/>
    <w:rsid w:val="0004354A"/>
    <w:rsid w:val="00043776"/>
    <w:rsid w:val="00043781"/>
    <w:rsid w:val="0004381E"/>
    <w:rsid w:val="000438B2"/>
    <w:rsid w:val="000438C2"/>
    <w:rsid w:val="0004396D"/>
    <w:rsid w:val="00043998"/>
    <w:rsid w:val="00043B0C"/>
    <w:rsid w:val="00043BA7"/>
    <w:rsid w:val="00043BB0"/>
    <w:rsid w:val="00043C6F"/>
    <w:rsid w:val="00043D37"/>
    <w:rsid w:val="00043F57"/>
    <w:rsid w:val="00044044"/>
    <w:rsid w:val="00044045"/>
    <w:rsid w:val="00044071"/>
    <w:rsid w:val="0004410F"/>
    <w:rsid w:val="000441BC"/>
    <w:rsid w:val="000441F2"/>
    <w:rsid w:val="0004421B"/>
    <w:rsid w:val="00044259"/>
    <w:rsid w:val="000442C5"/>
    <w:rsid w:val="00044382"/>
    <w:rsid w:val="000443BA"/>
    <w:rsid w:val="00044435"/>
    <w:rsid w:val="00044581"/>
    <w:rsid w:val="0004463F"/>
    <w:rsid w:val="0004474B"/>
    <w:rsid w:val="00044814"/>
    <w:rsid w:val="00044850"/>
    <w:rsid w:val="0004496B"/>
    <w:rsid w:val="0004497A"/>
    <w:rsid w:val="000449CF"/>
    <w:rsid w:val="00044B3F"/>
    <w:rsid w:val="00044BA0"/>
    <w:rsid w:val="00044BC7"/>
    <w:rsid w:val="00044BCC"/>
    <w:rsid w:val="00044C05"/>
    <w:rsid w:val="00044C0E"/>
    <w:rsid w:val="00044C83"/>
    <w:rsid w:val="00044DBF"/>
    <w:rsid w:val="00044DD5"/>
    <w:rsid w:val="00044FF6"/>
    <w:rsid w:val="000451CA"/>
    <w:rsid w:val="000451D2"/>
    <w:rsid w:val="0004541F"/>
    <w:rsid w:val="0004554C"/>
    <w:rsid w:val="000455AD"/>
    <w:rsid w:val="00045624"/>
    <w:rsid w:val="000456D8"/>
    <w:rsid w:val="00045711"/>
    <w:rsid w:val="00045746"/>
    <w:rsid w:val="00045815"/>
    <w:rsid w:val="00045818"/>
    <w:rsid w:val="0004586D"/>
    <w:rsid w:val="00045A57"/>
    <w:rsid w:val="00045A8E"/>
    <w:rsid w:val="00045AB2"/>
    <w:rsid w:val="00045BE7"/>
    <w:rsid w:val="00045C68"/>
    <w:rsid w:val="00045C81"/>
    <w:rsid w:val="00045CAA"/>
    <w:rsid w:val="00045CE4"/>
    <w:rsid w:val="00045D57"/>
    <w:rsid w:val="00045E0E"/>
    <w:rsid w:val="00045F54"/>
    <w:rsid w:val="00045F70"/>
    <w:rsid w:val="00045FEF"/>
    <w:rsid w:val="0004601B"/>
    <w:rsid w:val="00046080"/>
    <w:rsid w:val="00046094"/>
    <w:rsid w:val="000460F4"/>
    <w:rsid w:val="0004623A"/>
    <w:rsid w:val="00046245"/>
    <w:rsid w:val="00046271"/>
    <w:rsid w:val="00046437"/>
    <w:rsid w:val="0004645F"/>
    <w:rsid w:val="00046465"/>
    <w:rsid w:val="00046469"/>
    <w:rsid w:val="000466F0"/>
    <w:rsid w:val="00046780"/>
    <w:rsid w:val="000467F8"/>
    <w:rsid w:val="00046807"/>
    <w:rsid w:val="0004684F"/>
    <w:rsid w:val="00046992"/>
    <w:rsid w:val="00046AE7"/>
    <w:rsid w:val="00046BD2"/>
    <w:rsid w:val="00046C6A"/>
    <w:rsid w:val="00046D52"/>
    <w:rsid w:val="00046E89"/>
    <w:rsid w:val="00046F67"/>
    <w:rsid w:val="00046FC7"/>
    <w:rsid w:val="000470EB"/>
    <w:rsid w:val="00047122"/>
    <w:rsid w:val="000471AE"/>
    <w:rsid w:val="000472BF"/>
    <w:rsid w:val="0004766E"/>
    <w:rsid w:val="000476B9"/>
    <w:rsid w:val="000476F8"/>
    <w:rsid w:val="00047722"/>
    <w:rsid w:val="0004780F"/>
    <w:rsid w:val="00047960"/>
    <w:rsid w:val="000479D6"/>
    <w:rsid w:val="00047A19"/>
    <w:rsid w:val="00047AD6"/>
    <w:rsid w:val="00047B83"/>
    <w:rsid w:val="00047BA6"/>
    <w:rsid w:val="00047CDD"/>
    <w:rsid w:val="00047F32"/>
    <w:rsid w:val="00047F5C"/>
    <w:rsid w:val="00047FFA"/>
    <w:rsid w:val="00050147"/>
    <w:rsid w:val="00050149"/>
    <w:rsid w:val="00050152"/>
    <w:rsid w:val="0005015A"/>
    <w:rsid w:val="0005016D"/>
    <w:rsid w:val="00050198"/>
    <w:rsid w:val="00050271"/>
    <w:rsid w:val="00050339"/>
    <w:rsid w:val="00050353"/>
    <w:rsid w:val="00050375"/>
    <w:rsid w:val="0005054E"/>
    <w:rsid w:val="0005071D"/>
    <w:rsid w:val="00050A29"/>
    <w:rsid w:val="00050AD3"/>
    <w:rsid w:val="00050BD9"/>
    <w:rsid w:val="00050C90"/>
    <w:rsid w:val="00050D99"/>
    <w:rsid w:val="00050E1B"/>
    <w:rsid w:val="00050E50"/>
    <w:rsid w:val="00050FF0"/>
    <w:rsid w:val="000510DD"/>
    <w:rsid w:val="000510E9"/>
    <w:rsid w:val="000513E7"/>
    <w:rsid w:val="000514F7"/>
    <w:rsid w:val="000515F4"/>
    <w:rsid w:val="00051600"/>
    <w:rsid w:val="000516CC"/>
    <w:rsid w:val="000517B1"/>
    <w:rsid w:val="00051846"/>
    <w:rsid w:val="000518EF"/>
    <w:rsid w:val="00051933"/>
    <w:rsid w:val="000519D0"/>
    <w:rsid w:val="00051A01"/>
    <w:rsid w:val="00051ACD"/>
    <w:rsid w:val="00051AE8"/>
    <w:rsid w:val="00051AEC"/>
    <w:rsid w:val="00051B09"/>
    <w:rsid w:val="00051B2D"/>
    <w:rsid w:val="00051B9F"/>
    <w:rsid w:val="00051BC1"/>
    <w:rsid w:val="00051C2C"/>
    <w:rsid w:val="00051D7A"/>
    <w:rsid w:val="00051DF8"/>
    <w:rsid w:val="00051E63"/>
    <w:rsid w:val="00051EBB"/>
    <w:rsid w:val="00051EC0"/>
    <w:rsid w:val="00051F3E"/>
    <w:rsid w:val="00051F99"/>
    <w:rsid w:val="00051FBE"/>
    <w:rsid w:val="0005200D"/>
    <w:rsid w:val="00052185"/>
    <w:rsid w:val="000521A8"/>
    <w:rsid w:val="00052253"/>
    <w:rsid w:val="00052260"/>
    <w:rsid w:val="000522A1"/>
    <w:rsid w:val="00052388"/>
    <w:rsid w:val="0005241B"/>
    <w:rsid w:val="0005246A"/>
    <w:rsid w:val="000524A8"/>
    <w:rsid w:val="00052559"/>
    <w:rsid w:val="000526E7"/>
    <w:rsid w:val="000527BB"/>
    <w:rsid w:val="00052801"/>
    <w:rsid w:val="00052849"/>
    <w:rsid w:val="000529F0"/>
    <w:rsid w:val="00052B98"/>
    <w:rsid w:val="00052C5F"/>
    <w:rsid w:val="00052DA5"/>
    <w:rsid w:val="00052DA7"/>
    <w:rsid w:val="00052DBD"/>
    <w:rsid w:val="00052EB0"/>
    <w:rsid w:val="00052EDF"/>
    <w:rsid w:val="00052EED"/>
    <w:rsid w:val="00052F05"/>
    <w:rsid w:val="00052F8B"/>
    <w:rsid w:val="0005309D"/>
    <w:rsid w:val="000530C3"/>
    <w:rsid w:val="000530CE"/>
    <w:rsid w:val="00053153"/>
    <w:rsid w:val="000531BC"/>
    <w:rsid w:val="000531CA"/>
    <w:rsid w:val="000532DA"/>
    <w:rsid w:val="000533E9"/>
    <w:rsid w:val="0005341F"/>
    <w:rsid w:val="0005352C"/>
    <w:rsid w:val="000535B3"/>
    <w:rsid w:val="000535EC"/>
    <w:rsid w:val="00053646"/>
    <w:rsid w:val="0005364E"/>
    <w:rsid w:val="000536AC"/>
    <w:rsid w:val="00053859"/>
    <w:rsid w:val="0005385E"/>
    <w:rsid w:val="000538A7"/>
    <w:rsid w:val="000539D5"/>
    <w:rsid w:val="00053A4F"/>
    <w:rsid w:val="00053C09"/>
    <w:rsid w:val="00053D1C"/>
    <w:rsid w:val="00053D3E"/>
    <w:rsid w:val="00053D70"/>
    <w:rsid w:val="00053DB5"/>
    <w:rsid w:val="00053EEC"/>
    <w:rsid w:val="00054065"/>
    <w:rsid w:val="000540C8"/>
    <w:rsid w:val="0005411B"/>
    <w:rsid w:val="0005414B"/>
    <w:rsid w:val="00054186"/>
    <w:rsid w:val="000541C3"/>
    <w:rsid w:val="000541E8"/>
    <w:rsid w:val="00054210"/>
    <w:rsid w:val="000543B1"/>
    <w:rsid w:val="00054422"/>
    <w:rsid w:val="00054492"/>
    <w:rsid w:val="000544A7"/>
    <w:rsid w:val="000544AF"/>
    <w:rsid w:val="00054518"/>
    <w:rsid w:val="00054519"/>
    <w:rsid w:val="00054520"/>
    <w:rsid w:val="00054712"/>
    <w:rsid w:val="0005471A"/>
    <w:rsid w:val="00054819"/>
    <w:rsid w:val="00054865"/>
    <w:rsid w:val="00054A4B"/>
    <w:rsid w:val="00054BE3"/>
    <w:rsid w:val="00054C0E"/>
    <w:rsid w:val="00054CE2"/>
    <w:rsid w:val="00054D09"/>
    <w:rsid w:val="00054E48"/>
    <w:rsid w:val="00054F74"/>
    <w:rsid w:val="00054FB1"/>
    <w:rsid w:val="00055098"/>
    <w:rsid w:val="000550B6"/>
    <w:rsid w:val="00055186"/>
    <w:rsid w:val="00055190"/>
    <w:rsid w:val="0005529D"/>
    <w:rsid w:val="00055488"/>
    <w:rsid w:val="0005550A"/>
    <w:rsid w:val="00055540"/>
    <w:rsid w:val="0005560C"/>
    <w:rsid w:val="0005563D"/>
    <w:rsid w:val="00055663"/>
    <w:rsid w:val="00055709"/>
    <w:rsid w:val="00055745"/>
    <w:rsid w:val="000557FF"/>
    <w:rsid w:val="00055848"/>
    <w:rsid w:val="000558A9"/>
    <w:rsid w:val="000559CD"/>
    <w:rsid w:val="000559E3"/>
    <w:rsid w:val="00055AB3"/>
    <w:rsid w:val="00055C1E"/>
    <w:rsid w:val="00055CAF"/>
    <w:rsid w:val="00055E3A"/>
    <w:rsid w:val="00055E46"/>
    <w:rsid w:val="00055F83"/>
    <w:rsid w:val="00056025"/>
    <w:rsid w:val="000560AB"/>
    <w:rsid w:val="000562AF"/>
    <w:rsid w:val="00056352"/>
    <w:rsid w:val="00056401"/>
    <w:rsid w:val="0005642F"/>
    <w:rsid w:val="00056498"/>
    <w:rsid w:val="000564A0"/>
    <w:rsid w:val="000564CF"/>
    <w:rsid w:val="00056604"/>
    <w:rsid w:val="0005660E"/>
    <w:rsid w:val="00056711"/>
    <w:rsid w:val="0005671F"/>
    <w:rsid w:val="000567E9"/>
    <w:rsid w:val="000568D7"/>
    <w:rsid w:val="00056B89"/>
    <w:rsid w:val="00056BB6"/>
    <w:rsid w:val="00056BC1"/>
    <w:rsid w:val="00056DC1"/>
    <w:rsid w:val="00056F97"/>
    <w:rsid w:val="00057023"/>
    <w:rsid w:val="0005702C"/>
    <w:rsid w:val="000570CE"/>
    <w:rsid w:val="0005712D"/>
    <w:rsid w:val="00057144"/>
    <w:rsid w:val="000571B8"/>
    <w:rsid w:val="000572CF"/>
    <w:rsid w:val="000572E2"/>
    <w:rsid w:val="000572FA"/>
    <w:rsid w:val="00057352"/>
    <w:rsid w:val="000573A4"/>
    <w:rsid w:val="00057557"/>
    <w:rsid w:val="000575C2"/>
    <w:rsid w:val="0005767C"/>
    <w:rsid w:val="00057787"/>
    <w:rsid w:val="000579D6"/>
    <w:rsid w:val="000579FC"/>
    <w:rsid w:val="00057AAA"/>
    <w:rsid w:val="00057ACE"/>
    <w:rsid w:val="00057BED"/>
    <w:rsid w:val="00057C54"/>
    <w:rsid w:val="00057E32"/>
    <w:rsid w:val="00057F35"/>
    <w:rsid w:val="00057F87"/>
    <w:rsid w:val="0006003B"/>
    <w:rsid w:val="00060061"/>
    <w:rsid w:val="000600BF"/>
    <w:rsid w:val="00060145"/>
    <w:rsid w:val="00060173"/>
    <w:rsid w:val="0006019F"/>
    <w:rsid w:val="0006035B"/>
    <w:rsid w:val="000603B9"/>
    <w:rsid w:val="0006055B"/>
    <w:rsid w:val="0006057C"/>
    <w:rsid w:val="0006064E"/>
    <w:rsid w:val="000606AE"/>
    <w:rsid w:val="000607B5"/>
    <w:rsid w:val="0006082C"/>
    <w:rsid w:val="00060963"/>
    <w:rsid w:val="00060969"/>
    <w:rsid w:val="000609E9"/>
    <w:rsid w:val="00060A1A"/>
    <w:rsid w:val="00060AB8"/>
    <w:rsid w:val="00060C0F"/>
    <w:rsid w:val="00060D2A"/>
    <w:rsid w:val="00060E7C"/>
    <w:rsid w:val="00060EE5"/>
    <w:rsid w:val="00060FE9"/>
    <w:rsid w:val="0006109D"/>
    <w:rsid w:val="000610A0"/>
    <w:rsid w:val="000611A0"/>
    <w:rsid w:val="0006132B"/>
    <w:rsid w:val="0006149F"/>
    <w:rsid w:val="000614F3"/>
    <w:rsid w:val="00061548"/>
    <w:rsid w:val="00061599"/>
    <w:rsid w:val="000615CD"/>
    <w:rsid w:val="000615EE"/>
    <w:rsid w:val="00061722"/>
    <w:rsid w:val="0006174A"/>
    <w:rsid w:val="000618F1"/>
    <w:rsid w:val="00061907"/>
    <w:rsid w:val="000619B3"/>
    <w:rsid w:val="000619C3"/>
    <w:rsid w:val="00061A07"/>
    <w:rsid w:val="00061A25"/>
    <w:rsid w:val="00061A7E"/>
    <w:rsid w:val="00061B66"/>
    <w:rsid w:val="00061C48"/>
    <w:rsid w:val="00061C96"/>
    <w:rsid w:val="00061CBD"/>
    <w:rsid w:val="00061E3E"/>
    <w:rsid w:val="00061E7C"/>
    <w:rsid w:val="00061EFC"/>
    <w:rsid w:val="00061F5C"/>
    <w:rsid w:val="00062024"/>
    <w:rsid w:val="00062060"/>
    <w:rsid w:val="00062236"/>
    <w:rsid w:val="00062290"/>
    <w:rsid w:val="000623BC"/>
    <w:rsid w:val="0006250B"/>
    <w:rsid w:val="00062536"/>
    <w:rsid w:val="000625CD"/>
    <w:rsid w:val="000627FD"/>
    <w:rsid w:val="00062856"/>
    <w:rsid w:val="0006285A"/>
    <w:rsid w:val="00062931"/>
    <w:rsid w:val="00062B57"/>
    <w:rsid w:val="00062BB4"/>
    <w:rsid w:val="00062C35"/>
    <w:rsid w:val="00062C96"/>
    <w:rsid w:val="00062CA1"/>
    <w:rsid w:val="00062D19"/>
    <w:rsid w:val="00062D68"/>
    <w:rsid w:val="00062DA2"/>
    <w:rsid w:val="00062EB8"/>
    <w:rsid w:val="00063173"/>
    <w:rsid w:val="0006336B"/>
    <w:rsid w:val="0006341D"/>
    <w:rsid w:val="000635BB"/>
    <w:rsid w:val="000636A3"/>
    <w:rsid w:val="000636BA"/>
    <w:rsid w:val="000636CE"/>
    <w:rsid w:val="000636D4"/>
    <w:rsid w:val="000637A2"/>
    <w:rsid w:val="0006383A"/>
    <w:rsid w:val="000638EC"/>
    <w:rsid w:val="0006395E"/>
    <w:rsid w:val="000639DD"/>
    <w:rsid w:val="00063C72"/>
    <w:rsid w:val="00063C8F"/>
    <w:rsid w:val="00063CE4"/>
    <w:rsid w:val="00063D64"/>
    <w:rsid w:val="00063DBE"/>
    <w:rsid w:val="00063DFD"/>
    <w:rsid w:val="00063F16"/>
    <w:rsid w:val="00063F28"/>
    <w:rsid w:val="00064023"/>
    <w:rsid w:val="000640AA"/>
    <w:rsid w:val="00064161"/>
    <w:rsid w:val="000641B4"/>
    <w:rsid w:val="000641D0"/>
    <w:rsid w:val="000641E4"/>
    <w:rsid w:val="00064209"/>
    <w:rsid w:val="0006421D"/>
    <w:rsid w:val="00064323"/>
    <w:rsid w:val="0006436B"/>
    <w:rsid w:val="00064390"/>
    <w:rsid w:val="00064421"/>
    <w:rsid w:val="0006448F"/>
    <w:rsid w:val="000644C3"/>
    <w:rsid w:val="00064740"/>
    <w:rsid w:val="00064775"/>
    <w:rsid w:val="00064787"/>
    <w:rsid w:val="000648B3"/>
    <w:rsid w:val="0006491F"/>
    <w:rsid w:val="0006498F"/>
    <w:rsid w:val="000649B5"/>
    <w:rsid w:val="000649BA"/>
    <w:rsid w:val="000649F4"/>
    <w:rsid w:val="00064AC3"/>
    <w:rsid w:val="00064B8B"/>
    <w:rsid w:val="00064C21"/>
    <w:rsid w:val="00064C68"/>
    <w:rsid w:val="00064CF6"/>
    <w:rsid w:val="00064CF8"/>
    <w:rsid w:val="00064FA2"/>
    <w:rsid w:val="00064FA9"/>
    <w:rsid w:val="0006500F"/>
    <w:rsid w:val="0006501D"/>
    <w:rsid w:val="00065054"/>
    <w:rsid w:val="000650D0"/>
    <w:rsid w:val="000650F5"/>
    <w:rsid w:val="00065127"/>
    <w:rsid w:val="00065174"/>
    <w:rsid w:val="000652E6"/>
    <w:rsid w:val="000652F3"/>
    <w:rsid w:val="00065310"/>
    <w:rsid w:val="000653A2"/>
    <w:rsid w:val="000653B1"/>
    <w:rsid w:val="000653DC"/>
    <w:rsid w:val="0006544E"/>
    <w:rsid w:val="00065536"/>
    <w:rsid w:val="00065602"/>
    <w:rsid w:val="000657E4"/>
    <w:rsid w:val="000658F4"/>
    <w:rsid w:val="00065909"/>
    <w:rsid w:val="00065A36"/>
    <w:rsid w:val="00065A6C"/>
    <w:rsid w:val="00065D56"/>
    <w:rsid w:val="00065D9B"/>
    <w:rsid w:val="00065DA4"/>
    <w:rsid w:val="00065E27"/>
    <w:rsid w:val="00065EC3"/>
    <w:rsid w:val="0006602B"/>
    <w:rsid w:val="00066037"/>
    <w:rsid w:val="00066115"/>
    <w:rsid w:val="00066160"/>
    <w:rsid w:val="000661FE"/>
    <w:rsid w:val="0006624A"/>
    <w:rsid w:val="00066250"/>
    <w:rsid w:val="0006627B"/>
    <w:rsid w:val="0006628A"/>
    <w:rsid w:val="000663CD"/>
    <w:rsid w:val="000663CE"/>
    <w:rsid w:val="0006655F"/>
    <w:rsid w:val="00066616"/>
    <w:rsid w:val="000667B0"/>
    <w:rsid w:val="000667D0"/>
    <w:rsid w:val="00066830"/>
    <w:rsid w:val="000668D4"/>
    <w:rsid w:val="00066905"/>
    <w:rsid w:val="00066930"/>
    <w:rsid w:val="00066963"/>
    <w:rsid w:val="00066A46"/>
    <w:rsid w:val="00066AFE"/>
    <w:rsid w:val="00066D48"/>
    <w:rsid w:val="00066DBB"/>
    <w:rsid w:val="00066EE9"/>
    <w:rsid w:val="00066EFA"/>
    <w:rsid w:val="00066FE4"/>
    <w:rsid w:val="00067201"/>
    <w:rsid w:val="000673F5"/>
    <w:rsid w:val="000673FC"/>
    <w:rsid w:val="0006742B"/>
    <w:rsid w:val="000674AA"/>
    <w:rsid w:val="000674F4"/>
    <w:rsid w:val="00067577"/>
    <w:rsid w:val="0006758D"/>
    <w:rsid w:val="0006764E"/>
    <w:rsid w:val="000676B7"/>
    <w:rsid w:val="000676E1"/>
    <w:rsid w:val="000678F5"/>
    <w:rsid w:val="00067953"/>
    <w:rsid w:val="00067BAC"/>
    <w:rsid w:val="00067BFC"/>
    <w:rsid w:val="00067CD2"/>
    <w:rsid w:val="00067CDA"/>
    <w:rsid w:val="00067CFE"/>
    <w:rsid w:val="00067E78"/>
    <w:rsid w:val="00067E8D"/>
    <w:rsid w:val="00067E9F"/>
    <w:rsid w:val="00067F47"/>
    <w:rsid w:val="00067FBA"/>
    <w:rsid w:val="00067FC4"/>
    <w:rsid w:val="0007005D"/>
    <w:rsid w:val="000700B6"/>
    <w:rsid w:val="000700C1"/>
    <w:rsid w:val="00070120"/>
    <w:rsid w:val="00070202"/>
    <w:rsid w:val="00070425"/>
    <w:rsid w:val="00070493"/>
    <w:rsid w:val="000704D7"/>
    <w:rsid w:val="0007052A"/>
    <w:rsid w:val="00070542"/>
    <w:rsid w:val="000705A0"/>
    <w:rsid w:val="0007061C"/>
    <w:rsid w:val="000706E5"/>
    <w:rsid w:val="00070713"/>
    <w:rsid w:val="0007078F"/>
    <w:rsid w:val="000707C0"/>
    <w:rsid w:val="00070962"/>
    <w:rsid w:val="00070999"/>
    <w:rsid w:val="00070B4C"/>
    <w:rsid w:val="00070B66"/>
    <w:rsid w:val="00070BD6"/>
    <w:rsid w:val="00070BE7"/>
    <w:rsid w:val="00070DB0"/>
    <w:rsid w:val="00070E3B"/>
    <w:rsid w:val="00070E8A"/>
    <w:rsid w:val="00070ECA"/>
    <w:rsid w:val="00070F21"/>
    <w:rsid w:val="00070F63"/>
    <w:rsid w:val="000711FC"/>
    <w:rsid w:val="000712BD"/>
    <w:rsid w:val="0007143F"/>
    <w:rsid w:val="00071588"/>
    <w:rsid w:val="000718C0"/>
    <w:rsid w:val="000719EB"/>
    <w:rsid w:val="00071A98"/>
    <w:rsid w:val="00071AD3"/>
    <w:rsid w:val="00071B17"/>
    <w:rsid w:val="00071DBC"/>
    <w:rsid w:val="00071E75"/>
    <w:rsid w:val="00071E90"/>
    <w:rsid w:val="00071ECF"/>
    <w:rsid w:val="00071FD9"/>
    <w:rsid w:val="00072149"/>
    <w:rsid w:val="000721D7"/>
    <w:rsid w:val="00072366"/>
    <w:rsid w:val="0007238B"/>
    <w:rsid w:val="000723AC"/>
    <w:rsid w:val="00072482"/>
    <w:rsid w:val="000724DA"/>
    <w:rsid w:val="00072772"/>
    <w:rsid w:val="0007287A"/>
    <w:rsid w:val="00072A47"/>
    <w:rsid w:val="00072B54"/>
    <w:rsid w:val="00072CF5"/>
    <w:rsid w:val="00072E88"/>
    <w:rsid w:val="00072F0B"/>
    <w:rsid w:val="00072F3B"/>
    <w:rsid w:val="000730D1"/>
    <w:rsid w:val="00073104"/>
    <w:rsid w:val="0007312E"/>
    <w:rsid w:val="0007312F"/>
    <w:rsid w:val="0007326D"/>
    <w:rsid w:val="000732A9"/>
    <w:rsid w:val="000732E5"/>
    <w:rsid w:val="00073312"/>
    <w:rsid w:val="00073419"/>
    <w:rsid w:val="00073545"/>
    <w:rsid w:val="0007356E"/>
    <w:rsid w:val="000736BF"/>
    <w:rsid w:val="00073703"/>
    <w:rsid w:val="00073733"/>
    <w:rsid w:val="00073779"/>
    <w:rsid w:val="00073885"/>
    <w:rsid w:val="00073957"/>
    <w:rsid w:val="00073A5F"/>
    <w:rsid w:val="00073AC0"/>
    <w:rsid w:val="00073BFB"/>
    <w:rsid w:val="00073C89"/>
    <w:rsid w:val="00073E4B"/>
    <w:rsid w:val="00073E5E"/>
    <w:rsid w:val="00074045"/>
    <w:rsid w:val="00074078"/>
    <w:rsid w:val="000741DA"/>
    <w:rsid w:val="000741E0"/>
    <w:rsid w:val="00074205"/>
    <w:rsid w:val="00074311"/>
    <w:rsid w:val="00074394"/>
    <w:rsid w:val="000743EE"/>
    <w:rsid w:val="000744D1"/>
    <w:rsid w:val="000744F2"/>
    <w:rsid w:val="00074605"/>
    <w:rsid w:val="00074634"/>
    <w:rsid w:val="00074644"/>
    <w:rsid w:val="000746E5"/>
    <w:rsid w:val="000746FB"/>
    <w:rsid w:val="000747B1"/>
    <w:rsid w:val="0007481A"/>
    <w:rsid w:val="0007486A"/>
    <w:rsid w:val="00074D0B"/>
    <w:rsid w:val="00074DB6"/>
    <w:rsid w:val="00074FD3"/>
    <w:rsid w:val="0007501F"/>
    <w:rsid w:val="0007503D"/>
    <w:rsid w:val="00075050"/>
    <w:rsid w:val="000750A8"/>
    <w:rsid w:val="0007524C"/>
    <w:rsid w:val="00075281"/>
    <w:rsid w:val="000752C4"/>
    <w:rsid w:val="00075355"/>
    <w:rsid w:val="00075363"/>
    <w:rsid w:val="000753FA"/>
    <w:rsid w:val="0007545A"/>
    <w:rsid w:val="000755BB"/>
    <w:rsid w:val="000755BC"/>
    <w:rsid w:val="0007578D"/>
    <w:rsid w:val="0007580B"/>
    <w:rsid w:val="0007581B"/>
    <w:rsid w:val="0007584F"/>
    <w:rsid w:val="000758CF"/>
    <w:rsid w:val="00075934"/>
    <w:rsid w:val="00075970"/>
    <w:rsid w:val="000759AB"/>
    <w:rsid w:val="00075A3B"/>
    <w:rsid w:val="00075A6B"/>
    <w:rsid w:val="00075BE6"/>
    <w:rsid w:val="00075D4B"/>
    <w:rsid w:val="00075F2E"/>
    <w:rsid w:val="00076015"/>
    <w:rsid w:val="00076074"/>
    <w:rsid w:val="000761DB"/>
    <w:rsid w:val="0007627A"/>
    <w:rsid w:val="00076481"/>
    <w:rsid w:val="00076582"/>
    <w:rsid w:val="0007659C"/>
    <w:rsid w:val="000767C8"/>
    <w:rsid w:val="00076882"/>
    <w:rsid w:val="00076938"/>
    <w:rsid w:val="00076A70"/>
    <w:rsid w:val="00076ABB"/>
    <w:rsid w:val="00076CCF"/>
    <w:rsid w:val="00076D55"/>
    <w:rsid w:val="00076D74"/>
    <w:rsid w:val="00076D86"/>
    <w:rsid w:val="00076D87"/>
    <w:rsid w:val="00076E0E"/>
    <w:rsid w:val="0007703D"/>
    <w:rsid w:val="0007705C"/>
    <w:rsid w:val="000770BB"/>
    <w:rsid w:val="000771B0"/>
    <w:rsid w:val="000771B9"/>
    <w:rsid w:val="00077244"/>
    <w:rsid w:val="00077305"/>
    <w:rsid w:val="000773A9"/>
    <w:rsid w:val="000773EC"/>
    <w:rsid w:val="0007742A"/>
    <w:rsid w:val="000774F8"/>
    <w:rsid w:val="00077536"/>
    <w:rsid w:val="00077756"/>
    <w:rsid w:val="0007779D"/>
    <w:rsid w:val="00077843"/>
    <w:rsid w:val="0007798C"/>
    <w:rsid w:val="000779C6"/>
    <w:rsid w:val="00077A4B"/>
    <w:rsid w:val="00077B6A"/>
    <w:rsid w:val="00077C61"/>
    <w:rsid w:val="00077C96"/>
    <w:rsid w:val="00077DCE"/>
    <w:rsid w:val="00077E2D"/>
    <w:rsid w:val="00077E97"/>
    <w:rsid w:val="00077F12"/>
    <w:rsid w:val="00077FE9"/>
    <w:rsid w:val="00080131"/>
    <w:rsid w:val="00080187"/>
    <w:rsid w:val="000802C1"/>
    <w:rsid w:val="000802F8"/>
    <w:rsid w:val="000803F0"/>
    <w:rsid w:val="00080451"/>
    <w:rsid w:val="000804CD"/>
    <w:rsid w:val="00080614"/>
    <w:rsid w:val="000806F6"/>
    <w:rsid w:val="00080760"/>
    <w:rsid w:val="0008091B"/>
    <w:rsid w:val="0008096B"/>
    <w:rsid w:val="00080A01"/>
    <w:rsid w:val="00080BA0"/>
    <w:rsid w:val="00080BA8"/>
    <w:rsid w:val="00080DF6"/>
    <w:rsid w:val="00080E8E"/>
    <w:rsid w:val="00080F2F"/>
    <w:rsid w:val="00081350"/>
    <w:rsid w:val="00081369"/>
    <w:rsid w:val="000813FF"/>
    <w:rsid w:val="000816EC"/>
    <w:rsid w:val="0008177A"/>
    <w:rsid w:val="000819C9"/>
    <w:rsid w:val="000819E4"/>
    <w:rsid w:val="000819EC"/>
    <w:rsid w:val="00081A20"/>
    <w:rsid w:val="00081E0C"/>
    <w:rsid w:val="00081F45"/>
    <w:rsid w:val="00081F75"/>
    <w:rsid w:val="00081FD7"/>
    <w:rsid w:val="00082147"/>
    <w:rsid w:val="00082181"/>
    <w:rsid w:val="00082321"/>
    <w:rsid w:val="00082352"/>
    <w:rsid w:val="00082622"/>
    <w:rsid w:val="000826DB"/>
    <w:rsid w:val="000826E4"/>
    <w:rsid w:val="0008272E"/>
    <w:rsid w:val="00082733"/>
    <w:rsid w:val="000827FF"/>
    <w:rsid w:val="00082C90"/>
    <w:rsid w:val="00082D20"/>
    <w:rsid w:val="00082F8D"/>
    <w:rsid w:val="00082FF1"/>
    <w:rsid w:val="000830F3"/>
    <w:rsid w:val="000831E6"/>
    <w:rsid w:val="0008321E"/>
    <w:rsid w:val="00083421"/>
    <w:rsid w:val="00083437"/>
    <w:rsid w:val="0008351A"/>
    <w:rsid w:val="00083522"/>
    <w:rsid w:val="00083553"/>
    <w:rsid w:val="00083589"/>
    <w:rsid w:val="00083596"/>
    <w:rsid w:val="0008369D"/>
    <w:rsid w:val="000836B4"/>
    <w:rsid w:val="000836D8"/>
    <w:rsid w:val="00083787"/>
    <w:rsid w:val="00083AB2"/>
    <w:rsid w:val="00083B5F"/>
    <w:rsid w:val="00083C11"/>
    <w:rsid w:val="00083CBB"/>
    <w:rsid w:val="00083DD8"/>
    <w:rsid w:val="00083E09"/>
    <w:rsid w:val="00083ED7"/>
    <w:rsid w:val="00083F40"/>
    <w:rsid w:val="0008411E"/>
    <w:rsid w:val="00084212"/>
    <w:rsid w:val="0008427C"/>
    <w:rsid w:val="000842A0"/>
    <w:rsid w:val="0008431E"/>
    <w:rsid w:val="00084392"/>
    <w:rsid w:val="000844E2"/>
    <w:rsid w:val="0008451D"/>
    <w:rsid w:val="000845EB"/>
    <w:rsid w:val="000847F0"/>
    <w:rsid w:val="0008480E"/>
    <w:rsid w:val="00084A4D"/>
    <w:rsid w:val="00084B23"/>
    <w:rsid w:val="00084B29"/>
    <w:rsid w:val="00084C03"/>
    <w:rsid w:val="00084C56"/>
    <w:rsid w:val="00084CF4"/>
    <w:rsid w:val="00084D8F"/>
    <w:rsid w:val="00084DA0"/>
    <w:rsid w:val="00084E69"/>
    <w:rsid w:val="00084EC0"/>
    <w:rsid w:val="00084F64"/>
    <w:rsid w:val="00084F87"/>
    <w:rsid w:val="000851F2"/>
    <w:rsid w:val="00085255"/>
    <w:rsid w:val="00085260"/>
    <w:rsid w:val="0008539B"/>
    <w:rsid w:val="00085402"/>
    <w:rsid w:val="000855C7"/>
    <w:rsid w:val="000856C1"/>
    <w:rsid w:val="000856CA"/>
    <w:rsid w:val="000856D2"/>
    <w:rsid w:val="0008575A"/>
    <w:rsid w:val="000857B3"/>
    <w:rsid w:val="00085A59"/>
    <w:rsid w:val="00085B60"/>
    <w:rsid w:val="00085C7E"/>
    <w:rsid w:val="00085D2E"/>
    <w:rsid w:val="00085E14"/>
    <w:rsid w:val="00085E1E"/>
    <w:rsid w:val="00085F71"/>
    <w:rsid w:val="00085FDE"/>
    <w:rsid w:val="000860A2"/>
    <w:rsid w:val="00086351"/>
    <w:rsid w:val="00086681"/>
    <w:rsid w:val="000867EE"/>
    <w:rsid w:val="0008680C"/>
    <w:rsid w:val="0008692B"/>
    <w:rsid w:val="00086A43"/>
    <w:rsid w:val="00086D28"/>
    <w:rsid w:val="00086D4D"/>
    <w:rsid w:val="00086D57"/>
    <w:rsid w:val="00086DE4"/>
    <w:rsid w:val="00086DF2"/>
    <w:rsid w:val="00086F48"/>
    <w:rsid w:val="00086F53"/>
    <w:rsid w:val="00086F84"/>
    <w:rsid w:val="0008700E"/>
    <w:rsid w:val="00087071"/>
    <w:rsid w:val="000870B4"/>
    <w:rsid w:val="00087126"/>
    <w:rsid w:val="00087183"/>
    <w:rsid w:val="000872EC"/>
    <w:rsid w:val="000873C3"/>
    <w:rsid w:val="0008749C"/>
    <w:rsid w:val="0008759C"/>
    <w:rsid w:val="000875BF"/>
    <w:rsid w:val="000875DC"/>
    <w:rsid w:val="00087800"/>
    <w:rsid w:val="000878FE"/>
    <w:rsid w:val="0008795A"/>
    <w:rsid w:val="00087A09"/>
    <w:rsid w:val="00087A76"/>
    <w:rsid w:val="00087A7C"/>
    <w:rsid w:val="00087A89"/>
    <w:rsid w:val="00087B85"/>
    <w:rsid w:val="00087CC4"/>
    <w:rsid w:val="00087D78"/>
    <w:rsid w:val="00087E79"/>
    <w:rsid w:val="00087E80"/>
    <w:rsid w:val="000900FE"/>
    <w:rsid w:val="0009015F"/>
    <w:rsid w:val="0009020F"/>
    <w:rsid w:val="000903ED"/>
    <w:rsid w:val="0009042F"/>
    <w:rsid w:val="00090454"/>
    <w:rsid w:val="000904C3"/>
    <w:rsid w:val="00090519"/>
    <w:rsid w:val="000905D5"/>
    <w:rsid w:val="00090663"/>
    <w:rsid w:val="00090666"/>
    <w:rsid w:val="000906B5"/>
    <w:rsid w:val="00090748"/>
    <w:rsid w:val="00090773"/>
    <w:rsid w:val="000907EB"/>
    <w:rsid w:val="00090A22"/>
    <w:rsid w:val="00090A79"/>
    <w:rsid w:val="00090AF9"/>
    <w:rsid w:val="00090E4B"/>
    <w:rsid w:val="00090E73"/>
    <w:rsid w:val="00090F60"/>
    <w:rsid w:val="0009103D"/>
    <w:rsid w:val="0009105F"/>
    <w:rsid w:val="0009119D"/>
    <w:rsid w:val="000912CB"/>
    <w:rsid w:val="0009141C"/>
    <w:rsid w:val="00091464"/>
    <w:rsid w:val="000914FC"/>
    <w:rsid w:val="00091515"/>
    <w:rsid w:val="00091528"/>
    <w:rsid w:val="000915AE"/>
    <w:rsid w:val="00091676"/>
    <w:rsid w:val="0009172D"/>
    <w:rsid w:val="00091762"/>
    <w:rsid w:val="0009186F"/>
    <w:rsid w:val="00091948"/>
    <w:rsid w:val="000919C5"/>
    <w:rsid w:val="00091A05"/>
    <w:rsid w:val="00091ABD"/>
    <w:rsid w:val="00091AC3"/>
    <w:rsid w:val="00091C7A"/>
    <w:rsid w:val="00091DC0"/>
    <w:rsid w:val="00091F20"/>
    <w:rsid w:val="00092019"/>
    <w:rsid w:val="00092195"/>
    <w:rsid w:val="00092199"/>
    <w:rsid w:val="000922D3"/>
    <w:rsid w:val="000922E0"/>
    <w:rsid w:val="00092315"/>
    <w:rsid w:val="00092359"/>
    <w:rsid w:val="00092420"/>
    <w:rsid w:val="00092446"/>
    <w:rsid w:val="00092464"/>
    <w:rsid w:val="00092480"/>
    <w:rsid w:val="00092543"/>
    <w:rsid w:val="000925C2"/>
    <w:rsid w:val="000925C4"/>
    <w:rsid w:val="0009261C"/>
    <w:rsid w:val="000926AA"/>
    <w:rsid w:val="00092731"/>
    <w:rsid w:val="0009277E"/>
    <w:rsid w:val="00092969"/>
    <w:rsid w:val="00092A92"/>
    <w:rsid w:val="00092C41"/>
    <w:rsid w:val="00092C5F"/>
    <w:rsid w:val="00092D2E"/>
    <w:rsid w:val="00092EAB"/>
    <w:rsid w:val="0009330F"/>
    <w:rsid w:val="00093374"/>
    <w:rsid w:val="00093430"/>
    <w:rsid w:val="0009345E"/>
    <w:rsid w:val="00093582"/>
    <w:rsid w:val="000935EB"/>
    <w:rsid w:val="0009364C"/>
    <w:rsid w:val="0009389F"/>
    <w:rsid w:val="0009397F"/>
    <w:rsid w:val="00093A06"/>
    <w:rsid w:val="00093A18"/>
    <w:rsid w:val="00093A41"/>
    <w:rsid w:val="00093A9A"/>
    <w:rsid w:val="00093AA9"/>
    <w:rsid w:val="00093AF2"/>
    <w:rsid w:val="00093CDE"/>
    <w:rsid w:val="00093E14"/>
    <w:rsid w:val="00093EDD"/>
    <w:rsid w:val="00093EE7"/>
    <w:rsid w:val="00093F1C"/>
    <w:rsid w:val="00093F7B"/>
    <w:rsid w:val="00093FED"/>
    <w:rsid w:val="000941DB"/>
    <w:rsid w:val="000941FE"/>
    <w:rsid w:val="00094234"/>
    <w:rsid w:val="00094325"/>
    <w:rsid w:val="00094384"/>
    <w:rsid w:val="00094467"/>
    <w:rsid w:val="000945C7"/>
    <w:rsid w:val="00094634"/>
    <w:rsid w:val="000946C6"/>
    <w:rsid w:val="000946E4"/>
    <w:rsid w:val="000946F5"/>
    <w:rsid w:val="0009478C"/>
    <w:rsid w:val="000947CC"/>
    <w:rsid w:val="0009482D"/>
    <w:rsid w:val="000948A1"/>
    <w:rsid w:val="000948BA"/>
    <w:rsid w:val="0009494D"/>
    <w:rsid w:val="00094A86"/>
    <w:rsid w:val="00094AEE"/>
    <w:rsid w:val="00094C7F"/>
    <w:rsid w:val="00094D0E"/>
    <w:rsid w:val="00094D6C"/>
    <w:rsid w:val="00094D78"/>
    <w:rsid w:val="00094E9A"/>
    <w:rsid w:val="00094F8F"/>
    <w:rsid w:val="00094FCC"/>
    <w:rsid w:val="0009500C"/>
    <w:rsid w:val="00095043"/>
    <w:rsid w:val="00095075"/>
    <w:rsid w:val="000950AC"/>
    <w:rsid w:val="00095208"/>
    <w:rsid w:val="00095337"/>
    <w:rsid w:val="000953FE"/>
    <w:rsid w:val="00095424"/>
    <w:rsid w:val="00095465"/>
    <w:rsid w:val="00095612"/>
    <w:rsid w:val="00095621"/>
    <w:rsid w:val="0009585D"/>
    <w:rsid w:val="00095968"/>
    <w:rsid w:val="00095A2A"/>
    <w:rsid w:val="00095ACA"/>
    <w:rsid w:val="00095BBF"/>
    <w:rsid w:val="00095DD2"/>
    <w:rsid w:val="00095DDD"/>
    <w:rsid w:val="00095E13"/>
    <w:rsid w:val="00095E53"/>
    <w:rsid w:val="00095F9C"/>
    <w:rsid w:val="000960BE"/>
    <w:rsid w:val="000960FD"/>
    <w:rsid w:val="000961B2"/>
    <w:rsid w:val="000961C2"/>
    <w:rsid w:val="0009620C"/>
    <w:rsid w:val="00096288"/>
    <w:rsid w:val="00096312"/>
    <w:rsid w:val="0009645C"/>
    <w:rsid w:val="0009660A"/>
    <w:rsid w:val="000966C0"/>
    <w:rsid w:val="00096745"/>
    <w:rsid w:val="00096789"/>
    <w:rsid w:val="000967A7"/>
    <w:rsid w:val="00096A4E"/>
    <w:rsid w:val="00096B3B"/>
    <w:rsid w:val="00096D86"/>
    <w:rsid w:val="00096EDA"/>
    <w:rsid w:val="00096EF8"/>
    <w:rsid w:val="00096F11"/>
    <w:rsid w:val="00096F1C"/>
    <w:rsid w:val="000970BC"/>
    <w:rsid w:val="00097176"/>
    <w:rsid w:val="000972AB"/>
    <w:rsid w:val="000973B4"/>
    <w:rsid w:val="0009747A"/>
    <w:rsid w:val="00097531"/>
    <w:rsid w:val="00097588"/>
    <w:rsid w:val="000975FB"/>
    <w:rsid w:val="0009772C"/>
    <w:rsid w:val="00097812"/>
    <w:rsid w:val="00097816"/>
    <w:rsid w:val="00097AD8"/>
    <w:rsid w:val="00097B8D"/>
    <w:rsid w:val="00097D86"/>
    <w:rsid w:val="00097DCA"/>
    <w:rsid w:val="00097E96"/>
    <w:rsid w:val="00097F0B"/>
    <w:rsid w:val="000A0068"/>
    <w:rsid w:val="000A014E"/>
    <w:rsid w:val="000A01D4"/>
    <w:rsid w:val="000A0540"/>
    <w:rsid w:val="000A05A2"/>
    <w:rsid w:val="000A0746"/>
    <w:rsid w:val="000A0764"/>
    <w:rsid w:val="000A077F"/>
    <w:rsid w:val="000A0840"/>
    <w:rsid w:val="000A086A"/>
    <w:rsid w:val="000A092F"/>
    <w:rsid w:val="000A09B2"/>
    <w:rsid w:val="000A0B13"/>
    <w:rsid w:val="000A0D3F"/>
    <w:rsid w:val="000A0D75"/>
    <w:rsid w:val="000A0E1A"/>
    <w:rsid w:val="000A0E2F"/>
    <w:rsid w:val="000A0E63"/>
    <w:rsid w:val="000A0E7B"/>
    <w:rsid w:val="000A0F19"/>
    <w:rsid w:val="000A0F41"/>
    <w:rsid w:val="000A1208"/>
    <w:rsid w:val="000A1259"/>
    <w:rsid w:val="000A12B9"/>
    <w:rsid w:val="000A12DF"/>
    <w:rsid w:val="000A1376"/>
    <w:rsid w:val="000A13E7"/>
    <w:rsid w:val="000A147D"/>
    <w:rsid w:val="000A14B1"/>
    <w:rsid w:val="000A14D6"/>
    <w:rsid w:val="000A165E"/>
    <w:rsid w:val="000A1723"/>
    <w:rsid w:val="000A1802"/>
    <w:rsid w:val="000A1825"/>
    <w:rsid w:val="000A1871"/>
    <w:rsid w:val="000A1906"/>
    <w:rsid w:val="000A190F"/>
    <w:rsid w:val="000A19B9"/>
    <w:rsid w:val="000A1A0A"/>
    <w:rsid w:val="000A1A50"/>
    <w:rsid w:val="000A1A5D"/>
    <w:rsid w:val="000A1E13"/>
    <w:rsid w:val="000A2008"/>
    <w:rsid w:val="000A204E"/>
    <w:rsid w:val="000A218A"/>
    <w:rsid w:val="000A2465"/>
    <w:rsid w:val="000A250D"/>
    <w:rsid w:val="000A253F"/>
    <w:rsid w:val="000A2588"/>
    <w:rsid w:val="000A25B9"/>
    <w:rsid w:val="000A2675"/>
    <w:rsid w:val="000A26FB"/>
    <w:rsid w:val="000A29D0"/>
    <w:rsid w:val="000A2E0C"/>
    <w:rsid w:val="000A2F54"/>
    <w:rsid w:val="000A30AD"/>
    <w:rsid w:val="000A30DA"/>
    <w:rsid w:val="000A3106"/>
    <w:rsid w:val="000A33C3"/>
    <w:rsid w:val="000A33FD"/>
    <w:rsid w:val="000A3515"/>
    <w:rsid w:val="000A3591"/>
    <w:rsid w:val="000A35B7"/>
    <w:rsid w:val="000A36AC"/>
    <w:rsid w:val="000A36B5"/>
    <w:rsid w:val="000A3714"/>
    <w:rsid w:val="000A376B"/>
    <w:rsid w:val="000A395D"/>
    <w:rsid w:val="000A3980"/>
    <w:rsid w:val="000A3AB2"/>
    <w:rsid w:val="000A3AE0"/>
    <w:rsid w:val="000A3AE6"/>
    <w:rsid w:val="000A3AF9"/>
    <w:rsid w:val="000A3B46"/>
    <w:rsid w:val="000A3B5D"/>
    <w:rsid w:val="000A3C91"/>
    <w:rsid w:val="000A3D0B"/>
    <w:rsid w:val="000A3DFB"/>
    <w:rsid w:val="000A3E37"/>
    <w:rsid w:val="000A3E85"/>
    <w:rsid w:val="000A3F46"/>
    <w:rsid w:val="000A4106"/>
    <w:rsid w:val="000A421D"/>
    <w:rsid w:val="000A42AE"/>
    <w:rsid w:val="000A42DC"/>
    <w:rsid w:val="000A430F"/>
    <w:rsid w:val="000A4366"/>
    <w:rsid w:val="000A4432"/>
    <w:rsid w:val="000A443C"/>
    <w:rsid w:val="000A456A"/>
    <w:rsid w:val="000A4709"/>
    <w:rsid w:val="000A4724"/>
    <w:rsid w:val="000A47A8"/>
    <w:rsid w:val="000A484B"/>
    <w:rsid w:val="000A4A3D"/>
    <w:rsid w:val="000A4B63"/>
    <w:rsid w:val="000A4C6F"/>
    <w:rsid w:val="000A4CE8"/>
    <w:rsid w:val="000A4CEA"/>
    <w:rsid w:val="000A4D46"/>
    <w:rsid w:val="000A4D5A"/>
    <w:rsid w:val="000A4E92"/>
    <w:rsid w:val="000A4FE0"/>
    <w:rsid w:val="000A5020"/>
    <w:rsid w:val="000A532E"/>
    <w:rsid w:val="000A5372"/>
    <w:rsid w:val="000A5477"/>
    <w:rsid w:val="000A55A8"/>
    <w:rsid w:val="000A57C2"/>
    <w:rsid w:val="000A581B"/>
    <w:rsid w:val="000A58C9"/>
    <w:rsid w:val="000A597D"/>
    <w:rsid w:val="000A5A76"/>
    <w:rsid w:val="000A5AAC"/>
    <w:rsid w:val="000A5B99"/>
    <w:rsid w:val="000A5C61"/>
    <w:rsid w:val="000A5C81"/>
    <w:rsid w:val="000A5CC7"/>
    <w:rsid w:val="000A5EA6"/>
    <w:rsid w:val="000A5F44"/>
    <w:rsid w:val="000A605C"/>
    <w:rsid w:val="000A610E"/>
    <w:rsid w:val="000A6194"/>
    <w:rsid w:val="000A6229"/>
    <w:rsid w:val="000A6325"/>
    <w:rsid w:val="000A63B4"/>
    <w:rsid w:val="000A6448"/>
    <w:rsid w:val="000A64E2"/>
    <w:rsid w:val="000A66A8"/>
    <w:rsid w:val="000A66D5"/>
    <w:rsid w:val="000A676C"/>
    <w:rsid w:val="000A6874"/>
    <w:rsid w:val="000A693A"/>
    <w:rsid w:val="000A697D"/>
    <w:rsid w:val="000A6992"/>
    <w:rsid w:val="000A6AD4"/>
    <w:rsid w:val="000A6CB4"/>
    <w:rsid w:val="000A6CE3"/>
    <w:rsid w:val="000A6D53"/>
    <w:rsid w:val="000A6F10"/>
    <w:rsid w:val="000A6F50"/>
    <w:rsid w:val="000A6F58"/>
    <w:rsid w:val="000A6FEA"/>
    <w:rsid w:val="000A70CF"/>
    <w:rsid w:val="000A719F"/>
    <w:rsid w:val="000A72CD"/>
    <w:rsid w:val="000A7368"/>
    <w:rsid w:val="000A73C8"/>
    <w:rsid w:val="000A745C"/>
    <w:rsid w:val="000A748E"/>
    <w:rsid w:val="000A7525"/>
    <w:rsid w:val="000A7576"/>
    <w:rsid w:val="000A757E"/>
    <w:rsid w:val="000A76C2"/>
    <w:rsid w:val="000A7710"/>
    <w:rsid w:val="000A7712"/>
    <w:rsid w:val="000A7853"/>
    <w:rsid w:val="000A7878"/>
    <w:rsid w:val="000A7A3A"/>
    <w:rsid w:val="000A7AD1"/>
    <w:rsid w:val="000A7AF6"/>
    <w:rsid w:val="000A7B45"/>
    <w:rsid w:val="000A7B48"/>
    <w:rsid w:val="000A7B5A"/>
    <w:rsid w:val="000A7B82"/>
    <w:rsid w:val="000A7C25"/>
    <w:rsid w:val="000A7C96"/>
    <w:rsid w:val="000A7DA7"/>
    <w:rsid w:val="000A7DF7"/>
    <w:rsid w:val="000A7F04"/>
    <w:rsid w:val="000A7F09"/>
    <w:rsid w:val="000A7F99"/>
    <w:rsid w:val="000B00CD"/>
    <w:rsid w:val="000B0106"/>
    <w:rsid w:val="000B026F"/>
    <w:rsid w:val="000B03DD"/>
    <w:rsid w:val="000B0474"/>
    <w:rsid w:val="000B04AB"/>
    <w:rsid w:val="000B06C2"/>
    <w:rsid w:val="000B0717"/>
    <w:rsid w:val="000B078B"/>
    <w:rsid w:val="000B08B8"/>
    <w:rsid w:val="000B0962"/>
    <w:rsid w:val="000B0984"/>
    <w:rsid w:val="000B09F5"/>
    <w:rsid w:val="000B0A07"/>
    <w:rsid w:val="000B0B39"/>
    <w:rsid w:val="000B0B84"/>
    <w:rsid w:val="000B0C02"/>
    <w:rsid w:val="000B0CC5"/>
    <w:rsid w:val="000B0CCF"/>
    <w:rsid w:val="000B0D30"/>
    <w:rsid w:val="000B0DC9"/>
    <w:rsid w:val="000B0DD3"/>
    <w:rsid w:val="000B0F1B"/>
    <w:rsid w:val="000B1045"/>
    <w:rsid w:val="000B105F"/>
    <w:rsid w:val="000B10A7"/>
    <w:rsid w:val="000B117F"/>
    <w:rsid w:val="000B1199"/>
    <w:rsid w:val="000B1242"/>
    <w:rsid w:val="000B1304"/>
    <w:rsid w:val="000B1345"/>
    <w:rsid w:val="000B148E"/>
    <w:rsid w:val="000B14A3"/>
    <w:rsid w:val="000B14C9"/>
    <w:rsid w:val="000B15B0"/>
    <w:rsid w:val="000B1695"/>
    <w:rsid w:val="000B16FE"/>
    <w:rsid w:val="000B1797"/>
    <w:rsid w:val="000B180F"/>
    <w:rsid w:val="000B18EA"/>
    <w:rsid w:val="000B1989"/>
    <w:rsid w:val="000B1B65"/>
    <w:rsid w:val="000B1C77"/>
    <w:rsid w:val="000B1D50"/>
    <w:rsid w:val="000B1E68"/>
    <w:rsid w:val="000B1E82"/>
    <w:rsid w:val="000B1EFC"/>
    <w:rsid w:val="000B1F2A"/>
    <w:rsid w:val="000B1F4E"/>
    <w:rsid w:val="000B1F5F"/>
    <w:rsid w:val="000B1F8F"/>
    <w:rsid w:val="000B1FAA"/>
    <w:rsid w:val="000B1FDA"/>
    <w:rsid w:val="000B1FDB"/>
    <w:rsid w:val="000B20BD"/>
    <w:rsid w:val="000B20DD"/>
    <w:rsid w:val="000B21B4"/>
    <w:rsid w:val="000B228B"/>
    <w:rsid w:val="000B230A"/>
    <w:rsid w:val="000B2363"/>
    <w:rsid w:val="000B243E"/>
    <w:rsid w:val="000B2473"/>
    <w:rsid w:val="000B2532"/>
    <w:rsid w:val="000B264B"/>
    <w:rsid w:val="000B264E"/>
    <w:rsid w:val="000B2721"/>
    <w:rsid w:val="000B283D"/>
    <w:rsid w:val="000B29F5"/>
    <w:rsid w:val="000B2ADC"/>
    <w:rsid w:val="000B2B0A"/>
    <w:rsid w:val="000B2BA0"/>
    <w:rsid w:val="000B2CFA"/>
    <w:rsid w:val="000B2D3F"/>
    <w:rsid w:val="000B2D76"/>
    <w:rsid w:val="000B2D9E"/>
    <w:rsid w:val="000B2E72"/>
    <w:rsid w:val="000B2E9C"/>
    <w:rsid w:val="000B2EA9"/>
    <w:rsid w:val="000B3000"/>
    <w:rsid w:val="000B3035"/>
    <w:rsid w:val="000B30A4"/>
    <w:rsid w:val="000B316A"/>
    <w:rsid w:val="000B33DF"/>
    <w:rsid w:val="000B358D"/>
    <w:rsid w:val="000B3668"/>
    <w:rsid w:val="000B3711"/>
    <w:rsid w:val="000B3728"/>
    <w:rsid w:val="000B372C"/>
    <w:rsid w:val="000B37A0"/>
    <w:rsid w:val="000B38B8"/>
    <w:rsid w:val="000B3900"/>
    <w:rsid w:val="000B3903"/>
    <w:rsid w:val="000B39CB"/>
    <w:rsid w:val="000B3A16"/>
    <w:rsid w:val="000B3A8C"/>
    <w:rsid w:val="000B3D61"/>
    <w:rsid w:val="000B4102"/>
    <w:rsid w:val="000B42F2"/>
    <w:rsid w:val="000B42FE"/>
    <w:rsid w:val="000B430E"/>
    <w:rsid w:val="000B434F"/>
    <w:rsid w:val="000B43B5"/>
    <w:rsid w:val="000B4416"/>
    <w:rsid w:val="000B4430"/>
    <w:rsid w:val="000B44C2"/>
    <w:rsid w:val="000B4678"/>
    <w:rsid w:val="000B47FC"/>
    <w:rsid w:val="000B4977"/>
    <w:rsid w:val="000B49E7"/>
    <w:rsid w:val="000B49FE"/>
    <w:rsid w:val="000B4C89"/>
    <w:rsid w:val="000B4CD7"/>
    <w:rsid w:val="000B4DDA"/>
    <w:rsid w:val="000B4E21"/>
    <w:rsid w:val="000B4F49"/>
    <w:rsid w:val="000B4F63"/>
    <w:rsid w:val="000B5172"/>
    <w:rsid w:val="000B520C"/>
    <w:rsid w:val="000B5212"/>
    <w:rsid w:val="000B5228"/>
    <w:rsid w:val="000B5282"/>
    <w:rsid w:val="000B5329"/>
    <w:rsid w:val="000B5353"/>
    <w:rsid w:val="000B5365"/>
    <w:rsid w:val="000B53B7"/>
    <w:rsid w:val="000B53D8"/>
    <w:rsid w:val="000B540E"/>
    <w:rsid w:val="000B54B0"/>
    <w:rsid w:val="000B54D0"/>
    <w:rsid w:val="000B553A"/>
    <w:rsid w:val="000B55C3"/>
    <w:rsid w:val="000B55D8"/>
    <w:rsid w:val="000B5632"/>
    <w:rsid w:val="000B5835"/>
    <w:rsid w:val="000B590A"/>
    <w:rsid w:val="000B59B6"/>
    <w:rsid w:val="000B5A0B"/>
    <w:rsid w:val="000B5A28"/>
    <w:rsid w:val="000B5BCF"/>
    <w:rsid w:val="000B5D54"/>
    <w:rsid w:val="000B5DDF"/>
    <w:rsid w:val="000B5DE2"/>
    <w:rsid w:val="000B5E87"/>
    <w:rsid w:val="000B5EB5"/>
    <w:rsid w:val="000B5FE1"/>
    <w:rsid w:val="000B61BB"/>
    <w:rsid w:val="000B62FD"/>
    <w:rsid w:val="000B6330"/>
    <w:rsid w:val="000B654E"/>
    <w:rsid w:val="000B65A6"/>
    <w:rsid w:val="000B6682"/>
    <w:rsid w:val="000B66E0"/>
    <w:rsid w:val="000B67AC"/>
    <w:rsid w:val="000B67D4"/>
    <w:rsid w:val="000B6847"/>
    <w:rsid w:val="000B68D1"/>
    <w:rsid w:val="000B6946"/>
    <w:rsid w:val="000B6962"/>
    <w:rsid w:val="000B6986"/>
    <w:rsid w:val="000B6A17"/>
    <w:rsid w:val="000B6B55"/>
    <w:rsid w:val="000B6BFA"/>
    <w:rsid w:val="000B6CFE"/>
    <w:rsid w:val="000B6D49"/>
    <w:rsid w:val="000B6DF4"/>
    <w:rsid w:val="000B6F22"/>
    <w:rsid w:val="000B7008"/>
    <w:rsid w:val="000B70B7"/>
    <w:rsid w:val="000B7127"/>
    <w:rsid w:val="000B731A"/>
    <w:rsid w:val="000B74B7"/>
    <w:rsid w:val="000B74BA"/>
    <w:rsid w:val="000B75A3"/>
    <w:rsid w:val="000B75E7"/>
    <w:rsid w:val="000B7884"/>
    <w:rsid w:val="000B7A18"/>
    <w:rsid w:val="000B7BC2"/>
    <w:rsid w:val="000B7C2A"/>
    <w:rsid w:val="000B7D79"/>
    <w:rsid w:val="000B7F21"/>
    <w:rsid w:val="000C001F"/>
    <w:rsid w:val="000C00D1"/>
    <w:rsid w:val="000C014C"/>
    <w:rsid w:val="000C01DC"/>
    <w:rsid w:val="000C0292"/>
    <w:rsid w:val="000C02E3"/>
    <w:rsid w:val="000C0355"/>
    <w:rsid w:val="000C0374"/>
    <w:rsid w:val="000C0453"/>
    <w:rsid w:val="000C04B0"/>
    <w:rsid w:val="000C04DE"/>
    <w:rsid w:val="000C05E2"/>
    <w:rsid w:val="000C05F4"/>
    <w:rsid w:val="000C06F3"/>
    <w:rsid w:val="000C0757"/>
    <w:rsid w:val="000C077A"/>
    <w:rsid w:val="000C07D8"/>
    <w:rsid w:val="000C083C"/>
    <w:rsid w:val="000C0919"/>
    <w:rsid w:val="000C0951"/>
    <w:rsid w:val="000C09E1"/>
    <w:rsid w:val="000C0A6F"/>
    <w:rsid w:val="000C0A9C"/>
    <w:rsid w:val="000C0B48"/>
    <w:rsid w:val="000C0B60"/>
    <w:rsid w:val="000C0C0C"/>
    <w:rsid w:val="000C0C69"/>
    <w:rsid w:val="000C0CA7"/>
    <w:rsid w:val="000C0CB3"/>
    <w:rsid w:val="000C0CB9"/>
    <w:rsid w:val="000C0D3A"/>
    <w:rsid w:val="000C0D5B"/>
    <w:rsid w:val="000C0DBB"/>
    <w:rsid w:val="000C0E2E"/>
    <w:rsid w:val="000C0F24"/>
    <w:rsid w:val="000C0F6D"/>
    <w:rsid w:val="000C0F79"/>
    <w:rsid w:val="000C10EC"/>
    <w:rsid w:val="000C10FD"/>
    <w:rsid w:val="000C1166"/>
    <w:rsid w:val="000C11B6"/>
    <w:rsid w:val="000C128A"/>
    <w:rsid w:val="000C14F2"/>
    <w:rsid w:val="000C162D"/>
    <w:rsid w:val="000C164E"/>
    <w:rsid w:val="000C1665"/>
    <w:rsid w:val="000C18C9"/>
    <w:rsid w:val="000C18D6"/>
    <w:rsid w:val="000C1944"/>
    <w:rsid w:val="000C1A47"/>
    <w:rsid w:val="000C1B83"/>
    <w:rsid w:val="000C1CA9"/>
    <w:rsid w:val="000C1D13"/>
    <w:rsid w:val="000C1DE2"/>
    <w:rsid w:val="000C1E04"/>
    <w:rsid w:val="000C1E27"/>
    <w:rsid w:val="000C1E29"/>
    <w:rsid w:val="000C1E44"/>
    <w:rsid w:val="000C1EBF"/>
    <w:rsid w:val="000C1F54"/>
    <w:rsid w:val="000C1FA2"/>
    <w:rsid w:val="000C20BB"/>
    <w:rsid w:val="000C219A"/>
    <w:rsid w:val="000C21E4"/>
    <w:rsid w:val="000C21F7"/>
    <w:rsid w:val="000C2207"/>
    <w:rsid w:val="000C2225"/>
    <w:rsid w:val="000C2259"/>
    <w:rsid w:val="000C226B"/>
    <w:rsid w:val="000C2276"/>
    <w:rsid w:val="000C22B5"/>
    <w:rsid w:val="000C22EA"/>
    <w:rsid w:val="000C2380"/>
    <w:rsid w:val="000C23CA"/>
    <w:rsid w:val="000C250D"/>
    <w:rsid w:val="000C27C0"/>
    <w:rsid w:val="000C28E9"/>
    <w:rsid w:val="000C29D7"/>
    <w:rsid w:val="000C2A00"/>
    <w:rsid w:val="000C2A2A"/>
    <w:rsid w:val="000C2AC3"/>
    <w:rsid w:val="000C2B02"/>
    <w:rsid w:val="000C2C57"/>
    <w:rsid w:val="000C2C93"/>
    <w:rsid w:val="000C2D4C"/>
    <w:rsid w:val="000C2E7F"/>
    <w:rsid w:val="000C2F33"/>
    <w:rsid w:val="000C30EC"/>
    <w:rsid w:val="000C3132"/>
    <w:rsid w:val="000C3192"/>
    <w:rsid w:val="000C31BD"/>
    <w:rsid w:val="000C3306"/>
    <w:rsid w:val="000C337A"/>
    <w:rsid w:val="000C33CD"/>
    <w:rsid w:val="000C33CE"/>
    <w:rsid w:val="000C34D8"/>
    <w:rsid w:val="000C34E2"/>
    <w:rsid w:val="000C3500"/>
    <w:rsid w:val="000C35DA"/>
    <w:rsid w:val="000C35DF"/>
    <w:rsid w:val="000C36CB"/>
    <w:rsid w:val="000C3966"/>
    <w:rsid w:val="000C3A5E"/>
    <w:rsid w:val="000C3A78"/>
    <w:rsid w:val="000C3AA2"/>
    <w:rsid w:val="000C3AF1"/>
    <w:rsid w:val="000C3AFD"/>
    <w:rsid w:val="000C3B1F"/>
    <w:rsid w:val="000C3C68"/>
    <w:rsid w:val="000C3C8C"/>
    <w:rsid w:val="000C3CEE"/>
    <w:rsid w:val="000C3D5E"/>
    <w:rsid w:val="000C3D7A"/>
    <w:rsid w:val="000C3EF0"/>
    <w:rsid w:val="000C4040"/>
    <w:rsid w:val="000C4068"/>
    <w:rsid w:val="000C4109"/>
    <w:rsid w:val="000C4286"/>
    <w:rsid w:val="000C429C"/>
    <w:rsid w:val="000C42E1"/>
    <w:rsid w:val="000C4361"/>
    <w:rsid w:val="000C437F"/>
    <w:rsid w:val="000C4491"/>
    <w:rsid w:val="000C457E"/>
    <w:rsid w:val="000C45AF"/>
    <w:rsid w:val="000C4611"/>
    <w:rsid w:val="000C471A"/>
    <w:rsid w:val="000C474D"/>
    <w:rsid w:val="000C47DF"/>
    <w:rsid w:val="000C487C"/>
    <w:rsid w:val="000C4889"/>
    <w:rsid w:val="000C48CA"/>
    <w:rsid w:val="000C48E2"/>
    <w:rsid w:val="000C49B4"/>
    <w:rsid w:val="000C49EC"/>
    <w:rsid w:val="000C4A8D"/>
    <w:rsid w:val="000C4CF8"/>
    <w:rsid w:val="000C4D55"/>
    <w:rsid w:val="000C4DC4"/>
    <w:rsid w:val="000C4E6F"/>
    <w:rsid w:val="000C4E7B"/>
    <w:rsid w:val="000C4E7D"/>
    <w:rsid w:val="000C4EE9"/>
    <w:rsid w:val="000C5178"/>
    <w:rsid w:val="000C52BF"/>
    <w:rsid w:val="000C531B"/>
    <w:rsid w:val="000C537D"/>
    <w:rsid w:val="000C566C"/>
    <w:rsid w:val="000C57E9"/>
    <w:rsid w:val="000C5801"/>
    <w:rsid w:val="000C5815"/>
    <w:rsid w:val="000C5A36"/>
    <w:rsid w:val="000C5A49"/>
    <w:rsid w:val="000C5A66"/>
    <w:rsid w:val="000C5A74"/>
    <w:rsid w:val="000C5B5C"/>
    <w:rsid w:val="000C5C1E"/>
    <w:rsid w:val="000C5C9C"/>
    <w:rsid w:val="000C5CDF"/>
    <w:rsid w:val="000C5DB4"/>
    <w:rsid w:val="000C5E42"/>
    <w:rsid w:val="000C5EA2"/>
    <w:rsid w:val="000C5EAA"/>
    <w:rsid w:val="000C5FCF"/>
    <w:rsid w:val="000C5FE2"/>
    <w:rsid w:val="000C6011"/>
    <w:rsid w:val="000C6166"/>
    <w:rsid w:val="000C638C"/>
    <w:rsid w:val="000C64DA"/>
    <w:rsid w:val="000C6547"/>
    <w:rsid w:val="000C6736"/>
    <w:rsid w:val="000C673D"/>
    <w:rsid w:val="000C6754"/>
    <w:rsid w:val="000C6817"/>
    <w:rsid w:val="000C6A4C"/>
    <w:rsid w:val="000C6AA4"/>
    <w:rsid w:val="000C6AAF"/>
    <w:rsid w:val="000C6C66"/>
    <w:rsid w:val="000C6C9B"/>
    <w:rsid w:val="000C6DD4"/>
    <w:rsid w:val="000C6DF8"/>
    <w:rsid w:val="000C6E83"/>
    <w:rsid w:val="000C6ED4"/>
    <w:rsid w:val="000C6F12"/>
    <w:rsid w:val="000C6F24"/>
    <w:rsid w:val="000C6FC6"/>
    <w:rsid w:val="000C7116"/>
    <w:rsid w:val="000C7120"/>
    <w:rsid w:val="000C7129"/>
    <w:rsid w:val="000C71A3"/>
    <w:rsid w:val="000C71A5"/>
    <w:rsid w:val="000C728A"/>
    <w:rsid w:val="000C73CC"/>
    <w:rsid w:val="000C7526"/>
    <w:rsid w:val="000C752A"/>
    <w:rsid w:val="000C75AE"/>
    <w:rsid w:val="000C764F"/>
    <w:rsid w:val="000C7725"/>
    <w:rsid w:val="000C77DE"/>
    <w:rsid w:val="000C79E3"/>
    <w:rsid w:val="000C7A72"/>
    <w:rsid w:val="000C7BE7"/>
    <w:rsid w:val="000C7C0C"/>
    <w:rsid w:val="000C7C24"/>
    <w:rsid w:val="000C7D31"/>
    <w:rsid w:val="000C7D8C"/>
    <w:rsid w:val="000C7DE9"/>
    <w:rsid w:val="000C7E92"/>
    <w:rsid w:val="000C7F02"/>
    <w:rsid w:val="000C7F1F"/>
    <w:rsid w:val="000C7F52"/>
    <w:rsid w:val="000C7FFA"/>
    <w:rsid w:val="000D0039"/>
    <w:rsid w:val="000D0083"/>
    <w:rsid w:val="000D0088"/>
    <w:rsid w:val="000D00B0"/>
    <w:rsid w:val="000D00FF"/>
    <w:rsid w:val="000D0115"/>
    <w:rsid w:val="000D013A"/>
    <w:rsid w:val="000D01B8"/>
    <w:rsid w:val="000D0283"/>
    <w:rsid w:val="000D028C"/>
    <w:rsid w:val="000D0291"/>
    <w:rsid w:val="000D02A6"/>
    <w:rsid w:val="000D02C8"/>
    <w:rsid w:val="000D03CA"/>
    <w:rsid w:val="000D04A0"/>
    <w:rsid w:val="000D0574"/>
    <w:rsid w:val="000D061F"/>
    <w:rsid w:val="000D08E8"/>
    <w:rsid w:val="000D0A51"/>
    <w:rsid w:val="000D0A69"/>
    <w:rsid w:val="000D0B1B"/>
    <w:rsid w:val="000D0BBD"/>
    <w:rsid w:val="000D0C56"/>
    <w:rsid w:val="000D0C58"/>
    <w:rsid w:val="000D0D93"/>
    <w:rsid w:val="000D0E1E"/>
    <w:rsid w:val="000D0E20"/>
    <w:rsid w:val="000D0F08"/>
    <w:rsid w:val="000D0FDB"/>
    <w:rsid w:val="000D1038"/>
    <w:rsid w:val="000D11E8"/>
    <w:rsid w:val="000D120E"/>
    <w:rsid w:val="000D128E"/>
    <w:rsid w:val="000D12CA"/>
    <w:rsid w:val="000D1341"/>
    <w:rsid w:val="000D14C9"/>
    <w:rsid w:val="000D1546"/>
    <w:rsid w:val="000D15AF"/>
    <w:rsid w:val="000D1639"/>
    <w:rsid w:val="000D1651"/>
    <w:rsid w:val="000D16ED"/>
    <w:rsid w:val="000D179E"/>
    <w:rsid w:val="000D17E8"/>
    <w:rsid w:val="000D1902"/>
    <w:rsid w:val="000D1931"/>
    <w:rsid w:val="000D1949"/>
    <w:rsid w:val="000D1969"/>
    <w:rsid w:val="000D199C"/>
    <w:rsid w:val="000D199D"/>
    <w:rsid w:val="000D1A22"/>
    <w:rsid w:val="000D1A40"/>
    <w:rsid w:val="000D1A79"/>
    <w:rsid w:val="000D1B8E"/>
    <w:rsid w:val="000D1BDC"/>
    <w:rsid w:val="000D1D5A"/>
    <w:rsid w:val="000D1EFA"/>
    <w:rsid w:val="000D21FF"/>
    <w:rsid w:val="000D227B"/>
    <w:rsid w:val="000D2371"/>
    <w:rsid w:val="000D23B8"/>
    <w:rsid w:val="000D24BE"/>
    <w:rsid w:val="000D25C8"/>
    <w:rsid w:val="000D2657"/>
    <w:rsid w:val="000D27EE"/>
    <w:rsid w:val="000D2826"/>
    <w:rsid w:val="000D287E"/>
    <w:rsid w:val="000D2924"/>
    <w:rsid w:val="000D2986"/>
    <w:rsid w:val="000D29DA"/>
    <w:rsid w:val="000D2C8F"/>
    <w:rsid w:val="000D2CB9"/>
    <w:rsid w:val="000D2CE1"/>
    <w:rsid w:val="000D2D42"/>
    <w:rsid w:val="000D2E59"/>
    <w:rsid w:val="000D2F76"/>
    <w:rsid w:val="000D30FE"/>
    <w:rsid w:val="000D3119"/>
    <w:rsid w:val="000D3252"/>
    <w:rsid w:val="000D32FE"/>
    <w:rsid w:val="000D347A"/>
    <w:rsid w:val="000D3503"/>
    <w:rsid w:val="000D35B8"/>
    <w:rsid w:val="000D35DE"/>
    <w:rsid w:val="000D36F3"/>
    <w:rsid w:val="000D373E"/>
    <w:rsid w:val="000D3745"/>
    <w:rsid w:val="000D378C"/>
    <w:rsid w:val="000D39A4"/>
    <w:rsid w:val="000D3A4E"/>
    <w:rsid w:val="000D3B3F"/>
    <w:rsid w:val="000D3B7A"/>
    <w:rsid w:val="000D3BF0"/>
    <w:rsid w:val="000D3BF2"/>
    <w:rsid w:val="000D3D9C"/>
    <w:rsid w:val="000D3F7E"/>
    <w:rsid w:val="000D4005"/>
    <w:rsid w:val="000D40AF"/>
    <w:rsid w:val="000D4182"/>
    <w:rsid w:val="000D418A"/>
    <w:rsid w:val="000D435A"/>
    <w:rsid w:val="000D4395"/>
    <w:rsid w:val="000D44B7"/>
    <w:rsid w:val="000D464B"/>
    <w:rsid w:val="000D4685"/>
    <w:rsid w:val="000D47C2"/>
    <w:rsid w:val="000D47E0"/>
    <w:rsid w:val="000D47F6"/>
    <w:rsid w:val="000D484A"/>
    <w:rsid w:val="000D48AD"/>
    <w:rsid w:val="000D4A06"/>
    <w:rsid w:val="000D4C4D"/>
    <w:rsid w:val="000D4C7B"/>
    <w:rsid w:val="000D4CA3"/>
    <w:rsid w:val="000D4CAF"/>
    <w:rsid w:val="000D4CF1"/>
    <w:rsid w:val="000D4D80"/>
    <w:rsid w:val="000D4E0E"/>
    <w:rsid w:val="000D4E70"/>
    <w:rsid w:val="000D4E89"/>
    <w:rsid w:val="000D4EC7"/>
    <w:rsid w:val="000D4F09"/>
    <w:rsid w:val="000D4FB3"/>
    <w:rsid w:val="000D4FDE"/>
    <w:rsid w:val="000D4FF5"/>
    <w:rsid w:val="000D50FE"/>
    <w:rsid w:val="000D5218"/>
    <w:rsid w:val="000D5227"/>
    <w:rsid w:val="000D523E"/>
    <w:rsid w:val="000D5244"/>
    <w:rsid w:val="000D53BA"/>
    <w:rsid w:val="000D5479"/>
    <w:rsid w:val="000D5575"/>
    <w:rsid w:val="000D55C8"/>
    <w:rsid w:val="000D55EF"/>
    <w:rsid w:val="000D56E4"/>
    <w:rsid w:val="000D573C"/>
    <w:rsid w:val="000D57AD"/>
    <w:rsid w:val="000D57CC"/>
    <w:rsid w:val="000D5880"/>
    <w:rsid w:val="000D5957"/>
    <w:rsid w:val="000D5ABD"/>
    <w:rsid w:val="000D5C52"/>
    <w:rsid w:val="000D5CF2"/>
    <w:rsid w:val="000D5D79"/>
    <w:rsid w:val="000D5E0A"/>
    <w:rsid w:val="000D5FA1"/>
    <w:rsid w:val="000D60B9"/>
    <w:rsid w:val="000D60D1"/>
    <w:rsid w:val="000D614B"/>
    <w:rsid w:val="000D6284"/>
    <w:rsid w:val="000D62D9"/>
    <w:rsid w:val="000D632A"/>
    <w:rsid w:val="000D6398"/>
    <w:rsid w:val="000D6411"/>
    <w:rsid w:val="000D64E1"/>
    <w:rsid w:val="000D6618"/>
    <w:rsid w:val="000D6702"/>
    <w:rsid w:val="000D6722"/>
    <w:rsid w:val="000D679E"/>
    <w:rsid w:val="000D6865"/>
    <w:rsid w:val="000D6879"/>
    <w:rsid w:val="000D69B0"/>
    <w:rsid w:val="000D6A2A"/>
    <w:rsid w:val="000D6A65"/>
    <w:rsid w:val="000D6A84"/>
    <w:rsid w:val="000D6B04"/>
    <w:rsid w:val="000D6BFB"/>
    <w:rsid w:val="000D6C3F"/>
    <w:rsid w:val="000D6C73"/>
    <w:rsid w:val="000D6C92"/>
    <w:rsid w:val="000D6CF1"/>
    <w:rsid w:val="000D6EB7"/>
    <w:rsid w:val="000D7081"/>
    <w:rsid w:val="000D7124"/>
    <w:rsid w:val="000D7155"/>
    <w:rsid w:val="000D7165"/>
    <w:rsid w:val="000D7166"/>
    <w:rsid w:val="000D7295"/>
    <w:rsid w:val="000D7352"/>
    <w:rsid w:val="000D738F"/>
    <w:rsid w:val="000D742B"/>
    <w:rsid w:val="000D7526"/>
    <w:rsid w:val="000D7576"/>
    <w:rsid w:val="000D758E"/>
    <w:rsid w:val="000D7729"/>
    <w:rsid w:val="000D7738"/>
    <w:rsid w:val="000D7776"/>
    <w:rsid w:val="000D796B"/>
    <w:rsid w:val="000D799F"/>
    <w:rsid w:val="000D7C32"/>
    <w:rsid w:val="000D7CAA"/>
    <w:rsid w:val="000D7DB2"/>
    <w:rsid w:val="000D7DFA"/>
    <w:rsid w:val="000D7E18"/>
    <w:rsid w:val="000D7EEC"/>
    <w:rsid w:val="000D7F2D"/>
    <w:rsid w:val="000D7F3D"/>
    <w:rsid w:val="000E0066"/>
    <w:rsid w:val="000E0216"/>
    <w:rsid w:val="000E02C6"/>
    <w:rsid w:val="000E02E7"/>
    <w:rsid w:val="000E03B1"/>
    <w:rsid w:val="000E04F8"/>
    <w:rsid w:val="000E05D2"/>
    <w:rsid w:val="000E05D7"/>
    <w:rsid w:val="000E071A"/>
    <w:rsid w:val="000E07DA"/>
    <w:rsid w:val="000E08C0"/>
    <w:rsid w:val="000E090D"/>
    <w:rsid w:val="000E0A53"/>
    <w:rsid w:val="000E0A9E"/>
    <w:rsid w:val="000E0CA7"/>
    <w:rsid w:val="000E0E05"/>
    <w:rsid w:val="000E0E0B"/>
    <w:rsid w:val="000E0EDD"/>
    <w:rsid w:val="000E0EF3"/>
    <w:rsid w:val="000E0F02"/>
    <w:rsid w:val="000E0F10"/>
    <w:rsid w:val="000E0F8B"/>
    <w:rsid w:val="000E1108"/>
    <w:rsid w:val="000E1121"/>
    <w:rsid w:val="000E1135"/>
    <w:rsid w:val="000E1249"/>
    <w:rsid w:val="000E12A0"/>
    <w:rsid w:val="000E1353"/>
    <w:rsid w:val="000E13B3"/>
    <w:rsid w:val="000E14C3"/>
    <w:rsid w:val="000E151F"/>
    <w:rsid w:val="000E1653"/>
    <w:rsid w:val="000E175F"/>
    <w:rsid w:val="000E17A3"/>
    <w:rsid w:val="000E183E"/>
    <w:rsid w:val="000E18CB"/>
    <w:rsid w:val="000E18E0"/>
    <w:rsid w:val="000E195E"/>
    <w:rsid w:val="000E1C00"/>
    <w:rsid w:val="000E1C10"/>
    <w:rsid w:val="000E1C42"/>
    <w:rsid w:val="000E1C88"/>
    <w:rsid w:val="000E1D8E"/>
    <w:rsid w:val="000E1E00"/>
    <w:rsid w:val="000E1E9B"/>
    <w:rsid w:val="000E1EFC"/>
    <w:rsid w:val="000E1FED"/>
    <w:rsid w:val="000E222A"/>
    <w:rsid w:val="000E2240"/>
    <w:rsid w:val="000E22B0"/>
    <w:rsid w:val="000E2348"/>
    <w:rsid w:val="000E2445"/>
    <w:rsid w:val="000E244C"/>
    <w:rsid w:val="000E248C"/>
    <w:rsid w:val="000E249B"/>
    <w:rsid w:val="000E2533"/>
    <w:rsid w:val="000E25AD"/>
    <w:rsid w:val="000E25D5"/>
    <w:rsid w:val="000E2690"/>
    <w:rsid w:val="000E2707"/>
    <w:rsid w:val="000E281F"/>
    <w:rsid w:val="000E29A6"/>
    <w:rsid w:val="000E29C9"/>
    <w:rsid w:val="000E2A1E"/>
    <w:rsid w:val="000E2B30"/>
    <w:rsid w:val="000E2B49"/>
    <w:rsid w:val="000E2C78"/>
    <w:rsid w:val="000E2D58"/>
    <w:rsid w:val="000E2E61"/>
    <w:rsid w:val="000E2EFF"/>
    <w:rsid w:val="000E3032"/>
    <w:rsid w:val="000E305F"/>
    <w:rsid w:val="000E306E"/>
    <w:rsid w:val="000E30C5"/>
    <w:rsid w:val="000E3203"/>
    <w:rsid w:val="000E32A5"/>
    <w:rsid w:val="000E3313"/>
    <w:rsid w:val="000E3321"/>
    <w:rsid w:val="000E33A3"/>
    <w:rsid w:val="000E33FB"/>
    <w:rsid w:val="000E34E5"/>
    <w:rsid w:val="000E3513"/>
    <w:rsid w:val="000E361B"/>
    <w:rsid w:val="000E3646"/>
    <w:rsid w:val="000E36E3"/>
    <w:rsid w:val="000E371B"/>
    <w:rsid w:val="000E371F"/>
    <w:rsid w:val="000E3750"/>
    <w:rsid w:val="000E3853"/>
    <w:rsid w:val="000E38F7"/>
    <w:rsid w:val="000E3996"/>
    <w:rsid w:val="000E3AC7"/>
    <w:rsid w:val="000E3AE8"/>
    <w:rsid w:val="000E3B2E"/>
    <w:rsid w:val="000E3B52"/>
    <w:rsid w:val="000E3C6B"/>
    <w:rsid w:val="000E3CC1"/>
    <w:rsid w:val="000E3CE8"/>
    <w:rsid w:val="000E3E77"/>
    <w:rsid w:val="000E3EBA"/>
    <w:rsid w:val="000E3F54"/>
    <w:rsid w:val="000E3F85"/>
    <w:rsid w:val="000E4060"/>
    <w:rsid w:val="000E4113"/>
    <w:rsid w:val="000E42BD"/>
    <w:rsid w:val="000E4304"/>
    <w:rsid w:val="000E430E"/>
    <w:rsid w:val="000E4525"/>
    <w:rsid w:val="000E4589"/>
    <w:rsid w:val="000E459B"/>
    <w:rsid w:val="000E45C2"/>
    <w:rsid w:val="000E460E"/>
    <w:rsid w:val="000E467D"/>
    <w:rsid w:val="000E46E8"/>
    <w:rsid w:val="000E4777"/>
    <w:rsid w:val="000E477E"/>
    <w:rsid w:val="000E47B4"/>
    <w:rsid w:val="000E47E7"/>
    <w:rsid w:val="000E4825"/>
    <w:rsid w:val="000E4975"/>
    <w:rsid w:val="000E4A85"/>
    <w:rsid w:val="000E4B3C"/>
    <w:rsid w:val="000E4B6F"/>
    <w:rsid w:val="000E4D16"/>
    <w:rsid w:val="000E4D53"/>
    <w:rsid w:val="000E4D79"/>
    <w:rsid w:val="000E4DAC"/>
    <w:rsid w:val="000E4DBB"/>
    <w:rsid w:val="000E4E1C"/>
    <w:rsid w:val="000E4FAB"/>
    <w:rsid w:val="000E4FC5"/>
    <w:rsid w:val="000E4FFC"/>
    <w:rsid w:val="000E5048"/>
    <w:rsid w:val="000E5059"/>
    <w:rsid w:val="000E511A"/>
    <w:rsid w:val="000E51B7"/>
    <w:rsid w:val="000E5241"/>
    <w:rsid w:val="000E5335"/>
    <w:rsid w:val="000E535B"/>
    <w:rsid w:val="000E5464"/>
    <w:rsid w:val="000E54A4"/>
    <w:rsid w:val="000E5750"/>
    <w:rsid w:val="000E59A8"/>
    <w:rsid w:val="000E59DE"/>
    <w:rsid w:val="000E5A40"/>
    <w:rsid w:val="000E5C6F"/>
    <w:rsid w:val="000E5D94"/>
    <w:rsid w:val="000E5DB8"/>
    <w:rsid w:val="000E5E0D"/>
    <w:rsid w:val="000E5E61"/>
    <w:rsid w:val="000E5F63"/>
    <w:rsid w:val="000E60B6"/>
    <w:rsid w:val="000E60C1"/>
    <w:rsid w:val="000E616D"/>
    <w:rsid w:val="000E616E"/>
    <w:rsid w:val="000E6179"/>
    <w:rsid w:val="000E621C"/>
    <w:rsid w:val="000E635A"/>
    <w:rsid w:val="000E63C0"/>
    <w:rsid w:val="000E63F4"/>
    <w:rsid w:val="000E6465"/>
    <w:rsid w:val="000E657E"/>
    <w:rsid w:val="000E6639"/>
    <w:rsid w:val="000E66C9"/>
    <w:rsid w:val="000E684E"/>
    <w:rsid w:val="000E68D9"/>
    <w:rsid w:val="000E6939"/>
    <w:rsid w:val="000E6942"/>
    <w:rsid w:val="000E6AA0"/>
    <w:rsid w:val="000E6B2F"/>
    <w:rsid w:val="000E6DEB"/>
    <w:rsid w:val="000E6F73"/>
    <w:rsid w:val="000E6FBC"/>
    <w:rsid w:val="000E700A"/>
    <w:rsid w:val="000E7015"/>
    <w:rsid w:val="000E7085"/>
    <w:rsid w:val="000E708D"/>
    <w:rsid w:val="000E70FE"/>
    <w:rsid w:val="000E712A"/>
    <w:rsid w:val="000E7375"/>
    <w:rsid w:val="000E742F"/>
    <w:rsid w:val="000E778D"/>
    <w:rsid w:val="000E7876"/>
    <w:rsid w:val="000E78C5"/>
    <w:rsid w:val="000E78FA"/>
    <w:rsid w:val="000E7903"/>
    <w:rsid w:val="000E79DE"/>
    <w:rsid w:val="000E7A3C"/>
    <w:rsid w:val="000E7BBB"/>
    <w:rsid w:val="000E7DBF"/>
    <w:rsid w:val="000E7E18"/>
    <w:rsid w:val="000E7E1D"/>
    <w:rsid w:val="000E7E40"/>
    <w:rsid w:val="000E7ECD"/>
    <w:rsid w:val="000E7EE2"/>
    <w:rsid w:val="000E7F63"/>
    <w:rsid w:val="000F0058"/>
    <w:rsid w:val="000F0104"/>
    <w:rsid w:val="000F01F7"/>
    <w:rsid w:val="000F0296"/>
    <w:rsid w:val="000F030D"/>
    <w:rsid w:val="000F03EF"/>
    <w:rsid w:val="000F0438"/>
    <w:rsid w:val="000F0502"/>
    <w:rsid w:val="000F0567"/>
    <w:rsid w:val="000F080E"/>
    <w:rsid w:val="000F0825"/>
    <w:rsid w:val="000F0834"/>
    <w:rsid w:val="000F0853"/>
    <w:rsid w:val="000F086E"/>
    <w:rsid w:val="000F0928"/>
    <w:rsid w:val="000F09E1"/>
    <w:rsid w:val="000F09E4"/>
    <w:rsid w:val="000F0A4D"/>
    <w:rsid w:val="000F0A79"/>
    <w:rsid w:val="000F0B1F"/>
    <w:rsid w:val="000F0B50"/>
    <w:rsid w:val="000F0BE2"/>
    <w:rsid w:val="000F0ED0"/>
    <w:rsid w:val="000F1079"/>
    <w:rsid w:val="000F1222"/>
    <w:rsid w:val="000F12B8"/>
    <w:rsid w:val="000F1399"/>
    <w:rsid w:val="000F13E3"/>
    <w:rsid w:val="000F13F8"/>
    <w:rsid w:val="000F1481"/>
    <w:rsid w:val="000F1483"/>
    <w:rsid w:val="000F1781"/>
    <w:rsid w:val="000F17D4"/>
    <w:rsid w:val="000F188D"/>
    <w:rsid w:val="000F1893"/>
    <w:rsid w:val="000F18C9"/>
    <w:rsid w:val="000F19BD"/>
    <w:rsid w:val="000F1A03"/>
    <w:rsid w:val="000F1AC4"/>
    <w:rsid w:val="000F1F14"/>
    <w:rsid w:val="000F1FF4"/>
    <w:rsid w:val="000F2145"/>
    <w:rsid w:val="000F219A"/>
    <w:rsid w:val="000F21D5"/>
    <w:rsid w:val="000F228E"/>
    <w:rsid w:val="000F2298"/>
    <w:rsid w:val="000F2473"/>
    <w:rsid w:val="000F2558"/>
    <w:rsid w:val="000F25B5"/>
    <w:rsid w:val="000F25C4"/>
    <w:rsid w:val="000F25D4"/>
    <w:rsid w:val="000F2600"/>
    <w:rsid w:val="000F2714"/>
    <w:rsid w:val="000F2A72"/>
    <w:rsid w:val="000F2AA0"/>
    <w:rsid w:val="000F2AD8"/>
    <w:rsid w:val="000F2C9D"/>
    <w:rsid w:val="000F2EE7"/>
    <w:rsid w:val="000F30B9"/>
    <w:rsid w:val="000F30D1"/>
    <w:rsid w:val="000F3173"/>
    <w:rsid w:val="000F32C7"/>
    <w:rsid w:val="000F34DD"/>
    <w:rsid w:val="000F352A"/>
    <w:rsid w:val="000F35BF"/>
    <w:rsid w:val="000F35C2"/>
    <w:rsid w:val="000F362C"/>
    <w:rsid w:val="000F3671"/>
    <w:rsid w:val="000F370D"/>
    <w:rsid w:val="000F38DC"/>
    <w:rsid w:val="000F3A0E"/>
    <w:rsid w:val="000F3A1A"/>
    <w:rsid w:val="000F3BC8"/>
    <w:rsid w:val="000F3C6F"/>
    <w:rsid w:val="000F3C8E"/>
    <w:rsid w:val="000F3D3C"/>
    <w:rsid w:val="000F3E04"/>
    <w:rsid w:val="000F40A2"/>
    <w:rsid w:val="000F40D2"/>
    <w:rsid w:val="000F4111"/>
    <w:rsid w:val="000F4143"/>
    <w:rsid w:val="000F44BC"/>
    <w:rsid w:val="000F4541"/>
    <w:rsid w:val="000F455C"/>
    <w:rsid w:val="000F456D"/>
    <w:rsid w:val="000F457E"/>
    <w:rsid w:val="000F46B5"/>
    <w:rsid w:val="000F47DF"/>
    <w:rsid w:val="000F4883"/>
    <w:rsid w:val="000F48CE"/>
    <w:rsid w:val="000F499B"/>
    <w:rsid w:val="000F4B2E"/>
    <w:rsid w:val="000F4B9F"/>
    <w:rsid w:val="000F4BB8"/>
    <w:rsid w:val="000F4D20"/>
    <w:rsid w:val="000F4D80"/>
    <w:rsid w:val="000F4EEA"/>
    <w:rsid w:val="000F4EF7"/>
    <w:rsid w:val="000F4FFB"/>
    <w:rsid w:val="000F5080"/>
    <w:rsid w:val="000F5125"/>
    <w:rsid w:val="000F512E"/>
    <w:rsid w:val="000F513D"/>
    <w:rsid w:val="000F53F0"/>
    <w:rsid w:val="000F5488"/>
    <w:rsid w:val="000F54A9"/>
    <w:rsid w:val="000F54C2"/>
    <w:rsid w:val="000F54D0"/>
    <w:rsid w:val="000F564C"/>
    <w:rsid w:val="000F56AE"/>
    <w:rsid w:val="000F5808"/>
    <w:rsid w:val="000F594E"/>
    <w:rsid w:val="000F5984"/>
    <w:rsid w:val="000F5A96"/>
    <w:rsid w:val="000F5B14"/>
    <w:rsid w:val="000F5BC1"/>
    <w:rsid w:val="000F5BE5"/>
    <w:rsid w:val="000F5C50"/>
    <w:rsid w:val="000F5FBB"/>
    <w:rsid w:val="000F6046"/>
    <w:rsid w:val="000F607C"/>
    <w:rsid w:val="000F6299"/>
    <w:rsid w:val="000F63B1"/>
    <w:rsid w:val="000F63D1"/>
    <w:rsid w:val="000F63DC"/>
    <w:rsid w:val="000F6465"/>
    <w:rsid w:val="000F656D"/>
    <w:rsid w:val="000F6588"/>
    <w:rsid w:val="000F65BF"/>
    <w:rsid w:val="000F65FD"/>
    <w:rsid w:val="000F6617"/>
    <w:rsid w:val="000F669B"/>
    <w:rsid w:val="000F66C7"/>
    <w:rsid w:val="000F66D3"/>
    <w:rsid w:val="000F66E3"/>
    <w:rsid w:val="000F6812"/>
    <w:rsid w:val="000F690C"/>
    <w:rsid w:val="000F69D2"/>
    <w:rsid w:val="000F6A61"/>
    <w:rsid w:val="000F6AD0"/>
    <w:rsid w:val="000F6B13"/>
    <w:rsid w:val="000F6C86"/>
    <w:rsid w:val="000F6E95"/>
    <w:rsid w:val="000F7023"/>
    <w:rsid w:val="000F7025"/>
    <w:rsid w:val="000F7115"/>
    <w:rsid w:val="000F719A"/>
    <w:rsid w:val="000F71FD"/>
    <w:rsid w:val="000F7267"/>
    <w:rsid w:val="000F72B7"/>
    <w:rsid w:val="000F7351"/>
    <w:rsid w:val="000F73DD"/>
    <w:rsid w:val="000F74A7"/>
    <w:rsid w:val="000F7614"/>
    <w:rsid w:val="000F7680"/>
    <w:rsid w:val="000F773A"/>
    <w:rsid w:val="000F7AF8"/>
    <w:rsid w:val="000F7AFF"/>
    <w:rsid w:val="000F7C0F"/>
    <w:rsid w:val="000F7D1E"/>
    <w:rsid w:val="000F7E02"/>
    <w:rsid w:val="000F7E28"/>
    <w:rsid w:val="000F7E9B"/>
    <w:rsid w:val="00100134"/>
    <w:rsid w:val="00100171"/>
    <w:rsid w:val="00100208"/>
    <w:rsid w:val="00100244"/>
    <w:rsid w:val="00100373"/>
    <w:rsid w:val="00100444"/>
    <w:rsid w:val="00100450"/>
    <w:rsid w:val="001006A7"/>
    <w:rsid w:val="001007A6"/>
    <w:rsid w:val="001007C2"/>
    <w:rsid w:val="00100886"/>
    <w:rsid w:val="00100891"/>
    <w:rsid w:val="001008A4"/>
    <w:rsid w:val="001008C5"/>
    <w:rsid w:val="00100A0E"/>
    <w:rsid w:val="00100ACC"/>
    <w:rsid w:val="00100B55"/>
    <w:rsid w:val="00100BD8"/>
    <w:rsid w:val="00100CEF"/>
    <w:rsid w:val="00100CFF"/>
    <w:rsid w:val="00100D6A"/>
    <w:rsid w:val="00100F41"/>
    <w:rsid w:val="00101059"/>
    <w:rsid w:val="001010A4"/>
    <w:rsid w:val="00101103"/>
    <w:rsid w:val="0010110D"/>
    <w:rsid w:val="001011B0"/>
    <w:rsid w:val="001012C2"/>
    <w:rsid w:val="00101364"/>
    <w:rsid w:val="00101427"/>
    <w:rsid w:val="0010161C"/>
    <w:rsid w:val="00101688"/>
    <w:rsid w:val="001017B6"/>
    <w:rsid w:val="00101834"/>
    <w:rsid w:val="00101860"/>
    <w:rsid w:val="001019F0"/>
    <w:rsid w:val="00101AA8"/>
    <w:rsid w:val="00101AE8"/>
    <w:rsid w:val="00101B1A"/>
    <w:rsid w:val="00101C20"/>
    <w:rsid w:val="00101C46"/>
    <w:rsid w:val="00101D4C"/>
    <w:rsid w:val="00101D6B"/>
    <w:rsid w:val="00101D8A"/>
    <w:rsid w:val="00101DD2"/>
    <w:rsid w:val="00101E3D"/>
    <w:rsid w:val="00101EC2"/>
    <w:rsid w:val="00101EEA"/>
    <w:rsid w:val="00101F57"/>
    <w:rsid w:val="00102019"/>
    <w:rsid w:val="001022AA"/>
    <w:rsid w:val="00102320"/>
    <w:rsid w:val="001023CB"/>
    <w:rsid w:val="00102449"/>
    <w:rsid w:val="001026F9"/>
    <w:rsid w:val="00102712"/>
    <w:rsid w:val="00102783"/>
    <w:rsid w:val="00102788"/>
    <w:rsid w:val="00102988"/>
    <w:rsid w:val="00102A5D"/>
    <w:rsid w:val="00102A87"/>
    <w:rsid w:val="00102A98"/>
    <w:rsid w:val="00102AC3"/>
    <w:rsid w:val="00102B68"/>
    <w:rsid w:val="00102CD1"/>
    <w:rsid w:val="00102D68"/>
    <w:rsid w:val="00102DAC"/>
    <w:rsid w:val="00102DD7"/>
    <w:rsid w:val="00102E17"/>
    <w:rsid w:val="00102EA2"/>
    <w:rsid w:val="00102F7E"/>
    <w:rsid w:val="00102F80"/>
    <w:rsid w:val="0010304B"/>
    <w:rsid w:val="0010308E"/>
    <w:rsid w:val="001033CF"/>
    <w:rsid w:val="001034C3"/>
    <w:rsid w:val="00103514"/>
    <w:rsid w:val="00103568"/>
    <w:rsid w:val="001035C7"/>
    <w:rsid w:val="0010369F"/>
    <w:rsid w:val="001036EB"/>
    <w:rsid w:val="001037AA"/>
    <w:rsid w:val="00103809"/>
    <w:rsid w:val="00103842"/>
    <w:rsid w:val="00103893"/>
    <w:rsid w:val="0010390F"/>
    <w:rsid w:val="00103997"/>
    <w:rsid w:val="00103ADC"/>
    <w:rsid w:val="00103B3F"/>
    <w:rsid w:val="00103B60"/>
    <w:rsid w:val="00103CD2"/>
    <w:rsid w:val="00103D0E"/>
    <w:rsid w:val="00103D3E"/>
    <w:rsid w:val="00103D4D"/>
    <w:rsid w:val="00103D85"/>
    <w:rsid w:val="00103DA4"/>
    <w:rsid w:val="00103F52"/>
    <w:rsid w:val="00104350"/>
    <w:rsid w:val="00104398"/>
    <w:rsid w:val="001043A9"/>
    <w:rsid w:val="001043B7"/>
    <w:rsid w:val="0010443D"/>
    <w:rsid w:val="001045EC"/>
    <w:rsid w:val="00104717"/>
    <w:rsid w:val="00104792"/>
    <w:rsid w:val="001047F6"/>
    <w:rsid w:val="00104800"/>
    <w:rsid w:val="001048F8"/>
    <w:rsid w:val="00104934"/>
    <w:rsid w:val="00104948"/>
    <w:rsid w:val="00104990"/>
    <w:rsid w:val="00104A94"/>
    <w:rsid w:val="00104B0F"/>
    <w:rsid w:val="00104BFE"/>
    <w:rsid w:val="00104C2B"/>
    <w:rsid w:val="00104C79"/>
    <w:rsid w:val="00104CDF"/>
    <w:rsid w:val="00104DE4"/>
    <w:rsid w:val="0010503B"/>
    <w:rsid w:val="0010507F"/>
    <w:rsid w:val="001051B2"/>
    <w:rsid w:val="0010523D"/>
    <w:rsid w:val="001052D2"/>
    <w:rsid w:val="00105365"/>
    <w:rsid w:val="00105547"/>
    <w:rsid w:val="001056A1"/>
    <w:rsid w:val="001057D2"/>
    <w:rsid w:val="001057D5"/>
    <w:rsid w:val="00105874"/>
    <w:rsid w:val="001058D7"/>
    <w:rsid w:val="00105A0C"/>
    <w:rsid w:val="00105B4D"/>
    <w:rsid w:val="00105BBC"/>
    <w:rsid w:val="00105C6D"/>
    <w:rsid w:val="00105DCD"/>
    <w:rsid w:val="00105DDA"/>
    <w:rsid w:val="00105E7E"/>
    <w:rsid w:val="00105E97"/>
    <w:rsid w:val="00105ED4"/>
    <w:rsid w:val="00105F6E"/>
    <w:rsid w:val="00105FFC"/>
    <w:rsid w:val="0010609A"/>
    <w:rsid w:val="001060D4"/>
    <w:rsid w:val="00106109"/>
    <w:rsid w:val="00106249"/>
    <w:rsid w:val="001062D5"/>
    <w:rsid w:val="00106426"/>
    <w:rsid w:val="0010642F"/>
    <w:rsid w:val="0010647B"/>
    <w:rsid w:val="00106486"/>
    <w:rsid w:val="001064A1"/>
    <w:rsid w:val="0010652F"/>
    <w:rsid w:val="00106581"/>
    <w:rsid w:val="00106584"/>
    <w:rsid w:val="0010660B"/>
    <w:rsid w:val="00106634"/>
    <w:rsid w:val="001067F8"/>
    <w:rsid w:val="00106873"/>
    <w:rsid w:val="001068C0"/>
    <w:rsid w:val="0010692B"/>
    <w:rsid w:val="001069EC"/>
    <w:rsid w:val="00106A0A"/>
    <w:rsid w:val="00106A35"/>
    <w:rsid w:val="00106AC9"/>
    <w:rsid w:val="00106B79"/>
    <w:rsid w:val="00106BB9"/>
    <w:rsid w:val="00106BF5"/>
    <w:rsid w:val="00106C31"/>
    <w:rsid w:val="00106C7D"/>
    <w:rsid w:val="00106D6B"/>
    <w:rsid w:val="00106F42"/>
    <w:rsid w:val="00106F62"/>
    <w:rsid w:val="00106FA9"/>
    <w:rsid w:val="001070A2"/>
    <w:rsid w:val="00107107"/>
    <w:rsid w:val="00107159"/>
    <w:rsid w:val="0010715A"/>
    <w:rsid w:val="00107163"/>
    <w:rsid w:val="001072F8"/>
    <w:rsid w:val="001074A9"/>
    <w:rsid w:val="00107501"/>
    <w:rsid w:val="00107533"/>
    <w:rsid w:val="0010769A"/>
    <w:rsid w:val="0010773C"/>
    <w:rsid w:val="001077EC"/>
    <w:rsid w:val="0010781C"/>
    <w:rsid w:val="001079A7"/>
    <w:rsid w:val="001079A8"/>
    <w:rsid w:val="00107A68"/>
    <w:rsid w:val="00107D35"/>
    <w:rsid w:val="00107E16"/>
    <w:rsid w:val="00107EFC"/>
    <w:rsid w:val="00107F59"/>
    <w:rsid w:val="001100AD"/>
    <w:rsid w:val="001100BF"/>
    <w:rsid w:val="001100DE"/>
    <w:rsid w:val="00110175"/>
    <w:rsid w:val="00110245"/>
    <w:rsid w:val="00110273"/>
    <w:rsid w:val="001103E4"/>
    <w:rsid w:val="001103FB"/>
    <w:rsid w:val="001104E8"/>
    <w:rsid w:val="0011055D"/>
    <w:rsid w:val="00110766"/>
    <w:rsid w:val="00110781"/>
    <w:rsid w:val="00110828"/>
    <w:rsid w:val="0011089E"/>
    <w:rsid w:val="001108C8"/>
    <w:rsid w:val="00110943"/>
    <w:rsid w:val="00110ADA"/>
    <w:rsid w:val="00110AFC"/>
    <w:rsid w:val="00110BC5"/>
    <w:rsid w:val="00110BDD"/>
    <w:rsid w:val="00110CBF"/>
    <w:rsid w:val="00110EE1"/>
    <w:rsid w:val="00110EF3"/>
    <w:rsid w:val="00110FA0"/>
    <w:rsid w:val="0011102F"/>
    <w:rsid w:val="001110FC"/>
    <w:rsid w:val="0011110B"/>
    <w:rsid w:val="00111165"/>
    <w:rsid w:val="0011128F"/>
    <w:rsid w:val="001112A5"/>
    <w:rsid w:val="001113B9"/>
    <w:rsid w:val="0011147C"/>
    <w:rsid w:val="00111727"/>
    <w:rsid w:val="001117B6"/>
    <w:rsid w:val="001117F2"/>
    <w:rsid w:val="00111894"/>
    <w:rsid w:val="0011194B"/>
    <w:rsid w:val="001119B6"/>
    <w:rsid w:val="00111AC3"/>
    <w:rsid w:val="00111C04"/>
    <w:rsid w:val="00111DDF"/>
    <w:rsid w:val="00111E97"/>
    <w:rsid w:val="00111ED7"/>
    <w:rsid w:val="00111F18"/>
    <w:rsid w:val="00111FFC"/>
    <w:rsid w:val="00112048"/>
    <w:rsid w:val="001120BA"/>
    <w:rsid w:val="001120BE"/>
    <w:rsid w:val="001121FB"/>
    <w:rsid w:val="0011220C"/>
    <w:rsid w:val="00112216"/>
    <w:rsid w:val="0011221E"/>
    <w:rsid w:val="00112281"/>
    <w:rsid w:val="001122CB"/>
    <w:rsid w:val="001124B4"/>
    <w:rsid w:val="001125C8"/>
    <w:rsid w:val="0011276F"/>
    <w:rsid w:val="00112780"/>
    <w:rsid w:val="001127B6"/>
    <w:rsid w:val="001127D8"/>
    <w:rsid w:val="001127E7"/>
    <w:rsid w:val="00112823"/>
    <w:rsid w:val="00112824"/>
    <w:rsid w:val="00112833"/>
    <w:rsid w:val="00112912"/>
    <w:rsid w:val="00112927"/>
    <w:rsid w:val="00112A47"/>
    <w:rsid w:val="00112ADB"/>
    <w:rsid w:val="00112B3D"/>
    <w:rsid w:val="00112BC6"/>
    <w:rsid w:val="00112BCF"/>
    <w:rsid w:val="00112C07"/>
    <w:rsid w:val="00112E76"/>
    <w:rsid w:val="00112E85"/>
    <w:rsid w:val="00112E9B"/>
    <w:rsid w:val="00112F36"/>
    <w:rsid w:val="00113140"/>
    <w:rsid w:val="001131CD"/>
    <w:rsid w:val="001131FF"/>
    <w:rsid w:val="00113205"/>
    <w:rsid w:val="00113276"/>
    <w:rsid w:val="00113283"/>
    <w:rsid w:val="00113395"/>
    <w:rsid w:val="00113550"/>
    <w:rsid w:val="00113747"/>
    <w:rsid w:val="0011378B"/>
    <w:rsid w:val="0011382A"/>
    <w:rsid w:val="001138B1"/>
    <w:rsid w:val="001138C9"/>
    <w:rsid w:val="00113906"/>
    <w:rsid w:val="0011392F"/>
    <w:rsid w:val="0011397F"/>
    <w:rsid w:val="001139A4"/>
    <w:rsid w:val="00113E08"/>
    <w:rsid w:val="00113E4E"/>
    <w:rsid w:val="00113EFD"/>
    <w:rsid w:val="00114079"/>
    <w:rsid w:val="0011414A"/>
    <w:rsid w:val="001141A0"/>
    <w:rsid w:val="001142DD"/>
    <w:rsid w:val="001143C2"/>
    <w:rsid w:val="00114417"/>
    <w:rsid w:val="00114532"/>
    <w:rsid w:val="001146B9"/>
    <w:rsid w:val="00114844"/>
    <w:rsid w:val="00114856"/>
    <w:rsid w:val="0011486C"/>
    <w:rsid w:val="001148A3"/>
    <w:rsid w:val="001148E3"/>
    <w:rsid w:val="00114916"/>
    <w:rsid w:val="00114B2C"/>
    <w:rsid w:val="00114C67"/>
    <w:rsid w:val="00114C93"/>
    <w:rsid w:val="00114CB9"/>
    <w:rsid w:val="00114D0B"/>
    <w:rsid w:val="00114F07"/>
    <w:rsid w:val="00115039"/>
    <w:rsid w:val="00115077"/>
    <w:rsid w:val="0011515D"/>
    <w:rsid w:val="001151B3"/>
    <w:rsid w:val="0011527B"/>
    <w:rsid w:val="00115364"/>
    <w:rsid w:val="001153CA"/>
    <w:rsid w:val="001153F2"/>
    <w:rsid w:val="0011546F"/>
    <w:rsid w:val="001154C2"/>
    <w:rsid w:val="001155F0"/>
    <w:rsid w:val="0011562E"/>
    <w:rsid w:val="001156E0"/>
    <w:rsid w:val="0011570E"/>
    <w:rsid w:val="001157A2"/>
    <w:rsid w:val="001157B7"/>
    <w:rsid w:val="001157BE"/>
    <w:rsid w:val="00115993"/>
    <w:rsid w:val="001159D9"/>
    <w:rsid w:val="00115A29"/>
    <w:rsid w:val="00115A6F"/>
    <w:rsid w:val="00115A70"/>
    <w:rsid w:val="00115A7B"/>
    <w:rsid w:val="00115A88"/>
    <w:rsid w:val="00115CDD"/>
    <w:rsid w:val="00115D23"/>
    <w:rsid w:val="00115D97"/>
    <w:rsid w:val="00116064"/>
    <w:rsid w:val="001160D8"/>
    <w:rsid w:val="001161F6"/>
    <w:rsid w:val="00116212"/>
    <w:rsid w:val="0011623A"/>
    <w:rsid w:val="001163AD"/>
    <w:rsid w:val="001164B5"/>
    <w:rsid w:val="0011659C"/>
    <w:rsid w:val="0011669A"/>
    <w:rsid w:val="001166FB"/>
    <w:rsid w:val="0011673A"/>
    <w:rsid w:val="001167D4"/>
    <w:rsid w:val="0011680B"/>
    <w:rsid w:val="00116A22"/>
    <w:rsid w:val="00116A8F"/>
    <w:rsid w:val="00116F85"/>
    <w:rsid w:val="00117261"/>
    <w:rsid w:val="001172B0"/>
    <w:rsid w:val="0011732B"/>
    <w:rsid w:val="00117450"/>
    <w:rsid w:val="00117512"/>
    <w:rsid w:val="001175E7"/>
    <w:rsid w:val="001175F7"/>
    <w:rsid w:val="00117677"/>
    <w:rsid w:val="00117711"/>
    <w:rsid w:val="00117768"/>
    <w:rsid w:val="00117790"/>
    <w:rsid w:val="001177DA"/>
    <w:rsid w:val="00117872"/>
    <w:rsid w:val="0011792F"/>
    <w:rsid w:val="0011797D"/>
    <w:rsid w:val="00117989"/>
    <w:rsid w:val="00117A32"/>
    <w:rsid w:val="00117AF4"/>
    <w:rsid w:val="00117B9E"/>
    <w:rsid w:val="00117BA6"/>
    <w:rsid w:val="00117C6A"/>
    <w:rsid w:val="00117CFF"/>
    <w:rsid w:val="00117D0C"/>
    <w:rsid w:val="00117DEC"/>
    <w:rsid w:val="00117F0A"/>
    <w:rsid w:val="00117F5B"/>
    <w:rsid w:val="00117F83"/>
    <w:rsid w:val="00117FB1"/>
    <w:rsid w:val="0012009C"/>
    <w:rsid w:val="00120413"/>
    <w:rsid w:val="0012041A"/>
    <w:rsid w:val="0012051A"/>
    <w:rsid w:val="00120566"/>
    <w:rsid w:val="0012059F"/>
    <w:rsid w:val="001205CC"/>
    <w:rsid w:val="001205D4"/>
    <w:rsid w:val="00120631"/>
    <w:rsid w:val="00120653"/>
    <w:rsid w:val="00120693"/>
    <w:rsid w:val="001206BC"/>
    <w:rsid w:val="00120733"/>
    <w:rsid w:val="001207BA"/>
    <w:rsid w:val="001208C4"/>
    <w:rsid w:val="001209D1"/>
    <w:rsid w:val="001209F8"/>
    <w:rsid w:val="00120B62"/>
    <w:rsid w:val="00120BB9"/>
    <w:rsid w:val="00120C12"/>
    <w:rsid w:val="00120C1F"/>
    <w:rsid w:val="00120D28"/>
    <w:rsid w:val="00120D56"/>
    <w:rsid w:val="00120D64"/>
    <w:rsid w:val="00120E72"/>
    <w:rsid w:val="00120EBC"/>
    <w:rsid w:val="001210F1"/>
    <w:rsid w:val="001212B9"/>
    <w:rsid w:val="001212E3"/>
    <w:rsid w:val="00121448"/>
    <w:rsid w:val="00121455"/>
    <w:rsid w:val="001214F0"/>
    <w:rsid w:val="001217E8"/>
    <w:rsid w:val="00121815"/>
    <w:rsid w:val="001219A1"/>
    <w:rsid w:val="00121AB7"/>
    <w:rsid w:val="00121BE9"/>
    <w:rsid w:val="00121C9B"/>
    <w:rsid w:val="00121CB2"/>
    <w:rsid w:val="00121D03"/>
    <w:rsid w:val="00121D27"/>
    <w:rsid w:val="00121EC2"/>
    <w:rsid w:val="00121EC6"/>
    <w:rsid w:val="0012211F"/>
    <w:rsid w:val="001221BF"/>
    <w:rsid w:val="001221E8"/>
    <w:rsid w:val="001222C8"/>
    <w:rsid w:val="001222F2"/>
    <w:rsid w:val="00122362"/>
    <w:rsid w:val="00122428"/>
    <w:rsid w:val="0012244C"/>
    <w:rsid w:val="001224C7"/>
    <w:rsid w:val="00122567"/>
    <w:rsid w:val="001225C1"/>
    <w:rsid w:val="001225EE"/>
    <w:rsid w:val="001226A4"/>
    <w:rsid w:val="0012288A"/>
    <w:rsid w:val="00122A84"/>
    <w:rsid w:val="00122AE1"/>
    <w:rsid w:val="00122BA7"/>
    <w:rsid w:val="00122C97"/>
    <w:rsid w:val="00122D23"/>
    <w:rsid w:val="00122D26"/>
    <w:rsid w:val="00122D2E"/>
    <w:rsid w:val="00122D34"/>
    <w:rsid w:val="00122E32"/>
    <w:rsid w:val="00122EE7"/>
    <w:rsid w:val="00122F20"/>
    <w:rsid w:val="00122FF8"/>
    <w:rsid w:val="001230B1"/>
    <w:rsid w:val="001230D7"/>
    <w:rsid w:val="00123122"/>
    <w:rsid w:val="00123194"/>
    <w:rsid w:val="00123242"/>
    <w:rsid w:val="0012339C"/>
    <w:rsid w:val="001233F2"/>
    <w:rsid w:val="001234F8"/>
    <w:rsid w:val="00123522"/>
    <w:rsid w:val="0012357C"/>
    <w:rsid w:val="001235AE"/>
    <w:rsid w:val="00123603"/>
    <w:rsid w:val="00123785"/>
    <w:rsid w:val="001237E8"/>
    <w:rsid w:val="001237EE"/>
    <w:rsid w:val="00123826"/>
    <w:rsid w:val="00123841"/>
    <w:rsid w:val="001238C4"/>
    <w:rsid w:val="001238CC"/>
    <w:rsid w:val="00123901"/>
    <w:rsid w:val="00123A75"/>
    <w:rsid w:val="00123ACA"/>
    <w:rsid w:val="00123B7F"/>
    <w:rsid w:val="00123C70"/>
    <w:rsid w:val="00123CCF"/>
    <w:rsid w:val="00123CF5"/>
    <w:rsid w:val="00123D02"/>
    <w:rsid w:val="00123D1D"/>
    <w:rsid w:val="00123D80"/>
    <w:rsid w:val="00123F0D"/>
    <w:rsid w:val="00123F14"/>
    <w:rsid w:val="00123F19"/>
    <w:rsid w:val="00123F2D"/>
    <w:rsid w:val="00123F2F"/>
    <w:rsid w:val="00124028"/>
    <w:rsid w:val="001240AC"/>
    <w:rsid w:val="00124119"/>
    <w:rsid w:val="0012421C"/>
    <w:rsid w:val="001242DC"/>
    <w:rsid w:val="00124322"/>
    <w:rsid w:val="00124334"/>
    <w:rsid w:val="001243E7"/>
    <w:rsid w:val="00124667"/>
    <w:rsid w:val="00124669"/>
    <w:rsid w:val="0012478E"/>
    <w:rsid w:val="001248FB"/>
    <w:rsid w:val="00124912"/>
    <w:rsid w:val="00124C8A"/>
    <w:rsid w:val="00124CAF"/>
    <w:rsid w:val="00124D1A"/>
    <w:rsid w:val="00124D4E"/>
    <w:rsid w:val="00124D73"/>
    <w:rsid w:val="00124E09"/>
    <w:rsid w:val="00124E12"/>
    <w:rsid w:val="00124F8B"/>
    <w:rsid w:val="00124FF6"/>
    <w:rsid w:val="001250D5"/>
    <w:rsid w:val="001250E9"/>
    <w:rsid w:val="001251B7"/>
    <w:rsid w:val="00125465"/>
    <w:rsid w:val="00125557"/>
    <w:rsid w:val="001255A6"/>
    <w:rsid w:val="00125645"/>
    <w:rsid w:val="0012568A"/>
    <w:rsid w:val="001256E5"/>
    <w:rsid w:val="00125735"/>
    <w:rsid w:val="00125851"/>
    <w:rsid w:val="001258CF"/>
    <w:rsid w:val="00125A06"/>
    <w:rsid w:val="00125A52"/>
    <w:rsid w:val="00125A6D"/>
    <w:rsid w:val="00125ABD"/>
    <w:rsid w:val="00125AD5"/>
    <w:rsid w:val="00125B08"/>
    <w:rsid w:val="00125C2F"/>
    <w:rsid w:val="00125C72"/>
    <w:rsid w:val="00125C84"/>
    <w:rsid w:val="00125C90"/>
    <w:rsid w:val="00125CA3"/>
    <w:rsid w:val="00125E40"/>
    <w:rsid w:val="00125F8C"/>
    <w:rsid w:val="00125F9A"/>
    <w:rsid w:val="00125FF4"/>
    <w:rsid w:val="00126108"/>
    <w:rsid w:val="001261D9"/>
    <w:rsid w:val="00126212"/>
    <w:rsid w:val="0012624E"/>
    <w:rsid w:val="001262C9"/>
    <w:rsid w:val="001262F6"/>
    <w:rsid w:val="00126323"/>
    <w:rsid w:val="0012632F"/>
    <w:rsid w:val="0012635D"/>
    <w:rsid w:val="001263EE"/>
    <w:rsid w:val="00126416"/>
    <w:rsid w:val="0012646D"/>
    <w:rsid w:val="0012648A"/>
    <w:rsid w:val="0012655C"/>
    <w:rsid w:val="00126561"/>
    <w:rsid w:val="00126597"/>
    <w:rsid w:val="0012690F"/>
    <w:rsid w:val="0012696C"/>
    <w:rsid w:val="00126B07"/>
    <w:rsid w:val="00126B4E"/>
    <w:rsid w:val="00126B6F"/>
    <w:rsid w:val="00126CA8"/>
    <w:rsid w:val="00126CB5"/>
    <w:rsid w:val="00126F19"/>
    <w:rsid w:val="00126F2A"/>
    <w:rsid w:val="00126F41"/>
    <w:rsid w:val="00126FA9"/>
    <w:rsid w:val="001270E2"/>
    <w:rsid w:val="0012711A"/>
    <w:rsid w:val="00127187"/>
    <w:rsid w:val="001271B2"/>
    <w:rsid w:val="00127268"/>
    <w:rsid w:val="001273B0"/>
    <w:rsid w:val="001273F8"/>
    <w:rsid w:val="00127494"/>
    <w:rsid w:val="001274B7"/>
    <w:rsid w:val="0012766C"/>
    <w:rsid w:val="001276C7"/>
    <w:rsid w:val="0012775B"/>
    <w:rsid w:val="001278B3"/>
    <w:rsid w:val="001278DB"/>
    <w:rsid w:val="00127A52"/>
    <w:rsid w:val="00127AEF"/>
    <w:rsid w:val="00127B25"/>
    <w:rsid w:val="00127EDC"/>
    <w:rsid w:val="00130138"/>
    <w:rsid w:val="00130292"/>
    <w:rsid w:val="00130441"/>
    <w:rsid w:val="00130484"/>
    <w:rsid w:val="001305B6"/>
    <w:rsid w:val="00130675"/>
    <w:rsid w:val="001306BA"/>
    <w:rsid w:val="001306CE"/>
    <w:rsid w:val="00130716"/>
    <w:rsid w:val="001308C7"/>
    <w:rsid w:val="001308DD"/>
    <w:rsid w:val="00130927"/>
    <w:rsid w:val="00130939"/>
    <w:rsid w:val="00130A37"/>
    <w:rsid w:val="00130A73"/>
    <w:rsid w:val="00130AB7"/>
    <w:rsid w:val="00130AF4"/>
    <w:rsid w:val="00130B04"/>
    <w:rsid w:val="00130B27"/>
    <w:rsid w:val="00130B3E"/>
    <w:rsid w:val="00130B6A"/>
    <w:rsid w:val="00130B71"/>
    <w:rsid w:val="00130B80"/>
    <w:rsid w:val="00130D94"/>
    <w:rsid w:val="00130DF3"/>
    <w:rsid w:val="00130EFC"/>
    <w:rsid w:val="00130F19"/>
    <w:rsid w:val="00130F93"/>
    <w:rsid w:val="00130FE4"/>
    <w:rsid w:val="00131085"/>
    <w:rsid w:val="0013118B"/>
    <w:rsid w:val="001312AD"/>
    <w:rsid w:val="001312E9"/>
    <w:rsid w:val="001312EC"/>
    <w:rsid w:val="0013132A"/>
    <w:rsid w:val="00131373"/>
    <w:rsid w:val="001313A7"/>
    <w:rsid w:val="00131473"/>
    <w:rsid w:val="001314AB"/>
    <w:rsid w:val="0013158A"/>
    <w:rsid w:val="001315C7"/>
    <w:rsid w:val="001315D0"/>
    <w:rsid w:val="00131678"/>
    <w:rsid w:val="00131703"/>
    <w:rsid w:val="00131858"/>
    <w:rsid w:val="00131AB6"/>
    <w:rsid w:val="00131C25"/>
    <w:rsid w:val="00131C38"/>
    <w:rsid w:val="00131DE6"/>
    <w:rsid w:val="00131E4F"/>
    <w:rsid w:val="00131F50"/>
    <w:rsid w:val="00131F80"/>
    <w:rsid w:val="001323D7"/>
    <w:rsid w:val="001323DC"/>
    <w:rsid w:val="00132699"/>
    <w:rsid w:val="0013279E"/>
    <w:rsid w:val="0013290E"/>
    <w:rsid w:val="0013291A"/>
    <w:rsid w:val="001329D7"/>
    <w:rsid w:val="00132A73"/>
    <w:rsid w:val="00132BC6"/>
    <w:rsid w:val="00132C34"/>
    <w:rsid w:val="00132C4A"/>
    <w:rsid w:val="00132D2F"/>
    <w:rsid w:val="00132D31"/>
    <w:rsid w:val="00132DC4"/>
    <w:rsid w:val="00132DED"/>
    <w:rsid w:val="001331B7"/>
    <w:rsid w:val="001331FC"/>
    <w:rsid w:val="00133237"/>
    <w:rsid w:val="00133275"/>
    <w:rsid w:val="001332B2"/>
    <w:rsid w:val="00133304"/>
    <w:rsid w:val="0013352B"/>
    <w:rsid w:val="0013353A"/>
    <w:rsid w:val="0013355A"/>
    <w:rsid w:val="0013358E"/>
    <w:rsid w:val="00133591"/>
    <w:rsid w:val="001336B6"/>
    <w:rsid w:val="0013388F"/>
    <w:rsid w:val="00133939"/>
    <w:rsid w:val="00133A23"/>
    <w:rsid w:val="00133A84"/>
    <w:rsid w:val="00133B53"/>
    <w:rsid w:val="00133C0E"/>
    <w:rsid w:val="00133C98"/>
    <w:rsid w:val="00133CE4"/>
    <w:rsid w:val="00133D80"/>
    <w:rsid w:val="00133E14"/>
    <w:rsid w:val="0013405C"/>
    <w:rsid w:val="00134095"/>
    <w:rsid w:val="00134142"/>
    <w:rsid w:val="001341AB"/>
    <w:rsid w:val="0013423B"/>
    <w:rsid w:val="001342A0"/>
    <w:rsid w:val="001342AF"/>
    <w:rsid w:val="00134362"/>
    <w:rsid w:val="00134482"/>
    <w:rsid w:val="00134513"/>
    <w:rsid w:val="001345B4"/>
    <w:rsid w:val="00134683"/>
    <w:rsid w:val="0013471A"/>
    <w:rsid w:val="001348A5"/>
    <w:rsid w:val="001348BC"/>
    <w:rsid w:val="00134BD1"/>
    <w:rsid w:val="00134BE3"/>
    <w:rsid w:val="00134C2C"/>
    <w:rsid w:val="00134C36"/>
    <w:rsid w:val="00134C44"/>
    <w:rsid w:val="00134C85"/>
    <w:rsid w:val="00134E34"/>
    <w:rsid w:val="00134E59"/>
    <w:rsid w:val="00134F16"/>
    <w:rsid w:val="00134F3D"/>
    <w:rsid w:val="00134F67"/>
    <w:rsid w:val="00134FF4"/>
    <w:rsid w:val="00135043"/>
    <w:rsid w:val="00135090"/>
    <w:rsid w:val="0013510B"/>
    <w:rsid w:val="00135338"/>
    <w:rsid w:val="0013549C"/>
    <w:rsid w:val="001355C0"/>
    <w:rsid w:val="001355DE"/>
    <w:rsid w:val="0013561F"/>
    <w:rsid w:val="00135693"/>
    <w:rsid w:val="001357B6"/>
    <w:rsid w:val="00135806"/>
    <w:rsid w:val="00135834"/>
    <w:rsid w:val="0013595F"/>
    <w:rsid w:val="00135987"/>
    <w:rsid w:val="0013599F"/>
    <w:rsid w:val="00135A69"/>
    <w:rsid w:val="00135ABA"/>
    <w:rsid w:val="00135CFC"/>
    <w:rsid w:val="00135D4B"/>
    <w:rsid w:val="00135D62"/>
    <w:rsid w:val="00135E16"/>
    <w:rsid w:val="00135FC3"/>
    <w:rsid w:val="00136045"/>
    <w:rsid w:val="001361E2"/>
    <w:rsid w:val="00136208"/>
    <w:rsid w:val="00136493"/>
    <w:rsid w:val="001364DC"/>
    <w:rsid w:val="00136554"/>
    <w:rsid w:val="001365D5"/>
    <w:rsid w:val="00136622"/>
    <w:rsid w:val="0013662C"/>
    <w:rsid w:val="00136672"/>
    <w:rsid w:val="001366AE"/>
    <w:rsid w:val="001366CB"/>
    <w:rsid w:val="0013681A"/>
    <w:rsid w:val="00136886"/>
    <w:rsid w:val="001368AB"/>
    <w:rsid w:val="00136950"/>
    <w:rsid w:val="00136A0A"/>
    <w:rsid w:val="00136A29"/>
    <w:rsid w:val="00136A7E"/>
    <w:rsid w:val="00136AA0"/>
    <w:rsid w:val="00136B7A"/>
    <w:rsid w:val="00136BE1"/>
    <w:rsid w:val="00136C2A"/>
    <w:rsid w:val="00136C70"/>
    <w:rsid w:val="00136E46"/>
    <w:rsid w:val="00136F60"/>
    <w:rsid w:val="00136FED"/>
    <w:rsid w:val="00137033"/>
    <w:rsid w:val="00137090"/>
    <w:rsid w:val="00137104"/>
    <w:rsid w:val="00137185"/>
    <w:rsid w:val="001371BE"/>
    <w:rsid w:val="00137231"/>
    <w:rsid w:val="001373BA"/>
    <w:rsid w:val="001373CB"/>
    <w:rsid w:val="0013749B"/>
    <w:rsid w:val="00137511"/>
    <w:rsid w:val="00137515"/>
    <w:rsid w:val="001376BC"/>
    <w:rsid w:val="00137765"/>
    <w:rsid w:val="00137800"/>
    <w:rsid w:val="0013787F"/>
    <w:rsid w:val="00137A72"/>
    <w:rsid w:val="00137B1F"/>
    <w:rsid w:val="00137B58"/>
    <w:rsid w:val="00137BB7"/>
    <w:rsid w:val="00137D2E"/>
    <w:rsid w:val="00137D83"/>
    <w:rsid w:val="00137DEE"/>
    <w:rsid w:val="00137E7F"/>
    <w:rsid w:val="00137E8D"/>
    <w:rsid w:val="00137FF1"/>
    <w:rsid w:val="00140006"/>
    <w:rsid w:val="0014005F"/>
    <w:rsid w:val="0014007B"/>
    <w:rsid w:val="00140224"/>
    <w:rsid w:val="00140288"/>
    <w:rsid w:val="00140752"/>
    <w:rsid w:val="001407C1"/>
    <w:rsid w:val="001407C2"/>
    <w:rsid w:val="001407EB"/>
    <w:rsid w:val="0014090B"/>
    <w:rsid w:val="0014090C"/>
    <w:rsid w:val="0014099A"/>
    <w:rsid w:val="001409BC"/>
    <w:rsid w:val="00140A5D"/>
    <w:rsid w:val="00140B7C"/>
    <w:rsid w:val="00140BFD"/>
    <w:rsid w:val="00140C08"/>
    <w:rsid w:val="00140E3A"/>
    <w:rsid w:val="0014109D"/>
    <w:rsid w:val="0014115C"/>
    <w:rsid w:val="00141176"/>
    <w:rsid w:val="0014119F"/>
    <w:rsid w:val="001413E0"/>
    <w:rsid w:val="001415EB"/>
    <w:rsid w:val="00141632"/>
    <w:rsid w:val="00141658"/>
    <w:rsid w:val="001416CD"/>
    <w:rsid w:val="00141761"/>
    <w:rsid w:val="00141860"/>
    <w:rsid w:val="00141B08"/>
    <w:rsid w:val="00141B95"/>
    <w:rsid w:val="00141BF8"/>
    <w:rsid w:val="00141C62"/>
    <w:rsid w:val="00141C76"/>
    <w:rsid w:val="00141DE7"/>
    <w:rsid w:val="00141E74"/>
    <w:rsid w:val="00141F34"/>
    <w:rsid w:val="00142073"/>
    <w:rsid w:val="0014223A"/>
    <w:rsid w:val="001422C3"/>
    <w:rsid w:val="00142387"/>
    <w:rsid w:val="001423FB"/>
    <w:rsid w:val="001423FE"/>
    <w:rsid w:val="001424BF"/>
    <w:rsid w:val="001424DE"/>
    <w:rsid w:val="00142577"/>
    <w:rsid w:val="001425F4"/>
    <w:rsid w:val="00142682"/>
    <w:rsid w:val="001426E5"/>
    <w:rsid w:val="00142745"/>
    <w:rsid w:val="0014276F"/>
    <w:rsid w:val="001427BC"/>
    <w:rsid w:val="00142A79"/>
    <w:rsid w:val="00142B37"/>
    <w:rsid w:val="00142E4D"/>
    <w:rsid w:val="00142F22"/>
    <w:rsid w:val="00142F30"/>
    <w:rsid w:val="00142F77"/>
    <w:rsid w:val="00142FE2"/>
    <w:rsid w:val="0014300E"/>
    <w:rsid w:val="0014302D"/>
    <w:rsid w:val="001430BA"/>
    <w:rsid w:val="001432AB"/>
    <w:rsid w:val="001433D7"/>
    <w:rsid w:val="001435B4"/>
    <w:rsid w:val="001436C3"/>
    <w:rsid w:val="00143703"/>
    <w:rsid w:val="001437D8"/>
    <w:rsid w:val="0014386B"/>
    <w:rsid w:val="00143893"/>
    <w:rsid w:val="001439AF"/>
    <w:rsid w:val="00143B86"/>
    <w:rsid w:val="00143CC5"/>
    <w:rsid w:val="00143D05"/>
    <w:rsid w:val="00143D5D"/>
    <w:rsid w:val="00143E7D"/>
    <w:rsid w:val="00143F3A"/>
    <w:rsid w:val="00143F3C"/>
    <w:rsid w:val="00143FA3"/>
    <w:rsid w:val="00143FF2"/>
    <w:rsid w:val="00144027"/>
    <w:rsid w:val="00144055"/>
    <w:rsid w:val="00144057"/>
    <w:rsid w:val="0014408E"/>
    <w:rsid w:val="001440E1"/>
    <w:rsid w:val="00144122"/>
    <w:rsid w:val="0014412A"/>
    <w:rsid w:val="00144313"/>
    <w:rsid w:val="001443C9"/>
    <w:rsid w:val="0014444E"/>
    <w:rsid w:val="00144481"/>
    <w:rsid w:val="0014458F"/>
    <w:rsid w:val="0014460B"/>
    <w:rsid w:val="00144862"/>
    <w:rsid w:val="00144A76"/>
    <w:rsid w:val="00144B24"/>
    <w:rsid w:val="00144B7D"/>
    <w:rsid w:val="00144BE3"/>
    <w:rsid w:val="00144D49"/>
    <w:rsid w:val="00144E6F"/>
    <w:rsid w:val="00144ECC"/>
    <w:rsid w:val="00144F03"/>
    <w:rsid w:val="00144FD8"/>
    <w:rsid w:val="00145155"/>
    <w:rsid w:val="00145160"/>
    <w:rsid w:val="001451F0"/>
    <w:rsid w:val="001452F8"/>
    <w:rsid w:val="00145380"/>
    <w:rsid w:val="0014546C"/>
    <w:rsid w:val="0014548E"/>
    <w:rsid w:val="001454F8"/>
    <w:rsid w:val="001455F1"/>
    <w:rsid w:val="001456E4"/>
    <w:rsid w:val="00145753"/>
    <w:rsid w:val="001458B0"/>
    <w:rsid w:val="001458FA"/>
    <w:rsid w:val="00145962"/>
    <w:rsid w:val="001459A2"/>
    <w:rsid w:val="00145A20"/>
    <w:rsid w:val="00145A56"/>
    <w:rsid w:val="00145A68"/>
    <w:rsid w:val="00145A7C"/>
    <w:rsid w:val="00145DC7"/>
    <w:rsid w:val="00145DE7"/>
    <w:rsid w:val="00145E41"/>
    <w:rsid w:val="00145F3F"/>
    <w:rsid w:val="00145F67"/>
    <w:rsid w:val="00146081"/>
    <w:rsid w:val="001461AC"/>
    <w:rsid w:val="0014620A"/>
    <w:rsid w:val="001463F1"/>
    <w:rsid w:val="00146490"/>
    <w:rsid w:val="001464D0"/>
    <w:rsid w:val="001465AE"/>
    <w:rsid w:val="001467EF"/>
    <w:rsid w:val="00146811"/>
    <w:rsid w:val="0014689D"/>
    <w:rsid w:val="001469B9"/>
    <w:rsid w:val="001469E2"/>
    <w:rsid w:val="00146A55"/>
    <w:rsid w:val="00146B0D"/>
    <w:rsid w:val="00146B50"/>
    <w:rsid w:val="00146C05"/>
    <w:rsid w:val="00146C44"/>
    <w:rsid w:val="00146DF9"/>
    <w:rsid w:val="00146E1C"/>
    <w:rsid w:val="00146E97"/>
    <w:rsid w:val="00146F08"/>
    <w:rsid w:val="00146FA0"/>
    <w:rsid w:val="00147028"/>
    <w:rsid w:val="00147095"/>
    <w:rsid w:val="0014717C"/>
    <w:rsid w:val="00147283"/>
    <w:rsid w:val="001472C1"/>
    <w:rsid w:val="0014755A"/>
    <w:rsid w:val="00147560"/>
    <w:rsid w:val="001475F2"/>
    <w:rsid w:val="001475FE"/>
    <w:rsid w:val="00147622"/>
    <w:rsid w:val="001476DE"/>
    <w:rsid w:val="001476ED"/>
    <w:rsid w:val="0014771C"/>
    <w:rsid w:val="00147741"/>
    <w:rsid w:val="0014774F"/>
    <w:rsid w:val="001479ED"/>
    <w:rsid w:val="00147A81"/>
    <w:rsid w:val="00147A84"/>
    <w:rsid w:val="00147BCF"/>
    <w:rsid w:val="00147CBA"/>
    <w:rsid w:val="00147F28"/>
    <w:rsid w:val="00147F71"/>
    <w:rsid w:val="001500E0"/>
    <w:rsid w:val="00150166"/>
    <w:rsid w:val="001501B3"/>
    <w:rsid w:val="00150282"/>
    <w:rsid w:val="0015032B"/>
    <w:rsid w:val="0015034C"/>
    <w:rsid w:val="00150460"/>
    <w:rsid w:val="00150541"/>
    <w:rsid w:val="00150578"/>
    <w:rsid w:val="0015058F"/>
    <w:rsid w:val="00150689"/>
    <w:rsid w:val="0015071B"/>
    <w:rsid w:val="001507A5"/>
    <w:rsid w:val="001507EE"/>
    <w:rsid w:val="00150833"/>
    <w:rsid w:val="00150930"/>
    <w:rsid w:val="001509E8"/>
    <w:rsid w:val="00150A33"/>
    <w:rsid w:val="00150A9C"/>
    <w:rsid w:val="00150B11"/>
    <w:rsid w:val="00150B40"/>
    <w:rsid w:val="00150C04"/>
    <w:rsid w:val="00150CCF"/>
    <w:rsid w:val="00150F37"/>
    <w:rsid w:val="00150F65"/>
    <w:rsid w:val="00150F87"/>
    <w:rsid w:val="00150F8A"/>
    <w:rsid w:val="00150FEB"/>
    <w:rsid w:val="00151064"/>
    <w:rsid w:val="00151066"/>
    <w:rsid w:val="001510C3"/>
    <w:rsid w:val="001511EA"/>
    <w:rsid w:val="00151254"/>
    <w:rsid w:val="00151284"/>
    <w:rsid w:val="0015128B"/>
    <w:rsid w:val="00151300"/>
    <w:rsid w:val="00151473"/>
    <w:rsid w:val="0015152B"/>
    <w:rsid w:val="001516EC"/>
    <w:rsid w:val="0015174A"/>
    <w:rsid w:val="001519BC"/>
    <w:rsid w:val="001519D8"/>
    <w:rsid w:val="00151CA8"/>
    <w:rsid w:val="00152024"/>
    <w:rsid w:val="00152064"/>
    <w:rsid w:val="0015211F"/>
    <w:rsid w:val="0015216B"/>
    <w:rsid w:val="001521D2"/>
    <w:rsid w:val="00152297"/>
    <w:rsid w:val="001522F5"/>
    <w:rsid w:val="001522FA"/>
    <w:rsid w:val="0015232B"/>
    <w:rsid w:val="00152416"/>
    <w:rsid w:val="0015246D"/>
    <w:rsid w:val="00152522"/>
    <w:rsid w:val="001525C1"/>
    <w:rsid w:val="001525F6"/>
    <w:rsid w:val="0015267F"/>
    <w:rsid w:val="0015278E"/>
    <w:rsid w:val="001527F2"/>
    <w:rsid w:val="00152876"/>
    <w:rsid w:val="001529DF"/>
    <w:rsid w:val="001529E3"/>
    <w:rsid w:val="00152C13"/>
    <w:rsid w:val="00152C95"/>
    <w:rsid w:val="00152DDA"/>
    <w:rsid w:val="00152E44"/>
    <w:rsid w:val="00152ECE"/>
    <w:rsid w:val="00152F6A"/>
    <w:rsid w:val="00153047"/>
    <w:rsid w:val="001530E9"/>
    <w:rsid w:val="0015313F"/>
    <w:rsid w:val="0015319E"/>
    <w:rsid w:val="0015338C"/>
    <w:rsid w:val="00153400"/>
    <w:rsid w:val="00153464"/>
    <w:rsid w:val="001534F6"/>
    <w:rsid w:val="0015355A"/>
    <w:rsid w:val="0015357A"/>
    <w:rsid w:val="001535D1"/>
    <w:rsid w:val="001535DC"/>
    <w:rsid w:val="001536AE"/>
    <w:rsid w:val="0015375F"/>
    <w:rsid w:val="0015376B"/>
    <w:rsid w:val="001537F9"/>
    <w:rsid w:val="0015380D"/>
    <w:rsid w:val="00153822"/>
    <w:rsid w:val="00153865"/>
    <w:rsid w:val="001539BB"/>
    <w:rsid w:val="00153A0D"/>
    <w:rsid w:val="00153AA1"/>
    <w:rsid w:val="00153B3D"/>
    <w:rsid w:val="00153B90"/>
    <w:rsid w:val="00153BCF"/>
    <w:rsid w:val="00153D86"/>
    <w:rsid w:val="00153E2A"/>
    <w:rsid w:val="00153F0E"/>
    <w:rsid w:val="00153FED"/>
    <w:rsid w:val="00154040"/>
    <w:rsid w:val="00154041"/>
    <w:rsid w:val="001540B4"/>
    <w:rsid w:val="0015413D"/>
    <w:rsid w:val="00154147"/>
    <w:rsid w:val="00154177"/>
    <w:rsid w:val="001541FE"/>
    <w:rsid w:val="00154447"/>
    <w:rsid w:val="001545E5"/>
    <w:rsid w:val="001545F6"/>
    <w:rsid w:val="001546A6"/>
    <w:rsid w:val="001547A6"/>
    <w:rsid w:val="0015488A"/>
    <w:rsid w:val="001548E6"/>
    <w:rsid w:val="0015491B"/>
    <w:rsid w:val="00154B41"/>
    <w:rsid w:val="00154B97"/>
    <w:rsid w:val="00154BC2"/>
    <w:rsid w:val="00154BF1"/>
    <w:rsid w:val="00154C45"/>
    <w:rsid w:val="00154C5F"/>
    <w:rsid w:val="00154DDD"/>
    <w:rsid w:val="00154E29"/>
    <w:rsid w:val="00154E41"/>
    <w:rsid w:val="00154E63"/>
    <w:rsid w:val="00154F9A"/>
    <w:rsid w:val="00154FAD"/>
    <w:rsid w:val="00154FC3"/>
    <w:rsid w:val="00154FCF"/>
    <w:rsid w:val="001550FD"/>
    <w:rsid w:val="00155113"/>
    <w:rsid w:val="00155144"/>
    <w:rsid w:val="00155148"/>
    <w:rsid w:val="0015515A"/>
    <w:rsid w:val="00155199"/>
    <w:rsid w:val="0015525D"/>
    <w:rsid w:val="00155280"/>
    <w:rsid w:val="001552FC"/>
    <w:rsid w:val="001554D3"/>
    <w:rsid w:val="0015554A"/>
    <w:rsid w:val="0015557F"/>
    <w:rsid w:val="0015564F"/>
    <w:rsid w:val="0015568B"/>
    <w:rsid w:val="00155708"/>
    <w:rsid w:val="00155799"/>
    <w:rsid w:val="0015597B"/>
    <w:rsid w:val="001559E6"/>
    <w:rsid w:val="00155BA8"/>
    <w:rsid w:val="00155E3A"/>
    <w:rsid w:val="00155F67"/>
    <w:rsid w:val="00155FF3"/>
    <w:rsid w:val="0015600F"/>
    <w:rsid w:val="0015605B"/>
    <w:rsid w:val="0015615E"/>
    <w:rsid w:val="00156280"/>
    <w:rsid w:val="001562AD"/>
    <w:rsid w:val="00156300"/>
    <w:rsid w:val="00156399"/>
    <w:rsid w:val="001563C9"/>
    <w:rsid w:val="001565E5"/>
    <w:rsid w:val="00156722"/>
    <w:rsid w:val="00156781"/>
    <w:rsid w:val="001567A4"/>
    <w:rsid w:val="001567C8"/>
    <w:rsid w:val="00156A59"/>
    <w:rsid w:val="00156CEE"/>
    <w:rsid w:val="00156E22"/>
    <w:rsid w:val="00157036"/>
    <w:rsid w:val="0015706D"/>
    <w:rsid w:val="00157181"/>
    <w:rsid w:val="001571E8"/>
    <w:rsid w:val="00157534"/>
    <w:rsid w:val="00157569"/>
    <w:rsid w:val="00157575"/>
    <w:rsid w:val="00157605"/>
    <w:rsid w:val="0015767B"/>
    <w:rsid w:val="001576C7"/>
    <w:rsid w:val="00157803"/>
    <w:rsid w:val="00157944"/>
    <w:rsid w:val="00157ADD"/>
    <w:rsid w:val="00157AF3"/>
    <w:rsid w:val="00157BAB"/>
    <w:rsid w:val="00157BF5"/>
    <w:rsid w:val="00157D9E"/>
    <w:rsid w:val="00157DF1"/>
    <w:rsid w:val="00157F65"/>
    <w:rsid w:val="00160001"/>
    <w:rsid w:val="00160067"/>
    <w:rsid w:val="0016008C"/>
    <w:rsid w:val="00160169"/>
    <w:rsid w:val="001601B6"/>
    <w:rsid w:val="001601F5"/>
    <w:rsid w:val="00160307"/>
    <w:rsid w:val="00160356"/>
    <w:rsid w:val="001603B1"/>
    <w:rsid w:val="001603EB"/>
    <w:rsid w:val="0016045C"/>
    <w:rsid w:val="00160491"/>
    <w:rsid w:val="001604F2"/>
    <w:rsid w:val="0016052D"/>
    <w:rsid w:val="00160692"/>
    <w:rsid w:val="001607A5"/>
    <w:rsid w:val="0016086E"/>
    <w:rsid w:val="00160A1F"/>
    <w:rsid w:val="00160A26"/>
    <w:rsid w:val="00160A50"/>
    <w:rsid w:val="00160D3B"/>
    <w:rsid w:val="00160E89"/>
    <w:rsid w:val="00160F24"/>
    <w:rsid w:val="00160F58"/>
    <w:rsid w:val="001610B4"/>
    <w:rsid w:val="0016115E"/>
    <w:rsid w:val="001611DC"/>
    <w:rsid w:val="001612CB"/>
    <w:rsid w:val="00161392"/>
    <w:rsid w:val="00161397"/>
    <w:rsid w:val="001613C0"/>
    <w:rsid w:val="0016143E"/>
    <w:rsid w:val="00161455"/>
    <w:rsid w:val="001614EE"/>
    <w:rsid w:val="001615D0"/>
    <w:rsid w:val="001615ED"/>
    <w:rsid w:val="0016161D"/>
    <w:rsid w:val="00161622"/>
    <w:rsid w:val="001616CC"/>
    <w:rsid w:val="001617F4"/>
    <w:rsid w:val="001617FB"/>
    <w:rsid w:val="0016180C"/>
    <w:rsid w:val="00161865"/>
    <w:rsid w:val="00161911"/>
    <w:rsid w:val="001619C2"/>
    <w:rsid w:val="00161A35"/>
    <w:rsid w:val="00161A51"/>
    <w:rsid w:val="00161B11"/>
    <w:rsid w:val="00161B94"/>
    <w:rsid w:val="00161BB1"/>
    <w:rsid w:val="00161E22"/>
    <w:rsid w:val="00161E75"/>
    <w:rsid w:val="00161F5B"/>
    <w:rsid w:val="00161F7E"/>
    <w:rsid w:val="00161FDE"/>
    <w:rsid w:val="00162062"/>
    <w:rsid w:val="001620D7"/>
    <w:rsid w:val="00162104"/>
    <w:rsid w:val="00162168"/>
    <w:rsid w:val="001621E4"/>
    <w:rsid w:val="001621E8"/>
    <w:rsid w:val="00162221"/>
    <w:rsid w:val="0016232C"/>
    <w:rsid w:val="001623A7"/>
    <w:rsid w:val="001623F7"/>
    <w:rsid w:val="00162424"/>
    <w:rsid w:val="00162683"/>
    <w:rsid w:val="001626C8"/>
    <w:rsid w:val="00162731"/>
    <w:rsid w:val="0016278E"/>
    <w:rsid w:val="001628D2"/>
    <w:rsid w:val="001629A1"/>
    <w:rsid w:val="00162A6C"/>
    <w:rsid w:val="00162AF5"/>
    <w:rsid w:val="00162BAD"/>
    <w:rsid w:val="00162D8D"/>
    <w:rsid w:val="00162F7F"/>
    <w:rsid w:val="00162FB1"/>
    <w:rsid w:val="00163001"/>
    <w:rsid w:val="00163056"/>
    <w:rsid w:val="00163215"/>
    <w:rsid w:val="00163388"/>
    <w:rsid w:val="00163398"/>
    <w:rsid w:val="001633A2"/>
    <w:rsid w:val="0016353D"/>
    <w:rsid w:val="001635AA"/>
    <w:rsid w:val="001635CA"/>
    <w:rsid w:val="001635DC"/>
    <w:rsid w:val="00163712"/>
    <w:rsid w:val="001638E2"/>
    <w:rsid w:val="001639A5"/>
    <w:rsid w:val="00163BAD"/>
    <w:rsid w:val="00163BD3"/>
    <w:rsid w:val="00163E2C"/>
    <w:rsid w:val="00163E7F"/>
    <w:rsid w:val="00163EAA"/>
    <w:rsid w:val="00163FD6"/>
    <w:rsid w:val="00163FEA"/>
    <w:rsid w:val="00164061"/>
    <w:rsid w:val="001640DA"/>
    <w:rsid w:val="001643E9"/>
    <w:rsid w:val="001643F7"/>
    <w:rsid w:val="00164405"/>
    <w:rsid w:val="0016444C"/>
    <w:rsid w:val="00164471"/>
    <w:rsid w:val="001644BB"/>
    <w:rsid w:val="0016458E"/>
    <w:rsid w:val="001645B8"/>
    <w:rsid w:val="001645CE"/>
    <w:rsid w:val="00164705"/>
    <w:rsid w:val="0016473C"/>
    <w:rsid w:val="00164740"/>
    <w:rsid w:val="001648F3"/>
    <w:rsid w:val="00164998"/>
    <w:rsid w:val="001649DF"/>
    <w:rsid w:val="001649EB"/>
    <w:rsid w:val="00164AD8"/>
    <w:rsid w:val="00164B1A"/>
    <w:rsid w:val="00164B9D"/>
    <w:rsid w:val="00164BBF"/>
    <w:rsid w:val="00164C72"/>
    <w:rsid w:val="00164CE6"/>
    <w:rsid w:val="00164D85"/>
    <w:rsid w:val="00164DBE"/>
    <w:rsid w:val="00164DDB"/>
    <w:rsid w:val="00164EBD"/>
    <w:rsid w:val="00164EED"/>
    <w:rsid w:val="00164EF9"/>
    <w:rsid w:val="00164F9A"/>
    <w:rsid w:val="00164FBE"/>
    <w:rsid w:val="00165041"/>
    <w:rsid w:val="00165049"/>
    <w:rsid w:val="00165423"/>
    <w:rsid w:val="001654EA"/>
    <w:rsid w:val="00165681"/>
    <w:rsid w:val="00165767"/>
    <w:rsid w:val="001657ED"/>
    <w:rsid w:val="001659BD"/>
    <w:rsid w:val="00165AA5"/>
    <w:rsid w:val="00165AD1"/>
    <w:rsid w:val="00165C2F"/>
    <w:rsid w:val="00165CA0"/>
    <w:rsid w:val="00165D10"/>
    <w:rsid w:val="00165D1E"/>
    <w:rsid w:val="00165D2F"/>
    <w:rsid w:val="00165D46"/>
    <w:rsid w:val="00165D4F"/>
    <w:rsid w:val="00165E75"/>
    <w:rsid w:val="00165FAF"/>
    <w:rsid w:val="00165FF7"/>
    <w:rsid w:val="0016622E"/>
    <w:rsid w:val="0016624F"/>
    <w:rsid w:val="001662C8"/>
    <w:rsid w:val="001662FB"/>
    <w:rsid w:val="00166384"/>
    <w:rsid w:val="001663F7"/>
    <w:rsid w:val="001664F7"/>
    <w:rsid w:val="001665C0"/>
    <w:rsid w:val="00166633"/>
    <w:rsid w:val="00166728"/>
    <w:rsid w:val="0016686F"/>
    <w:rsid w:val="001668E3"/>
    <w:rsid w:val="00166901"/>
    <w:rsid w:val="001669BD"/>
    <w:rsid w:val="001669C0"/>
    <w:rsid w:val="001669F4"/>
    <w:rsid w:val="00166A39"/>
    <w:rsid w:val="00166A82"/>
    <w:rsid w:val="00166AF2"/>
    <w:rsid w:val="00166AF4"/>
    <w:rsid w:val="00166B18"/>
    <w:rsid w:val="00166B47"/>
    <w:rsid w:val="00166B5A"/>
    <w:rsid w:val="00166BB7"/>
    <w:rsid w:val="00166C36"/>
    <w:rsid w:val="00166CA5"/>
    <w:rsid w:val="00166CE6"/>
    <w:rsid w:val="00166D53"/>
    <w:rsid w:val="00166D9A"/>
    <w:rsid w:val="00166DF6"/>
    <w:rsid w:val="00166EA3"/>
    <w:rsid w:val="00167152"/>
    <w:rsid w:val="0016717B"/>
    <w:rsid w:val="001671F8"/>
    <w:rsid w:val="0016726B"/>
    <w:rsid w:val="001674A3"/>
    <w:rsid w:val="001674D0"/>
    <w:rsid w:val="001674E0"/>
    <w:rsid w:val="001674F5"/>
    <w:rsid w:val="001675B9"/>
    <w:rsid w:val="00167694"/>
    <w:rsid w:val="00167752"/>
    <w:rsid w:val="00167791"/>
    <w:rsid w:val="001677F4"/>
    <w:rsid w:val="00167888"/>
    <w:rsid w:val="0016788B"/>
    <w:rsid w:val="001678A2"/>
    <w:rsid w:val="00167915"/>
    <w:rsid w:val="00167AA0"/>
    <w:rsid w:val="00167AA6"/>
    <w:rsid w:val="00167B55"/>
    <w:rsid w:val="00167B5E"/>
    <w:rsid w:val="00167BF2"/>
    <w:rsid w:val="00167C42"/>
    <w:rsid w:val="00167C70"/>
    <w:rsid w:val="00167C7B"/>
    <w:rsid w:val="00167C8D"/>
    <w:rsid w:val="00167D1F"/>
    <w:rsid w:val="00167D98"/>
    <w:rsid w:val="00167E2F"/>
    <w:rsid w:val="00170235"/>
    <w:rsid w:val="0017025D"/>
    <w:rsid w:val="00170269"/>
    <w:rsid w:val="00170397"/>
    <w:rsid w:val="00170405"/>
    <w:rsid w:val="0017046A"/>
    <w:rsid w:val="00170488"/>
    <w:rsid w:val="0017048C"/>
    <w:rsid w:val="0017053F"/>
    <w:rsid w:val="00170561"/>
    <w:rsid w:val="001705FC"/>
    <w:rsid w:val="00170668"/>
    <w:rsid w:val="00170700"/>
    <w:rsid w:val="0017079A"/>
    <w:rsid w:val="0017082E"/>
    <w:rsid w:val="00170845"/>
    <w:rsid w:val="00170876"/>
    <w:rsid w:val="001709AD"/>
    <w:rsid w:val="001709BA"/>
    <w:rsid w:val="00170B17"/>
    <w:rsid w:val="00170C7C"/>
    <w:rsid w:val="00170DCF"/>
    <w:rsid w:val="00170E58"/>
    <w:rsid w:val="00170EBA"/>
    <w:rsid w:val="00170F56"/>
    <w:rsid w:val="0017102D"/>
    <w:rsid w:val="001710BC"/>
    <w:rsid w:val="00171173"/>
    <w:rsid w:val="00171252"/>
    <w:rsid w:val="001713AD"/>
    <w:rsid w:val="00171490"/>
    <w:rsid w:val="001714ED"/>
    <w:rsid w:val="0017158C"/>
    <w:rsid w:val="00171705"/>
    <w:rsid w:val="0017180C"/>
    <w:rsid w:val="001719A1"/>
    <w:rsid w:val="00171A51"/>
    <w:rsid w:val="00171BC7"/>
    <w:rsid w:val="00171C1C"/>
    <w:rsid w:val="00171C27"/>
    <w:rsid w:val="00171C29"/>
    <w:rsid w:val="00171CAE"/>
    <w:rsid w:val="00171DCC"/>
    <w:rsid w:val="00171E27"/>
    <w:rsid w:val="00171E50"/>
    <w:rsid w:val="00171E8C"/>
    <w:rsid w:val="00171F8F"/>
    <w:rsid w:val="00171FA6"/>
    <w:rsid w:val="00171FBE"/>
    <w:rsid w:val="00171FC0"/>
    <w:rsid w:val="00172009"/>
    <w:rsid w:val="00172122"/>
    <w:rsid w:val="001721B2"/>
    <w:rsid w:val="001721CB"/>
    <w:rsid w:val="0017221F"/>
    <w:rsid w:val="0017229E"/>
    <w:rsid w:val="001722E5"/>
    <w:rsid w:val="0017233F"/>
    <w:rsid w:val="0017244A"/>
    <w:rsid w:val="00172576"/>
    <w:rsid w:val="001727B9"/>
    <w:rsid w:val="00172893"/>
    <w:rsid w:val="001728DB"/>
    <w:rsid w:val="00172916"/>
    <w:rsid w:val="001729F2"/>
    <w:rsid w:val="00172C3F"/>
    <w:rsid w:val="00172C73"/>
    <w:rsid w:val="00172D29"/>
    <w:rsid w:val="00172EA1"/>
    <w:rsid w:val="00172FAD"/>
    <w:rsid w:val="00173074"/>
    <w:rsid w:val="00173354"/>
    <w:rsid w:val="00173446"/>
    <w:rsid w:val="001734DE"/>
    <w:rsid w:val="0017366F"/>
    <w:rsid w:val="0017369A"/>
    <w:rsid w:val="00173723"/>
    <w:rsid w:val="0017374B"/>
    <w:rsid w:val="001737A0"/>
    <w:rsid w:val="001737EC"/>
    <w:rsid w:val="0017380A"/>
    <w:rsid w:val="00173813"/>
    <w:rsid w:val="0017388E"/>
    <w:rsid w:val="001738C3"/>
    <w:rsid w:val="00173902"/>
    <w:rsid w:val="00173A20"/>
    <w:rsid w:val="00173ABB"/>
    <w:rsid w:val="00173B50"/>
    <w:rsid w:val="00173C11"/>
    <w:rsid w:val="00173C8A"/>
    <w:rsid w:val="00173D5B"/>
    <w:rsid w:val="00173E34"/>
    <w:rsid w:val="00173E65"/>
    <w:rsid w:val="00173F34"/>
    <w:rsid w:val="00173FDA"/>
    <w:rsid w:val="0017409A"/>
    <w:rsid w:val="0017417C"/>
    <w:rsid w:val="001741DF"/>
    <w:rsid w:val="0017425F"/>
    <w:rsid w:val="0017426B"/>
    <w:rsid w:val="001742C7"/>
    <w:rsid w:val="00174408"/>
    <w:rsid w:val="001745FB"/>
    <w:rsid w:val="00174707"/>
    <w:rsid w:val="001749A8"/>
    <w:rsid w:val="00174A60"/>
    <w:rsid w:val="00174B03"/>
    <w:rsid w:val="00174B11"/>
    <w:rsid w:val="00174C29"/>
    <w:rsid w:val="00174C89"/>
    <w:rsid w:val="00174D99"/>
    <w:rsid w:val="00174FED"/>
    <w:rsid w:val="00175179"/>
    <w:rsid w:val="00175180"/>
    <w:rsid w:val="0017528B"/>
    <w:rsid w:val="001753B2"/>
    <w:rsid w:val="00175478"/>
    <w:rsid w:val="00175495"/>
    <w:rsid w:val="001755BD"/>
    <w:rsid w:val="001755DA"/>
    <w:rsid w:val="00175629"/>
    <w:rsid w:val="00175701"/>
    <w:rsid w:val="0017577F"/>
    <w:rsid w:val="0017588B"/>
    <w:rsid w:val="00175986"/>
    <w:rsid w:val="001759F9"/>
    <w:rsid w:val="00175A5F"/>
    <w:rsid w:val="00175A97"/>
    <w:rsid w:val="00175B48"/>
    <w:rsid w:val="00175B5C"/>
    <w:rsid w:val="00175B93"/>
    <w:rsid w:val="00175C47"/>
    <w:rsid w:val="00175C8A"/>
    <w:rsid w:val="00175D80"/>
    <w:rsid w:val="00175F03"/>
    <w:rsid w:val="001760BA"/>
    <w:rsid w:val="00176106"/>
    <w:rsid w:val="0017617B"/>
    <w:rsid w:val="00176186"/>
    <w:rsid w:val="001761A7"/>
    <w:rsid w:val="001761DA"/>
    <w:rsid w:val="001762EA"/>
    <w:rsid w:val="00176329"/>
    <w:rsid w:val="0017633C"/>
    <w:rsid w:val="00176392"/>
    <w:rsid w:val="001763A5"/>
    <w:rsid w:val="00176400"/>
    <w:rsid w:val="0017653C"/>
    <w:rsid w:val="00176656"/>
    <w:rsid w:val="001769DE"/>
    <w:rsid w:val="00176B6F"/>
    <w:rsid w:val="00176E0D"/>
    <w:rsid w:val="00176E10"/>
    <w:rsid w:val="00176E87"/>
    <w:rsid w:val="00176EEB"/>
    <w:rsid w:val="00176F00"/>
    <w:rsid w:val="00176FA7"/>
    <w:rsid w:val="001770CD"/>
    <w:rsid w:val="0017715B"/>
    <w:rsid w:val="00177250"/>
    <w:rsid w:val="00177253"/>
    <w:rsid w:val="001772BF"/>
    <w:rsid w:val="00177382"/>
    <w:rsid w:val="0017748E"/>
    <w:rsid w:val="001774C0"/>
    <w:rsid w:val="00177533"/>
    <w:rsid w:val="0017757F"/>
    <w:rsid w:val="001775E0"/>
    <w:rsid w:val="001775E5"/>
    <w:rsid w:val="0017763E"/>
    <w:rsid w:val="001776D5"/>
    <w:rsid w:val="0017781D"/>
    <w:rsid w:val="0017782C"/>
    <w:rsid w:val="001778A4"/>
    <w:rsid w:val="001778CE"/>
    <w:rsid w:val="001779A4"/>
    <w:rsid w:val="001779DB"/>
    <w:rsid w:val="00177BF8"/>
    <w:rsid w:val="00177C57"/>
    <w:rsid w:val="00177C5F"/>
    <w:rsid w:val="00177EBE"/>
    <w:rsid w:val="001800B4"/>
    <w:rsid w:val="001800C2"/>
    <w:rsid w:val="001800F6"/>
    <w:rsid w:val="0018035D"/>
    <w:rsid w:val="001805EA"/>
    <w:rsid w:val="00180645"/>
    <w:rsid w:val="00180665"/>
    <w:rsid w:val="00180858"/>
    <w:rsid w:val="0018086C"/>
    <w:rsid w:val="001809B9"/>
    <w:rsid w:val="00180A69"/>
    <w:rsid w:val="00180A99"/>
    <w:rsid w:val="00180AD6"/>
    <w:rsid w:val="00180C13"/>
    <w:rsid w:val="00180C3D"/>
    <w:rsid w:val="00180C63"/>
    <w:rsid w:val="00180D1A"/>
    <w:rsid w:val="00180DBB"/>
    <w:rsid w:val="00180EF6"/>
    <w:rsid w:val="00180FD5"/>
    <w:rsid w:val="00181183"/>
    <w:rsid w:val="00181270"/>
    <w:rsid w:val="001812A0"/>
    <w:rsid w:val="00181330"/>
    <w:rsid w:val="00181375"/>
    <w:rsid w:val="001813AE"/>
    <w:rsid w:val="001813EC"/>
    <w:rsid w:val="0018140D"/>
    <w:rsid w:val="0018152D"/>
    <w:rsid w:val="0018154D"/>
    <w:rsid w:val="00181702"/>
    <w:rsid w:val="001817E2"/>
    <w:rsid w:val="0018180A"/>
    <w:rsid w:val="001818DE"/>
    <w:rsid w:val="001819CD"/>
    <w:rsid w:val="00181A73"/>
    <w:rsid w:val="00181B80"/>
    <w:rsid w:val="00181C57"/>
    <w:rsid w:val="00181C5A"/>
    <w:rsid w:val="00181EF0"/>
    <w:rsid w:val="00181F59"/>
    <w:rsid w:val="00181F86"/>
    <w:rsid w:val="001820B9"/>
    <w:rsid w:val="001820BE"/>
    <w:rsid w:val="001820E3"/>
    <w:rsid w:val="00182189"/>
    <w:rsid w:val="001821A5"/>
    <w:rsid w:val="00182353"/>
    <w:rsid w:val="00182418"/>
    <w:rsid w:val="0018246E"/>
    <w:rsid w:val="00182539"/>
    <w:rsid w:val="0018253B"/>
    <w:rsid w:val="00182598"/>
    <w:rsid w:val="0018259E"/>
    <w:rsid w:val="001825E6"/>
    <w:rsid w:val="001825F1"/>
    <w:rsid w:val="00182646"/>
    <w:rsid w:val="0018276D"/>
    <w:rsid w:val="001827AC"/>
    <w:rsid w:val="001827FC"/>
    <w:rsid w:val="00182814"/>
    <w:rsid w:val="00182865"/>
    <w:rsid w:val="0018290A"/>
    <w:rsid w:val="0018294E"/>
    <w:rsid w:val="0018297C"/>
    <w:rsid w:val="0018297E"/>
    <w:rsid w:val="0018298A"/>
    <w:rsid w:val="001829D7"/>
    <w:rsid w:val="00182A1C"/>
    <w:rsid w:val="00182A6F"/>
    <w:rsid w:val="00182B28"/>
    <w:rsid w:val="00182B73"/>
    <w:rsid w:val="00182BA8"/>
    <w:rsid w:val="00182BBE"/>
    <w:rsid w:val="00182D21"/>
    <w:rsid w:val="00182D68"/>
    <w:rsid w:val="00182E16"/>
    <w:rsid w:val="00182F7A"/>
    <w:rsid w:val="00183058"/>
    <w:rsid w:val="0018327F"/>
    <w:rsid w:val="00183285"/>
    <w:rsid w:val="0018329B"/>
    <w:rsid w:val="001832F9"/>
    <w:rsid w:val="0018331B"/>
    <w:rsid w:val="00183335"/>
    <w:rsid w:val="001833B6"/>
    <w:rsid w:val="00183437"/>
    <w:rsid w:val="001836E4"/>
    <w:rsid w:val="001836ED"/>
    <w:rsid w:val="001836FE"/>
    <w:rsid w:val="00183893"/>
    <w:rsid w:val="0018394F"/>
    <w:rsid w:val="00183957"/>
    <w:rsid w:val="0018398C"/>
    <w:rsid w:val="00183AD5"/>
    <w:rsid w:val="00183C23"/>
    <w:rsid w:val="00183D94"/>
    <w:rsid w:val="00183D98"/>
    <w:rsid w:val="00183ED6"/>
    <w:rsid w:val="00183F04"/>
    <w:rsid w:val="00184037"/>
    <w:rsid w:val="00184057"/>
    <w:rsid w:val="001841D8"/>
    <w:rsid w:val="00184239"/>
    <w:rsid w:val="00184314"/>
    <w:rsid w:val="001843F1"/>
    <w:rsid w:val="0018442C"/>
    <w:rsid w:val="001844B3"/>
    <w:rsid w:val="00184507"/>
    <w:rsid w:val="0018456A"/>
    <w:rsid w:val="001845C3"/>
    <w:rsid w:val="00184634"/>
    <w:rsid w:val="001846D8"/>
    <w:rsid w:val="0018470B"/>
    <w:rsid w:val="00184758"/>
    <w:rsid w:val="00184B1A"/>
    <w:rsid w:val="00184B93"/>
    <w:rsid w:val="00184C63"/>
    <w:rsid w:val="00184C6F"/>
    <w:rsid w:val="00184C99"/>
    <w:rsid w:val="00184D5D"/>
    <w:rsid w:val="00184D67"/>
    <w:rsid w:val="00184D7D"/>
    <w:rsid w:val="00184E3C"/>
    <w:rsid w:val="00184E9A"/>
    <w:rsid w:val="00184F62"/>
    <w:rsid w:val="001850BB"/>
    <w:rsid w:val="00185137"/>
    <w:rsid w:val="001851F2"/>
    <w:rsid w:val="0018522E"/>
    <w:rsid w:val="00185281"/>
    <w:rsid w:val="0018529B"/>
    <w:rsid w:val="0018535E"/>
    <w:rsid w:val="001853C3"/>
    <w:rsid w:val="00185405"/>
    <w:rsid w:val="0018544C"/>
    <w:rsid w:val="00185473"/>
    <w:rsid w:val="00185517"/>
    <w:rsid w:val="00185592"/>
    <w:rsid w:val="00185652"/>
    <w:rsid w:val="0018566E"/>
    <w:rsid w:val="00185672"/>
    <w:rsid w:val="0018567E"/>
    <w:rsid w:val="0018568F"/>
    <w:rsid w:val="001856F6"/>
    <w:rsid w:val="0018580F"/>
    <w:rsid w:val="0018592B"/>
    <w:rsid w:val="00185932"/>
    <w:rsid w:val="00185A06"/>
    <w:rsid w:val="00185A4A"/>
    <w:rsid w:val="00185AE7"/>
    <w:rsid w:val="00185B5B"/>
    <w:rsid w:val="00185BBF"/>
    <w:rsid w:val="00185C1D"/>
    <w:rsid w:val="00185C68"/>
    <w:rsid w:val="00185D01"/>
    <w:rsid w:val="00185D49"/>
    <w:rsid w:val="00185E1A"/>
    <w:rsid w:val="00185FE0"/>
    <w:rsid w:val="00185FEA"/>
    <w:rsid w:val="001861BF"/>
    <w:rsid w:val="00186281"/>
    <w:rsid w:val="001862C9"/>
    <w:rsid w:val="00186438"/>
    <w:rsid w:val="00186496"/>
    <w:rsid w:val="001864DB"/>
    <w:rsid w:val="001864ED"/>
    <w:rsid w:val="001866B4"/>
    <w:rsid w:val="0018672B"/>
    <w:rsid w:val="00186759"/>
    <w:rsid w:val="00186790"/>
    <w:rsid w:val="001868E9"/>
    <w:rsid w:val="00186A36"/>
    <w:rsid w:val="00186BF4"/>
    <w:rsid w:val="00186C3C"/>
    <w:rsid w:val="00186CFE"/>
    <w:rsid w:val="00186D5C"/>
    <w:rsid w:val="00186E57"/>
    <w:rsid w:val="00186ED1"/>
    <w:rsid w:val="00186EF2"/>
    <w:rsid w:val="00186EF8"/>
    <w:rsid w:val="00186F60"/>
    <w:rsid w:val="00187116"/>
    <w:rsid w:val="00187279"/>
    <w:rsid w:val="0018729C"/>
    <w:rsid w:val="00187425"/>
    <w:rsid w:val="001874A7"/>
    <w:rsid w:val="001874D6"/>
    <w:rsid w:val="00187561"/>
    <w:rsid w:val="00187578"/>
    <w:rsid w:val="001875B4"/>
    <w:rsid w:val="001875BD"/>
    <w:rsid w:val="0018766E"/>
    <w:rsid w:val="00187741"/>
    <w:rsid w:val="00187901"/>
    <w:rsid w:val="00187BB0"/>
    <w:rsid w:val="00187C28"/>
    <w:rsid w:val="00187D0F"/>
    <w:rsid w:val="00187D42"/>
    <w:rsid w:val="00187D46"/>
    <w:rsid w:val="00187D71"/>
    <w:rsid w:val="0019017F"/>
    <w:rsid w:val="0019028E"/>
    <w:rsid w:val="001902BB"/>
    <w:rsid w:val="00190377"/>
    <w:rsid w:val="001903D8"/>
    <w:rsid w:val="0019043C"/>
    <w:rsid w:val="00190444"/>
    <w:rsid w:val="0019050C"/>
    <w:rsid w:val="00190544"/>
    <w:rsid w:val="00190569"/>
    <w:rsid w:val="001906CF"/>
    <w:rsid w:val="0019071F"/>
    <w:rsid w:val="0019072B"/>
    <w:rsid w:val="00190749"/>
    <w:rsid w:val="0019074A"/>
    <w:rsid w:val="00190763"/>
    <w:rsid w:val="0019083D"/>
    <w:rsid w:val="001908EB"/>
    <w:rsid w:val="001909BD"/>
    <w:rsid w:val="00190A7D"/>
    <w:rsid w:val="00190AA1"/>
    <w:rsid w:val="00190BB9"/>
    <w:rsid w:val="00190BCF"/>
    <w:rsid w:val="00190C35"/>
    <w:rsid w:val="00190CF0"/>
    <w:rsid w:val="00190D42"/>
    <w:rsid w:val="00190D8D"/>
    <w:rsid w:val="00190E18"/>
    <w:rsid w:val="00190EDC"/>
    <w:rsid w:val="00190F61"/>
    <w:rsid w:val="00190F89"/>
    <w:rsid w:val="00190FC4"/>
    <w:rsid w:val="00190FF3"/>
    <w:rsid w:val="00191092"/>
    <w:rsid w:val="001910C4"/>
    <w:rsid w:val="00191160"/>
    <w:rsid w:val="001911DC"/>
    <w:rsid w:val="00191227"/>
    <w:rsid w:val="001912B2"/>
    <w:rsid w:val="00191429"/>
    <w:rsid w:val="00191443"/>
    <w:rsid w:val="001914B5"/>
    <w:rsid w:val="00191582"/>
    <w:rsid w:val="00191584"/>
    <w:rsid w:val="001915CC"/>
    <w:rsid w:val="00191756"/>
    <w:rsid w:val="00191828"/>
    <w:rsid w:val="001918EA"/>
    <w:rsid w:val="00191949"/>
    <w:rsid w:val="001919D7"/>
    <w:rsid w:val="00191A43"/>
    <w:rsid w:val="00191A65"/>
    <w:rsid w:val="00191A74"/>
    <w:rsid w:val="00191A8E"/>
    <w:rsid w:val="00191AB0"/>
    <w:rsid w:val="00191CE1"/>
    <w:rsid w:val="00191D25"/>
    <w:rsid w:val="00191E5C"/>
    <w:rsid w:val="00191E82"/>
    <w:rsid w:val="00191EA3"/>
    <w:rsid w:val="00192095"/>
    <w:rsid w:val="0019226D"/>
    <w:rsid w:val="00192295"/>
    <w:rsid w:val="00192347"/>
    <w:rsid w:val="00192583"/>
    <w:rsid w:val="001925E4"/>
    <w:rsid w:val="00192624"/>
    <w:rsid w:val="001926E6"/>
    <w:rsid w:val="00192941"/>
    <w:rsid w:val="0019299A"/>
    <w:rsid w:val="001929ED"/>
    <w:rsid w:val="00192B04"/>
    <w:rsid w:val="00192C8A"/>
    <w:rsid w:val="00192D3D"/>
    <w:rsid w:val="00192D62"/>
    <w:rsid w:val="00192DF7"/>
    <w:rsid w:val="00192E47"/>
    <w:rsid w:val="00192E6A"/>
    <w:rsid w:val="00192EC3"/>
    <w:rsid w:val="00193021"/>
    <w:rsid w:val="00193026"/>
    <w:rsid w:val="001930CE"/>
    <w:rsid w:val="00193108"/>
    <w:rsid w:val="0019315B"/>
    <w:rsid w:val="001931B1"/>
    <w:rsid w:val="001931B3"/>
    <w:rsid w:val="0019325B"/>
    <w:rsid w:val="001932E0"/>
    <w:rsid w:val="00193370"/>
    <w:rsid w:val="0019337F"/>
    <w:rsid w:val="00193381"/>
    <w:rsid w:val="001933F6"/>
    <w:rsid w:val="00193413"/>
    <w:rsid w:val="00193511"/>
    <w:rsid w:val="001935CE"/>
    <w:rsid w:val="001936A9"/>
    <w:rsid w:val="00193795"/>
    <w:rsid w:val="001937BA"/>
    <w:rsid w:val="001937E5"/>
    <w:rsid w:val="0019393D"/>
    <w:rsid w:val="001939E5"/>
    <w:rsid w:val="001939F1"/>
    <w:rsid w:val="00193A0E"/>
    <w:rsid w:val="00193A21"/>
    <w:rsid w:val="00193A59"/>
    <w:rsid w:val="00193A5D"/>
    <w:rsid w:val="00193BEB"/>
    <w:rsid w:val="00193C61"/>
    <w:rsid w:val="00193C64"/>
    <w:rsid w:val="00193D9C"/>
    <w:rsid w:val="0019412F"/>
    <w:rsid w:val="00194166"/>
    <w:rsid w:val="00194219"/>
    <w:rsid w:val="00194264"/>
    <w:rsid w:val="00194391"/>
    <w:rsid w:val="001943FA"/>
    <w:rsid w:val="001945D7"/>
    <w:rsid w:val="001946B1"/>
    <w:rsid w:val="00194736"/>
    <w:rsid w:val="001947C5"/>
    <w:rsid w:val="0019481B"/>
    <w:rsid w:val="00194835"/>
    <w:rsid w:val="0019493C"/>
    <w:rsid w:val="001949DF"/>
    <w:rsid w:val="00194B76"/>
    <w:rsid w:val="00194C4F"/>
    <w:rsid w:val="00194F40"/>
    <w:rsid w:val="00194FD5"/>
    <w:rsid w:val="00195154"/>
    <w:rsid w:val="0019517B"/>
    <w:rsid w:val="00195189"/>
    <w:rsid w:val="0019528C"/>
    <w:rsid w:val="00195319"/>
    <w:rsid w:val="001953AA"/>
    <w:rsid w:val="001953B6"/>
    <w:rsid w:val="001953E8"/>
    <w:rsid w:val="00195490"/>
    <w:rsid w:val="001954D6"/>
    <w:rsid w:val="001954F8"/>
    <w:rsid w:val="0019561B"/>
    <w:rsid w:val="001958D1"/>
    <w:rsid w:val="001958E3"/>
    <w:rsid w:val="0019596C"/>
    <w:rsid w:val="001959D1"/>
    <w:rsid w:val="00195BB4"/>
    <w:rsid w:val="00195C04"/>
    <w:rsid w:val="00195C22"/>
    <w:rsid w:val="00195C3E"/>
    <w:rsid w:val="00195C41"/>
    <w:rsid w:val="00195D5A"/>
    <w:rsid w:val="00195E7D"/>
    <w:rsid w:val="00195FD7"/>
    <w:rsid w:val="00195FF6"/>
    <w:rsid w:val="001960FE"/>
    <w:rsid w:val="00196267"/>
    <w:rsid w:val="001962D4"/>
    <w:rsid w:val="0019632E"/>
    <w:rsid w:val="0019636E"/>
    <w:rsid w:val="00196481"/>
    <w:rsid w:val="001964C1"/>
    <w:rsid w:val="0019650D"/>
    <w:rsid w:val="001967A3"/>
    <w:rsid w:val="0019687A"/>
    <w:rsid w:val="0019698F"/>
    <w:rsid w:val="001969EA"/>
    <w:rsid w:val="00196A83"/>
    <w:rsid w:val="00196BE2"/>
    <w:rsid w:val="00196CAC"/>
    <w:rsid w:val="00196DEC"/>
    <w:rsid w:val="00196E78"/>
    <w:rsid w:val="00196EE2"/>
    <w:rsid w:val="00196F09"/>
    <w:rsid w:val="00196F9F"/>
    <w:rsid w:val="00196FF8"/>
    <w:rsid w:val="001970F9"/>
    <w:rsid w:val="001971CE"/>
    <w:rsid w:val="001972A2"/>
    <w:rsid w:val="0019730E"/>
    <w:rsid w:val="00197327"/>
    <w:rsid w:val="00197340"/>
    <w:rsid w:val="00197373"/>
    <w:rsid w:val="001973F5"/>
    <w:rsid w:val="0019751C"/>
    <w:rsid w:val="0019755B"/>
    <w:rsid w:val="00197562"/>
    <w:rsid w:val="0019768B"/>
    <w:rsid w:val="00197A66"/>
    <w:rsid w:val="00197AFF"/>
    <w:rsid w:val="00197B31"/>
    <w:rsid w:val="00197FB4"/>
    <w:rsid w:val="001A000D"/>
    <w:rsid w:val="001A0195"/>
    <w:rsid w:val="001A01B4"/>
    <w:rsid w:val="001A01DD"/>
    <w:rsid w:val="001A02A5"/>
    <w:rsid w:val="001A02E5"/>
    <w:rsid w:val="001A0308"/>
    <w:rsid w:val="001A03B3"/>
    <w:rsid w:val="001A0430"/>
    <w:rsid w:val="001A0511"/>
    <w:rsid w:val="001A05BD"/>
    <w:rsid w:val="001A06A0"/>
    <w:rsid w:val="001A074E"/>
    <w:rsid w:val="001A0763"/>
    <w:rsid w:val="001A076E"/>
    <w:rsid w:val="001A07EB"/>
    <w:rsid w:val="001A08C8"/>
    <w:rsid w:val="001A08CB"/>
    <w:rsid w:val="001A08E1"/>
    <w:rsid w:val="001A0C4D"/>
    <w:rsid w:val="001A0D2A"/>
    <w:rsid w:val="001A0E74"/>
    <w:rsid w:val="001A0F8E"/>
    <w:rsid w:val="001A10E4"/>
    <w:rsid w:val="001A10F0"/>
    <w:rsid w:val="001A110E"/>
    <w:rsid w:val="001A119E"/>
    <w:rsid w:val="001A11B7"/>
    <w:rsid w:val="001A12C4"/>
    <w:rsid w:val="001A12F2"/>
    <w:rsid w:val="001A1409"/>
    <w:rsid w:val="001A14A7"/>
    <w:rsid w:val="001A1651"/>
    <w:rsid w:val="001A189C"/>
    <w:rsid w:val="001A1BD4"/>
    <w:rsid w:val="001A1C84"/>
    <w:rsid w:val="001A1D97"/>
    <w:rsid w:val="001A1DB9"/>
    <w:rsid w:val="001A1DC6"/>
    <w:rsid w:val="001A1E88"/>
    <w:rsid w:val="001A1EAD"/>
    <w:rsid w:val="001A1FEE"/>
    <w:rsid w:val="001A250A"/>
    <w:rsid w:val="001A250D"/>
    <w:rsid w:val="001A2538"/>
    <w:rsid w:val="001A25E7"/>
    <w:rsid w:val="001A263B"/>
    <w:rsid w:val="001A26F3"/>
    <w:rsid w:val="001A27B7"/>
    <w:rsid w:val="001A27BA"/>
    <w:rsid w:val="001A283F"/>
    <w:rsid w:val="001A28EC"/>
    <w:rsid w:val="001A2929"/>
    <w:rsid w:val="001A2A72"/>
    <w:rsid w:val="001A2C4A"/>
    <w:rsid w:val="001A2D0D"/>
    <w:rsid w:val="001A2D0F"/>
    <w:rsid w:val="001A2D4F"/>
    <w:rsid w:val="001A2DBC"/>
    <w:rsid w:val="001A2DEB"/>
    <w:rsid w:val="001A2FCD"/>
    <w:rsid w:val="001A323E"/>
    <w:rsid w:val="001A333C"/>
    <w:rsid w:val="001A34F5"/>
    <w:rsid w:val="001A356A"/>
    <w:rsid w:val="001A3576"/>
    <w:rsid w:val="001A359E"/>
    <w:rsid w:val="001A35A2"/>
    <w:rsid w:val="001A36E6"/>
    <w:rsid w:val="001A3705"/>
    <w:rsid w:val="001A37D7"/>
    <w:rsid w:val="001A37F5"/>
    <w:rsid w:val="001A38BF"/>
    <w:rsid w:val="001A39E4"/>
    <w:rsid w:val="001A3B2E"/>
    <w:rsid w:val="001A3BB0"/>
    <w:rsid w:val="001A3C71"/>
    <w:rsid w:val="001A3EB1"/>
    <w:rsid w:val="001A3F04"/>
    <w:rsid w:val="001A4046"/>
    <w:rsid w:val="001A416E"/>
    <w:rsid w:val="001A41C1"/>
    <w:rsid w:val="001A4235"/>
    <w:rsid w:val="001A430C"/>
    <w:rsid w:val="001A4351"/>
    <w:rsid w:val="001A452F"/>
    <w:rsid w:val="001A463E"/>
    <w:rsid w:val="001A46AE"/>
    <w:rsid w:val="001A46CF"/>
    <w:rsid w:val="001A47D1"/>
    <w:rsid w:val="001A4812"/>
    <w:rsid w:val="001A491E"/>
    <w:rsid w:val="001A4946"/>
    <w:rsid w:val="001A4984"/>
    <w:rsid w:val="001A49C8"/>
    <w:rsid w:val="001A49EA"/>
    <w:rsid w:val="001A4A83"/>
    <w:rsid w:val="001A4B95"/>
    <w:rsid w:val="001A4BA9"/>
    <w:rsid w:val="001A4E93"/>
    <w:rsid w:val="001A501A"/>
    <w:rsid w:val="001A5062"/>
    <w:rsid w:val="001A5066"/>
    <w:rsid w:val="001A508E"/>
    <w:rsid w:val="001A51ED"/>
    <w:rsid w:val="001A523B"/>
    <w:rsid w:val="001A5285"/>
    <w:rsid w:val="001A5369"/>
    <w:rsid w:val="001A541F"/>
    <w:rsid w:val="001A54C0"/>
    <w:rsid w:val="001A5598"/>
    <w:rsid w:val="001A560E"/>
    <w:rsid w:val="001A56B7"/>
    <w:rsid w:val="001A575B"/>
    <w:rsid w:val="001A5969"/>
    <w:rsid w:val="001A5B17"/>
    <w:rsid w:val="001A5B4F"/>
    <w:rsid w:val="001A5BC8"/>
    <w:rsid w:val="001A5F19"/>
    <w:rsid w:val="001A5F89"/>
    <w:rsid w:val="001A5FCF"/>
    <w:rsid w:val="001A6037"/>
    <w:rsid w:val="001A6083"/>
    <w:rsid w:val="001A6097"/>
    <w:rsid w:val="001A6119"/>
    <w:rsid w:val="001A6333"/>
    <w:rsid w:val="001A6355"/>
    <w:rsid w:val="001A6453"/>
    <w:rsid w:val="001A64BD"/>
    <w:rsid w:val="001A6549"/>
    <w:rsid w:val="001A65F2"/>
    <w:rsid w:val="001A6627"/>
    <w:rsid w:val="001A663E"/>
    <w:rsid w:val="001A6907"/>
    <w:rsid w:val="001A6A7D"/>
    <w:rsid w:val="001A6AA2"/>
    <w:rsid w:val="001A6B43"/>
    <w:rsid w:val="001A6D37"/>
    <w:rsid w:val="001A6DEF"/>
    <w:rsid w:val="001A6E45"/>
    <w:rsid w:val="001A6ED9"/>
    <w:rsid w:val="001A6F93"/>
    <w:rsid w:val="001A7045"/>
    <w:rsid w:val="001A7124"/>
    <w:rsid w:val="001A723A"/>
    <w:rsid w:val="001A7381"/>
    <w:rsid w:val="001A7591"/>
    <w:rsid w:val="001A75B3"/>
    <w:rsid w:val="001A7875"/>
    <w:rsid w:val="001A7900"/>
    <w:rsid w:val="001A7962"/>
    <w:rsid w:val="001A7A53"/>
    <w:rsid w:val="001A7B4F"/>
    <w:rsid w:val="001A7BBC"/>
    <w:rsid w:val="001A7BD5"/>
    <w:rsid w:val="001A7C0C"/>
    <w:rsid w:val="001A7D5D"/>
    <w:rsid w:val="001A7D86"/>
    <w:rsid w:val="001A7D95"/>
    <w:rsid w:val="001A7DA6"/>
    <w:rsid w:val="001A7E09"/>
    <w:rsid w:val="001A7E24"/>
    <w:rsid w:val="001A7E2E"/>
    <w:rsid w:val="001A7F58"/>
    <w:rsid w:val="001A7FB1"/>
    <w:rsid w:val="001A7FBC"/>
    <w:rsid w:val="001A7FEA"/>
    <w:rsid w:val="001B001D"/>
    <w:rsid w:val="001B00B2"/>
    <w:rsid w:val="001B0253"/>
    <w:rsid w:val="001B027F"/>
    <w:rsid w:val="001B0386"/>
    <w:rsid w:val="001B039E"/>
    <w:rsid w:val="001B04C7"/>
    <w:rsid w:val="001B0507"/>
    <w:rsid w:val="001B05AD"/>
    <w:rsid w:val="001B05CB"/>
    <w:rsid w:val="001B0800"/>
    <w:rsid w:val="001B0940"/>
    <w:rsid w:val="001B09B1"/>
    <w:rsid w:val="001B09F4"/>
    <w:rsid w:val="001B0A05"/>
    <w:rsid w:val="001B0BBC"/>
    <w:rsid w:val="001B0CF5"/>
    <w:rsid w:val="001B0DCA"/>
    <w:rsid w:val="001B0DF7"/>
    <w:rsid w:val="001B0DF9"/>
    <w:rsid w:val="001B0EC7"/>
    <w:rsid w:val="001B0ED6"/>
    <w:rsid w:val="001B0F0B"/>
    <w:rsid w:val="001B0F56"/>
    <w:rsid w:val="001B1206"/>
    <w:rsid w:val="001B1214"/>
    <w:rsid w:val="001B1328"/>
    <w:rsid w:val="001B138E"/>
    <w:rsid w:val="001B13CC"/>
    <w:rsid w:val="001B141D"/>
    <w:rsid w:val="001B1426"/>
    <w:rsid w:val="001B1470"/>
    <w:rsid w:val="001B1564"/>
    <w:rsid w:val="001B16B8"/>
    <w:rsid w:val="001B1784"/>
    <w:rsid w:val="001B199D"/>
    <w:rsid w:val="001B1A9B"/>
    <w:rsid w:val="001B1AE0"/>
    <w:rsid w:val="001B1BBE"/>
    <w:rsid w:val="001B1CBA"/>
    <w:rsid w:val="001B1D12"/>
    <w:rsid w:val="001B1D34"/>
    <w:rsid w:val="001B1D6B"/>
    <w:rsid w:val="001B1D6D"/>
    <w:rsid w:val="001B1E8E"/>
    <w:rsid w:val="001B1EEF"/>
    <w:rsid w:val="001B1F33"/>
    <w:rsid w:val="001B1FD6"/>
    <w:rsid w:val="001B2039"/>
    <w:rsid w:val="001B219E"/>
    <w:rsid w:val="001B21AA"/>
    <w:rsid w:val="001B2248"/>
    <w:rsid w:val="001B23A6"/>
    <w:rsid w:val="001B23AC"/>
    <w:rsid w:val="001B243A"/>
    <w:rsid w:val="001B2468"/>
    <w:rsid w:val="001B2661"/>
    <w:rsid w:val="001B2698"/>
    <w:rsid w:val="001B29A6"/>
    <w:rsid w:val="001B2ABB"/>
    <w:rsid w:val="001B2ACE"/>
    <w:rsid w:val="001B2CF9"/>
    <w:rsid w:val="001B2D58"/>
    <w:rsid w:val="001B2D60"/>
    <w:rsid w:val="001B2DB0"/>
    <w:rsid w:val="001B2F52"/>
    <w:rsid w:val="001B300F"/>
    <w:rsid w:val="001B30AB"/>
    <w:rsid w:val="001B30C1"/>
    <w:rsid w:val="001B3289"/>
    <w:rsid w:val="001B32B1"/>
    <w:rsid w:val="001B32F7"/>
    <w:rsid w:val="001B334A"/>
    <w:rsid w:val="001B3428"/>
    <w:rsid w:val="001B34FB"/>
    <w:rsid w:val="001B35A7"/>
    <w:rsid w:val="001B35F6"/>
    <w:rsid w:val="001B3635"/>
    <w:rsid w:val="001B36DB"/>
    <w:rsid w:val="001B37C6"/>
    <w:rsid w:val="001B38A8"/>
    <w:rsid w:val="001B3981"/>
    <w:rsid w:val="001B3B60"/>
    <w:rsid w:val="001B3C90"/>
    <w:rsid w:val="001B3CA1"/>
    <w:rsid w:val="001B3E3B"/>
    <w:rsid w:val="001B3F67"/>
    <w:rsid w:val="001B3FEB"/>
    <w:rsid w:val="001B40A2"/>
    <w:rsid w:val="001B418B"/>
    <w:rsid w:val="001B42B5"/>
    <w:rsid w:val="001B4367"/>
    <w:rsid w:val="001B437A"/>
    <w:rsid w:val="001B45C6"/>
    <w:rsid w:val="001B45C8"/>
    <w:rsid w:val="001B45E8"/>
    <w:rsid w:val="001B4605"/>
    <w:rsid w:val="001B46DF"/>
    <w:rsid w:val="001B47AE"/>
    <w:rsid w:val="001B4804"/>
    <w:rsid w:val="001B4A6B"/>
    <w:rsid w:val="001B4AF9"/>
    <w:rsid w:val="001B4D43"/>
    <w:rsid w:val="001B4D59"/>
    <w:rsid w:val="001B4D91"/>
    <w:rsid w:val="001B4DA9"/>
    <w:rsid w:val="001B5048"/>
    <w:rsid w:val="001B517B"/>
    <w:rsid w:val="001B5435"/>
    <w:rsid w:val="001B554E"/>
    <w:rsid w:val="001B5594"/>
    <w:rsid w:val="001B5A18"/>
    <w:rsid w:val="001B5A56"/>
    <w:rsid w:val="001B5AE7"/>
    <w:rsid w:val="001B5B67"/>
    <w:rsid w:val="001B5BFD"/>
    <w:rsid w:val="001B5D58"/>
    <w:rsid w:val="001B60A9"/>
    <w:rsid w:val="001B640A"/>
    <w:rsid w:val="001B6423"/>
    <w:rsid w:val="001B6447"/>
    <w:rsid w:val="001B644E"/>
    <w:rsid w:val="001B6477"/>
    <w:rsid w:val="001B64B5"/>
    <w:rsid w:val="001B64EB"/>
    <w:rsid w:val="001B6543"/>
    <w:rsid w:val="001B6572"/>
    <w:rsid w:val="001B6583"/>
    <w:rsid w:val="001B6958"/>
    <w:rsid w:val="001B6991"/>
    <w:rsid w:val="001B69AE"/>
    <w:rsid w:val="001B6A60"/>
    <w:rsid w:val="001B6A6C"/>
    <w:rsid w:val="001B6B55"/>
    <w:rsid w:val="001B6B90"/>
    <w:rsid w:val="001B6C02"/>
    <w:rsid w:val="001B6D6C"/>
    <w:rsid w:val="001B6E3E"/>
    <w:rsid w:val="001B6EB2"/>
    <w:rsid w:val="001B6EBA"/>
    <w:rsid w:val="001B6F73"/>
    <w:rsid w:val="001B70E5"/>
    <w:rsid w:val="001B7259"/>
    <w:rsid w:val="001B75E2"/>
    <w:rsid w:val="001B778A"/>
    <w:rsid w:val="001B789D"/>
    <w:rsid w:val="001B7935"/>
    <w:rsid w:val="001B793C"/>
    <w:rsid w:val="001B7979"/>
    <w:rsid w:val="001B7ADB"/>
    <w:rsid w:val="001B7B9C"/>
    <w:rsid w:val="001B7C4F"/>
    <w:rsid w:val="001B7CD3"/>
    <w:rsid w:val="001B7E06"/>
    <w:rsid w:val="001B7EDF"/>
    <w:rsid w:val="001B7EEF"/>
    <w:rsid w:val="001B7F44"/>
    <w:rsid w:val="001B7F97"/>
    <w:rsid w:val="001C0021"/>
    <w:rsid w:val="001C0127"/>
    <w:rsid w:val="001C0175"/>
    <w:rsid w:val="001C01F7"/>
    <w:rsid w:val="001C01FC"/>
    <w:rsid w:val="001C02E1"/>
    <w:rsid w:val="001C03E7"/>
    <w:rsid w:val="001C0655"/>
    <w:rsid w:val="001C06CC"/>
    <w:rsid w:val="001C081D"/>
    <w:rsid w:val="001C0825"/>
    <w:rsid w:val="001C08CF"/>
    <w:rsid w:val="001C091F"/>
    <w:rsid w:val="001C0929"/>
    <w:rsid w:val="001C0A5F"/>
    <w:rsid w:val="001C0AA2"/>
    <w:rsid w:val="001C0ADE"/>
    <w:rsid w:val="001C0AFE"/>
    <w:rsid w:val="001C0B3B"/>
    <w:rsid w:val="001C0BCF"/>
    <w:rsid w:val="001C0C27"/>
    <w:rsid w:val="001C0C28"/>
    <w:rsid w:val="001C0CD5"/>
    <w:rsid w:val="001C0D50"/>
    <w:rsid w:val="001C0F00"/>
    <w:rsid w:val="001C0F76"/>
    <w:rsid w:val="001C1060"/>
    <w:rsid w:val="001C10FF"/>
    <w:rsid w:val="001C1185"/>
    <w:rsid w:val="001C1191"/>
    <w:rsid w:val="001C1294"/>
    <w:rsid w:val="001C13B2"/>
    <w:rsid w:val="001C13E8"/>
    <w:rsid w:val="001C14A0"/>
    <w:rsid w:val="001C1538"/>
    <w:rsid w:val="001C1544"/>
    <w:rsid w:val="001C160A"/>
    <w:rsid w:val="001C1618"/>
    <w:rsid w:val="001C1735"/>
    <w:rsid w:val="001C199B"/>
    <w:rsid w:val="001C1B28"/>
    <w:rsid w:val="001C1B63"/>
    <w:rsid w:val="001C1BB8"/>
    <w:rsid w:val="001C1BC3"/>
    <w:rsid w:val="001C1C16"/>
    <w:rsid w:val="001C1C26"/>
    <w:rsid w:val="001C1CC0"/>
    <w:rsid w:val="001C1CD8"/>
    <w:rsid w:val="001C1E09"/>
    <w:rsid w:val="001C1E23"/>
    <w:rsid w:val="001C1E2F"/>
    <w:rsid w:val="001C1EE2"/>
    <w:rsid w:val="001C1EE8"/>
    <w:rsid w:val="001C1F14"/>
    <w:rsid w:val="001C1F30"/>
    <w:rsid w:val="001C1F33"/>
    <w:rsid w:val="001C1F36"/>
    <w:rsid w:val="001C1FE6"/>
    <w:rsid w:val="001C20BF"/>
    <w:rsid w:val="001C229E"/>
    <w:rsid w:val="001C2363"/>
    <w:rsid w:val="001C23D9"/>
    <w:rsid w:val="001C2467"/>
    <w:rsid w:val="001C24CA"/>
    <w:rsid w:val="001C259C"/>
    <w:rsid w:val="001C26CB"/>
    <w:rsid w:val="001C26E8"/>
    <w:rsid w:val="001C2886"/>
    <w:rsid w:val="001C28D0"/>
    <w:rsid w:val="001C293A"/>
    <w:rsid w:val="001C2949"/>
    <w:rsid w:val="001C29AA"/>
    <w:rsid w:val="001C2AB5"/>
    <w:rsid w:val="001C2AF4"/>
    <w:rsid w:val="001C2B85"/>
    <w:rsid w:val="001C2E3C"/>
    <w:rsid w:val="001C2E7E"/>
    <w:rsid w:val="001C2F2B"/>
    <w:rsid w:val="001C2F2F"/>
    <w:rsid w:val="001C30E9"/>
    <w:rsid w:val="001C3293"/>
    <w:rsid w:val="001C32DF"/>
    <w:rsid w:val="001C32EF"/>
    <w:rsid w:val="001C331D"/>
    <w:rsid w:val="001C34ED"/>
    <w:rsid w:val="001C3625"/>
    <w:rsid w:val="001C373F"/>
    <w:rsid w:val="001C39F8"/>
    <w:rsid w:val="001C3AC6"/>
    <w:rsid w:val="001C3BA4"/>
    <w:rsid w:val="001C3BE8"/>
    <w:rsid w:val="001C3E41"/>
    <w:rsid w:val="001C3E50"/>
    <w:rsid w:val="001C3F21"/>
    <w:rsid w:val="001C3F5D"/>
    <w:rsid w:val="001C3F77"/>
    <w:rsid w:val="001C3FA6"/>
    <w:rsid w:val="001C4186"/>
    <w:rsid w:val="001C41C6"/>
    <w:rsid w:val="001C429D"/>
    <w:rsid w:val="001C437B"/>
    <w:rsid w:val="001C43BE"/>
    <w:rsid w:val="001C43CA"/>
    <w:rsid w:val="001C46F5"/>
    <w:rsid w:val="001C47E3"/>
    <w:rsid w:val="001C4824"/>
    <w:rsid w:val="001C4AEF"/>
    <w:rsid w:val="001C4B77"/>
    <w:rsid w:val="001C4BA6"/>
    <w:rsid w:val="001C4BE5"/>
    <w:rsid w:val="001C4BE9"/>
    <w:rsid w:val="001C4C73"/>
    <w:rsid w:val="001C4E2F"/>
    <w:rsid w:val="001C4E5F"/>
    <w:rsid w:val="001C4E63"/>
    <w:rsid w:val="001C4E6D"/>
    <w:rsid w:val="001C5394"/>
    <w:rsid w:val="001C544E"/>
    <w:rsid w:val="001C5581"/>
    <w:rsid w:val="001C5592"/>
    <w:rsid w:val="001C568E"/>
    <w:rsid w:val="001C57CF"/>
    <w:rsid w:val="001C584F"/>
    <w:rsid w:val="001C5870"/>
    <w:rsid w:val="001C59C4"/>
    <w:rsid w:val="001C5A49"/>
    <w:rsid w:val="001C5AB0"/>
    <w:rsid w:val="001C5B69"/>
    <w:rsid w:val="001C5B6C"/>
    <w:rsid w:val="001C5E14"/>
    <w:rsid w:val="001C5E2E"/>
    <w:rsid w:val="001C5E46"/>
    <w:rsid w:val="001C5E7A"/>
    <w:rsid w:val="001C5EA1"/>
    <w:rsid w:val="001C5EC5"/>
    <w:rsid w:val="001C5F8E"/>
    <w:rsid w:val="001C5FBE"/>
    <w:rsid w:val="001C5FE3"/>
    <w:rsid w:val="001C6132"/>
    <w:rsid w:val="001C6183"/>
    <w:rsid w:val="001C6191"/>
    <w:rsid w:val="001C6246"/>
    <w:rsid w:val="001C62B5"/>
    <w:rsid w:val="001C634B"/>
    <w:rsid w:val="001C6511"/>
    <w:rsid w:val="001C6520"/>
    <w:rsid w:val="001C65A3"/>
    <w:rsid w:val="001C65C2"/>
    <w:rsid w:val="001C6677"/>
    <w:rsid w:val="001C6839"/>
    <w:rsid w:val="001C697D"/>
    <w:rsid w:val="001C6987"/>
    <w:rsid w:val="001C69CD"/>
    <w:rsid w:val="001C6A79"/>
    <w:rsid w:val="001C6A84"/>
    <w:rsid w:val="001C6C54"/>
    <w:rsid w:val="001C6C8E"/>
    <w:rsid w:val="001C6CCB"/>
    <w:rsid w:val="001C6D05"/>
    <w:rsid w:val="001C6D21"/>
    <w:rsid w:val="001C6D29"/>
    <w:rsid w:val="001C6E01"/>
    <w:rsid w:val="001C6E60"/>
    <w:rsid w:val="001C6F90"/>
    <w:rsid w:val="001C70CE"/>
    <w:rsid w:val="001C70E7"/>
    <w:rsid w:val="001C7112"/>
    <w:rsid w:val="001C7152"/>
    <w:rsid w:val="001C7186"/>
    <w:rsid w:val="001C7188"/>
    <w:rsid w:val="001C71BB"/>
    <w:rsid w:val="001C7252"/>
    <w:rsid w:val="001C730F"/>
    <w:rsid w:val="001C7315"/>
    <w:rsid w:val="001C7352"/>
    <w:rsid w:val="001C73E5"/>
    <w:rsid w:val="001C7459"/>
    <w:rsid w:val="001C7600"/>
    <w:rsid w:val="001C76B9"/>
    <w:rsid w:val="001C76C9"/>
    <w:rsid w:val="001C774A"/>
    <w:rsid w:val="001C778F"/>
    <w:rsid w:val="001C77C4"/>
    <w:rsid w:val="001C77DE"/>
    <w:rsid w:val="001C788E"/>
    <w:rsid w:val="001C7A1D"/>
    <w:rsid w:val="001C7A2B"/>
    <w:rsid w:val="001C7A51"/>
    <w:rsid w:val="001C7A58"/>
    <w:rsid w:val="001C7CD1"/>
    <w:rsid w:val="001C7D63"/>
    <w:rsid w:val="001C7F0A"/>
    <w:rsid w:val="001C7FC7"/>
    <w:rsid w:val="001D0058"/>
    <w:rsid w:val="001D0128"/>
    <w:rsid w:val="001D018F"/>
    <w:rsid w:val="001D019B"/>
    <w:rsid w:val="001D01BB"/>
    <w:rsid w:val="001D0210"/>
    <w:rsid w:val="001D0215"/>
    <w:rsid w:val="001D033C"/>
    <w:rsid w:val="001D03DD"/>
    <w:rsid w:val="001D0458"/>
    <w:rsid w:val="001D0496"/>
    <w:rsid w:val="001D0597"/>
    <w:rsid w:val="001D0663"/>
    <w:rsid w:val="001D06CD"/>
    <w:rsid w:val="001D0740"/>
    <w:rsid w:val="001D082C"/>
    <w:rsid w:val="001D09A6"/>
    <w:rsid w:val="001D09BC"/>
    <w:rsid w:val="001D0A13"/>
    <w:rsid w:val="001D0A16"/>
    <w:rsid w:val="001D0AD6"/>
    <w:rsid w:val="001D0AEC"/>
    <w:rsid w:val="001D0C55"/>
    <w:rsid w:val="001D0D44"/>
    <w:rsid w:val="001D0D85"/>
    <w:rsid w:val="001D0E5D"/>
    <w:rsid w:val="001D0EAE"/>
    <w:rsid w:val="001D0F40"/>
    <w:rsid w:val="001D0F8E"/>
    <w:rsid w:val="001D0FA2"/>
    <w:rsid w:val="001D0FD6"/>
    <w:rsid w:val="001D111D"/>
    <w:rsid w:val="001D11AA"/>
    <w:rsid w:val="001D1233"/>
    <w:rsid w:val="001D12B0"/>
    <w:rsid w:val="001D1369"/>
    <w:rsid w:val="001D1455"/>
    <w:rsid w:val="001D1486"/>
    <w:rsid w:val="001D152B"/>
    <w:rsid w:val="001D154C"/>
    <w:rsid w:val="001D15EC"/>
    <w:rsid w:val="001D1603"/>
    <w:rsid w:val="001D16CD"/>
    <w:rsid w:val="001D1707"/>
    <w:rsid w:val="001D184E"/>
    <w:rsid w:val="001D19A6"/>
    <w:rsid w:val="001D1A16"/>
    <w:rsid w:val="001D1B48"/>
    <w:rsid w:val="001D1B84"/>
    <w:rsid w:val="001D1C15"/>
    <w:rsid w:val="001D1C60"/>
    <w:rsid w:val="001D1C8E"/>
    <w:rsid w:val="001D1CF2"/>
    <w:rsid w:val="001D1DA9"/>
    <w:rsid w:val="001D1E2A"/>
    <w:rsid w:val="001D1FDA"/>
    <w:rsid w:val="001D1FEE"/>
    <w:rsid w:val="001D1FFB"/>
    <w:rsid w:val="001D2004"/>
    <w:rsid w:val="001D201C"/>
    <w:rsid w:val="001D2062"/>
    <w:rsid w:val="001D20F1"/>
    <w:rsid w:val="001D2178"/>
    <w:rsid w:val="001D21BA"/>
    <w:rsid w:val="001D22CA"/>
    <w:rsid w:val="001D2332"/>
    <w:rsid w:val="001D23B9"/>
    <w:rsid w:val="001D25E6"/>
    <w:rsid w:val="001D261B"/>
    <w:rsid w:val="001D2656"/>
    <w:rsid w:val="001D265C"/>
    <w:rsid w:val="001D2660"/>
    <w:rsid w:val="001D2672"/>
    <w:rsid w:val="001D2678"/>
    <w:rsid w:val="001D2782"/>
    <w:rsid w:val="001D286F"/>
    <w:rsid w:val="001D295D"/>
    <w:rsid w:val="001D2AD1"/>
    <w:rsid w:val="001D2ADB"/>
    <w:rsid w:val="001D2AE5"/>
    <w:rsid w:val="001D2CC0"/>
    <w:rsid w:val="001D2CE5"/>
    <w:rsid w:val="001D2D18"/>
    <w:rsid w:val="001D2E4B"/>
    <w:rsid w:val="001D2F20"/>
    <w:rsid w:val="001D30F0"/>
    <w:rsid w:val="001D31C4"/>
    <w:rsid w:val="001D3501"/>
    <w:rsid w:val="001D35F1"/>
    <w:rsid w:val="001D3611"/>
    <w:rsid w:val="001D3645"/>
    <w:rsid w:val="001D3649"/>
    <w:rsid w:val="001D3774"/>
    <w:rsid w:val="001D37D7"/>
    <w:rsid w:val="001D3823"/>
    <w:rsid w:val="001D3910"/>
    <w:rsid w:val="001D39D2"/>
    <w:rsid w:val="001D39EF"/>
    <w:rsid w:val="001D3A08"/>
    <w:rsid w:val="001D3CE0"/>
    <w:rsid w:val="001D3D58"/>
    <w:rsid w:val="001D4179"/>
    <w:rsid w:val="001D41BF"/>
    <w:rsid w:val="001D41C1"/>
    <w:rsid w:val="001D4350"/>
    <w:rsid w:val="001D4454"/>
    <w:rsid w:val="001D449B"/>
    <w:rsid w:val="001D44DA"/>
    <w:rsid w:val="001D4507"/>
    <w:rsid w:val="001D4589"/>
    <w:rsid w:val="001D465D"/>
    <w:rsid w:val="001D4744"/>
    <w:rsid w:val="001D4745"/>
    <w:rsid w:val="001D4837"/>
    <w:rsid w:val="001D487D"/>
    <w:rsid w:val="001D496C"/>
    <w:rsid w:val="001D499F"/>
    <w:rsid w:val="001D4BA2"/>
    <w:rsid w:val="001D4BC1"/>
    <w:rsid w:val="001D4C06"/>
    <w:rsid w:val="001D4C62"/>
    <w:rsid w:val="001D4D79"/>
    <w:rsid w:val="001D4D9E"/>
    <w:rsid w:val="001D4F0B"/>
    <w:rsid w:val="001D4F33"/>
    <w:rsid w:val="001D4F47"/>
    <w:rsid w:val="001D510E"/>
    <w:rsid w:val="001D5178"/>
    <w:rsid w:val="001D5211"/>
    <w:rsid w:val="001D5264"/>
    <w:rsid w:val="001D5336"/>
    <w:rsid w:val="001D53CA"/>
    <w:rsid w:val="001D544B"/>
    <w:rsid w:val="001D54E0"/>
    <w:rsid w:val="001D54E5"/>
    <w:rsid w:val="001D559C"/>
    <w:rsid w:val="001D5807"/>
    <w:rsid w:val="001D58BC"/>
    <w:rsid w:val="001D58E9"/>
    <w:rsid w:val="001D590D"/>
    <w:rsid w:val="001D5A18"/>
    <w:rsid w:val="001D5AC6"/>
    <w:rsid w:val="001D5B73"/>
    <w:rsid w:val="001D5C58"/>
    <w:rsid w:val="001D5E6C"/>
    <w:rsid w:val="001D5EEE"/>
    <w:rsid w:val="001D5F1B"/>
    <w:rsid w:val="001D5F8B"/>
    <w:rsid w:val="001D625E"/>
    <w:rsid w:val="001D62D3"/>
    <w:rsid w:val="001D630F"/>
    <w:rsid w:val="001D638E"/>
    <w:rsid w:val="001D65A0"/>
    <w:rsid w:val="001D676E"/>
    <w:rsid w:val="001D6772"/>
    <w:rsid w:val="001D67C5"/>
    <w:rsid w:val="001D682A"/>
    <w:rsid w:val="001D68D9"/>
    <w:rsid w:val="001D698E"/>
    <w:rsid w:val="001D69CC"/>
    <w:rsid w:val="001D6BC7"/>
    <w:rsid w:val="001D6BD6"/>
    <w:rsid w:val="001D6C36"/>
    <w:rsid w:val="001D6E1F"/>
    <w:rsid w:val="001D6F75"/>
    <w:rsid w:val="001D6F84"/>
    <w:rsid w:val="001D7081"/>
    <w:rsid w:val="001D7087"/>
    <w:rsid w:val="001D710D"/>
    <w:rsid w:val="001D71F8"/>
    <w:rsid w:val="001D7402"/>
    <w:rsid w:val="001D742F"/>
    <w:rsid w:val="001D74DB"/>
    <w:rsid w:val="001D74FA"/>
    <w:rsid w:val="001D75E7"/>
    <w:rsid w:val="001D77B8"/>
    <w:rsid w:val="001D78A2"/>
    <w:rsid w:val="001D78E5"/>
    <w:rsid w:val="001D7955"/>
    <w:rsid w:val="001D7963"/>
    <w:rsid w:val="001D7A83"/>
    <w:rsid w:val="001D7B95"/>
    <w:rsid w:val="001D7BAF"/>
    <w:rsid w:val="001D7C1A"/>
    <w:rsid w:val="001D7CC6"/>
    <w:rsid w:val="001D7D98"/>
    <w:rsid w:val="001D7E7E"/>
    <w:rsid w:val="001D7F1A"/>
    <w:rsid w:val="001D7FDB"/>
    <w:rsid w:val="001E0071"/>
    <w:rsid w:val="001E0077"/>
    <w:rsid w:val="001E02F0"/>
    <w:rsid w:val="001E0355"/>
    <w:rsid w:val="001E042D"/>
    <w:rsid w:val="001E04BD"/>
    <w:rsid w:val="001E0648"/>
    <w:rsid w:val="001E072B"/>
    <w:rsid w:val="001E076A"/>
    <w:rsid w:val="001E07A8"/>
    <w:rsid w:val="001E07F8"/>
    <w:rsid w:val="001E0850"/>
    <w:rsid w:val="001E08E0"/>
    <w:rsid w:val="001E08E3"/>
    <w:rsid w:val="001E0903"/>
    <w:rsid w:val="001E092E"/>
    <w:rsid w:val="001E0954"/>
    <w:rsid w:val="001E096B"/>
    <w:rsid w:val="001E099C"/>
    <w:rsid w:val="001E0A0D"/>
    <w:rsid w:val="001E0B03"/>
    <w:rsid w:val="001E0B70"/>
    <w:rsid w:val="001E0CA0"/>
    <w:rsid w:val="001E0D27"/>
    <w:rsid w:val="001E0D46"/>
    <w:rsid w:val="001E0D59"/>
    <w:rsid w:val="001E0DE9"/>
    <w:rsid w:val="001E0E06"/>
    <w:rsid w:val="001E0E4C"/>
    <w:rsid w:val="001E0FF1"/>
    <w:rsid w:val="001E1024"/>
    <w:rsid w:val="001E103C"/>
    <w:rsid w:val="001E1096"/>
    <w:rsid w:val="001E10A9"/>
    <w:rsid w:val="001E1112"/>
    <w:rsid w:val="001E11C5"/>
    <w:rsid w:val="001E11D7"/>
    <w:rsid w:val="001E11F7"/>
    <w:rsid w:val="001E1244"/>
    <w:rsid w:val="001E1289"/>
    <w:rsid w:val="001E1297"/>
    <w:rsid w:val="001E1387"/>
    <w:rsid w:val="001E14A4"/>
    <w:rsid w:val="001E16CF"/>
    <w:rsid w:val="001E172C"/>
    <w:rsid w:val="001E1757"/>
    <w:rsid w:val="001E1787"/>
    <w:rsid w:val="001E181A"/>
    <w:rsid w:val="001E1998"/>
    <w:rsid w:val="001E19CF"/>
    <w:rsid w:val="001E1A6A"/>
    <w:rsid w:val="001E1C10"/>
    <w:rsid w:val="001E1C5A"/>
    <w:rsid w:val="001E1C6A"/>
    <w:rsid w:val="001E1D37"/>
    <w:rsid w:val="001E1EEF"/>
    <w:rsid w:val="001E1EF2"/>
    <w:rsid w:val="001E208B"/>
    <w:rsid w:val="001E20EA"/>
    <w:rsid w:val="001E21AA"/>
    <w:rsid w:val="001E21C6"/>
    <w:rsid w:val="001E2210"/>
    <w:rsid w:val="001E235C"/>
    <w:rsid w:val="001E235F"/>
    <w:rsid w:val="001E2372"/>
    <w:rsid w:val="001E2431"/>
    <w:rsid w:val="001E2513"/>
    <w:rsid w:val="001E2672"/>
    <w:rsid w:val="001E2722"/>
    <w:rsid w:val="001E2757"/>
    <w:rsid w:val="001E27DA"/>
    <w:rsid w:val="001E27DE"/>
    <w:rsid w:val="001E2900"/>
    <w:rsid w:val="001E29BD"/>
    <w:rsid w:val="001E29DF"/>
    <w:rsid w:val="001E2A4A"/>
    <w:rsid w:val="001E2D32"/>
    <w:rsid w:val="001E2D44"/>
    <w:rsid w:val="001E2FA7"/>
    <w:rsid w:val="001E306B"/>
    <w:rsid w:val="001E329D"/>
    <w:rsid w:val="001E332A"/>
    <w:rsid w:val="001E3356"/>
    <w:rsid w:val="001E33AD"/>
    <w:rsid w:val="001E33E2"/>
    <w:rsid w:val="001E3423"/>
    <w:rsid w:val="001E3483"/>
    <w:rsid w:val="001E3505"/>
    <w:rsid w:val="001E358E"/>
    <w:rsid w:val="001E3663"/>
    <w:rsid w:val="001E3675"/>
    <w:rsid w:val="001E3713"/>
    <w:rsid w:val="001E37B2"/>
    <w:rsid w:val="001E38B3"/>
    <w:rsid w:val="001E38CE"/>
    <w:rsid w:val="001E397B"/>
    <w:rsid w:val="001E39A1"/>
    <w:rsid w:val="001E39DF"/>
    <w:rsid w:val="001E39E1"/>
    <w:rsid w:val="001E3ABB"/>
    <w:rsid w:val="001E3D6E"/>
    <w:rsid w:val="001E3DE0"/>
    <w:rsid w:val="001E3F29"/>
    <w:rsid w:val="001E4025"/>
    <w:rsid w:val="001E4083"/>
    <w:rsid w:val="001E4418"/>
    <w:rsid w:val="001E4473"/>
    <w:rsid w:val="001E44D0"/>
    <w:rsid w:val="001E452D"/>
    <w:rsid w:val="001E455B"/>
    <w:rsid w:val="001E4705"/>
    <w:rsid w:val="001E4770"/>
    <w:rsid w:val="001E47B3"/>
    <w:rsid w:val="001E4877"/>
    <w:rsid w:val="001E4888"/>
    <w:rsid w:val="001E49F9"/>
    <w:rsid w:val="001E4B35"/>
    <w:rsid w:val="001E4B61"/>
    <w:rsid w:val="001E4C20"/>
    <w:rsid w:val="001E4C22"/>
    <w:rsid w:val="001E4C7D"/>
    <w:rsid w:val="001E4CD4"/>
    <w:rsid w:val="001E4D2C"/>
    <w:rsid w:val="001E4D84"/>
    <w:rsid w:val="001E4E67"/>
    <w:rsid w:val="001E4ED2"/>
    <w:rsid w:val="001E4F6D"/>
    <w:rsid w:val="001E4F91"/>
    <w:rsid w:val="001E502C"/>
    <w:rsid w:val="001E504D"/>
    <w:rsid w:val="001E50C7"/>
    <w:rsid w:val="001E50E8"/>
    <w:rsid w:val="001E5150"/>
    <w:rsid w:val="001E51A3"/>
    <w:rsid w:val="001E51AB"/>
    <w:rsid w:val="001E525D"/>
    <w:rsid w:val="001E52F6"/>
    <w:rsid w:val="001E5454"/>
    <w:rsid w:val="001E5477"/>
    <w:rsid w:val="001E54D9"/>
    <w:rsid w:val="001E577A"/>
    <w:rsid w:val="001E594D"/>
    <w:rsid w:val="001E5BD1"/>
    <w:rsid w:val="001E5CA4"/>
    <w:rsid w:val="001E5CE3"/>
    <w:rsid w:val="001E5DA8"/>
    <w:rsid w:val="001E5DC7"/>
    <w:rsid w:val="001E5E4B"/>
    <w:rsid w:val="001E5F7A"/>
    <w:rsid w:val="001E6034"/>
    <w:rsid w:val="001E6038"/>
    <w:rsid w:val="001E61A0"/>
    <w:rsid w:val="001E6235"/>
    <w:rsid w:val="001E6370"/>
    <w:rsid w:val="001E63A4"/>
    <w:rsid w:val="001E63F7"/>
    <w:rsid w:val="001E6490"/>
    <w:rsid w:val="001E6600"/>
    <w:rsid w:val="001E6745"/>
    <w:rsid w:val="001E67B1"/>
    <w:rsid w:val="001E6986"/>
    <w:rsid w:val="001E69EB"/>
    <w:rsid w:val="001E6AFC"/>
    <w:rsid w:val="001E6BA7"/>
    <w:rsid w:val="001E6CB1"/>
    <w:rsid w:val="001E6D16"/>
    <w:rsid w:val="001E6D8C"/>
    <w:rsid w:val="001E6E67"/>
    <w:rsid w:val="001E6F26"/>
    <w:rsid w:val="001E70E9"/>
    <w:rsid w:val="001E7112"/>
    <w:rsid w:val="001E718B"/>
    <w:rsid w:val="001E7273"/>
    <w:rsid w:val="001E72AF"/>
    <w:rsid w:val="001E72C9"/>
    <w:rsid w:val="001E72FD"/>
    <w:rsid w:val="001E73EA"/>
    <w:rsid w:val="001E74FB"/>
    <w:rsid w:val="001E750E"/>
    <w:rsid w:val="001E7539"/>
    <w:rsid w:val="001E76C1"/>
    <w:rsid w:val="001E797C"/>
    <w:rsid w:val="001E79E7"/>
    <w:rsid w:val="001E7A23"/>
    <w:rsid w:val="001E7ABC"/>
    <w:rsid w:val="001E7B03"/>
    <w:rsid w:val="001E7D2A"/>
    <w:rsid w:val="001E7E83"/>
    <w:rsid w:val="001E7FC4"/>
    <w:rsid w:val="001F006A"/>
    <w:rsid w:val="001F006C"/>
    <w:rsid w:val="001F05A8"/>
    <w:rsid w:val="001F05AC"/>
    <w:rsid w:val="001F0695"/>
    <w:rsid w:val="001F06A8"/>
    <w:rsid w:val="001F0769"/>
    <w:rsid w:val="001F080F"/>
    <w:rsid w:val="001F094D"/>
    <w:rsid w:val="001F0A29"/>
    <w:rsid w:val="001F0B25"/>
    <w:rsid w:val="001F0B60"/>
    <w:rsid w:val="001F0CB5"/>
    <w:rsid w:val="001F0D00"/>
    <w:rsid w:val="001F0D0C"/>
    <w:rsid w:val="001F0D2E"/>
    <w:rsid w:val="001F0D63"/>
    <w:rsid w:val="001F0D98"/>
    <w:rsid w:val="001F0DEB"/>
    <w:rsid w:val="001F0EAF"/>
    <w:rsid w:val="001F0EB0"/>
    <w:rsid w:val="001F0F6C"/>
    <w:rsid w:val="001F0FE4"/>
    <w:rsid w:val="001F10C5"/>
    <w:rsid w:val="001F1253"/>
    <w:rsid w:val="001F1293"/>
    <w:rsid w:val="001F14E0"/>
    <w:rsid w:val="001F169B"/>
    <w:rsid w:val="001F176D"/>
    <w:rsid w:val="001F17DC"/>
    <w:rsid w:val="001F1963"/>
    <w:rsid w:val="001F19BB"/>
    <w:rsid w:val="001F19DB"/>
    <w:rsid w:val="001F1A46"/>
    <w:rsid w:val="001F1B3B"/>
    <w:rsid w:val="001F1B87"/>
    <w:rsid w:val="001F1C3B"/>
    <w:rsid w:val="001F1C72"/>
    <w:rsid w:val="001F1CAA"/>
    <w:rsid w:val="001F1CDA"/>
    <w:rsid w:val="001F1DEC"/>
    <w:rsid w:val="001F1E22"/>
    <w:rsid w:val="001F20FB"/>
    <w:rsid w:val="001F2358"/>
    <w:rsid w:val="001F2452"/>
    <w:rsid w:val="001F24D7"/>
    <w:rsid w:val="001F24EF"/>
    <w:rsid w:val="001F24F0"/>
    <w:rsid w:val="001F24F9"/>
    <w:rsid w:val="001F2511"/>
    <w:rsid w:val="001F2751"/>
    <w:rsid w:val="001F2759"/>
    <w:rsid w:val="001F27D4"/>
    <w:rsid w:val="001F28F8"/>
    <w:rsid w:val="001F2BB3"/>
    <w:rsid w:val="001F2E5F"/>
    <w:rsid w:val="001F2EB7"/>
    <w:rsid w:val="001F2F59"/>
    <w:rsid w:val="001F2FBB"/>
    <w:rsid w:val="001F3055"/>
    <w:rsid w:val="001F3158"/>
    <w:rsid w:val="001F329E"/>
    <w:rsid w:val="001F32CB"/>
    <w:rsid w:val="001F32E3"/>
    <w:rsid w:val="001F32ED"/>
    <w:rsid w:val="001F33B4"/>
    <w:rsid w:val="001F352F"/>
    <w:rsid w:val="001F366E"/>
    <w:rsid w:val="001F36D4"/>
    <w:rsid w:val="001F371B"/>
    <w:rsid w:val="001F3784"/>
    <w:rsid w:val="001F391B"/>
    <w:rsid w:val="001F3922"/>
    <w:rsid w:val="001F39EE"/>
    <w:rsid w:val="001F3A01"/>
    <w:rsid w:val="001F3A22"/>
    <w:rsid w:val="001F3A75"/>
    <w:rsid w:val="001F3AF8"/>
    <w:rsid w:val="001F3B6C"/>
    <w:rsid w:val="001F3B74"/>
    <w:rsid w:val="001F4004"/>
    <w:rsid w:val="001F40DB"/>
    <w:rsid w:val="001F4209"/>
    <w:rsid w:val="001F4253"/>
    <w:rsid w:val="001F42AC"/>
    <w:rsid w:val="001F43FF"/>
    <w:rsid w:val="001F4402"/>
    <w:rsid w:val="001F4444"/>
    <w:rsid w:val="001F457C"/>
    <w:rsid w:val="001F4641"/>
    <w:rsid w:val="001F46A9"/>
    <w:rsid w:val="001F470B"/>
    <w:rsid w:val="001F4713"/>
    <w:rsid w:val="001F4721"/>
    <w:rsid w:val="001F4837"/>
    <w:rsid w:val="001F4909"/>
    <w:rsid w:val="001F490E"/>
    <w:rsid w:val="001F49C6"/>
    <w:rsid w:val="001F49FB"/>
    <w:rsid w:val="001F4ADE"/>
    <w:rsid w:val="001F4BF3"/>
    <w:rsid w:val="001F4C8A"/>
    <w:rsid w:val="001F4D2B"/>
    <w:rsid w:val="001F4D6F"/>
    <w:rsid w:val="001F4D7B"/>
    <w:rsid w:val="001F4DC8"/>
    <w:rsid w:val="001F4DF4"/>
    <w:rsid w:val="001F4FC5"/>
    <w:rsid w:val="001F50AB"/>
    <w:rsid w:val="001F5106"/>
    <w:rsid w:val="001F5187"/>
    <w:rsid w:val="001F55A9"/>
    <w:rsid w:val="001F5665"/>
    <w:rsid w:val="001F56A2"/>
    <w:rsid w:val="001F56B9"/>
    <w:rsid w:val="001F57F1"/>
    <w:rsid w:val="001F58A7"/>
    <w:rsid w:val="001F59C3"/>
    <w:rsid w:val="001F5BCD"/>
    <w:rsid w:val="001F5C45"/>
    <w:rsid w:val="001F5C81"/>
    <w:rsid w:val="001F5D44"/>
    <w:rsid w:val="001F5D77"/>
    <w:rsid w:val="001F5E2A"/>
    <w:rsid w:val="001F5E7C"/>
    <w:rsid w:val="001F5F43"/>
    <w:rsid w:val="001F5F4F"/>
    <w:rsid w:val="001F6030"/>
    <w:rsid w:val="001F6066"/>
    <w:rsid w:val="001F6070"/>
    <w:rsid w:val="001F6145"/>
    <w:rsid w:val="001F61F8"/>
    <w:rsid w:val="001F63B6"/>
    <w:rsid w:val="001F641C"/>
    <w:rsid w:val="001F642E"/>
    <w:rsid w:val="001F6466"/>
    <w:rsid w:val="001F6495"/>
    <w:rsid w:val="001F6496"/>
    <w:rsid w:val="001F64DD"/>
    <w:rsid w:val="001F651C"/>
    <w:rsid w:val="001F6555"/>
    <w:rsid w:val="001F6726"/>
    <w:rsid w:val="001F6741"/>
    <w:rsid w:val="001F6861"/>
    <w:rsid w:val="001F6894"/>
    <w:rsid w:val="001F6A47"/>
    <w:rsid w:val="001F6A4D"/>
    <w:rsid w:val="001F6C35"/>
    <w:rsid w:val="001F6D16"/>
    <w:rsid w:val="001F6D3A"/>
    <w:rsid w:val="001F6D80"/>
    <w:rsid w:val="001F6E95"/>
    <w:rsid w:val="001F6EF9"/>
    <w:rsid w:val="001F6F62"/>
    <w:rsid w:val="001F70A4"/>
    <w:rsid w:val="001F7238"/>
    <w:rsid w:val="001F727D"/>
    <w:rsid w:val="001F728D"/>
    <w:rsid w:val="001F7596"/>
    <w:rsid w:val="001F75E6"/>
    <w:rsid w:val="001F76AC"/>
    <w:rsid w:val="001F76E9"/>
    <w:rsid w:val="001F77B9"/>
    <w:rsid w:val="001F77F2"/>
    <w:rsid w:val="001F78F6"/>
    <w:rsid w:val="001F7A83"/>
    <w:rsid w:val="001F7A98"/>
    <w:rsid w:val="001F7AA3"/>
    <w:rsid w:val="001F7AE8"/>
    <w:rsid w:val="001F7B5D"/>
    <w:rsid w:val="001F7BB4"/>
    <w:rsid w:val="001F7CB9"/>
    <w:rsid w:val="001F7CF8"/>
    <w:rsid w:val="001F7D27"/>
    <w:rsid w:val="001F7D97"/>
    <w:rsid w:val="001F7D98"/>
    <w:rsid w:val="001F7E96"/>
    <w:rsid w:val="001F7F3E"/>
    <w:rsid w:val="001F7FE4"/>
    <w:rsid w:val="002000C8"/>
    <w:rsid w:val="00200107"/>
    <w:rsid w:val="0020010A"/>
    <w:rsid w:val="00200168"/>
    <w:rsid w:val="0020022C"/>
    <w:rsid w:val="00200358"/>
    <w:rsid w:val="002003A5"/>
    <w:rsid w:val="00200420"/>
    <w:rsid w:val="00200471"/>
    <w:rsid w:val="002004EE"/>
    <w:rsid w:val="00200552"/>
    <w:rsid w:val="00200633"/>
    <w:rsid w:val="002006BC"/>
    <w:rsid w:val="002006D2"/>
    <w:rsid w:val="002006D5"/>
    <w:rsid w:val="002007DA"/>
    <w:rsid w:val="0020084C"/>
    <w:rsid w:val="002008D1"/>
    <w:rsid w:val="00200905"/>
    <w:rsid w:val="00200911"/>
    <w:rsid w:val="00200A3B"/>
    <w:rsid w:val="00200AF6"/>
    <w:rsid w:val="00200B2F"/>
    <w:rsid w:val="00200C93"/>
    <w:rsid w:val="0020107F"/>
    <w:rsid w:val="002010E7"/>
    <w:rsid w:val="00201122"/>
    <w:rsid w:val="00201322"/>
    <w:rsid w:val="00201433"/>
    <w:rsid w:val="00201559"/>
    <w:rsid w:val="00201643"/>
    <w:rsid w:val="002017FD"/>
    <w:rsid w:val="0020181C"/>
    <w:rsid w:val="00201A2B"/>
    <w:rsid w:val="00201A5B"/>
    <w:rsid w:val="00201AC9"/>
    <w:rsid w:val="00201B49"/>
    <w:rsid w:val="00201C14"/>
    <w:rsid w:val="00201C6A"/>
    <w:rsid w:val="00201C9A"/>
    <w:rsid w:val="00201DB3"/>
    <w:rsid w:val="00201DC7"/>
    <w:rsid w:val="00201DF0"/>
    <w:rsid w:val="00201E1A"/>
    <w:rsid w:val="00201F21"/>
    <w:rsid w:val="00201FD6"/>
    <w:rsid w:val="0020200F"/>
    <w:rsid w:val="002020B4"/>
    <w:rsid w:val="0020227C"/>
    <w:rsid w:val="00202497"/>
    <w:rsid w:val="002024AB"/>
    <w:rsid w:val="002024D6"/>
    <w:rsid w:val="002024F1"/>
    <w:rsid w:val="002025F9"/>
    <w:rsid w:val="00202703"/>
    <w:rsid w:val="00202736"/>
    <w:rsid w:val="00202775"/>
    <w:rsid w:val="00202782"/>
    <w:rsid w:val="00202811"/>
    <w:rsid w:val="002028D2"/>
    <w:rsid w:val="00202930"/>
    <w:rsid w:val="002029EC"/>
    <w:rsid w:val="002029F5"/>
    <w:rsid w:val="00202C45"/>
    <w:rsid w:val="00202D60"/>
    <w:rsid w:val="00202D63"/>
    <w:rsid w:val="00202DC3"/>
    <w:rsid w:val="00202EAB"/>
    <w:rsid w:val="002031C7"/>
    <w:rsid w:val="0020338F"/>
    <w:rsid w:val="0020339B"/>
    <w:rsid w:val="002033E3"/>
    <w:rsid w:val="00203472"/>
    <w:rsid w:val="0020356D"/>
    <w:rsid w:val="0020365A"/>
    <w:rsid w:val="00203679"/>
    <w:rsid w:val="0020367E"/>
    <w:rsid w:val="00203695"/>
    <w:rsid w:val="002036CD"/>
    <w:rsid w:val="00203811"/>
    <w:rsid w:val="0020383F"/>
    <w:rsid w:val="00203987"/>
    <w:rsid w:val="002039B9"/>
    <w:rsid w:val="00203C50"/>
    <w:rsid w:val="00203C92"/>
    <w:rsid w:val="00203D38"/>
    <w:rsid w:val="00203DB3"/>
    <w:rsid w:val="00203DC5"/>
    <w:rsid w:val="00203E5F"/>
    <w:rsid w:val="00203FE7"/>
    <w:rsid w:val="00203FF8"/>
    <w:rsid w:val="0020400C"/>
    <w:rsid w:val="002040D4"/>
    <w:rsid w:val="00204120"/>
    <w:rsid w:val="002041B2"/>
    <w:rsid w:val="0020424C"/>
    <w:rsid w:val="00204356"/>
    <w:rsid w:val="0020437B"/>
    <w:rsid w:val="002044B3"/>
    <w:rsid w:val="002044E2"/>
    <w:rsid w:val="0020456D"/>
    <w:rsid w:val="002045BE"/>
    <w:rsid w:val="002047B5"/>
    <w:rsid w:val="002047F1"/>
    <w:rsid w:val="0020486D"/>
    <w:rsid w:val="002048A5"/>
    <w:rsid w:val="0020492C"/>
    <w:rsid w:val="00204965"/>
    <w:rsid w:val="00204AC5"/>
    <w:rsid w:val="00204BEF"/>
    <w:rsid w:val="00204DC9"/>
    <w:rsid w:val="00204E18"/>
    <w:rsid w:val="00204E29"/>
    <w:rsid w:val="00204F81"/>
    <w:rsid w:val="00204F8A"/>
    <w:rsid w:val="0020501C"/>
    <w:rsid w:val="0020505F"/>
    <w:rsid w:val="00205088"/>
    <w:rsid w:val="002050A5"/>
    <w:rsid w:val="002050BA"/>
    <w:rsid w:val="002051E0"/>
    <w:rsid w:val="00205221"/>
    <w:rsid w:val="0020528A"/>
    <w:rsid w:val="002052DC"/>
    <w:rsid w:val="0020536D"/>
    <w:rsid w:val="0020539D"/>
    <w:rsid w:val="00205455"/>
    <w:rsid w:val="00205535"/>
    <w:rsid w:val="0020568B"/>
    <w:rsid w:val="0020573C"/>
    <w:rsid w:val="00205774"/>
    <w:rsid w:val="00205995"/>
    <w:rsid w:val="00205A51"/>
    <w:rsid w:val="00205BAD"/>
    <w:rsid w:val="00205C83"/>
    <w:rsid w:val="00205CA3"/>
    <w:rsid w:val="00205DAF"/>
    <w:rsid w:val="00205DC5"/>
    <w:rsid w:val="00205DD2"/>
    <w:rsid w:val="00205DF8"/>
    <w:rsid w:val="00205E12"/>
    <w:rsid w:val="00205E70"/>
    <w:rsid w:val="00205FE5"/>
    <w:rsid w:val="0020619E"/>
    <w:rsid w:val="0020643A"/>
    <w:rsid w:val="0020657A"/>
    <w:rsid w:val="0020661D"/>
    <w:rsid w:val="00206624"/>
    <w:rsid w:val="002067FE"/>
    <w:rsid w:val="00206841"/>
    <w:rsid w:val="00206915"/>
    <w:rsid w:val="0020695B"/>
    <w:rsid w:val="002069F3"/>
    <w:rsid w:val="002069FD"/>
    <w:rsid w:val="00206A7E"/>
    <w:rsid w:val="00206BE3"/>
    <w:rsid w:val="00206D07"/>
    <w:rsid w:val="00206DC9"/>
    <w:rsid w:val="00206F10"/>
    <w:rsid w:val="00207034"/>
    <w:rsid w:val="0020714F"/>
    <w:rsid w:val="00207276"/>
    <w:rsid w:val="002072EE"/>
    <w:rsid w:val="00207352"/>
    <w:rsid w:val="002073C4"/>
    <w:rsid w:val="00207461"/>
    <w:rsid w:val="002074E7"/>
    <w:rsid w:val="00207505"/>
    <w:rsid w:val="00207563"/>
    <w:rsid w:val="00207566"/>
    <w:rsid w:val="0020762B"/>
    <w:rsid w:val="0020775A"/>
    <w:rsid w:val="00207807"/>
    <w:rsid w:val="00207942"/>
    <w:rsid w:val="0020794F"/>
    <w:rsid w:val="002079F1"/>
    <w:rsid w:val="00207ABB"/>
    <w:rsid w:val="00207BC6"/>
    <w:rsid w:val="00207BDF"/>
    <w:rsid w:val="00207C12"/>
    <w:rsid w:val="00207C73"/>
    <w:rsid w:val="00207CB2"/>
    <w:rsid w:val="00207DD5"/>
    <w:rsid w:val="00207EAE"/>
    <w:rsid w:val="00207EC3"/>
    <w:rsid w:val="00207EF5"/>
    <w:rsid w:val="00207FA9"/>
    <w:rsid w:val="00210041"/>
    <w:rsid w:val="00210056"/>
    <w:rsid w:val="00210085"/>
    <w:rsid w:val="0021026E"/>
    <w:rsid w:val="002102B5"/>
    <w:rsid w:val="0021034E"/>
    <w:rsid w:val="002103C8"/>
    <w:rsid w:val="002104EE"/>
    <w:rsid w:val="002105B6"/>
    <w:rsid w:val="002105C7"/>
    <w:rsid w:val="00210656"/>
    <w:rsid w:val="0021066D"/>
    <w:rsid w:val="0021078D"/>
    <w:rsid w:val="002108C9"/>
    <w:rsid w:val="00210923"/>
    <w:rsid w:val="00210B5D"/>
    <w:rsid w:val="00210D08"/>
    <w:rsid w:val="00210D26"/>
    <w:rsid w:val="00210DA8"/>
    <w:rsid w:val="00210DEC"/>
    <w:rsid w:val="00210F0E"/>
    <w:rsid w:val="00210F25"/>
    <w:rsid w:val="0021106C"/>
    <w:rsid w:val="00211072"/>
    <w:rsid w:val="00211218"/>
    <w:rsid w:val="00211262"/>
    <w:rsid w:val="002112D5"/>
    <w:rsid w:val="002112F8"/>
    <w:rsid w:val="002114B5"/>
    <w:rsid w:val="00211503"/>
    <w:rsid w:val="00211513"/>
    <w:rsid w:val="002115D5"/>
    <w:rsid w:val="002116AB"/>
    <w:rsid w:val="002116D1"/>
    <w:rsid w:val="00211746"/>
    <w:rsid w:val="00211823"/>
    <w:rsid w:val="0021188C"/>
    <w:rsid w:val="002118B6"/>
    <w:rsid w:val="002119B3"/>
    <w:rsid w:val="00211A6A"/>
    <w:rsid w:val="00211BC8"/>
    <w:rsid w:val="00211D6A"/>
    <w:rsid w:val="00211F95"/>
    <w:rsid w:val="00211FDE"/>
    <w:rsid w:val="00212012"/>
    <w:rsid w:val="00212073"/>
    <w:rsid w:val="00212230"/>
    <w:rsid w:val="002123D1"/>
    <w:rsid w:val="00212574"/>
    <w:rsid w:val="002125A4"/>
    <w:rsid w:val="002125CB"/>
    <w:rsid w:val="002125E5"/>
    <w:rsid w:val="00212652"/>
    <w:rsid w:val="002127B7"/>
    <w:rsid w:val="002127DE"/>
    <w:rsid w:val="0021282F"/>
    <w:rsid w:val="0021285E"/>
    <w:rsid w:val="002128B6"/>
    <w:rsid w:val="002128D6"/>
    <w:rsid w:val="00212938"/>
    <w:rsid w:val="0021293C"/>
    <w:rsid w:val="00212940"/>
    <w:rsid w:val="00212994"/>
    <w:rsid w:val="002129A5"/>
    <w:rsid w:val="002129E9"/>
    <w:rsid w:val="00212BEC"/>
    <w:rsid w:val="00212C1A"/>
    <w:rsid w:val="00212CD3"/>
    <w:rsid w:val="00212E4C"/>
    <w:rsid w:val="00212E71"/>
    <w:rsid w:val="00212EEC"/>
    <w:rsid w:val="00212F2D"/>
    <w:rsid w:val="0021300C"/>
    <w:rsid w:val="0021308D"/>
    <w:rsid w:val="00213149"/>
    <w:rsid w:val="0021318E"/>
    <w:rsid w:val="002132B6"/>
    <w:rsid w:val="002132E6"/>
    <w:rsid w:val="00213333"/>
    <w:rsid w:val="00213451"/>
    <w:rsid w:val="00213471"/>
    <w:rsid w:val="0021368F"/>
    <w:rsid w:val="002136CF"/>
    <w:rsid w:val="002136F8"/>
    <w:rsid w:val="0021379A"/>
    <w:rsid w:val="002137E1"/>
    <w:rsid w:val="002139DF"/>
    <w:rsid w:val="00213B31"/>
    <w:rsid w:val="00213B73"/>
    <w:rsid w:val="00213B80"/>
    <w:rsid w:val="00213DB8"/>
    <w:rsid w:val="00213E58"/>
    <w:rsid w:val="00213F12"/>
    <w:rsid w:val="00213FC0"/>
    <w:rsid w:val="00213FF0"/>
    <w:rsid w:val="002141FF"/>
    <w:rsid w:val="00214254"/>
    <w:rsid w:val="002142E5"/>
    <w:rsid w:val="0021442E"/>
    <w:rsid w:val="002144ED"/>
    <w:rsid w:val="00214705"/>
    <w:rsid w:val="0021473C"/>
    <w:rsid w:val="002147B5"/>
    <w:rsid w:val="002147F6"/>
    <w:rsid w:val="0021497C"/>
    <w:rsid w:val="00214997"/>
    <w:rsid w:val="0021499B"/>
    <w:rsid w:val="00214B28"/>
    <w:rsid w:val="00214B70"/>
    <w:rsid w:val="00214CD5"/>
    <w:rsid w:val="00214CFE"/>
    <w:rsid w:val="00214D5D"/>
    <w:rsid w:val="00214E8E"/>
    <w:rsid w:val="00214EF9"/>
    <w:rsid w:val="00214F2B"/>
    <w:rsid w:val="00215050"/>
    <w:rsid w:val="00215089"/>
    <w:rsid w:val="002150EC"/>
    <w:rsid w:val="00215173"/>
    <w:rsid w:val="0021520E"/>
    <w:rsid w:val="0021539E"/>
    <w:rsid w:val="002153A9"/>
    <w:rsid w:val="00215483"/>
    <w:rsid w:val="00215505"/>
    <w:rsid w:val="0021553F"/>
    <w:rsid w:val="00215554"/>
    <w:rsid w:val="00215669"/>
    <w:rsid w:val="00215681"/>
    <w:rsid w:val="0021576A"/>
    <w:rsid w:val="002157B4"/>
    <w:rsid w:val="002158C9"/>
    <w:rsid w:val="00215979"/>
    <w:rsid w:val="002159EB"/>
    <w:rsid w:val="002159F4"/>
    <w:rsid w:val="00215A6F"/>
    <w:rsid w:val="00215B1D"/>
    <w:rsid w:val="00215B63"/>
    <w:rsid w:val="00215B78"/>
    <w:rsid w:val="00215C29"/>
    <w:rsid w:val="00215C93"/>
    <w:rsid w:val="00215D7E"/>
    <w:rsid w:val="00215E1E"/>
    <w:rsid w:val="00215EF2"/>
    <w:rsid w:val="00215F34"/>
    <w:rsid w:val="00215F46"/>
    <w:rsid w:val="002165B1"/>
    <w:rsid w:val="002166C8"/>
    <w:rsid w:val="002166F2"/>
    <w:rsid w:val="002167E7"/>
    <w:rsid w:val="0021680E"/>
    <w:rsid w:val="00216843"/>
    <w:rsid w:val="0021684A"/>
    <w:rsid w:val="00216960"/>
    <w:rsid w:val="00216966"/>
    <w:rsid w:val="002169C9"/>
    <w:rsid w:val="00216A12"/>
    <w:rsid w:val="00216B36"/>
    <w:rsid w:val="00216C82"/>
    <w:rsid w:val="00216D6A"/>
    <w:rsid w:val="00216E6C"/>
    <w:rsid w:val="00216F2F"/>
    <w:rsid w:val="0021702A"/>
    <w:rsid w:val="00217110"/>
    <w:rsid w:val="00217140"/>
    <w:rsid w:val="002171AA"/>
    <w:rsid w:val="00217209"/>
    <w:rsid w:val="00217287"/>
    <w:rsid w:val="002172F2"/>
    <w:rsid w:val="0021735D"/>
    <w:rsid w:val="0021735F"/>
    <w:rsid w:val="00217360"/>
    <w:rsid w:val="00217412"/>
    <w:rsid w:val="0021765D"/>
    <w:rsid w:val="00217692"/>
    <w:rsid w:val="002177BB"/>
    <w:rsid w:val="00217903"/>
    <w:rsid w:val="00217BA1"/>
    <w:rsid w:val="00217C6E"/>
    <w:rsid w:val="00217D49"/>
    <w:rsid w:val="00217D84"/>
    <w:rsid w:val="00217EE5"/>
    <w:rsid w:val="00217F9D"/>
    <w:rsid w:val="00220009"/>
    <w:rsid w:val="0022029D"/>
    <w:rsid w:val="00220399"/>
    <w:rsid w:val="00220444"/>
    <w:rsid w:val="00220542"/>
    <w:rsid w:val="00220553"/>
    <w:rsid w:val="00220572"/>
    <w:rsid w:val="002205C0"/>
    <w:rsid w:val="0022060D"/>
    <w:rsid w:val="0022065E"/>
    <w:rsid w:val="00220669"/>
    <w:rsid w:val="00220716"/>
    <w:rsid w:val="0022075C"/>
    <w:rsid w:val="0022079C"/>
    <w:rsid w:val="002207E2"/>
    <w:rsid w:val="0022082E"/>
    <w:rsid w:val="00220B0B"/>
    <w:rsid w:val="00220BC2"/>
    <w:rsid w:val="00220BD6"/>
    <w:rsid w:val="00220BDE"/>
    <w:rsid w:val="00220C1D"/>
    <w:rsid w:val="00220C20"/>
    <w:rsid w:val="00220CBB"/>
    <w:rsid w:val="00220D59"/>
    <w:rsid w:val="00220E00"/>
    <w:rsid w:val="00220E27"/>
    <w:rsid w:val="00220F41"/>
    <w:rsid w:val="002210E7"/>
    <w:rsid w:val="00221177"/>
    <w:rsid w:val="00221195"/>
    <w:rsid w:val="002211CD"/>
    <w:rsid w:val="002211F0"/>
    <w:rsid w:val="002211FD"/>
    <w:rsid w:val="0022129F"/>
    <w:rsid w:val="002214D1"/>
    <w:rsid w:val="002214D7"/>
    <w:rsid w:val="00221559"/>
    <w:rsid w:val="002215AD"/>
    <w:rsid w:val="00221705"/>
    <w:rsid w:val="00221871"/>
    <w:rsid w:val="0022194D"/>
    <w:rsid w:val="00221980"/>
    <w:rsid w:val="00221A1C"/>
    <w:rsid w:val="00221AD1"/>
    <w:rsid w:val="00221B23"/>
    <w:rsid w:val="00221EA4"/>
    <w:rsid w:val="00221F22"/>
    <w:rsid w:val="00221F30"/>
    <w:rsid w:val="00221FE1"/>
    <w:rsid w:val="00222174"/>
    <w:rsid w:val="002222CF"/>
    <w:rsid w:val="00222336"/>
    <w:rsid w:val="00222504"/>
    <w:rsid w:val="0022251C"/>
    <w:rsid w:val="0022254C"/>
    <w:rsid w:val="0022255F"/>
    <w:rsid w:val="00222659"/>
    <w:rsid w:val="0022272A"/>
    <w:rsid w:val="00222924"/>
    <w:rsid w:val="002229EA"/>
    <w:rsid w:val="00222A11"/>
    <w:rsid w:val="00222B83"/>
    <w:rsid w:val="00222CC4"/>
    <w:rsid w:val="00222ED3"/>
    <w:rsid w:val="00222F1C"/>
    <w:rsid w:val="00222F20"/>
    <w:rsid w:val="0022305A"/>
    <w:rsid w:val="00223083"/>
    <w:rsid w:val="002230E1"/>
    <w:rsid w:val="002230F0"/>
    <w:rsid w:val="00223258"/>
    <w:rsid w:val="00223315"/>
    <w:rsid w:val="00223415"/>
    <w:rsid w:val="00223426"/>
    <w:rsid w:val="0022345E"/>
    <w:rsid w:val="002234E9"/>
    <w:rsid w:val="00223541"/>
    <w:rsid w:val="0022356A"/>
    <w:rsid w:val="002235AA"/>
    <w:rsid w:val="002236AF"/>
    <w:rsid w:val="00223753"/>
    <w:rsid w:val="0022381F"/>
    <w:rsid w:val="0022385E"/>
    <w:rsid w:val="00223865"/>
    <w:rsid w:val="00223C23"/>
    <w:rsid w:val="00223CC4"/>
    <w:rsid w:val="00223CE0"/>
    <w:rsid w:val="00223D09"/>
    <w:rsid w:val="00223D0A"/>
    <w:rsid w:val="00223DC9"/>
    <w:rsid w:val="00223DE9"/>
    <w:rsid w:val="00223E6A"/>
    <w:rsid w:val="00223EDE"/>
    <w:rsid w:val="00223F2C"/>
    <w:rsid w:val="002240C5"/>
    <w:rsid w:val="00224118"/>
    <w:rsid w:val="00224170"/>
    <w:rsid w:val="002241DF"/>
    <w:rsid w:val="00224236"/>
    <w:rsid w:val="002242F1"/>
    <w:rsid w:val="00224383"/>
    <w:rsid w:val="002243C5"/>
    <w:rsid w:val="002243EF"/>
    <w:rsid w:val="00224484"/>
    <w:rsid w:val="002246F7"/>
    <w:rsid w:val="0022472A"/>
    <w:rsid w:val="00224737"/>
    <w:rsid w:val="00224776"/>
    <w:rsid w:val="0022479C"/>
    <w:rsid w:val="00224846"/>
    <w:rsid w:val="0022498F"/>
    <w:rsid w:val="0022499B"/>
    <w:rsid w:val="002249AB"/>
    <w:rsid w:val="00224A71"/>
    <w:rsid w:val="00224A88"/>
    <w:rsid w:val="00224B42"/>
    <w:rsid w:val="00224BB7"/>
    <w:rsid w:val="00224CCC"/>
    <w:rsid w:val="00224D7E"/>
    <w:rsid w:val="00224ED4"/>
    <w:rsid w:val="00224F0E"/>
    <w:rsid w:val="00224F9B"/>
    <w:rsid w:val="002250ED"/>
    <w:rsid w:val="0022510C"/>
    <w:rsid w:val="00225580"/>
    <w:rsid w:val="00225649"/>
    <w:rsid w:val="0022565D"/>
    <w:rsid w:val="00225695"/>
    <w:rsid w:val="0022577C"/>
    <w:rsid w:val="002257A0"/>
    <w:rsid w:val="002257B0"/>
    <w:rsid w:val="0022583A"/>
    <w:rsid w:val="00225A27"/>
    <w:rsid w:val="00225AC1"/>
    <w:rsid w:val="00225BA5"/>
    <w:rsid w:val="00225BDC"/>
    <w:rsid w:val="00225C06"/>
    <w:rsid w:val="00225E52"/>
    <w:rsid w:val="002260E6"/>
    <w:rsid w:val="002261A0"/>
    <w:rsid w:val="00226248"/>
    <w:rsid w:val="00226271"/>
    <w:rsid w:val="00226612"/>
    <w:rsid w:val="0022665C"/>
    <w:rsid w:val="00226A10"/>
    <w:rsid w:val="00226A56"/>
    <w:rsid w:val="00226ACA"/>
    <w:rsid w:val="00226C02"/>
    <w:rsid w:val="00226C0A"/>
    <w:rsid w:val="00226C9F"/>
    <w:rsid w:val="00226DD4"/>
    <w:rsid w:val="00226E3E"/>
    <w:rsid w:val="00226E42"/>
    <w:rsid w:val="00226EE4"/>
    <w:rsid w:val="00226F8E"/>
    <w:rsid w:val="002270CD"/>
    <w:rsid w:val="00227157"/>
    <w:rsid w:val="002271A2"/>
    <w:rsid w:val="002271E9"/>
    <w:rsid w:val="002271F4"/>
    <w:rsid w:val="00227276"/>
    <w:rsid w:val="00227356"/>
    <w:rsid w:val="002273A5"/>
    <w:rsid w:val="002273D8"/>
    <w:rsid w:val="002273EA"/>
    <w:rsid w:val="002274FB"/>
    <w:rsid w:val="002275C9"/>
    <w:rsid w:val="002278E2"/>
    <w:rsid w:val="002278F6"/>
    <w:rsid w:val="0022790F"/>
    <w:rsid w:val="00227910"/>
    <w:rsid w:val="00227A36"/>
    <w:rsid w:val="00227A5F"/>
    <w:rsid w:val="00227A8D"/>
    <w:rsid w:val="00227AA4"/>
    <w:rsid w:val="00227AB2"/>
    <w:rsid w:val="00227AD4"/>
    <w:rsid w:val="00227AFA"/>
    <w:rsid w:val="00227BC2"/>
    <w:rsid w:val="00227C11"/>
    <w:rsid w:val="00227D14"/>
    <w:rsid w:val="00227D25"/>
    <w:rsid w:val="00227D9A"/>
    <w:rsid w:val="00227E19"/>
    <w:rsid w:val="002300AD"/>
    <w:rsid w:val="00230192"/>
    <w:rsid w:val="002301C3"/>
    <w:rsid w:val="00230306"/>
    <w:rsid w:val="00230316"/>
    <w:rsid w:val="0023033B"/>
    <w:rsid w:val="00230342"/>
    <w:rsid w:val="00230462"/>
    <w:rsid w:val="00230554"/>
    <w:rsid w:val="00230638"/>
    <w:rsid w:val="00230881"/>
    <w:rsid w:val="002308A6"/>
    <w:rsid w:val="0023098E"/>
    <w:rsid w:val="00230A42"/>
    <w:rsid w:val="00230B14"/>
    <w:rsid w:val="00230B23"/>
    <w:rsid w:val="00230D2D"/>
    <w:rsid w:val="00230EA3"/>
    <w:rsid w:val="0023129D"/>
    <w:rsid w:val="002312AE"/>
    <w:rsid w:val="002312F6"/>
    <w:rsid w:val="00231312"/>
    <w:rsid w:val="002313B0"/>
    <w:rsid w:val="00231424"/>
    <w:rsid w:val="00231442"/>
    <w:rsid w:val="0023159B"/>
    <w:rsid w:val="00231649"/>
    <w:rsid w:val="00231688"/>
    <w:rsid w:val="0023168D"/>
    <w:rsid w:val="00231753"/>
    <w:rsid w:val="0023177C"/>
    <w:rsid w:val="00231874"/>
    <w:rsid w:val="002318AA"/>
    <w:rsid w:val="00231915"/>
    <w:rsid w:val="0023191A"/>
    <w:rsid w:val="00231931"/>
    <w:rsid w:val="00231C35"/>
    <w:rsid w:val="00231D4F"/>
    <w:rsid w:val="00231F18"/>
    <w:rsid w:val="002320F0"/>
    <w:rsid w:val="002321F5"/>
    <w:rsid w:val="00232242"/>
    <w:rsid w:val="0023233E"/>
    <w:rsid w:val="0023236D"/>
    <w:rsid w:val="0023251E"/>
    <w:rsid w:val="00232568"/>
    <w:rsid w:val="002325DC"/>
    <w:rsid w:val="002326D1"/>
    <w:rsid w:val="00232734"/>
    <w:rsid w:val="00232BE0"/>
    <w:rsid w:val="00232BEA"/>
    <w:rsid w:val="00232C01"/>
    <w:rsid w:val="00232D0E"/>
    <w:rsid w:val="00232D28"/>
    <w:rsid w:val="00232E53"/>
    <w:rsid w:val="00232E7A"/>
    <w:rsid w:val="00232E83"/>
    <w:rsid w:val="00232EB5"/>
    <w:rsid w:val="00232EBD"/>
    <w:rsid w:val="00232EC9"/>
    <w:rsid w:val="00233007"/>
    <w:rsid w:val="002330EA"/>
    <w:rsid w:val="00233189"/>
    <w:rsid w:val="00233266"/>
    <w:rsid w:val="002332DB"/>
    <w:rsid w:val="0023345A"/>
    <w:rsid w:val="00233489"/>
    <w:rsid w:val="00233582"/>
    <w:rsid w:val="0023359F"/>
    <w:rsid w:val="002335D5"/>
    <w:rsid w:val="0023370E"/>
    <w:rsid w:val="00233884"/>
    <w:rsid w:val="00233964"/>
    <w:rsid w:val="002339E9"/>
    <w:rsid w:val="00233A83"/>
    <w:rsid w:val="00233B08"/>
    <w:rsid w:val="00233BEB"/>
    <w:rsid w:val="00233BF4"/>
    <w:rsid w:val="00233D45"/>
    <w:rsid w:val="00233E49"/>
    <w:rsid w:val="00233ED2"/>
    <w:rsid w:val="00233F04"/>
    <w:rsid w:val="00233FF7"/>
    <w:rsid w:val="00234024"/>
    <w:rsid w:val="002340D7"/>
    <w:rsid w:val="002341C1"/>
    <w:rsid w:val="002342CD"/>
    <w:rsid w:val="002342E7"/>
    <w:rsid w:val="00234339"/>
    <w:rsid w:val="0023433C"/>
    <w:rsid w:val="00234494"/>
    <w:rsid w:val="00234578"/>
    <w:rsid w:val="002345F0"/>
    <w:rsid w:val="002347FB"/>
    <w:rsid w:val="002347FD"/>
    <w:rsid w:val="002348B3"/>
    <w:rsid w:val="002348EE"/>
    <w:rsid w:val="0023495F"/>
    <w:rsid w:val="00234C01"/>
    <w:rsid w:val="00234DDA"/>
    <w:rsid w:val="00234E2C"/>
    <w:rsid w:val="00234E46"/>
    <w:rsid w:val="00234EC7"/>
    <w:rsid w:val="00234ED4"/>
    <w:rsid w:val="00234F66"/>
    <w:rsid w:val="00235026"/>
    <w:rsid w:val="002350B7"/>
    <w:rsid w:val="002352EA"/>
    <w:rsid w:val="002352F2"/>
    <w:rsid w:val="00235304"/>
    <w:rsid w:val="00235423"/>
    <w:rsid w:val="002354CB"/>
    <w:rsid w:val="00235502"/>
    <w:rsid w:val="00235684"/>
    <w:rsid w:val="00235720"/>
    <w:rsid w:val="002357E9"/>
    <w:rsid w:val="00235945"/>
    <w:rsid w:val="00235951"/>
    <w:rsid w:val="00235A09"/>
    <w:rsid w:val="00235BBE"/>
    <w:rsid w:val="00235BD7"/>
    <w:rsid w:val="00235C95"/>
    <w:rsid w:val="00235CD3"/>
    <w:rsid w:val="00235DD3"/>
    <w:rsid w:val="00235DF2"/>
    <w:rsid w:val="00235ED9"/>
    <w:rsid w:val="00235EDF"/>
    <w:rsid w:val="00235FBC"/>
    <w:rsid w:val="00235FCD"/>
    <w:rsid w:val="00236026"/>
    <w:rsid w:val="00236035"/>
    <w:rsid w:val="00236057"/>
    <w:rsid w:val="00236103"/>
    <w:rsid w:val="00236109"/>
    <w:rsid w:val="0023611C"/>
    <w:rsid w:val="0023616B"/>
    <w:rsid w:val="002361C6"/>
    <w:rsid w:val="00236241"/>
    <w:rsid w:val="00236270"/>
    <w:rsid w:val="00236295"/>
    <w:rsid w:val="002362EF"/>
    <w:rsid w:val="0023630D"/>
    <w:rsid w:val="00236390"/>
    <w:rsid w:val="002363CD"/>
    <w:rsid w:val="002363D2"/>
    <w:rsid w:val="0023645D"/>
    <w:rsid w:val="0023656E"/>
    <w:rsid w:val="00236648"/>
    <w:rsid w:val="00236688"/>
    <w:rsid w:val="002366BE"/>
    <w:rsid w:val="0023679A"/>
    <w:rsid w:val="00236956"/>
    <w:rsid w:val="0023696A"/>
    <w:rsid w:val="002369CB"/>
    <w:rsid w:val="00236C8B"/>
    <w:rsid w:val="00236CBD"/>
    <w:rsid w:val="00236DCA"/>
    <w:rsid w:val="00236EEE"/>
    <w:rsid w:val="0023702B"/>
    <w:rsid w:val="002370FB"/>
    <w:rsid w:val="002371EA"/>
    <w:rsid w:val="00237258"/>
    <w:rsid w:val="00237294"/>
    <w:rsid w:val="0023770E"/>
    <w:rsid w:val="002377F3"/>
    <w:rsid w:val="0023782D"/>
    <w:rsid w:val="0023783D"/>
    <w:rsid w:val="002378DC"/>
    <w:rsid w:val="002378FA"/>
    <w:rsid w:val="0023797B"/>
    <w:rsid w:val="0023798C"/>
    <w:rsid w:val="00237BD7"/>
    <w:rsid w:val="00237C39"/>
    <w:rsid w:val="00237CE6"/>
    <w:rsid w:val="00237D17"/>
    <w:rsid w:val="00237E15"/>
    <w:rsid w:val="00237E70"/>
    <w:rsid w:val="00237E87"/>
    <w:rsid w:val="00237ECF"/>
    <w:rsid w:val="00237EFB"/>
    <w:rsid w:val="00240107"/>
    <w:rsid w:val="00240291"/>
    <w:rsid w:val="0024029E"/>
    <w:rsid w:val="002403C8"/>
    <w:rsid w:val="002403CD"/>
    <w:rsid w:val="00240455"/>
    <w:rsid w:val="0024050F"/>
    <w:rsid w:val="0024055B"/>
    <w:rsid w:val="00240583"/>
    <w:rsid w:val="002405B8"/>
    <w:rsid w:val="002405D4"/>
    <w:rsid w:val="00240663"/>
    <w:rsid w:val="0024085C"/>
    <w:rsid w:val="00240873"/>
    <w:rsid w:val="002408D1"/>
    <w:rsid w:val="00240969"/>
    <w:rsid w:val="002409C4"/>
    <w:rsid w:val="002409FC"/>
    <w:rsid w:val="00240A52"/>
    <w:rsid w:val="00240D15"/>
    <w:rsid w:val="00240D5A"/>
    <w:rsid w:val="00240E58"/>
    <w:rsid w:val="00240EA8"/>
    <w:rsid w:val="00240EBC"/>
    <w:rsid w:val="0024103D"/>
    <w:rsid w:val="00241167"/>
    <w:rsid w:val="0024118F"/>
    <w:rsid w:val="002411B9"/>
    <w:rsid w:val="00241216"/>
    <w:rsid w:val="00241373"/>
    <w:rsid w:val="002415A7"/>
    <w:rsid w:val="002416D4"/>
    <w:rsid w:val="00241732"/>
    <w:rsid w:val="0024190E"/>
    <w:rsid w:val="00241957"/>
    <w:rsid w:val="002419F1"/>
    <w:rsid w:val="00241AC2"/>
    <w:rsid w:val="00241BF8"/>
    <w:rsid w:val="00241C88"/>
    <w:rsid w:val="00241E62"/>
    <w:rsid w:val="00241EA5"/>
    <w:rsid w:val="00241EC1"/>
    <w:rsid w:val="00241F39"/>
    <w:rsid w:val="00241F3D"/>
    <w:rsid w:val="002421D3"/>
    <w:rsid w:val="00242207"/>
    <w:rsid w:val="00242319"/>
    <w:rsid w:val="00242353"/>
    <w:rsid w:val="00242443"/>
    <w:rsid w:val="002424BE"/>
    <w:rsid w:val="002424C2"/>
    <w:rsid w:val="00242527"/>
    <w:rsid w:val="0024279C"/>
    <w:rsid w:val="00242895"/>
    <w:rsid w:val="0024299E"/>
    <w:rsid w:val="002429FD"/>
    <w:rsid w:val="00242AFB"/>
    <w:rsid w:val="00242CF9"/>
    <w:rsid w:val="00242D7F"/>
    <w:rsid w:val="00242DEE"/>
    <w:rsid w:val="00242E8D"/>
    <w:rsid w:val="00242F03"/>
    <w:rsid w:val="00243176"/>
    <w:rsid w:val="002431E2"/>
    <w:rsid w:val="002431FD"/>
    <w:rsid w:val="0024321C"/>
    <w:rsid w:val="00243399"/>
    <w:rsid w:val="002433D8"/>
    <w:rsid w:val="00243552"/>
    <w:rsid w:val="002435F6"/>
    <w:rsid w:val="002436C6"/>
    <w:rsid w:val="00243792"/>
    <w:rsid w:val="002437B7"/>
    <w:rsid w:val="00243836"/>
    <w:rsid w:val="00243946"/>
    <w:rsid w:val="002439C8"/>
    <w:rsid w:val="002439E9"/>
    <w:rsid w:val="00243A16"/>
    <w:rsid w:val="00243BD2"/>
    <w:rsid w:val="00243C27"/>
    <w:rsid w:val="00243C79"/>
    <w:rsid w:val="00243D4E"/>
    <w:rsid w:val="00243E76"/>
    <w:rsid w:val="00243EC7"/>
    <w:rsid w:val="002440E1"/>
    <w:rsid w:val="002440EA"/>
    <w:rsid w:val="002441EE"/>
    <w:rsid w:val="002442CD"/>
    <w:rsid w:val="002442D9"/>
    <w:rsid w:val="0024439B"/>
    <w:rsid w:val="0024459B"/>
    <w:rsid w:val="002445DF"/>
    <w:rsid w:val="0024462D"/>
    <w:rsid w:val="00244862"/>
    <w:rsid w:val="002448AE"/>
    <w:rsid w:val="00244A29"/>
    <w:rsid w:val="00244AF6"/>
    <w:rsid w:val="00244B2D"/>
    <w:rsid w:val="00244CBF"/>
    <w:rsid w:val="00244DF8"/>
    <w:rsid w:val="00244FEF"/>
    <w:rsid w:val="00245280"/>
    <w:rsid w:val="002452D8"/>
    <w:rsid w:val="00245348"/>
    <w:rsid w:val="00245418"/>
    <w:rsid w:val="0024562A"/>
    <w:rsid w:val="002456B4"/>
    <w:rsid w:val="002456E7"/>
    <w:rsid w:val="00245755"/>
    <w:rsid w:val="002457DE"/>
    <w:rsid w:val="002457F2"/>
    <w:rsid w:val="002457FB"/>
    <w:rsid w:val="00245809"/>
    <w:rsid w:val="00245835"/>
    <w:rsid w:val="0024590C"/>
    <w:rsid w:val="0024597B"/>
    <w:rsid w:val="00245AA9"/>
    <w:rsid w:val="00245BA6"/>
    <w:rsid w:val="00245C21"/>
    <w:rsid w:val="00245C27"/>
    <w:rsid w:val="00245C4B"/>
    <w:rsid w:val="00245C66"/>
    <w:rsid w:val="00245C9C"/>
    <w:rsid w:val="00245E1C"/>
    <w:rsid w:val="00245E6B"/>
    <w:rsid w:val="00245F30"/>
    <w:rsid w:val="00245FFD"/>
    <w:rsid w:val="00246026"/>
    <w:rsid w:val="00246085"/>
    <w:rsid w:val="002460BD"/>
    <w:rsid w:val="0024614E"/>
    <w:rsid w:val="0024618D"/>
    <w:rsid w:val="002461CF"/>
    <w:rsid w:val="00246205"/>
    <w:rsid w:val="0024626A"/>
    <w:rsid w:val="002462B3"/>
    <w:rsid w:val="0024632D"/>
    <w:rsid w:val="00246366"/>
    <w:rsid w:val="00246389"/>
    <w:rsid w:val="00246396"/>
    <w:rsid w:val="00246421"/>
    <w:rsid w:val="002464AB"/>
    <w:rsid w:val="002464DB"/>
    <w:rsid w:val="00246503"/>
    <w:rsid w:val="00246526"/>
    <w:rsid w:val="002466FD"/>
    <w:rsid w:val="0024679B"/>
    <w:rsid w:val="002467AC"/>
    <w:rsid w:val="002468CB"/>
    <w:rsid w:val="002468CE"/>
    <w:rsid w:val="00246971"/>
    <w:rsid w:val="00246A0E"/>
    <w:rsid w:val="00246B6F"/>
    <w:rsid w:val="00246BD2"/>
    <w:rsid w:val="00246C6F"/>
    <w:rsid w:val="00246D89"/>
    <w:rsid w:val="00246F74"/>
    <w:rsid w:val="00246FE8"/>
    <w:rsid w:val="00247046"/>
    <w:rsid w:val="00247173"/>
    <w:rsid w:val="0024725F"/>
    <w:rsid w:val="00247344"/>
    <w:rsid w:val="00247354"/>
    <w:rsid w:val="00247363"/>
    <w:rsid w:val="0024739A"/>
    <w:rsid w:val="00247480"/>
    <w:rsid w:val="002474A8"/>
    <w:rsid w:val="002475A4"/>
    <w:rsid w:val="002476A1"/>
    <w:rsid w:val="00247705"/>
    <w:rsid w:val="002477DD"/>
    <w:rsid w:val="00247912"/>
    <w:rsid w:val="00247A72"/>
    <w:rsid w:val="00247B19"/>
    <w:rsid w:val="00247C04"/>
    <w:rsid w:val="00247C7E"/>
    <w:rsid w:val="00250011"/>
    <w:rsid w:val="002500AD"/>
    <w:rsid w:val="002500DA"/>
    <w:rsid w:val="0025014E"/>
    <w:rsid w:val="002502E1"/>
    <w:rsid w:val="0025031A"/>
    <w:rsid w:val="0025033B"/>
    <w:rsid w:val="00250430"/>
    <w:rsid w:val="002504E1"/>
    <w:rsid w:val="0025056D"/>
    <w:rsid w:val="002505E1"/>
    <w:rsid w:val="0025061B"/>
    <w:rsid w:val="00250718"/>
    <w:rsid w:val="002509ED"/>
    <w:rsid w:val="00250B98"/>
    <w:rsid w:val="00250BBA"/>
    <w:rsid w:val="00250C00"/>
    <w:rsid w:val="00250C14"/>
    <w:rsid w:val="00250C39"/>
    <w:rsid w:val="00250D9F"/>
    <w:rsid w:val="00250DAA"/>
    <w:rsid w:val="00250DDE"/>
    <w:rsid w:val="00250E2B"/>
    <w:rsid w:val="00250E44"/>
    <w:rsid w:val="00250EEF"/>
    <w:rsid w:val="00251041"/>
    <w:rsid w:val="00251132"/>
    <w:rsid w:val="00251139"/>
    <w:rsid w:val="0025128D"/>
    <w:rsid w:val="002512CB"/>
    <w:rsid w:val="00251308"/>
    <w:rsid w:val="0025136F"/>
    <w:rsid w:val="00251377"/>
    <w:rsid w:val="002513D3"/>
    <w:rsid w:val="00251427"/>
    <w:rsid w:val="002514B0"/>
    <w:rsid w:val="00251525"/>
    <w:rsid w:val="002515DE"/>
    <w:rsid w:val="002515F3"/>
    <w:rsid w:val="00251636"/>
    <w:rsid w:val="0025163D"/>
    <w:rsid w:val="00251862"/>
    <w:rsid w:val="002518BC"/>
    <w:rsid w:val="00251A09"/>
    <w:rsid w:val="00251B56"/>
    <w:rsid w:val="00251D6B"/>
    <w:rsid w:val="00251E32"/>
    <w:rsid w:val="00251E78"/>
    <w:rsid w:val="002520DB"/>
    <w:rsid w:val="00252144"/>
    <w:rsid w:val="0025215F"/>
    <w:rsid w:val="00252192"/>
    <w:rsid w:val="002522C0"/>
    <w:rsid w:val="002522F5"/>
    <w:rsid w:val="0025235B"/>
    <w:rsid w:val="002523F7"/>
    <w:rsid w:val="00252456"/>
    <w:rsid w:val="002524D0"/>
    <w:rsid w:val="002524E5"/>
    <w:rsid w:val="00252597"/>
    <w:rsid w:val="002527F9"/>
    <w:rsid w:val="002527FF"/>
    <w:rsid w:val="00252861"/>
    <w:rsid w:val="0025286C"/>
    <w:rsid w:val="0025294C"/>
    <w:rsid w:val="002529AD"/>
    <w:rsid w:val="00252AD8"/>
    <w:rsid w:val="00252AFE"/>
    <w:rsid w:val="00252B3B"/>
    <w:rsid w:val="00252B94"/>
    <w:rsid w:val="00252D49"/>
    <w:rsid w:val="00252DF9"/>
    <w:rsid w:val="00252EC7"/>
    <w:rsid w:val="00252EF2"/>
    <w:rsid w:val="0025303D"/>
    <w:rsid w:val="00253087"/>
    <w:rsid w:val="00253189"/>
    <w:rsid w:val="002531E5"/>
    <w:rsid w:val="00253227"/>
    <w:rsid w:val="002532AF"/>
    <w:rsid w:val="0025345C"/>
    <w:rsid w:val="002534FE"/>
    <w:rsid w:val="0025365A"/>
    <w:rsid w:val="002536C2"/>
    <w:rsid w:val="0025373A"/>
    <w:rsid w:val="002538EE"/>
    <w:rsid w:val="0025393D"/>
    <w:rsid w:val="00253A11"/>
    <w:rsid w:val="00253A2C"/>
    <w:rsid w:val="00253A3A"/>
    <w:rsid w:val="00253C22"/>
    <w:rsid w:val="00253EE5"/>
    <w:rsid w:val="00253F64"/>
    <w:rsid w:val="00253FA6"/>
    <w:rsid w:val="00253FB6"/>
    <w:rsid w:val="00254147"/>
    <w:rsid w:val="00254212"/>
    <w:rsid w:val="00254268"/>
    <w:rsid w:val="00254288"/>
    <w:rsid w:val="0025432F"/>
    <w:rsid w:val="00254514"/>
    <w:rsid w:val="0025457C"/>
    <w:rsid w:val="002545C2"/>
    <w:rsid w:val="002545F4"/>
    <w:rsid w:val="0025464B"/>
    <w:rsid w:val="002546AC"/>
    <w:rsid w:val="00254761"/>
    <w:rsid w:val="0025492A"/>
    <w:rsid w:val="002549F8"/>
    <w:rsid w:val="00254ACE"/>
    <w:rsid w:val="00254B2D"/>
    <w:rsid w:val="00254BAA"/>
    <w:rsid w:val="00254D6C"/>
    <w:rsid w:val="00254F1D"/>
    <w:rsid w:val="002550EF"/>
    <w:rsid w:val="00255130"/>
    <w:rsid w:val="0025515A"/>
    <w:rsid w:val="002551EF"/>
    <w:rsid w:val="0025520A"/>
    <w:rsid w:val="00255362"/>
    <w:rsid w:val="002553CC"/>
    <w:rsid w:val="002553E4"/>
    <w:rsid w:val="002555C9"/>
    <w:rsid w:val="002555FB"/>
    <w:rsid w:val="00255673"/>
    <w:rsid w:val="00255695"/>
    <w:rsid w:val="0025576E"/>
    <w:rsid w:val="002557DE"/>
    <w:rsid w:val="0025580C"/>
    <w:rsid w:val="002558AB"/>
    <w:rsid w:val="002558B8"/>
    <w:rsid w:val="002558B9"/>
    <w:rsid w:val="002558F4"/>
    <w:rsid w:val="0025591B"/>
    <w:rsid w:val="002559EB"/>
    <w:rsid w:val="00255AFE"/>
    <w:rsid w:val="00255B0A"/>
    <w:rsid w:val="00255B49"/>
    <w:rsid w:val="00255BBE"/>
    <w:rsid w:val="00255C11"/>
    <w:rsid w:val="00255C21"/>
    <w:rsid w:val="00255C4E"/>
    <w:rsid w:val="00255C61"/>
    <w:rsid w:val="00255D53"/>
    <w:rsid w:val="00255DA0"/>
    <w:rsid w:val="00255E34"/>
    <w:rsid w:val="00255E6B"/>
    <w:rsid w:val="00255EF9"/>
    <w:rsid w:val="00255F32"/>
    <w:rsid w:val="00255FB6"/>
    <w:rsid w:val="0025605E"/>
    <w:rsid w:val="0025616E"/>
    <w:rsid w:val="00256244"/>
    <w:rsid w:val="002562F6"/>
    <w:rsid w:val="0025634E"/>
    <w:rsid w:val="00256389"/>
    <w:rsid w:val="00256566"/>
    <w:rsid w:val="00256595"/>
    <w:rsid w:val="00256620"/>
    <w:rsid w:val="00256621"/>
    <w:rsid w:val="00256631"/>
    <w:rsid w:val="00256678"/>
    <w:rsid w:val="00256684"/>
    <w:rsid w:val="00256850"/>
    <w:rsid w:val="002568AE"/>
    <w:rsid w:val="002568BC"/>
    <w:rsid w:val="002568CF"/>
    <w:rsid w:val="00256905"/>
    <w:rsid w:val="00256907"/>
    <w:rsid w:val="0025697F"/>
    <w:rsid w:val="00256AF6"/>
    <w:rsid w:val="00256D35"/>
    <w:rsid w:val="00256D5F"/>
    <w:rsid w:val="00256D73"/>
    <w:rsid w:val="00256DD7"/>
    <w:rsid w:val="00256E6B"/>
    <w:rsid w:val="002570D6"/>
    <w:rsid w:val="002571A9"/>
    <w:rsid w:val="002571C2"/>
    <w:rsid w:val="0025723B"/>
    <w:rsid w:val="00257248"/>
    <w:rsid w:val="00257261"/>
    <w:rsid w:val="002572ED"/>
    <w:rsid w:val="002573B7"/>
    <w:rsid w:val="002573C5"/>
    <w:rsid w:val="00257479"/>
    <w:rsid w:val="0025750D"/>
    <w:rsid w:val="002575C4"/>
    <w:rsid w:val="00257644"/>
    <w:rsid w:val="002576E1"/>
    <w:rsid w:val="0025775C"/>
    <w:rsid w:val="002577F7"/>
    <w:rsid w:val="0025780C"/>
    <w:rsid w:val="0025792C"/>
    <w:rsid w:val="0025792F"/>
    <w:rsid w:val="00257972"/>
    <w:rsid w:val="00257992"/>
    <w:rsid w:val="00257AFF"/>
    <w:rsid w:val="00257BC5"/>
    <w:rsid w:val="00257C08"/>
    <w:rsid w:val="00257CCC"/>
    <w:rsid w:val="00257CD0"/>
    <w:rsid w:val="00257D97"/>
    <w:rsid w:val="00257DA7"/>
    <w:rsid w:val="00257E85"/>
    <w:rsid w:val="00257EBD"/>
    <w:rsid w:val="00257F24"/>
    <w:rsid w:val="00257FE5"/>
    <w:rsid w:val="002600AF"/>
    <w:rsid w:val="00260281"/>
    <w:rsid w:val="002602D4"/>
    <w:rsid w:val="00260307"/>
    <w:rsid w:val="00260514"/>
    <w:rsid w:val="00260670"/>
    <w:rsid w:val="002606FB"/>
    <w:rsid w:val="002608E4"/>
    <w:rsid w:val="00260929"/>
    <w:rsid w:val="00260A20"/>
    <w:rsid w:val="00260A24"/>
    <w:rsid w:val="00260A86"/>
    <w:rsid w:val="00260C63"/>
    <w:rsid w:val="00260D30"/>
    <w:rsid w:val="00260D5E"/>
    <w:rsid w:val="00260D9E"/>
    <w:rsid w:val="00260E9B"/>
    <w:rsid w:val="00260F0C"/>
    <w:rsid w:val="00260FCD"/>
    <w:rsid w:val="00261066"/>
    <w:rsid w:val="00261248"/>
    <w:rsid w:val="0026127A"/>
    <w:rsid w:val="00261327"/>
    <w:rsid w:val="00261331"/>
    <w:rsid w:val="00261364"/>
    <w:rsid w:val="00261372"/>
    <w:rsid w:val="00261679"/>
    <w:rsid w:val="00261707"/>
    <w:rsid w:val="00261708"/>
    <w:rsid w:val="0026172F"/>
    <w:rsid w:val="00261825"/>
    <w:rsid w:val="002618A2"/>
    <w:rsid w:val="00261A56"/>
    <w:rsid w:val="00261A9E"/>
    <w:rsid w:val="00261B2A"/>
    <w:rsid w:val="00261CA6"/>
    <w:rsid w:val="00261CA7"/>
    <w:rsid w:val="00261CE7"/>
    <w:rsid w:val="00261CEB"/>
    <w:rsid w:val="00261DC1"/>
    <w:rsid w:val="00261E31"/>
    <w:rsid w:val="00261E7D"/>
    <w:rsid w:val="00261F10"/>
    <w:rsid w:val="00262065"/>
    <w:rsid w:val="00262134"/>
    <w:rsid w:val="002621DC"/>
    <w:rsid w:val="00262222"/>
    <w:rsid w:val="0026223D"/>
    <w:rsid w:val="00262251"/>
    <w:rsid w:val="00262437"/>
    <w:rsid w:val="00262546"/>
    <w:rsid w:val="002625F7"/>
    <w:rsid w:val="002625F9"/>
    <w:rsid w:val="002626E7"/>
    <w:rsid w:val="00262764"/>
    <w:rsid w:val="0026280F"/>
    <w:rsid w:val="0026297C"/>
    <w:rsid w:val="002629A0"/>
    <w:rsid w:val="00262A36"/>
    <w:rsid w:val="00262A4A"/>
    <w:rsid w:val="00262A8E"/>
    <w:rsid w:val="00262B15"/>
    <w:rsid w:val="00262B49"/>
    <w:rsid w:val="00262BC3"/>
    <w:rsid w:val="00262DAA"/>
    <w:rsid w:val="00262E89"/>
    <w:rsid w:val="00262F2E"/>
    <w:rsid w:val="00262F43"/>
    <w:rsid w:val="00262F77"/>
    <w:rsid w:val="00262F80"/>
    <w:rsid w:val="00263106"/>
    <w:rsid w:val="00263331"/>
    <w:rsid w:val="002633D4"/>
    <w:rsid w:val="002635C5"/>
    <w:rsid w:val="00263648"/>
    <w:rsid w:val="00263651"/>
    <w:rsid w:val="0026372E"/>
    <w:rsid w:val="0026394D"/>
    <w:rsid w:val="00263A0A"/>
    <w:rsid w:val="00263A78"/>
    <w:rsid w:val="00263C99"/>
    <w:rsid w:val="00264073"/>
    <w:rsid w:val="002641B7"/>
    <w:rsid w:val="00264221"/>
    <w:rsid w:val="0026427E"/>
    <w:rsid w:val="00264359"/>
    <w:rsid w:val="00264385"/>
    <w:rsid w:val="002643B6"/>
    <w:rsid w:val="0026442C"/>
    <w:rsid w:val="0026444E"/>
    <w:rsid w:val="00264470"/>
    <w:rsid w:val="00264487"/>
    <w:rsid w:val="00264578"/>
    <w:rsid w:val="0026459D"/>
    <w:rsid w:val="0026460B"/>
    <w:rsid w:val="00264652"/>
    <w:rsid w:val="002646C3"/>
    <w:rsid w:val="002646EA"/>
    <w:rsid w:val="00264A96"/>
    <w:rsid w:val="00264AC3"/>
    <w:rsid w:val="00264AC5"/>
    <w:rsid w:val="00264B3A"/>
    <w:rsid w:val="00264B93"/>
    <w:rsid w:val="00264C7A"/>
    <w:rsid w:val="00264C89"/>
    <w:rsid w:val="00264C8C"/>
    <w:rsid w:val="00264CBA"/>
    <w:rsid w:val="00264CCE"/>
    <w:rsid w:val="00264F58"/>
    <w:rsid w:val="002651E3"/>
    <w:rsid w:val="0026525E"/>
    <w:rsid w:val="00265392"/>
    <w:rsid w:val="002655A0"/>
    <w:rsid w:val="002656C1"/>
    <w:rsid w:val="00265A35"/>
    <w:rsid w:val="00265A56"/>
    <w:rsid w:val="00265B32"/>
    <w:rsid w:val="00265BD4"/>
    <w:rsid w:val="00265C17"/>
    <w:rsid w:val="00265C3C"/>
    <w:rsid w:val="00265D36"/>
    <w:rsid w:val="00265FC6"/>
    <w:rsid w:val="00265FC7"/>
    <w:rsid w:val="00265FD6"/>
    <w:rsid w:val="00266040"/>
    <w:rsid w:val="002660C9"/>
    <w:rsid w:val="002661AE"/>
    <w:rsid w:val="00266287"/>
    <w:rsid w:val="002662A8"/>
    <w:rsid w:val="00266309"/>
    <w:rsid w:val="00266319"/>
    <w:rsid w:val="00266391"/>
    <w:rsid w:val="00266401"/>
    <w:rsid w:val="002664B7"/>
    <w:rsid w:val="00266512"/>
    <w:rsid w:val="00266556"/>
    <w:rsid w:val="002665F9"/>
    <w:rsid w:val="0026660B"/>
    <w:rsid w:val="0026661B"/>
    <w:rsid w:val="00266764"/>
    <w:rsid w:val="00266771"/>
    <w:rsid w:val="002667EC"/>
    <w:rsid w:val="00266956"/>
    <w:rsid w:val="00266AB2"/>
    <w:rsid w:val="00266BCF"/>
    <w:rsid w:val="00266C01"/>
    <w:rsid w:val="00266CB8"/>
    <w:rsid w:val="00266CEA"/>
    <w:rsid w:val="00266DEA"/>
    <w:rsid w:val="00266DF1"/>
    <w:rsid w:val="00266E50"/>
    <w:rsid w:val="00266E51"/>
    <w:rsid w:val="00266EA5"/>
    <w:rsid w:val="00267017"/>
    <w:rsid w:val="0026701F"/>
    <w:rsid w:val="002670A0"/>
    <w:rsid w:val="002670FC"/>
    <w:rsid w:val="0026715A"/>
    <w:rsid w:val="002671D0"/>
    <w:rsid w:val="002672C6"/>
    <w:rsid w:val="002673BB"/>
    <w:rsid w:val="00267563"/>
    <w:rsid w:val="00267595"/>
    <w:rsid w:val="002675CC"/>
    <w:rsid w:val="00267620"/>
    <w:rsid w:val="0026766F"/>
    <w:rsid w:val="002676EC"/>
    <w:rsid w:val="0026782E"/>
    <w:rsid w:val="00267866"/>
    <w:rsid w:val="00267919"/>
    <w:rsid w:val="00267AFF"/>
    <w:rsid w:val="00267B26"/>
    <w:rsid w:val="00267E09"/>
    <w:rsid w:val="00270034"/>
    <w:rsid w:val="002700A9"/>
    <w:rsid w:val="0027026D"/>
    <w:rsid w:val="002702B6"/>
    <w:rsid w:val="0027030B"/>
    <w:rsid w:val="0027041F"/>
    <w:rsid w:val="002704B6"/>
    <w:rsid w:val="002705CB"/>
    <w:rsid w:val="0027062D"/>
    <w:rsid w:val="0027066E"/>
    <w:rsid w:val="00270692"/>
    <w:rsid w:val="002706D4"/>
    <w:rsid w:val="002706E3"/>
    <w:rsid w:val="0027078E"/>
    <w:rsid w:val="002708E9"/>
    <w:rsid w:val="002709E3"/>
    <w:rsid w:val="002709F1"/>
    <w:rsid w:val="00270A1C"/>
    <w:rsid w:val="00270B46"/>
    <w:rsid w:val="00270DA1"/>
    <w:rsid w:val="00270F03"/>
    <w:rsid w:val="00270F18"/>
    <w:rsid w:val="00270FA1"/>
    <w:rsid w:val="002710E5"/>
    <w:rsid w:val="0027111F"/>
    <w:rsid w:val="00271141"/>
    <w:rsid w:val="0027116E"/>
    <w:rsid w:val="0027119C"/>
    <w:rsid w:val="002711A8"/>
    <w:rsid w:val="002711AB"/>
    <w:rsid w:val="0027120A"/>
    <w:rsid w:val="0027128B"/>
    <w:rsid w:val="00271359"/>
    <w:rsid w:val="00271387"/>
    <w:rsid w:val="00271460"/>
    <w:rsid w:val="00271773"/>
    <w:rsid w:val="0027186B"/>
    <w:rsid w:val="00271897"/>
    <w:rsid w:val="002718BD"/>
    <w:rsid w:val="002719D4"/>
    <w:rsid w:val="00271A6C"/>
    <w:rsid w:val="00271C51"/>
    <w:rsid w:val="00271C8F"/>
    <w:rsid w:val="00271D2B"/>
    <w:rsid w:val="00271D4D"/>
    <w:rsid w:val="00271DC9"/>
    <w:rsid w:val="00271E3A"/>
    <w:rsid w:val="00271E45"/>
    <w:rsid w:val="00271E96"/>
    <w:rsid w:val="00271FA5"/>
    <w:rsid w:val="0027209A"/>
    <w:rsid w:val="00272117"/>
    <w:rsid w:val="00272160"/>
    <w:rsid w:val="002721CC"/>
    <w:rsid w:val="0027224F"/>
    <w:rsid w:val="002723C4"/>
    <w:rsid w:val="002724FF"/>
    <w:rsid w:val="0027259A"/>
    <w:rsid w:val="00272696"/>
    <w:rsid w:val="002727FA"/>
    <w:rsid w:val="0027288A"/>
    <w:rsid w:val="00272A3A"/>
    <w:rsid w:val="00272B26"/>
    <w:rsid w:val="00272BFF"/>
    <w:rsid w:val="00272C00"/>
    <w:rsid w:val="00272E97"/>
    <w:rsid w:val="00272F05"/>
    <w:rsid w:val="00272F31"/>
    <w:rsid w:val="00272F9D"/>
    <w:rsid w:val="002730E2"/>
    <w:rsid w:val="00273123"/>
    <w:rsid w:val="00273126"/>
    <w:rsid w:val="0027314C"/>
    <w:rsid w:val="00273183"/>
    <w:rsid w:val="0027333B"/>
    <w:rsid w:val="00273353"/>
    <w:rsid w:val="002733D0"/>
    <w:rsid w:val="00273587"/>
    <w:rsid w:val="002735B3"/>
    <w:rsid w:val="002735EA"/>
    <w:rsid w:val="00273692"/>
    <w:rsid w:val="002738B2"/>
    <w:rsid w:val="0027390F"/>
    <w:rsid w:val="00273931"/>
    <w:rsid w:val="0027398E"/>
    <w:rsid w:val="00273A1D"/>
    <w:rsid w:val="00273A89"/>
    <w:rsid w:val="00273A9E"/>
    <w:rsid w:val="00273B34"/>
    <w:rsid w:val="00273BCD"/>
    <w:rsid w:val="00273C44"/>
    <w:rsid w:val="00273C66"/>
    <w:rsid w:val="00273D17"/>
    <w:rsid w:val="00273D39"/>
    <w:rsid w:val="00273D3F"/>
    <w:rsid w:val="00273D86"/>
    <w:rsid w:val="00273E6B"/>
    <w:rsid w:val="00273EF1"/>
    <w:rsid w:val="00274062"/>
    <w:rsid w:val="0027418C"/>
    <w:rsid w:val="002741C2"/>
    <w:rsid w:val="00274293"/>
    <w:rsid w:val="00274297"/>
    <w:rsid w:val="002742D5"/>
    <w:rsid w:val="0027433A"/>
    <w:rsid w:val="00274360"/>
    <w:rsid w:val="00274406"/>
    <w:rsid w:val="0027441C"/>
    <w:rsid w:val="0027444C"/>
    <w:rsid w:val="00274484"/>
    <w:rsid w:val="0027452B"/>
    <w:rsid w:val="00274609"/>
    <w:rsid w:val="0027466B"/>
    <w:rsid w:val="002746C5"/>
    <w:rsid w:val="002747D1"/>
    <w:rsid w:val="00274815"/>
    <w:rsid w:val="0027489B"/>
    <w:rsid w:val="00274929"/>
    <w:rsid w:val="00274B62"/>
    <w:rsid w:val="00274BA3"/>
    <w:rsid w:val="00274C68"/>
    <w:rsid w:val="00274D46"/>
    <w:rsid w:val="00274DC3"/>
    <w:rsid w:val="00274E80"/>
    <w:rsid w:val="00274E85"/>
    <w:rsid w:val="00274F50"/>
    <w:rsid w:val="00274F83"/>
    <w:rsid w:val="00274FB0"/>
    <w:rsid w:val="0027505C"/>
    <w:rsid w:val="0027505E"/>
    <w:rsid w:val="00275105"/>
    <w:rsid w:val="00275145"/>
    <w:rsid w:val="00275185"/>
    <w:rsid w:val="00275197"/>
    <w:rsid w:val="002752D1"/>
    <w:rsid w:val="002752EC"/>
    <w:rsid w:val="00275335"/>
    <w:rsid w:val="00275517"/>
    <w:rsid w:val="002755D6"/>
    <w:rsid w:val="0027564E"/>
    <w:rsid w:val="002756F6"/>
    <w:rsid w:val="00275815"/>
    <w:rsid w:val="00275851"/>
    <w:rsid w:val="0027585E"/>
    <w:rsid w:val="002758CE"/>
    <w:rsid w:val="0027593E"/>
    <w:rsid w:val="00275B38"/>
    <w:rsid w:val="00275C7C"/>
    <w:rsid w:val="00275C92"/>
    <w:rsid w:val="00275D65"/>
    <w:rsid w:val="00275E3C"/>
    <w:rsid w:val="00275EDE"/>
    <w:rsid w:val="00275EF5"/>
    <w:rsid w:val="00275F85"/>
    <w:rsid w:val="00275FA8"/>
    <w:rsid w:val="00275FF5"/>
    <w:rsid w:val="002761E6"/>
    <w:rsid w:val="002762A1"/>
    <w:rsid w:val="002762BF"/>
    <w:rsid w:val="002762F8"/>
    <w:rsid w:val="002763D6"/>
    <w:rsid w:val="002763FA"/>
    <w:rsid w:val="002764A7"/>
    <w:rsid w:val="002765E7"/>
    <w:rsid w:val="00276886"/>
    <w:rsid w:val="0027688C"/>
    <w:rsid w:val="002768A7"/>
    <w:rsid w:val="0027693B"/>
    <w:rsid w:val="0027693F"/>
    <w:rsid w:val="002769D0"/>
    <w:rsid w:val="00276B54"/>
    <w:rsid w:val="00276B56"/>
    <w:rsid w:val="00276D9B"/>
    <w:rsid w:val="00276DDD"/>
    <w:rsid w:val="00276F7D"/>
    <w:rsid w:val="00277058"/>
    <w:rsid w:val="00277243"/>
    <w:rsid w:val="00277268"/>
    <w:rsid w:val="00277351"/>
    <w:rsid w:val="00277378"/>
    <w:rsid w:val="002773D5"/>
    <w:rsid w:val="0027744D"/>
    <w:rsid w:val="00277529"/>
    <w:rsid w:val="00277569"/>
    <w:rsid w:val="002775AE"/>
    <w:rsid w:val="002775B0"/>
    <w:rsid w:val="002775CF"/>
    <w:rsid w:val="00277669"/>
    <w:rsid w:val="002776A9"/>
    <w:rsid w:val="002779E2"/>
    <w:rsid w:val="00277A9E"/>
    <w:rsid w:val="00277B24"/>
    <w:rsid w:val="00277B5E"/>
    <w:rsid w:val="00277CD8"/>
    <w:rsid w:val="00277CEB"/>
    <w:rsid w:val="00277D02"/>
    <w:rsid w:val="00277D4A"/>
    <w:rsid w:val="00277DF6"/>
    <w:rsid w:val="00277FE3"/>
    <w:rsid w:val="0028008A"/>
    <w:rsid w:val="00280180"/>
    <w:rsid w:val="002801F9"/>
    <w:rsid w:val="0028022A"/>
    <w:rsid w:val="0028024A"/>
    <w:rsid w:val="00280316"/>
    <w:rsid w:val="00280361"/>
    <w:rsid w:val="0028045B"/>
    <w:rsid w:val="002805A2"/>
    <w:rsid w:val="00280806"/>
    <w:rsid w:val="00280881"/>
    <w:rsid w:val="00280A0D"/>
    <w:rsid w:val="00280A3A"/>
    <w:rsid w:val="00280B72"/>
    <w:rsid w:val="00280C0E"/>
    <w:rsid w:val="00280C33"/>
    <w:rsid w:val="00280CA8"/>
    <w:rsid w:val="00280E5A"/>
    <w:rsid w:val="00280F0C"/>
    <w:rsid w:val="00280F84"/>
    <w:rsid w:val="00281009"/>
    <w:rsid w:val="00281052"/>
    <w:rsid w:val="00281074"/>
    <w:rsid w:val="0028112B"/>
    <w:rsid w:val="002811F9"/>
    <w:rsid w:val="00281432"/>
    <w:rsid w:val="00281589"/>
    <w:rsid w:val="002815E4"/>
    <w:rsid w:val="00281709"/>
    <w:rsid w:val="0028177B"/>
    <w:rsid w:val="00281843"/>
    <w:rsid w:val="0028188F"/>
    <w:rsid w:val="00281921"/>
    <w:rsid w:val="00281AE7"/>
    <w:rsid w:val="00281B47"/>
    <w:rsid w:val="00281B62"/>
    <w:rsid w:val="00281BC1"/>
    <w:rsid w:val="00281CB9"/>
    <w:rsid w:val="00281D3B"/>
    <w:rsid w:val="00281E06"/>
    <w:rsid w:val="00281EE4"/>
    <w:rsid w:val="0028203E"/>
    <w:rsid w:val="0028207F"/>
    <w:rsid w:val="00282122"/>
    <w:rsid w:val="002821BF"/>
    <w:rsid w:val="0028222A"/>
    <w:rsid w:val="002822C7"/>
    <w:rsid w:val="00282306"/>
    <w:rsid w:val="00282355"/>
    <w:rsid w:val="002823C1"/>
    <w:rsid w:val="00282410"/>
    <w:rsid w:val="00282429"/>
    <w:rsid w:val="00282468"/>
    <w:rsid w:val="0028248D"/>
    <w:rsid w:val="002825D1"/>
    <w:rsid w:val="00282828"/>
    <w:rsid w:val="00282A24"/>
    <w:rsid w:val="00282C69"/>
    <w:rsid w:val="00282C7F"/>
    <w:rsid w:val="00282C9C"/>
    <w:rsid w:val="00282CA6"/>
    <w:rsid w:val="00282CD6"/>
    <w:rsid w:val="00282D3B"/>
    <w:rsid w:val="00282D6E"/>
    <w:rsid w:val="00282DB2"/>
    <w:rsid w:val="00282EB9"/>
    <w:rsid w:val="00283145"/>
    <w:rsid w:val="0028321A"/>
    <w:rsid w:val="00283238"/>
    <w:rsid w:val="0028323D"/>
    <w:rsid w:val="0028325F"/>
    <w:rsid w:val="002832A6"/>
    <w:rsid w:val="002834DE"/>
    <w:rsid w:val="0028360E"/>
    <w:rsid w:val="00283658"/>
    <w:rsid w:val="00283678"/>
    <w:rsid w:val="0028370C"/>
    <w:rsid w:val="002837B5"/>
    <w:rsid w:val="00283816"/>
    <w:rsid w:val="002838B6"/>
    <w:rsid w:val="0028393F"/>
    <w:rsid w:val="002839EB"/>
    <w:rsid w:val="00283AC8"/>
    <w:rsid w:val="00283BA3"/>
    <w:rsid w:val="00283E05"/>
    <w:rsid w:val="00283E84"/>
    <w:rsid w:val="00283EEE"/>
    <w:rsid w:val="00283EFD"/>
    <w:rsid w:val="00284005"/>
    <w:rsid w:val="00284010"/>
    <w:rsid w:val="0028411C"/>
    <w:rsid w:val="00284162"/>
    <w:rsid w:val="00284183"/>
    <w:rsid w:val="002842D9"/>
    <w:rsid w:val="002842DD"/>
    <w:rsid w:val="002843E1"/>
    <w:rsid w:val="002845C5"/>
    <w:rsid w:val="00284678"/>
    <w:rsid w:val="002846EC"/>
    <w:rsid w:val="002847A9"/>
    <w:rsid w:val="0028482A"/>
    <w:rsid w:val="002848E2"/>
    <w:rsid w:val="00284909"/>
    <w:rsid w:val="00284A36"/>
    <w:rsid w:val="00284A6F"/>
    <w:rsid w:val="00284AC0"/>
    <w:rsid w:val="00284AE2"/>
    <w:rsid w:val="00284AEC"/>
    <w:rsid w:val="00284B1E"/>
    <w:rsid w:val="00284E08"/>
    <w:rsid w:val="00284E23"/>
    <w:rsid w:val="00284F25"/>
    <w:rsid w:val="0028503D"/>
    <w:rsid w:val="0028513F"/>
    <w:rsid w:val="0028519A"/>
    <w:rsid w:val="002852B9"/>
    <w:rsid w:val="0028539E"/>
    <w:rsid w:val="00285545"/>
    <w:rsid w:val="00285594"/>
    <w:rsid w:val="00285652"/>
    <w:rsid w:val="00285693"/>
    <w:rsid w:val="002856CD"/>
    <w:rsid w:val="002857F3"/>
    <w:rsid w:val="00285805"/>
    <w:rsid w:val="002858CF"/>
    <w:rsid w:val="00285924"/>
    <w:rsid w:val="0028592C"/>
    <w:rsid w:val="0028592D"/>
    <w:rsid w:val="00285989"/>
    <w:rsid w:val="002859EE"/>
    <w:rsid w:val="00285A71"/>
    <w:rsid w:val="00285B52"/>
    <w:rsid w:val="00285B75"/>
    <w:rsid w:val="00285BB4"/>
    <w:rsid w:val="00285C8B"/>
    <w:rsid w:val="00285D09"/>
    <w:rsid w:val="00285F3B"/>
    <w:rsid w:val="00285F88"/>
    <w:rsid w:val="0028601D"/>
    <w:rsid w:val="00286075"/>
    <w:rsid w:val="00286086"/>
    <w:rsid w:val="002860B8"/>
    <w:rsid w:val="002860F7"/>
    <w:rsid w:val="00286171"/>
    <w:rsid w:val="00286232"/>
    <w:rsid w:val="00286254"/>
    <w:rsid w:val="00286357"/>
    <w:rsid w:val="00286375"/>
    <w:rsid w:val="00286385"/>
    <w:rsid w:val="002863EF"/>
    <w:rsid w:val="002863F6"/>
    <w:rsid w:val="0028645D"/>
    <w:rsid w:val="00286466"/>
    <w:rsid w:val="00286527"/>
    <w:rsid w:val="00286611"/>
    <w:rsid w:val="002866A5"/>
    <w:rsid w:val="002866AE"/>
    <w:rsid w:val="002866E4"/>
    <w:rsid w:val="00286795"/>
    <w:rsid w:val="002867CB"/>
    <w:rsid w:val="002867D2"/>
    <w:rsid w:val="00286802"/>
    <w:rsid w:val="0028685C"/>
    <w:rsid w:val="00286AD5"/>
    <w:rsid w:val="00286F81"/>
    <w:rsid w:val="00286FAC"/>
    <w:rsid w:val="0028701E"/>
    <w:rsid w:val="0028706A"/>
    <w:rsid w:val="00287099"/>
    <w:rsid w:val="0028711C"/>
    <w:rsid w:val="002871BC"/>
    <w:rsid w:val="0028725E"/>
    <w:rsid w:val="00287330"/>
    <w:rsid w:val="002873E3"/>
    <w:rsid w:val="00287426"/>
    <w:rsid w:val="00287457"/>
    <w:rsid w:val="002875BE"/>
    <w:rsid w:val="002875CA"/>
    <w:rsid w:val="002875FC"/>
    <w:rsid w:val="002876BB"/>
    <w:rsid w:val="0028777A"/>
    <w:rsid w:val="00287784"/>
    <w:rsid w:val="0028779A"/>
    <w:rsid w:val="002878D3"/>
    <w:rsid w:val="00287AA6"/>
    <w:rsid w:val="00287AB8"/>
    <w:rsid w:val="00287C0A"/>
    <w:rsid w:val="00287F3E"/>
    <w:rsid w:val="00287F63"/>
    <w:rsid w:val="00287F8A"/>
    <w:rsid w:val="00287FE6"/>
    <w:rsid w:val="00290004"/>
    <w:rsid w:val="00290041"/>
    <w:rsid w:val="0029013A"/>
    <w:rsid w:val="00290192"/>
    <w:rsid w:val="002901AB"/>
    <w:rsid w:val="002901CD"/>
    <w:rsid w:val="00290445"/>
    <w:rsid w:val="002904BB"/>
    <w:rsid w:val="0029051A"/>
    <w:rsid w:val="00290569"/>
    <w:rsid w:val="0029057E"/>
    <w:rsid w:val="00290633"/>
    <w:rsid w:val="00290688"/>
    <w:rsid w:val="002906C5"/>
    <w:rsid w:val="00290885"/>
    <w:rsid w:val="002908C8"/>
    <w:rsid w:val="00290A97"/>
    <w:rsid w:val="00290AE2"/>
    <w:rsid w:val="00290B01"/>
    <w:rsid w:val="00290B49"/>
    <w:rsid w:val="00290BBE"/>
    <w:rsid w:val="00290C69"/>
    <w:rsid w:val="00290D0A"/>
    <w:rsid w:val="00290DD6"/>
    <w:rsid w:val="00290ED9"/>
    <w:rsid w:val="00290F05"/>
    <w:rsid w:val="00290F93"/>
    <w:rsid w:val="00291015"/>
    <w:rsid w:val="00291070"/>
    <w:rsid w:val="0029114F"/>
    <w:rsid w:val="002913D8"/>
    <w:rsid w:val="002914DB"/>
    <w:rsid w:val="002916BD"/>
    <w:rsid w:val="00291794"/>
    <w:rsid w:val="0029181D"/>
    <w:rsid w:val="0029183A"/>
    <w:rsid w:val="00291845"/>
    <w:rsid w:val="00291873"/>
    <w:rsid w:val="0029191B"/>
    <w:rsid w:val="00291AAF"/>
    <w:rsid w:val="00291B3F"/>
    <w:rsid w:val="00291BBF"/>
    <w:rsid w:val="00291CB3"/>
    <w:rsid w:val="00291F10"/>
    <w:rsid w:val="00291FE7"/>
    <w:rsid w:val="002920F7"/>
    <w:rsid w:val="00292122"/>
    <w:rsid w:val="0029221A"/>
    <w:rsid w:val="00292226"/>
    <w:rsid w:val="002923EC"/>
    <w:rsid w:val="002924A8"/>
    <w:rsid w:val="002925C5"/>
    <w:rsid w:val="00292681"/>
    <w:rsid w:val="00292746"/>
    <w:rsid w:val="00292766"/>
    <w:rsid w:val="00292802"/>
    <w:rsid w:val="0029297F"/>
    <w:rsid w:val="002929D2"/>
    <w:rsid w:val="00292A81"/>
    <w:rsid w:val="00292C2C"/>
    <w:rsid w:val="00292D26"/>
    <w:rsid w:val="00292D75"/>
    <w:rsid w:val="00292DE4"/>
    <w:rsid w:val="00292E0B"/>
    <w:rsid w:val="00292F05"/>
    <w:rsid w:val="00292FDB"/>
    <w:rsid w:val="00292FEF"/>
    <w:rsid w:val="0029300A"/>
    <w:rsid w:val="002930F5"/>
    <w:rsid w:val="0029317F"/>
    <w:rsid w:val="002931ED"/>
    <w:rsid w:val="00293334"/>
    <w:rsid w:val="002933B1"/>
    <w:rsid w:val="002933F0"/>
    <w:rsid w:val="00293400"/>
    <w:rsid w:val="0029341C"/>
    <w:rsid w:val="002935F6"/>
    <w:rsid w:val="002936BE"/>
    <w:rsid w:val="0029376F"/>
    <w:rsid w:val="002937E2"/>
    <w:rsid w:val="00293967"/>
    <w:rsid w:val="00293A51"/>
    <w:rsid w:val="00293A7A"/>
    <w:rsid w:val="00293A9F"/>
    <w:rsid w:val="00293B72"/>
    <w:rsid w:val="00293B77"/>
    <w:rsid w:val="00293C61"/>
    <w:rsid w:val="00293EDC"/>
    <w:rsid w:val="00293FC8"/>
    <w:rsid w:val="00293FC9"/>
    <w:rsid w:val="0029434F"/>
    <w:rsid w:val="00294355"/>
    <w:rsid w:val="00294431"/>
    <w:rsid w:val="002944AE"/>
    <w:rsid w:val="0029451A"/>
    <w:rsid w:val="00294543"/>
    <w:rsid w:val="00294555"/>
    <w:rsid w:val="0029455F"/>
    <w:rsid w:val="002945BD"/>
    <w:rsid w:val="00294700"/>
    <w:rsid w:val="00294782"/>
    <w:rsid w:val="002947BB"/>
    <w:rsid w:val="00294805"/>
    <w:rsid w:val="002948F4"/>
    <w:rsid w:val="00294A45"/>
    <w:rsid w:val="00294AEE"/>
    <w:rsid w:val="00294BD3"/>
    <w:rsid w:val="00294C95"/>
    <w:rsid w:val="00294CAF"/>
    <w:rsid w:val="00294CD5"/>
    <w:rsid w:val="00294CDA"/>
    <w:rsid w:val="00294D42"/>
    <w:rsid w:val="00294DC9"/>
    <w:rsid w:val="00294E87"/>
    <w:rsid w:val="00294F7C"/>
    <w:rsid w:val="0029500B"/>
    <w:rsid w:val="002950EF"/>
    <w:rsid w:val="002951E5"/>
    <w:rsid w:val="00295357"/>
    <w:rsid w:val="002953C0"/>
    <w:rsid w:val="00295442"/>
    <w:rsid w:val="0029546D"/>
    <w:rsid w:val="0029549A"/>
    <w:rsid w:val="002954F4"/>
    <w:rsid w:val="00295528"/>
    <w:rsid w:val="00295652"/>
    <w:rsid w:val="002956F7"/>
    <w:rsid w:val="0029574A"/>
    <w:rsid w:val="00295778"/>
    <w:rsid w:val="00295784"/>
    <w:rsid w:val="002957CA"/>
    <w:rsid w:val="0029587A"/>
    <w:rsid w:val="0029589B"/>
    <w:rsid w:val="002959E6"/>
    <w:rsid w:val="00295C01"/>
    <w:rsid w:val="00295E3B"/>
    <w:rsid w:val="00295E40"/>
    <w:rsid w:val="00295E51"/>
    <w:rsid w:val="00295E94"/>
    <w:rsid w:val="00295F19"/>
    <w:rsid w:val="00296097"/>
    <w:rsid w:val="00296145"/>
    <w:rsid w:val="002962DF"/>
    <w:rsid w:val="002962F9"/>
    <w:rsid w:val="00296403"/>
    <w:rsid w:val="0029640E"/>
    <w:rsid w:val="0029644E"/>
    <w:rsid w:val="00296463"/>
    <w:rsid w:val="002964AA"/>
    <w:rsid w:val="00296596"/>
    <w:rsid w:val="002967F6"/>
    <w:rsid w:val="00296844"/>
    <w:rsid w:val="00296A69"/>
    <w:rsid w:val="00296A93"/>
    <w:rsid w:val="00296B74"/>
    <w:rsid w:val="00296BA5"/>
    <w:rsid w:val="00296D50"/>
    <w:rsid w:val="00296D56"/>
    <w:rsid w:val="00296E69"/>
    <w:rsid w:val="00296EC9"/>
    <w:rsid w:val="00296F33"/>
    <w:rsid w:val="00296F7E"/>
    <w:rsid w:val="00296FA8"/>
    <w:rsid w:val="0029700B"/>
    <w:rsid w:val="00297063"/>
    <w:rsid w:val="002970BC"/>
    <w:rsid w:val="002970F1"/>
    <w:rsid w:val="002971F2"/>
    <w:rsid w:val="00297224"/>
    <w:rsid w:val="002973A5"/>
    <w:rsid w:val="002973AD"/>
    <w:rsid w:val="00297491"/>
    <w:rsid w:val="00297661"/>
    <w:rsid w:val="002976FC"/>
    <w:rsid w:val="00297733"/>
    <w:rsid w:val="0029778B"/>
    <w:rsid w:val="002977B4"/>
    <w:rsid w:val="002978A6"/>
    <w:rsid w:val="002978EB"/>
    <w:rsid w:val="00297B5D"/>
    <w:rsid w:val="00297CFF"/>
    <w:rsid w:val="00297DDD"/>
    <w:rsid w:val="00297E5F"/>
    <w:rsid w:val="00297F48"/>
    <w:rsid w:val="002A009E"/>
    <w:rsid w:val="002A01D0"/>
    <w:rsid w:val="002A0211"/>
    <w:rsid w:val="002A0234"/>
    <w:rsid w:val="002A0317"/>
    <w:rsid w:val="002A036C"/>
    <w:rsid w:val="002A037B"/>
    <w:rsid w:val="002A03EF"/>
    <w:rsid w:val="002A0414"/>
    <w:rsid w:val="002A045A"/>
    <w:rsid w:val="002A046E"/>
    <w:rsid w:val="002A055D"/>
    <w:rsid w:val="002A064B"/>
    <w:rsid w:val="002A0763"/>
    <w:rsid w:val="002A079D"/>
    <w:rsid w:val="002A07E5"/>
    <w:rsid w:val="002A082A"/>
    <w:rsid w:val="002A085D"/>
    <w:rsid w:val="002A0890"/>
    <w:rsid w:val="002A08CB"/>
    <w:rsid w:val="002A0A00"/>
    <w:rsid w:val="002A0B2B"/>
    <w:rsid w:val="002A0BC1"/>
    <w:rsid w:val="002A0CAA"/>
    <w:rsid w:val="002A0CCB"/>
    <w:rsid w:val="002A0CFC"/>
    <w:rsid w:val="002A0D6B"/>
    <w:rsid w:val="002A0E7F"/>
    <w:rsid w:val="002A0EF4"/>
    <w:rsid w:val="002A0F3F"/>
    <w:rsid w:val="002A0F42"/>
    <w:rsid w:val="002A1015"/>
    <w:rsid w:val="002A105E"/>
    <w:rsid w:val="002A109F"/>
    <w:rsid w:val="002A10BB"/>
    <w:rsid w:val="002A10CB"/>
    <w:rsid w:val="002A1108"/>
    <w:rsid w:val="002A111D"/>
    <w:rsid w:val="002A120A"/>
    <w:rsid w:val="002A122E"/>
    <w:rsid w:val="002A12D4"/>
    <w:rsid w:val="002A13CF"/>
    <w:rsid w:val="002A13D2"/>
    <w:rsid w:val="002A1510"/>
    <w:rsid w:val="002A15E0"/>
    <w:rsid w:val="002A1603"/>
    <w:rsid w:val="002A168C"/>
    <w:rsid w:val="002A172D"/>
    <w:rsid w:val="002A17B3"/>
    <w:rsid w:val="002A189F"/>
    <w:rsid w:val="002A18B3"/>
    <w:rsid w:val="002A18E1"/>
    <w:rsid w:val="002A1A6D"/>
    <w:rsid w:val="002A1B5D"/>
    <w:rsid w:val="002A1C08"/>
    <w:rsid w:val="002A1C38"/>
    <w:rsid w:val="002A1E13"/>
    <w:rsid w:val="002A1E7E"/>
    <w:rsid w:val="002A1EBD"/>
    <w:rsid w:val="002A2088"/>
    <w:rsid w:val="002A2154"/>
    <w:rsid w:val="002A2231"/>
    <w:rsid w:val="002A22A0"/>
    <w:rsid w:val="002A2357"/>
    <w:rsid w:val="002A249E"/>
    <w:rsid w:val="002A25D0"/>
    <w:rsid w:val="002A2732"/>
    <w:rsid w:val="002A2788"/>
    <w:rsid w:val="002A279E"/>
    <w:rsid w:val="002A28A6"/>
    <w:rsid w:val="002A2A36"/>
    <w:rsid w:val="002A2C37"/>
    <w:rsid w:val="002A2D78"/>
    <w:rsid w:val="002A2E5D"/>
    <w:rsid w:val="002A2FA8"/>
    <w:rsid w:val="002A319E"/>
    <w:rsid w:val="002A31C0"/>
    <w:rsid w:val="002A3359"/>
    <w:rsid w:val="002A33C0"/>
    <w:rsid w:val="002A35B3"/>
    <w:rsid w:val="002A35B5"/>
    <w:rsid w:val="002A35FB"/>
    <w:rsid w:val="002A36CF"/>
    <w:rsid w:val="002A3778"/>
    <w:rsid w:val="002A3783"/>
    <w:rsid w:val="002A37DE"/>
    <w:rsid w:val="002A3818"/>
    <w:rsid w:val="002A381C"/>
    <w:rsid w:val="002A38E3"/>
    <w:rsid w:val="002A3AD3"/>
    <w:rsid w:val="002A3AD9"/>
    <w:rsid w:val="002A3B00"/>
    <w:rsid w:val="002A3B11"/>
    <w:rsid w:val="002A3BBB"/>
    <w:rsid w:val="002A3C4C"/>
    <w:rsid w:val="002A3C79"/>
    <w:rsid w:val="002A3CD4"/>
    <w:rsid w:val="002A3DFC"/>
    <w:rsid w:val="002A4012"/>
    <w:rsid w:val="002A4167"/>
    <w:rsid w:val="002A42D2"/>
    <w:rsid w:val="002A43A0"/>
    <w:rsid w:val="002A43C6"/>
    <w:rsid w:val="002A43E4"/>
    <w:rsid w:val="002A4551"/>
    <w:rsid w:val="002A467B"/>
    <w:rsid w:val="002A46EB"/>
    <w:rsid w:val="002A478C"/>
    <w:rsid w:val="002A48E1"/>
    <w:rsid w:val="002A4994"/>
    <w:rsid w:val="002A4A31"/>
    <w:rsid w:val="002A4AAD"/>
    <w:rsid w:val="002A4B10"/>
    <w:rsid w:val="002A4B8D"/>
    <w:rsid w:val="002A4BAE"/>
    <w:rsid w:val="002A4BBB"/>
    <w:rsid w:val="002A4BFA"/>
    <w:rsid w:val="002A4DD1"/>
    <w:rsid w:val="002A4E10"/>
    <w:rsid w:val="002A4EBB"/>
    <w:rsid w:val="002A4F00"/>
    <w:rsid w:val="002A52AC"/>
    <w:rsid w:val="002A53D9"/>
    <w:rsid w:val="002A54B4"/>
    <w:rsid w:val="002A5520"/>
    <w:rsid w:val="002A557E"/>
    <w:rsid w:val="002A55AC"/>
    <w:rsid w:val="002A562E"/>
    <w:rsid w:val="002A576C"/>
    <w:rsid w:val="002A5773"/>
    <w:rsid w:val="002A57C0"/>
    <w:rsid w:val="002A57EA"/>
    <w:rsid w:val="002A5800"/>
    <w:rsid w:val="002A5834"/>
    <w:rsid w:val="002A589D"/>
    <w:rsid w:val="002A58B7"/>
    <w:rsid w:val="002A5B12"/>
    <w:rsid w:val="002A5B59"/>
    <w:rsid w:val="002A5BD2"/>
    <w:rsid w:val="002A5C4E"/>
    <w:rsid w:val="002A5CB3"/>
    <w:rsid w:val="002A5D55"/>
    <w:rsid w:val="002A5D7E"/>
    <w:rsid w:val="002A5DF1"/>
    <w:rsid w:val="002A5E90"/>
    <w:rsid w:val="002A6003"/>
    <w:rsid w:val="002A6019"/>
    <w:rsid w:val="002A60E9"/>
    <w:rsid w:val="002A61B5"/>
    <w:rsid w:val="002A61C8"/>
    <w:rsid w:val="002A61F5"/>
    <w:rsid w:val="002A6215"/>
    <w:rsid w:val="002A621F"/>
    <w:rsid w:val="002A635D"/>
    <w:rsid w:val="002A6388"/>
    <w:rsid w:val="002A640E"/>
    <w:rsid w:val="002A6479"/>
    <w:rsid w:val="002A65A5"/>
    <w:rsid w:val="002A661B"/>
    <w:rsid w:val="002A6743"/>
    <w:rsid w:val="002A6785"/>
    <w:rsid w:val="002A67BE"/>
    <w:rsid w:val="002A6BA5"/>
    <w:rsid w:val="002A6CBB"/>
    <w:rsid w:val="002A6D5C"/>
    <w:rsid w:val="002A6E0E"/>
    <w:rsid w:val="002A6E8F"/>
    <w:rsid w:val="002A6EAD"/>
    <w:rsid w:val="002A6ED6"/>
    <w:rsid w:val="002A6EDE"/>
    <w:rsid w:val="002A6F42"/>
    <w:rsid w:val="002A6FDC"/>
    <w:rsid w:val="002A710E"/>
    <w:rsid w:val="002A71C3"/>
    <w:rsid w:val="002A729A"/>
    <w:rsid w:val="002A7334"/>
    <w:rsid w:val="002A7343"/>
    <w:rsid w:val="002A736C"/>
    <w:rsid w:val="002A74AF"/>
    <w:rsid w:val="002A74C5"/>
    <w:rsid w:val="002A74F9"/>
    <w:rsid w:val="002A7560"/>
    <w:rsid w:val="002A7735"/>
    <w:rsid w:val="002A77B1"/>
    <w:rsid w:val="002A77EC"/>
    <w:rsid w:val="002A78BA"/>
    <w:rsid w:val="002A79AF"/>
    <w:rsid w:val="002A79E5"/>
    <w:rsid w:val="002A79FA"/>
    <w:rsid w:val="002A7AFB"/>
    <w:rsid w:val="002A7B17"/>
    <w:rsid w:val="002A7B68"/>
    <w:rsid w:val="002A7B97"/>
    <w:rsid w:val="002A7C2C"/>
    <w:rsid w:val="002A7C91"/>
    <w:rsid w:val="002A7CDA"/>
    <w:rsid w:val="002A7CEC"/>
    <w:rsid w:val="002A7DF6"/>
    <w:rsid w:val="002A7E5D"/>
    <w:rsid w:val="002A7EFF"/>
    <w:rsid w:val="002A7FA9"/>
    <w:rsid w:val="002A7FB3"/>
    <w:rsid w:val="002A7FFB"/>
    <w:rsid w:val="002B00B0"/>
    <w:rsid w:val="002B0154"/>
    <w:rsid w:val="002B0266"/>
    <w:rsid w:val="002B0312"/>
    <w:rsid w:val="002B0327"/>
    <w:rsid w:val="002B0402"/>
    <w:rsid w:val="002B0448"/>
    <w:rsid w:val="002B0484"/>
    <w:rsid w:val="002B04D8"/>
    <w:rsid w:val="002B05BB"/>
    <w:rsid w:val="002B05CE"/>
    <w:rsid w:val="002B0727"/>
    <w:rsid w:val="002B0777"/>
    <w:rsid w:val="002B080F"/>
    <w:rsid w:val="002B0821"/>
    <w:rsid w:val="002B0931"/>
    <w:rsid w:val="002B0954"/>
    <w:rsid w:val="002B0A4F"/>
    <w:rsid w:val="002B0AEE"/>
    <w:rsid w:val="002B0B11"/>
    <w:rsid w:val="002B0CF9"/>
    <w:rsid w:val="002B0F8D"/>
    <w:rsid w:val="002B11BB"/>
    <w:rsid w:val="002B11BD"/>
    <w:rsid w:val="002B11EC"/>
    <w:rsid w:val="002B129E"/>
    <w:rsid w:val="002B13A4"/>
    <w:rsid w:val="002B14B8"/>
    <w:rsid w:val="002B15AB"/>
    <w:rsid w:val="002B15BB"/>
    <w:rsid w:val="002B15C8"/>
    <w:rsid w:val="002B1703"/>
    <w:rsid w:val="002B178F"/>
    <w:rsid w:val="002B17CF"/>
    <w:rsid w:val="002B1801"/>
    <w:rsid w:val="002B18F0"/>
    <w:rsid w:val="002B1B00"/>
    <w:rsid w:val="002B1BB3"/>
    <w:rsid w:val="002B1C29"/>
    <w:rsid w:val="002B1C3F"/>
    <w:rsid w:val="002B1C80"/>
    <w:rsid w:val="002B1CED"/>
    <w:rsid w:val="002B1D55"/>
    <w:rsid w:val="002B1DB4"/>
    <w:rsid w:val="002B1DD0"/>
    <w:rsid w:val="002B1F59"/>
    <w:rsid w:val="002B20FC"/>
    <w:rsid w:val="002B232D"/>
    <w:rsid w:val="002B2433"/>
    <w:rsid w:val="002B246B"/>
    <w:rsid w:val="002B2521"/>
    <w:rsid w:val="002B252A"/>
    <w:rsid w:val="002B257B"/>
    <w:rsid w:val="002B25CC"/>
    <w:rsid w:val="002B2611"/>
    <w:rsid w:val="002B263D"/>
    <w:rsid w:val="002B266B"/>
    <w:rsid w:val="002B26F8"/>
    <w:rsid w:val="002B272D"/>
    <w:rsid w:val="002B2731"/>
    <w:rsid w:val="002B275E"/>
    <w:rsid w:val="002B27AF"/>
    <w:rsid w:val="002B27FE"/>
    <w:rsid w:val="002B2884"/>
    <w:rsid w:val="002B28A7"/>
    <w:rsid w:val="002B28C0"/>
    <w:rsid w:val="002B294B"/>
    <w:rsid w:val="002B2973"/>
    <w:rsid w:val="002B299B"/>
    <w:rsid w:val="002B2D35"/>
    <w:rsid w:val="002B306B"/>
    <w:rsid w:val="002B3070"/>
    <w:rsid w:val="002B3091"/>
    <w:rsid w:val="002B324C"/>
    <w:rsid w:val="002B33CC"/>
    <w:rsid w:val="002B3526"/>
    <w:rsid w:val="002B357B"/>
    <w:rsid w:val="002B365A"/>
    <w:rsid w:val="002B37FF"/>
    <w:rsid w:val="002B386D"/>
    <w:rsid w:val="002B3B01"/>
    <w:rsid w:val="002B3B30"/>
    <w:rsid w:val="002B3C2D"/>
    <w:rsid w:val="002B3CA0"/>
    <w:rsid w:val="002B3D22"/>
    <w:rsid w:val="002B3D3E"/>
    <w:rsid w:val="002B3D7E"/>
    <w:rsid w:val="002B3DEE"/>
    <w:rsid w:val="002B3F79"/>
    <w:rsid w:val="002B4010"/>
    <w:rsid w:val="002B4052"/>
    <w:rsid w:val="002B40FA"/>
    <w:rsid w:val="002B4110"/>
    <w:rsid w:val="002B41DE"/>
    <w:rsid w:val="002B4260"/>
    <w:rsid w:val="002B42BF"/>
    <w:rsid w:val="002B4342"/>
    <w:rsid w:val="002B4385"/>
    <w:rsid w:val="002B4395"/>
    <w:rsid w:val="002B4407"/>
    <w:rsid w:val="002B4445"/>
    <w:rsid w:val="002B44FA"/>
    <w:rsid w:val="002B450A"/>
    <w:rsid w:val="002B461B"/>
    <w:rsid w:val="002B4753"/>
    <w:rsid w:val="002B48E8"/>
    <w:rsid w:val="002B4B97"/>
    <w:rsid w:val="002B4C24"/>
    <w:rsid w:val="002B4C3C"/>
    <w:rsid w:val="002B4C3E"/>
    <w:rsid w:val="002B4D48"/>
    <w:rsid w:val="002B4EC1"/>
    <w:rsid w:val="002B4ED9"/>
    <w:rsid w:val="002B4F45"/>
    <w:rsid w:val="002B4F64"/>
    <w:rsid w:val="002B4FA7"/>
    <w:rsid w:val="002B50A9"/>
    <w:rsid w:val="002B50B4"/>
    <w:rsid w:val="002B5138"/>
    <w:rsid w:val="002B5227"/>
    <w:rsid w:val="002B5254"/>
    <w:rsid w:val="002B526D"/>
    <w:rsid w:val="002B533E"/>
    <w:rsid w:val="002B55EA"/>
    <w:rsid w:val="002B5633"/>
    <w:rsid w:val="002B57E2"/>
    <w:rsid w:val="002B58A1"/>
    <w:rsid w:val="002B59FB"/>
    <w:rsid w:val="002B5AE7"/>
    <w:rsid w:val="002B5B4D"/>
    <w:rsid w:val="002B5B5A"/>
    <w:rsid w:val="002B5C59"/>
    <w:rsid w:val="002B5E4A"/>
    <w:rsid w:val="002B5EAB"/>
    <w:rsid w:val="002B5F13"/>
    <w:rsid w:val="002B5F1E"/>
    <w:rsid w:val="002B5F8F"/>
    <w:rsid w:val="002B5FCB"/>
    <w:rsid w:val="002B60D4"/>
    <w:rsid w:val="002B60DB"/>
    <w:rsid w:val="002B615E"/>
    <w:rsid w:val="002B61DF"/>
    <w:rsid w:val="002B61F2"/>
    <w:rsid w:val="002B6353"/>
    <w:rsid w:val="002B63BE"/>
    <w:rsid w:val="002B64ED"/>
    <w:rsid w:val="002B6546"/>
    <w:rsid w:val="002B658A"/>
    <w:rsid w:val="002B66F9"/>
    <w:rsid w:val="002B68EA"/>
    <w:rsid w:val="002B693D"/>
    <w:rsid w:val="002B69AB"/>
    <w:rsid w:val="002B69EE"/>
    <w:rsid w:val="002B69FC"/>
    <w:rsid w:val="002B6A7A"/>
    <w:rsid w:val="002B6B51"/>
    <w:rsid w:val="002B6B53"/>
    <w:rsid w:val="002B6D06"/>
    <w:rsid w:val="002B6EE6"/>
    <w:rsid w:val="002B6F3A"/>
    <w:rsid w:val="002B707A"/>
    <w:rsid w:val="002B7185"/>
    <w:rsid w:val="002B7239"/>
    <w:rsid w:val="002B72A9"/>
    <w:rsid w:val="002B72C2"/>
    <w:rsid w:val="002B7370"/>
    <w:rsid w:val="002B73A7"/>
    <w:rsid w:val="002B7440"/>
    <w:rsid w:val="002B7515"/>
    <w:rsid w:val="002B7561"/>
    <w:rsid w:val="002B75EB"/>
    <w:rsid w:val="002B7672"/>
    <w:rsid w:val="002B76B1"/>
    <w:rsid w:val="002B77F7"/>
    <w:rsid w:val="002B7ADC"/>
    <w:rsid w:val="002B7D46"/>
    <w:rsid w:val="002B7D98"/>
    <w:rsid w:val="002B7E0B"/>
    <w:rsid w:val="002B7EE6"/>
    <w:rsid w:val="002B7F4D"/>
    <w:rsid w:val="002B7F6E"/>
    <w:rsid w:val="002B7FF2"/>
    <w:rsid w:val="002C00FE"/>
    <w:rsid w:val="002C0111"/>
    <w:rsid w:val="002C0223"/>
    <w:rsid w:val="002C047B"/>
    <w:rsid w:val="002C04D4"/>
    <w:rsid w:val="002C053E"/>
    <w:rsid w:val="002C0885"/>
    <w:rsid w:val="002C0A08"/>
    <w:rsid w:val="002C0AE2"/>
    <w:rsid w:val="002C0BB8"/>
    <w:rsid w:val="002C0BDE"/>
    <w:rsid w:val="002C0CE2"/>
    <w:rsid w:val="002C0D66"/>
    <w:rsid w:val="002C0DFA"/>
    <w:rsid w:val="002C0F69"/>
    <w:rsid w:val="002C1177"/>
    <w:rsid w:val="002C11ED"/>
    <w:rsid w:val="002C1231"/>
    <w:rsid w:val="002C12A2"/>
    <w:rsid w:val="002C12C8"/>
    <w:rsid w:val="002C142D"/>
    <w:rsid w:val="002C1528"/>
    <w:rsid w:val="002C15D5"/>
    <w:rsid w:val="002C15FF"/>
    <w:rsid w:val="002C182E"/>
    <w:rsid w:val="002C19B5"/>
    <w:rsid w:val="002C1A1C"/>
    <w:rsid w:val="002C1A85"/>
    <w:rsid w:val="002C1ACE"/>
    <w:rsid w:val="002C1C19"/>
    <w:rsid w:val="002C1CCD"/>
    <w:rsid w:val="002C1D4E"/>
    <w:rsid w:val="002C1E7A"/>
    <w:rsid w:val="002C1EA8"/>
    <w:rsid w:val="002C1ED6"/>
    <w:rsid w:val="002C1FE6"/>
    <w:rsid w:val="002C20EC"/>
    <w:rsid w:val="002C2164"/>
    <w:rsid w:val="002C2190"/>
    <w:rsid w:val="002C2199"/>
    <w:rsid w:val="002C21A4"/>
    <w:rsid w:val="002C21DC"/>
    <w:rsid w:val="002C226B"/>
    <w:rsid w:val="002C230A"/>
    <w:rsid w:val="002C23B5"/>
    <w:rsid w:val="002C2503"/>
    <w:rsid w:val="002C25B7"/>
    <w:rsid w:val="002C25F1"/>
    <w:rsid w:val="002C25F7"/>
    <w:rsid w:val="002C280A"/>
    <w:rsid w:val="002C2810"/>
    <w:rsid w:val="002C2A48"/>
    <w:rsid w:val="002C2A7A"/>
    <w:rsid w:val="002C2AC9"/>
    <w:rsid w:val="002C2BCC"/>
    <w:rsid w:val="002C2C0D"/>
    <w:rsid w:val="002C2C11"/>
    <w:rsid w:val="002C2C48"/>
    <w:rsid w:val="002C2CF8"/>
    <w:rsid w:val="002C2DB1"/>
    <w:rsid w:val="002C2E63"/>
    <w:rsid w:val="002C2F33"/>
    <w:rsid w:val="002C2F51"/>
    <w:rsid w:val="002C2FA6"/>
    <w:rsid w:val="002C3160"/>
    <w:rsid w:val="002C318A"/>
    <w:rsid w:val="002C3217"/>
    <w:rsid w:val="002C32D6"/>
    <w:rsid w:val="002C3341"/>
    <w:rsid w:val="002C3346"/>
    <w:rsid w:val="002C3354"/>
    <w:rsid w:val="002C340C"/>
    <w:rsid w:val="002C34F3"/>
    <w:rsid w:val="002C3548"/>
    <w:rsid w:val="002C35FE"/>
    <w:rsid w:val="002C3654"/>
    <w:rsid w:val="002C36B5"/>
    <w:rsid w:val="002C3702"/>
    <w:rsid w:val="002C3711"/>
    <w:rsid w:val="002C38D1"/>
    <w:rsid w:val="002C38FB"/>
    <w:rsid w:val="002C3AFB"/>
    <w:rsid w:val="002C3BD2"/>
    <w:rsid w:val="002C3BE2"/>
    <w:rsid w:val="002C3D13"/>
    <w:rsid w:val="002C3D66"/>
    <w:rsid w:val="002C3D7C"/>
    <w:rsid w:val="002C3E8E"/>
    <w:rsid w:val="002C3EF3"/>
    <w:rsid w:val="002C3F83"/>
    <w:rsid w:val="002C3F9E"/>
    <w:rsid w:val="002C405C"/>
    <w:rsid w:val="002C4198"/>
    <w:rsid w:val="002C42D8"/>
    <w:rsid w:val="002C4327"/>
    <w:rsid w:val="002C439D"/>
    <w:rsid w:val="002C4553"/>
    <w:rsid w:val="002C4572"/>
    <w:rsid w:val="002C45CD"/>
    <w:rsid w:val="002C4602"/>
    <w:rsid w:val="002C47C3"/>
    <w:rsid w:val="002C4AF0"/>
    <w:rsid w:val="002C4B4B"/>
    <w:rsid w:val="002C4B9A"/>
    <w:rsid w:val="002C4BD0"/>
    <w:rsid w:val="002C4BFF"/>
    <w:rsid w:val="002C4C20"/>
    <w:rsid w:val="002C4D80"/>
    <w:rsid w:val="002C4DA5"/>
    <w:rsid w:val="002C4DB6"/>
    <w:rsid w:val="002C4E48"/>
    <w:rsid w:val="002C4EAC"/>
    <w:rsid w:val="002C51BC"/>
    <w:rsid w:val="002C52A3"/>
    <w:rsid w:val="002C535C"/>
    <w:rsid w:val="002C53DD"/>
    <w:rsid w:val="002C5502"/>
    <w:rsid w:val="002C5635"/>
    <w:rsid w:val="002C5648"/>
    <w:rsid w:val="002C56EA"/>
    <w:rsid w:val="002C5794"/>
    <w:rsid w:val="002C5837"/>
    <w:rsid w:val="002C58A7"/>
    <w:rsid w:val="002C58FD"/>
    <w:rsid w:val="002C599F"/>
    <w:rsid w:val="002C5A03"/>
    <w:rsid w:val="002C5ABC"/>
    <w:rsid w:val="002C5C44"/>
    <w:rsid w:val="002C5D3A"/>
    <w:rsid w:val="002C5D45"/>
    <w:rsid w:val="002C5E03"/>
    <w:rsid w:val="002C5EDA"/>
    <w:rsid w:val="002C5F28"/>
    <w:rsid w:val="002C5FDB"/>
    <w:rsid w:val="002C5FF6"/>
    <w:rsid w:val="002C61B2"/>
    <w:rsid w:val="002C6224"/>
    <w:rsid w:val="002C63CA"/>
    <w:rsid w:val="002C644B"/>
    <w:rsid w:val="002C645E"/>
    <w:rsid w:val="002C64A1"/>
    <w:rsid w:val="002C65B6"/>
    <w:rsid w:val="002C6632"/>
    <w:rsid w:val="002C6703"/>
    <w:rsid w:val="002C6A02"/>
    <w:rsid w:val="002C6A9A"/>
    <w:rsid w:val="002C6B17"/>
    <w:rsid w:val="002C6B52"/>
    <w:rsid w:val="002C6B61"/>
    <w:rsid w:val="002C6B84"/>
    <w:rsid w:val="002C6D70"/>
    <w:rsid w:val="002C6E2B"/>
    <w:rsid w:val="002C6EBD"/>
    <w:rsid w:val="002C700C"/>
    <w:rsid w:val="002C7036"/>
    <w:rsid w:val="002C70D3"/>
    <w:rsid w:val="002C7487"/>
    <w:rsid w:val="002C7504"/>
    <w:rsid w:val="002C769E"/>
    <w:rsid w:val="002C76A1"/>
    <w:rsid w:val="002C76F4"/>
    <w:rsid w:val="002C77A2"/>
    <w:rsid w:val="002C77D3"/>
    <w:rsid w:val="002C7845"/>
    <w:rsid w:val="002C785F"/>
    <w:rsid w:val="002C793F"/>
    <w:rsid w:val="002C7B03"/>
    <w:rsid w:val="002C7B6A"/>
    <w:rsid w:val="002C7B91"/>
    <w:rsid w:val="002C7BA6"/>
    <w:rsid w:val="002C7CA7"/>
    <w:rsid w:val="002C7CF7"/>
    <w:rsid w:val="002C7D34"/>
    <w:rsid w:val="002C7D65"/>
    <w:rsid w:val="002C7DC0"/>
    <w:rsid w:val="002C7E4A"/>
    <w:rsid w:val="002C7E9E"/>
    <w:rsid w:val="002C7F7C"/>
    <w:rsid w:val="002D0029"/>
    <w:rsid w:val="002D002B"/>
    <w:rsid w:val="002D0031"/>
    <w:rsid w:val="002D009B"/>
    <w:rsid w:val="002D00FB"/>
    <w:rsid w:val="002D010A"/>
    <w:rsid w:val="002D01A2"/>
    <w:rsid w:val="002D060F"/>
    <w:rsid w:val="002D0829"/>
    <w:rsid w:val="002D0847"/>
    <w:rsid w:val="002D08CB"/>
    <w:rsid w:val="002D09E0"/>
    <w:rsid w:val="002D0A73"/>
    <w:rsid w:val="002D0C52"/>
    <w:rsid w:val="002D0D5C"/>
    <w:rsid w:val="002D0DF5"/>
    <w:rsid w:val="002D0DFA"/>
    <w:rsid w:val="002D0E4C"/>
    <w:rsid w:val="002D0E9F"/>
    <w:rsid w:val="002D0FE0"/>
    <w:rsid w:val="002D104A"/>
    <w:rsid w:val="002D109B"/>
    <w:rsid w:val="002D1139"/>
    <w:rsid w:val="002D1228"/>
    <w:rsid w:val="002D130B"/>
    <w:rsid w:val="002D1373"/>
    <w:rsid w:val="002D15C8"/>
    <w:rsid w:val="002D16C0"/>
    <w:rsid w:val="002D1806"/>
    <w:rsid w:val="002D18E7"/>
    <w:rsid w:val="002D1916"/>
    <w:rsid w:val="002D1A6C"/>
    <w:rsid w:val="002D1BA7"/>
    <w:rsid w:val="002D1BC4"/>
    <w:rsid w:val="002D1BC7"/>
    <w:rsid w:val="002D1C26"/>
    <w:rsid w:val="002D1CF3"/>
    <w:rsid w:val="002D1CFB"/>
    <w:rsid w:val="002D1DC6"/>
    <w:rsid w:val="002D1F2F"/>
    <w:rsid w:val="002D2184"/>
    <w:rsid w:val="002D218B"/>
    <w:rsid w:val="002D21EA"/>
    <w:rsid w:val="002D223E"/>
    <w:rsid w:val="002D22CF"/>
    <w:rsid w:val="002D2334"/>
    <w:rsid w:val="002D242E"/>
    <w:rsid w:val="002D2435"/>
    <w:rsid w:val="002D243A"/>
    <w:rsid w:val="002D24DE"/>
    <w:rsid w:val="002D25BF"/>
    <w:rsid w:val="002D25DC"/>
    <w:rsid w:val="002D26E4"/>
    <w:rsid w:val="002D2884"/>
    <w:rsid w:val="002D299F"/>
    <w:rsid w:val="002D29C7"/>
    <w:rsid w:val="002D29D5"/>
    <w:rsid w:val="002D2A1E"/>
    <w:rsid w:val="002D2AB2"/>
    <w:rsid w:val="002D2C44"/>
    <w:rsid w:val="002D2C73"/>
    <w:rsid w:val="002D2C76"/>
    <w:rsid w:val="002D2CA6"/>
    <w:rsid w:val="002D2D50"/>
    <w:rsid w:val="002D2DBA"/>
    <w:rsid w:val="002D2E16"/>
    <w:rsid w:val="002D2EB2"/>
    <w:rsid w:val="002D2F1A"/>
    <w:rsid w:val="002D302D"/>
    <w:rsid w:val="002D3068"/>
    <w:rsid w:val="002D3226"/>
    <w:rsid w:val="002D3288"/>
    <w:rsid w:val="002D3540"/>
    <w:rsid w:val="002D363B"/>
    <w:rsid w:val="002D3706"/>
    <w:rsid w:val="002D377F"/>
    <w:rsid w:val="002D3810"/>
    <w:rsid w:val="002D38FE"/>
    <w:rsid w:val="002D399E"/>
    <w:rsid w:val="002D39D7"/>
    <w:rsid w:val="002D39FE"/>
    <w:rsid w:val="002D3B0B"/>
    <w:rsid w:val="002D3C6A"/>
    <w:rsid w:val="002D3C94"/>
    <w:rsid w:val="002D3DF6"/>
    <w:rsid w:val="002D3E6C"/>
    <w:rsid w:val="002D3F18"/>
    <w:rsid w:val="002D3F36"/>
    <w:rsid w:val="002D3F4A"/>
    <w:rsid w:val="002D3F5D"/>
    <w:rsid w:val="002D3FAE"/>
    <w:rsid w:val="002D3FDE"/>
    <w:rsid w:val="002D3FE0"/>
    <w:rsid w:val="002D3FF5"/>
    <w:rsid w:val="002D400D"/>
    <w:rsid w:val="002D40E2"/>
    <w:rsid w:val="002D40E6"/>
    <w:rsid w:val="002D40FD"/>
    <w:rsid w:val="002D4113"/>
    <w:rsid w:val="002D41DF"/>
    <w:rsid w:val="002D42AA"/>
    <w:rsid w:val="002D4317"/>
    <w:rsid w:val="002D44C7"/>
    <w:rsid w:val="002D45E4"/>
    <w:rsid w:val="002D4615"/>
    <w:rsid w:val="002D4633"/>
    <w:rsid w:val="002D4685"/>
    <w:rsid w:val="002D46CF"/>
    <w:rsid w:val="002D4789"/>
    <w:rsid w:val="002D4875"/>
    <w:rsid w:val="002D48B8"/>
    <w:rsid w:val="002D493C"/>
    <w:rsid w:val="002D499A"/>
    <w:rsid w:val="002D4AFD"/>
    <w:rsid w:val="002D4BAA"/>
    <w:rsid w:val="002D4C95"/>
    <w:rsid w:val="002D4CC1"/>
    <w:rsid w:val="002D4CCF"/>
    <w:rsid w:val="002D4D35"/>
    <w:rsid w:val="002D4E30"/>
    <w:rsid w:val="002D4FAD"/>
    <w:rsid w:val="002D5008"/>
    <w:rsid w:val="002D5271"/>
    <w:rsid w:val="002D5304"/>
    <w:rsid w:val="002D5315"/>
    <w:rsid w:val="002D54AB"/>
    <w:rsid w:val="002D5510"/>
    <w:rsid w:val="002D553C"/>
    <w:rsid w:val="002D560D"/>
    <w:rsid w:val="002D5616"/>
    <w:rsid w:val="002D564F"/>
    <w:rsid w:val="002D568D"/>
    <w:rsid w:val="002D572A"/>
    <w:rsid w:val="002D572D"/>
    <w:rsid w:val="002D579F"/>
    <w:rsid w:val="002D5897"/>
    <w:rsid w:val="002D5966"/>
    <w:rsid w:val="002D5A22"/>
    <w:rsid w:val="002D5C72"/>
    <w:rsid w:val="002D5CB7"/>
    <w:rsid w:val="002D5CB9"/>
    <w:rsid w:val="002D5D65"/>
    <w:rsid w:val="002D5D7C"/>
    <w:rsid w:val="002D5DBF"/>
    <w:rsid w:val="002D5E65"/>
    <w:rsid w:val="002D5EDB"/>
    <w:rsid w:val="002D5F82"/>
    <w:rsid w:val="002D60A7"/>
    <w:rsid w:val="002D60AB"/>
    <w:rsid w:val="002D6123"/>
    <w:rsid w:val="002D623A"/>
    <w:rsid w:val="002D62E0"/>
    <w:rsid w:val="002D6488"/>
    <w:rsid w:val="002D666C"/>
    <w:rsid w:val="002D66A0"/>
    <w:rsid w:val="002D66B0"/>
    <w:rsid w:val="002D67D7"/>
    <w:rsid w:val="002D6840"/>
    <w:rsid w:val="002D68AF"/>
    <w:rsid w:val="002D696E"/>
    <w:rsid w:val="002D6D49"/>
    <w:rsid w:val="002D6D5E"/>
    <w:rsid w:val="002D6F42"/>
    <w:rsid w:val="002D6F90"/>
    <w:rsid w:val="002D70DE"/>
    <w:rsid w:val="002D71A3"/>
    <w:rsid w:val="002D72FF"/>
    <w:rsid w:val="002D736B"/>
    <w:rsid w:val="002D7460"/>
    <w:rsid w:val="002D750C"/>
    <w:rsid w:val="002D750D"/>
    <w:rsid w:val="002D75EC"/>
    <w:rsid w:val="002D76DB"/>
    <w:rsid w:val="002D7A5E"/>
    <w:rsid w:val="002D7ADE"/>
    <w:rsid w:val="002D7C99"/>
    <w:rsid w:val="002D7CBE"/>
    <w:rsid w:val="002D7D6A"/>
    <w:rsid w:val="002D7E76"/>
    <w:rsid w:val="002D7EC8"/>
    <w:rsid w:val="002D7F5E"/>
    <w:rsid w:val="002D7FA4"/>
    <w:rsid w:val="002E0024"/>
    <w:rsid w:val="002E00D1"/>
    <w:rsid w:val="002E010F"/>
    <w:rsid w:val="002E0242"/>
    <w:rsid w:val="002E025A"/>
    <w:rsid w:val="002E02E5"/>
    <w:rsid w:val="002E0349"/>
    <w:rsid w:val="002E0407"/>
    <w:rsid w:val="002E053C"/>
    <w:rsid w:val="002E06AB"/>
    <w:rsid w:val="002E0736"/>
    <w:rsid w:val="002E079C"/>
    <w:rsid w:val="002E07C5"/>
    <w:rsid w:val="002E0826"/>
    <w:rsid w:val="002E088C"/>
    <w:rsid w:val="002E0A12"/>
    <w:rsid w:val="002E0A87"/>
    <w:rsid w:val="002E0AFB"/>
    <w:rsid w:val="002E0C80"/>
    <w:rsid w:val="002E0C9F"/>
    <w:rsid w:val="002E0CE7"/>
    <w:rsid w:val="002E0E22"/>
    <w:rsid w:val="002E0E53"/>
    <w:rsid w:val="002E0EDA"/>
    <w:rsid w:val="002E0F0F"/>
    <w:rsid w:val="002E108D"/>
    <w:rsid w:val="002E11C1"/>
    <w:rsid w:val="002E1237"/>
    <w:rsid w:val="002E12C2"/>
    <w:rsid w:val="002E130B"/>
    <w:rsid w:val="002E14A3"/>
    <w:rsid w:val="002E1553"/>
    <w:rsid w:val="002E1692"/>
    <w:rsid w:val="002E1723"/>
    <w:rsid w:val="002E172B"/>
    <w:rsid w:val="002E193D"/>
    <w:rsid w:val="002E1A04"/>
    <w:rsid w:val="002E1A0B"/>
    <w:rsid w:val="002E1AB7"/>
    <w:rsid w:val="002E1CD5"/>
    <w:rsid w:val="002E1CE0"/>
    <w:rsid w:val="002E1D63"/>
    <w:rsid w:val="002E1E84"/>
    <w:rsid w:val="002E1F77"/>
    <w:rsid w:val="002E1F8C"/>
    <w:rsid w:val="002E20C5"/>
    <w:rsid w:val="002E2292"/>
    <w:rsid w:val="002E2362"/>
    <w:rsid w:val="002E2390"/>
    <w:rsid w:val="002E2481"/>
    <w:rsid w:val="002E24F1"/>
    <w:rsid w:val="002E2609"/>
    <w:rsid w:val="002E267A"/>
    <w:rsid w:val="002E27D0"/>
    <w:rsid w:val="002E27D8"/>
    <w:rsid w:val="002E28B5"/>
    <w:rsid w:val="002E28D2"/>
    <w:rsid w:val="002E28F1"/>
    <w:rsid w:val="002E2C98"/>
    <w:rsid w:val="002E2CBC"/>
    <w:rsid w:val="002E2E58"/>
    <w:rsid w:val="002E2ECC"/>
    <w:rsid w:val="002E2F28"/>
    <w:rsid w:val="002E2F3C"/>
    <w:rsid w:val="002E3000"/>
    <w:rsid w:val="002E30DA"/>
    <w:rsid w:val="002E31D4"/>
    <w:rsid w:val="002E31F7"/>
    <w:rsid w:val="002E33E1"/>
    <w:rsid w:val="002E33E9"/>
    <w:rsid w:val="002E3414"/>
    <w:rsid w:val="002E3571"/>
    <w:rsid w:val="002E3612"/>
    <w:rsid w:val="002E364E"/>
    <w:rsid w:val="002E3689"/>
    <w:rsid w:val="002E36D0"/>
    <w:rsid w:val="002E3741"/>
    <w:rsid w:val="002E3777"/>
    <w:rsid w:val="002E378B"/>
    <w:rsid w:val="002E38AA"/>
    <w:rsid w:val="002E3A69"/>
    <w:rsid w:val="002E3ABC"/>
    <w:rsid w:val="002E3C15"/>
    <w:rsid w:val="002E3D48"/>
    <w:rsid w:val="002E3E54"/>
    <w:rsid w:val="002E3F27"/>
    <w:rsid w:val="002E3FCB"/>
    <w:rsid w:val="002E400A"/>
    <w:rsid w:val="002E40FE"/>
    <w:rsid w:val="002E4299"/>
    <w:rsid w:val="002E42AC"/>
    <w:rsid w:val="002E4421"/>
    <w:rsid w:val="002E4464"/>
    <w:rsid w:val="002E4502"/>
    <w:rsid w:val="002E451D"/>
    <w:rsid w:val="002E471A"/>
    <w:rsid w:val="002E490B"/>
    <w:rsid w:val="002E4941"/>
    <w:rsid w:val="002E4995"/>
    <w:rsid w:val="002E49DB"/>
    <w:rsid w:val="002E4AD0"/>
    <w:rsid w:val="002E4B73"/>
    <w:rsid w:val="002E4BDA"/>
    <w:rsid w:val="002E4C53"/>
    <w:rsid w:val="002E4D05"/>
    <w:rsid w:val="002E4D55"/>
    <w:rsid w:val="002E4DAF"/>
    <w:rsid w:val="002E4DD5"/>
    <w:rsid w:val="002E4DF2"/>
    <w:rsid w:val="002E4E1A"/>
    <w:rsid w:val="002E4E66"/>
    <w:rsid w:val="002E4E7E"/>
    <w:rsid w:val="002E4F90"/>
    <w:rsid w:val="002E500D"/>
    <w:rsid w:val="002E5139"/>
    <w:rsid w:val="002E5219"/>
    <w:rsid w:val="002E52A2"/>
    <w:rsid w:val="002E53C1"/>
    <w:rsid w:val="002E53FE"/>
    <w:rsid w:val="002E5408"/>
    <w:rsid w:val="002E54C2"/>
    <w:rsid w:val="002E54F3"/>
    <w:rsid w:val="002E55CD"/>
    <w:rsid w:val="002E56EB"/>
    <w:rsid w:val="002E5705"/>
    <w:rsid w:val="002E57D2"/>
    <w:rsid w:val="002E58AF"/>
    <w:rsid w:val="002E5962"/>
    <w:rsid w:val="002E59AE"/>
    <w:rsid w:val="002E59FE"/>
    <w:rsid w:val="002E5AF8"/>
    <w:rsid w:val="002E5BB7"/>
    <w:rsid w:val="002E5F56"/>
    <w:rsid w:val="002E60BF"/>
    <w:rsid w:val="002E60C3"/>
    <w:rsid w:val="002E614B"/>
    <w:rsid w:val="002E6153"/>
    <w:rsid w:val="002E62CC"/>
    <w:rsid w:val="002E6329"/>
    <w:rsid w:val="002E6366"/>
    <w:rsid w:val="002E640C"/>
    <w:rsid w:val="002E648A"/>
    <w:rsid w:val="002E6576"/>
    <w:rsid w:val="002E6598"/>
    <w:rsid w:val="002E66DF"/>
    <w:rsid w:val="002E6713"/>
    <w:rsid w:val="002E67A9"/>
    <w:rsid w:val="002E67CD"/>
    <w:rsid w:val="002E69C1"/>
    <w:rsid w:val="002E69EF"/>
    <w:rsid w:val="002E6AFD"/>
    <w:rsid w:val="002E6BB2"/>
    <w:rsid w:val="002E6C67"/>
    <w:rsid w:val="002E6CBF"/>
    <w:rsid w:val="002E6CD8"/>
    <w:rsid w:val="002E6DD3"/>
    <w:rsid w:val="002E6FD1"/>
    <w:rsid w:val="002E701A"/>
    <w:rsid w:val="002E7045"/>
    <w:rsid w:val="002E714C"/>
    <w:rsid w:val="002E7354"/>
    <w:rsid w:val="002E7432"/>
    <w:rsid w:val="002E7438"/>
    <w:rsid w:val="002E7448"/>
    <w:rsid w:val="002E74F3"/>
    <w:rsid w:val="002E750B"/>
    <w:rsid w:val="002E7525"/>
    <w:rsid w:val="002E7555"/>
    <w:rsid w:val="002E7570"/>
    <w:rsid w:val="002E75B3"/>
    <w:rsid w:val="002E7699"/>
    <w:rsid w:val="002E7726"/>
    <w:rsid w:val="002E7928"/>
    <w:rsid w:val="002E79EA"/>
    <w:rsid w:val="002E7B06"/>
    <w:rsid w:val="002E7BC8"/>
    <w:rsid w:val="002E7CFE"/>
    <w:rsid w:val="002F006A"/>
    <w:rsid w:val="002F0137"/>
    <w:rsid w:val="002F0172"/>
    <w:rsid w:val="002F01AE"/>
    <w:rsid w:val="002F01E9"/>
    <w:rsid w:val="002F02D4"/>
    <w:rsid w:val="002F032F"/>
    <w:rsid w:val="002F042B"/>
    <w:rsid w:val="002F0498"/>
    <w:rsid w:val="002F0605"/>
    <w:rsid w:val="002F0615"/>
    <w:rsid w:val="002F06BC"/>
    <w:rsid w:val="002F08C2"/>
    <w:rsid w:val="002F095A"/>
    <w:rsid w:val="002F0AF3"/>
    <w:rsid w:val="002F0BF3"/>
    <w:rsid w:val="002F0C25"/>
    <w:rsid w:val="002F0D6E"/>
    <w:rsid w:val="002F0E63"/>
    <w:rsid w:val="002F0E80"/>
    <w:rsid w:val="002F0EE0"/>
    <w:rsid w:val="002F0F17"/>
    <w:rsid w:val="002F104F"/>
    <w:rsid w:val="002F10CC"/>
    <w:rsid w:val="002F112D"/>
    <w:rsid w:val="002F12C1"/>
    <w:rsid w:val="002F1306"/>
    <w:rsid w:val="002F1335"/>
    <w:rsid w:val="002F14C5"/>
    <w:rsid w:val="002F161D"/>
    <w:rsid w:val="002F175B"/>
    <w:rsid w:val="002F1A3F"/>
    <w:rsid w:val="002F1A47"/>
    <w:rsid w:val="002F1AAC"/>
    <w:rsid w:val="002F1AAF"/>
    <w:rsid w:val="002F1B3B"/>
    <w:rsid w:val="002F1D12"/>
    <w:rsid w:val="002F1D74"/>
    <w:rsid w:val="002F1D96"/>
    <w:rsid w:val="002F1DD3"/>
    <w:rsid w:val="002F1DF0"/>
    <w:rsid w:val="002F1F60"/>
    <w:rsid w:val="002F2084"/>
    <w:rsid w:val="002F20E5"/>
    <w:rsid w:val="002F20F6"/>
    <w:rsid w:val="002F21F2"/>
    <w:rsid w:val="002F2228"/>
    <w:rsid w:val="002F22B3"/>
    <w:rsid w:val="002F22F4"/>
    <w:rsid w:val="002F2362"/>
    <w:rsid w:val="002F25C7"/>
    <w:rsid w:val="002F25EE"/>
    <w:rsid w:val="002F283F"/>
    <w:rsid w:val="002F2895"/>
    <w:rsid w:val="002F29DC"/>
    <w:rsid w:val="002F2A00"/>
    <w:rsid w:val="002F2A04"/>
    <w:rsid w:val="002F2B39"/>
    <w:rsid w:val="002F2D87"/>
    <w:rsid w:val="002F2DFE"/>
    <w:rsid w:val="002F2E5A"/>
    <w:rsid w:val="002F2EF9"/>
    <w:rsid w:val="002F2F12"/>
    <w:rsid w:val="002F2F9C"/>
    <w:rsid w:val="002F2FB5"/>
    <w:rsid w:val="002F3086"/>
    <w:rsid w:val="002F3166"/>
    <w:rsid w:val="002F3190"/>
    <w:rsid w:val="002F31D7"/>
    <w:rsid w:val="002F32E6"/>
    <w:rsid w:val="002F32EC"/>
    <w:rsid w:val="002F3338"/>
    <w:rsid w:val="002F336F"/>
    <w:rsid w:val="002F3401"/>
    <w:rsid w:val="002F3525"/>
    <w:rsid w:val="002F3568"/>
    <w:rsid w:val="002F3769"/>
    <w:rsid w:val="002F37FF"/>
    <w:rsid w:val="002F382E"/>
    <w:rsid w:val="002F3B2C"/>
    <w:rsid w:val="002F3BA3"/>
    <w:rsid w:val="002F3D26"/>
    <w:rsid w:val="002F3D49"/>
    <w:rsid w:val="002F3D9E"/>
    <w:rsid w:val="002F3F08"/>
    <w:rsid w:val="002F3F3C"/>
    <w:rsid w:val="002F3F77"/>
    <w:rsid w:val="002F3FD6"/>
    <w:rsid w:val="002F3FED"/>
    <w:rsid w:val="002F4011"/>
    <w:rsid w:val="002F4058"/>
    <w:rsid w:val="002F41A3"/>
    <w:rsid w:val="002F41A7"/>
    <w:rsid w:val="002F42F2"/>
    <w:rsid w:val="002F44A8"/>
    <w:rsid w:val="002F44B7"/>
    <w:rsid w:val="002F44D4"/>
    <w:rsid w:val="002F463E"/>
    <w:rsid w:val="002F46A3"/>
    <w:rsid w:val="002F46AD"/>
    <w:rsid w:val="002F46CF"/>
    <w:rsid w:val="002F4840"/>
    <w:rsid w:val="002F489F"/>
    <w:rsid w:val="002F4967"/>
    <w:rsid w:val="002F4974"/>
    <w:rsid w:val="002F4AA1"/>
    <w:rsid w:val="002F4B29"/>
    <w:rsid w:val="002F4C2A"/>
    <w:rsid w:val="002F4CC2"/>
    <w:rsid w:val="002F4CCE"/>
    <w:rsid w:val="002F4D66"/>
    <w:rsid w:val="002F5058"/>
    <w:rsid w:val="002F5203"/>
    <w:rsid w:val="002F5469"/>
    <w:rsid w:val="002F5627"/>
    <w:rsid w:val="002F587C"/>
    <w:rsid w:val="002F598C"/>
    <w:rsid w:val="002F59DA"/>
    <w:rsid w:val="002F5AAF"/>
    <w:rsid w:val="002F5B8F"/>
    <w:rsid w:val="002F5BD4"/>
    <w:rsid w:val="002F5CE6"/>
    <w:rsid w:val="002F5CF7"/>
    <w:rsid w:val="002F5DBE"/>
    <w:rsid w:val="002F5DD7"/>
    <w:rsid w:val="002F5F2D"/>
    <w:rsid w:val="002F6076"/>
    <w:rsid w:val="002F6086"/>
    <w:rsid w:val="002F6226"/>
    <w:rsid w:val="002F63F3"/>
    <w:rsid w:val="002F65C9"/>
    <w:rsid w:val="002F6789"/>
    <w:rsid w:val="002F6822"/>
    <w:rsid w:val="002F6851"/>
    <w:rsid w:val="002F6871"/>
    <w:rsid w:val="002F68B4"/>
    <w:rsid w:val="002F69EF"/>
    <w:rsid w:val="002F6A1C"/>
    <w:rsid w:val="002F6A2E"/>
    <w:rsid w:val="002F6A39"/>
    <w:rsid w:val="002F6AC1"/>
    <w:rsid w:val="002F6AE8"/>
    <w:rsid w:val="002F6B07"/>
    <w:rsid w:val="002F6B0F"/>
    <w:rsid w:val="002F6BCF"/>
    <w:rsid w:val="002F6DF0"/>
    <w:rsid w:val="002F6E9C"/>
    <w:rsid w:val="002F6EFC"/>
    <w:rsid w:val="002F7006"/>
    <w:rsid w:val="002F706A"/>
    <w:rsid w:val="002F7070"/>
    <w:rsid w:val="002F7091"/>
    <w:rsid w:val="002F70D4"/>
    <w:rsid w:val="002F7182"/>
    <w:rsid w:val="002F7187"/>
    <w:rsid w:val="002F71A5"/>
    <w:rsid w:val="002F71C0"/>
    <w:rsid w:val="002F7380"/>
    <w:rsid w:val="002F7460"/>
    <w:rsid w:val="002F76A0"/>
    <w:rsid w:val="002F78BB"/>
    <w:rsid w:val="002F78FC"/>
    <w:rsid w:val="002F7903"/>
    <w:rsid w:val="002F7B0E"/>
    <w:rsid w:val="002F7BDB"/>
    <w:rsid w:val="002F7C53"/>
    <w:rsid w:val="002F7C54"/>
    <w:rsid w:val="002F7DF1"/>
    <w:rsid w:val="002F7E7B"/>
    <w:rsid w:val="002F7E9F"/>
    <w:rsid w:val="002F7EBB"/>
    <w:rsid w:val="002F7F8A"/>
    <w:rsid w:val="002F7F9D"/>
    <w:rsid w:val="00300049"/>
    <w:rsid w:val="0030015B"/>
    <w:rsid w:val="00300282"/>
    <w:rsid w:val="003003F4"/>
    <w:rsid w:val="0030049E"/>
    <w:rsid w:val="003006E6"/>
    <w:rsid w:val="003007EB"/>
    <w:rsid w:val="00300872"/>
    <w:rsid w:val="00300899"/>
    <w:rsid w:val="003008D2"/>
    <w:rsid w:val="003008D9"/>
    <w:rsid w:val="00300AB6"/>
    <w:rsid w:val="00300AF8"/>
    <w:rsid w:val="00300B1D"/>
    <w:rsid w:val="00300B76"/>
    <w:rsid w:val="00300C0F"/>
    <w:rsid w:val="00300D5C"/>
    <w:rsid w:val="00300D89"/>
    <w:rsid w:val="00300E80"/>
    <w:rsid w:val="00300EBA"/>
    <w:rsid w:val="00300EF1"/>
    <w:rsid w:val="00300F1E"/>
    <w:rsid w:val="0030126B"/>
    <w:rsid w:val="0030128F"/>
    <w:rsid w:val="003013E8"/>
    <w:rsid w:val="0030140F"/>
    <w:rsid w:val="00301410"/>
    <w:rsid w:val="00301475"/>
    <w:rsid w:val="00301532"/>
    <w:rsid w:val="003015FD"/>
    <w:rsid w:val="0030179D"/>
    <w:rsid w:val="003018BA"/>
    <w:rsid w:val="003018D4"/>
    <w:rsid w:val="00301983"/>
    <w:rsid w:val="00301B60"/>
    <w:rsid w:val="00301CD7"/>
    <w:rsid w:val="00301D07"/>
    <w:rsid w:val="00301D4F"/>
    <w:rsid w:val="00301D5F"/>
    <w:rsid w:val="00301DE4"/>
    <w:rsid w:val="00301DF3"/>
    <w:rsid w:val="00301E1D"/>
    <w:rsid w:val="00301ED5"/>
    <w:rsid w:val="00301EDD"/>
    <w:rsid w:val="00301F97"/>
    <w:rsid w:val="00301F9A"/>
    <w:rsid w:val="003020B6"/>
    <w:rsid w:val="0030217D"/>
    <w:rsid w:val="003021A4"/>
    <w:rsid w:val="003021CC"/>
    <w:rsid w:val="0030221F"/>
    <w:rsid w:val="00302445"/>
    <w:rsid w:val="00302454"/>
    <w:rsid w:val="00302469"/>
    <w:rsid w:val="00302613"/>
    <w:rsid w:val="003026C0"/>
    <w:rsid w:val="003027B2"/>
    <w:rsid w:val="003027D1"/>
    <w:rsid w:val="0030282F"/>
    <w:rsid w:val="003028B6"/>
    <w:rsid w:val="003028CD"/>
    <w:rsid w:val="00302970"/>
    <w:rsid w:val="00302995"/>
    <w:rsid w:val="003029B6"/>
    <w:rsid w:val="00302A29"/>
    <w:rsid w:val="00302AFC"/>
    <w:rsid w:val="00302D01"/>
    <w:rsid w:val="00302DA8"/>
    <w:rsid w:val="00302E1D"/>
    <w:rsid w:val="00302E2B"/>
    <w:rsid w:val="00302E9C"/>
    <w:rsid w:val="00302ED3"/>
    <w:rsid w:val="00302EE7"/>
    <w:rsid w:val="00302EEC"/>
    <w:rsid w:val="0030300E"/>
    <w:rsid w:val="0030323A"/>
    <w:rsid w:val="0030329F"/>
    <w:rsid w:val="0030330B"/>
    <w:rsid w:val="0030337B"/>
    <w:rsid w:val="003033E4"/>
    <w:rsid w:val="003033FD"/>
    <w:rsid w:val="0030352D"/>
    <w:rsid w:val="00303599"/>
    <w:rsid w:val="003035FD"/>
    <w:rsid w:val="003036D9"/>
    <w:rsid w:val="00303745"/>
    <w:rsid w:val="0030378A"/>
    <w:rsid w:val="0030380A"/>
    <w:rsid w:val="0030386A"/>
    <w:rsid w:val="003038A2"/>
    <w:rsid w:val="003038AC"/>
    <w:rsid w:val="003038F5"/>
    <w:rsid w:val="00303913"/>
    <w:rsid w:val="003039E4"/>
    <w:rsid w:val="00303B0C"/>
    <w:rsid w:val="00303C09"/>
    <w:rsid w:val="00303E81"/>
    <w:rsid w:val="00303EA9"/>
    <w:rsid w:val="00303EE0"/>
    <w:rsid w:val="00304025"/>
    <w:rsid w:val="003041F3"/>
    <w:rsid w:val="003042E1"/>
    <w:rsid w:val="00304346"/>
    <w:rsid w:val="0030438D"/>
    <w:rsid w:val="003044C9"/>
    <w:rsid w:val="00304523"/>
    <w:rsid w:val="0030452A"/>
    <w:rsid w:val="00304550"/>
    <w:rsid w:val="003046D8"/>
    <w:rsid w:val="003046F5"/>
    <w:rsid w:val="003048BF"/>
    <w:rsid w:val="00304949"/>
    <w:rsid w:val="0030496B"/>
    <w:rsid w:val="0030497A"/>
    <w:rsid w:val="00304988"/>
    <w:rsid w:val="003049F6"/>
    <w:rsid w:val="00304A40"/>
    <w:rsid w:val="00304B9B"/>
    <w:rsid w:val="00304BB1"/>
    <w:rsid w:val="00304D09"/>
    <w:rsid w:val="00304D6D"/>
    <w:rsid w:val="00304DCC"/>
    <w:rsid w:val="00304E70"/>
    <w:rsid w:val="00304F16"/>
    <w:rsid w:val="00304F9D"/>
    <w:rsid w:val="00305006"/>
    <w:rsid w:val="003050B5"/>
    <w:rsid w:val="0030510E"/>
    <w:rsid w:val="0030519B"/>
    <w:rsid w:val="003053A1"/>
    <w:rsid w:val="0030566C"/>
    <w:rsid w:val="00305786"/>
    <w:rsid w:val="00305807"/>
    <w:rsid w:val="003058FD"/>
    <w:rsid w:val="00305932"/>
    <w:rsid w:val="0030593C"/>
    <w:rsid w:val="00305963"/>
    <w:rsid w:val="003059D7"/>
    <w:rsid w:val="00305A53"/>
    <w:rsid w:val="00305BFD"/>
    <w:rsid w:val="00305C2F"/>
    <w:rsid w:val="00305C30"/>
    <w:rsid w:val="00305DA7"/>
    <w:rsid w:val="00305E01"/>
    <w:rsid w:val="00305E0F"/>
    <w:rsid w:val="00305FD5"/>
    <w:rsid w:val="00306006"/>
    <w:rsid w:val="00306029"/>
    <w:rsid w:val="0030607A"/>
    <w:rsid w:val="003061C8"/>
    <w:rsid w:val="0030621C"/>
    <w:rsid w:val="003062EF"/>
    <w:rsid w:val="003064B0"/>
    <w:rsid w:val="003065C5"/>
    <w:rsid w:val="0030665C"/>
    <w:rsid w:val="0030666B"/>
    <w:rsid w:val="00306804"/>
    <w:rsid w:val="0030684B"/>
    <w:rsid w:val="003068A0"/>
    <w:rsid w:val="00306945"/>
    <w:rsid w:val="003069C1"/>
    <w:rsid w:val="00306BC8"/>
    <w:rsid w:val="00306C42"/>
    <w:rsid w:val="00306CE4"/>
    <w:rsid w:val="00306D0F"/>
    <w:rsid w:val="00306D66"/>
    <w:rsid w:val="00306DB0"/>
    <w:rsid w:val="00306DCF"/>
    <w:rsid w:val="00306EC8"/>
    <w:rsid w:val="00306FA9"/>
    <w:rsid w:val="00307033"/>
    <w:rsid w:val="00307065"/>
    <w:rsid w:val="003070D3"/>
    <w:rsid w:val="00307138"/>
    <w:rsid w:val="0030714A"/>
    <w:rsid w:val="00307196"/>
    <w:rsid w:val="003072E7"/>
    <w:rsid w:val="003073B4"/>
    <w:rsid w:val="003073BA"/>
    <w:rsid w:val="003073D7"/>
    <w:rsid w:val="003074B4"/>
    <w:rsid w:val="003074CB"/>
    <w:rsid w:val="00307571"/>
    <w:rsid w:val="003077A8"/>
    <w:rsid w:val="0030796A"/>
    <w:rsid w:val="00307D11"/>
    <w:rsid w:val="00307D21"/>
    <w:rsid w:val="00307D7F"/>
    <w:rsid w:val="00307D81"/>
    <w:rsid w:val="00307DDF"/>
    <w:rsid w:val="00307E14"/>
    <w:rsid w:val="00307E6D"/>
    <w:rsid w:val="00307E7F"/>
    <w:rsid w:val="0031027B"/>
    <w:rsid w:val="0031038C"/>
    <w:rsid w:val="0031040D"/>
    <w:rsid w:val="00310541"/>
    <w:rsid w:val="003105C2"/>
    <w:rsid w:val="0031080F"/>
    <w:rsid w:val="0031083F"/>
    <w:rsid w:val="0031087A"/>
    <w:rsid w:val="0031087E"/>
    <w:rsid w:val="003108C9"/>
    <w:rsid w:val="003108D3"/>
    <w:rsid w:val="003109EA"/>
    <w:rsid w:val="00310B44"/>
    <w:rsid w:val="00310B63"/>
    <w:rsid w:val="00310B8C"/>
    <w:rsid w:val="00310BA6"/>
    <w:rsid w:val="00310CD4"/>
    <w:rsid w:val="00310E72"/>
    <w:rsid w:val="00310F55"/>
    <w:rsid w:val="0031100D"/>
    <w:rsid w:val="003110C4"/>
    <w:rsid w:val="003112FD"/>
    <w:rsid w:val="00311385"/>
    <w:rsid w:val="0031138B"/>
    <w:rsid w:val="003113FE"/>
    <w:rsid w:val="0031143A"/>
    <w:rsid w:val="00311462"/>
    <w:rsid w:val="0031147D"/>
    <w:rsid w:val="0031150C"/>
    <w:rsid w:val="00311540"/>
    <w:rsid w:val="00311557"/>
    <w:rsid w:val="00311569"/>
    <w:rsid w:val="00311623"/>
    <w:rsid w:val="0031164B"/>
    <w:rsid w:val="0031165E"/>
    <w:rsid w:val="003116AA"/>
    <w:rsid w:val="003119D5"/>
    <w:rsid w:val="003119E6"/>
    <w:rsid w:val="00311B04"/>
    <w:rsid w:val="00311B1B"/>
    <w:rsid w:val="00311B35"/>
    <w:rsid w:val="00311BEF"/>
    <w:rsid w:val="00311BF6"/>
    <w:rsid w:val="00311C8E"/>
    <w:rsid w:val="00311DCE"/>
    <w:rsid w:val="00311DEC"/>
    <w:rsid w:val="00311E83"/>
    <w:rsid w:val="00312059"/>
    <w:rsid w:val="00312163"/>
    <w:rsid w:val="003121C7"/>
    <w:rsid w:val="003122E2"/>
    <w:rsid w:val="003122FB"/>
    <w:rsid w:val="00312423"/>
    <w:rsid w:val="003124DC"/>
    <w:rsid w:val="00312522"/>
    <w:rsid w:val="0031259C"/>
    <w:rsid w:val="003127DA"/>
    <w:rsid w:val="0031282F"/>
    <w:rsid w:val="003128A1"/>
    <w:rsid w:val="003128E8"/>
    <w:rsid w:val="0031290C"/>
    <w:rsid w:val="00312A22"/>
    <w:rsid w:val="00312AA9"/>
    <w:rsid w:val="00312AB1"/>
    <w:rsid w:val="00312B86"/>
    <w:rsid w:val="00312BB5"/>
    <w:rsid w:val="00312D36"/>
    <w:rsid w:val="00312D43"/>
    <w:rsid w:val="00312D67"/>
    <w:rsid w:val="00312DC3"/>
    <w:rsid w:val="00312DDE"/>
    <w:rsid w:val="00312DF0"/>
    <w:rsid w:val="00312E35"/>
    <w:rsid w:val="00312F0D"/>
    <w:rsid w:val="00312F3B"/>
    <w:rsid w:val="00313076"/>
    <w:rsid w:val="003131CB"/>
    <w:rsid w:val="003131E6"/>
    <w:rsid w:val="0031326E"/>
    <w:rsid w:val="003132FB"/>
    <w:rsid w:val="003133AB"/>
    <w:rsid w:val="003133F3"/>
    <w:rsid w:val="0031346A"/>
    <w:rsid w:val="003134A4"/>
    <w:rsid w:val="0031360F"/>
    <w:rsid w:val="00313623"/>
    <w:rsid w:val="0031365A"/>
    <w:rsid w:val="0031365C"/>
    <w:rsid w:val="0031384D"/>
    <w:rsid w:val="0031386C"/>
    <w:rsid w:val="00313991"/>
    <w:rsid w:val="003139A9"/>
    <w:rsid w:val="003139B6"/>
    <w:rsid w:val="00313AB8"/>
    <w:rsid w:val="00313BBE"/>
    <w:rsid w:val="00313C03"/>
    <w:rsid w:val="00313D8C"/>
    <w:rsid w:val="00313D9A"/>
    <w:rsid w:val="00313E1A"/>
    <w:rsid w:val="00313F05"/>
    <w:rsid w:val="00313F0F"/>
    <w:rsid w:val="00313FA8"/>
    <w:rsid w:val="00313FB7"/>
    <w:rsid w:val="003141B3"/>
    <w:rsid w:val="003141D6"/>
    <w:rsid w:val="0031429F"/>
    <w:rsid w:val="003142B9"/>
    <w:rsid w:val="003142F5"/>
    <w:rsid w:val="00314432"/>
    <w:rsid w:val="0031484B"/>
    <w:rsid w:val="003148C2"/>
    <w:rsid w:val="003148F1"/>
    <w:rsid w:val="00314903"/>
    <w:rsid w:val="00314A96"/>
    <w:rsid w:val="00314CFD"/>
    <w:rsid w:val="00314DE5"/>
    <w:rsid w:val="00314E49"/>
    <w:rsid w:val="00314E6C"/>
    <w:rsid w:val="00314FAE"/>
    <w:rsid w:val="003150B4"/>
    <w:rsid w:val="003151C8"/>
    <w:rsid w:val="003151DE"/>
    <w:rsid w:val="00315203"/>
    <w:rsid w:val="00315313"/>
    <w:rsid w:val="0031537A"/>
    <w:rsid w:val="0031538C"/>
    <w:rsid w:val="003154F1"/>
    <w:rsid w:val="00315601"/>
    <w:rsid w:val="00315743"/>
    <w:rsid w:val="0031577B"/>
    <w:rsid w:val="00315807"/>
    <w:rsid w:val="0031582F"/>
    <w:rsid w:val="00315878"/>
    <w:rsid w:val="0031589D"/>
    <w:rsid w:val="00315B8A"/>
    <w:rsid w:val="00315C35"/>
    <w:rsid w:val="00315D77"/>
    <w:rsid w:val="00315D85"/>
    <w:rsid w:val="00315E4C"/>
    <w:rsid w:val="00315F2C"/>
    <w:rsid w:val="003160B1"/>
    <w:rsid w:val="003160D4"/>
    <w:rsid w:val="00316185"/>
    <w:rsid w:val="0031620B"/>
    <w:rsid w:val="0031623D"/>
    <w:rsid w:val="0031624D"/>
    <w:rsid w:val="00316288"/>
    <w:rsid w:val="0031639D"/>
    <w:rsid w:val="00316579"/>
    <w:rsid w:val="00316599"/>
    <w:rsid w:val="00316637"/>
    <w:rsid w:val="00316752"/>
    <w:rsid w:val="00316783"/>
    <w:rsid w:val="003167DC"/>
    <w:rsid w:val="003168B8"/>
    <w:rsid w:val="00316936"/>
    <w:rsid w:val="0031696A"/>
    <w:rsid w:val="003169B0"/>
    <w:rsid w:val="00316A74"/>
    <w:rsid w:val="00316BFB"/>
    <w:rsid w:val="00316C4E"/>
    <w:rsid w:val="00316C7A"/>
    <w:rsid w:val="00316E59"/>
    <w:rsid w:val="00316E81"/>
    <w:rsid w:val="00316E98"/>
    <w:rsid w:val="0031704D"/>
    <w:rsid w:val="0031705C"/>
    <w:rsid w:val="00317090"/>
    <w:rsid w:val="00317117"/>
    <w:rsid w:val="0031716D"/>
    <w:rsid w:val="003171C5"/>
    <w:rsid w:val="003171D0"/>
    <w:rsid w:val="003171E2"/>
    <w:rsid w:val="00317283"/>
    <w:rsid w:val="0031746D"/>
    <w:rsid w:val="00317547"/>
    <w:rsid w:val="0031766B"/>
    <w:rsid w:val="003177CA"/>
    <w:rsid w:val="003179D4"/>
    <w:rsid w:val="003179DA"/>
    <w:rsid w:val="00317A20"/>
    <w:rsid w:val="00317B1F"/>
    <w:rsid w:val="00317CC1"/>
    <w:rsid w:val="00317E31"/>
    <w:rsid w:val="00317EC5"/>
    <w:rsid w:val="003200C2"/>
    <w:rsid w:val="003200FF"/>
    <w:rsid w:val="00320178"/>
    <w:rsid w:val="003201D7"/>
    <w:rsid w:val="003202BB"/>
    <w:rsid w:val="003203AC"/>
    <w:rsid w:val="0032041E"/>
    <w:rsid w:val="00320475"/>
    <w:rsid w:val="003204AC"/>
    <w:rsid w:val="003204B2"/>
    <w:rsid w:val="003204D2"/>
    <w:rsid w:val="003205FE"/>
    <w:rsid w:val="00320645"/>
    <w:rsid w:val="003206C4"/>
    <w:rsid w:val="003206D2"/>
    <w:rsid w:val="00320720"/>
    <w:rsid w:val="003208FC"/>
    <w:rsid w:val="00320A81"/>
    <w:rsid w:val="00320BD0"/>
    <w:rsid w:val="00320C55"/>
    <w:rsid w:val="00320DCD"/>
    <w:rsid w:val="00320F16"/>
    <w:rsid w:val="00320FAE"/>
    <w:rsid w:val="0032101A"/>
    <w:rsid w:val="003210ED"/>
    <w:rsid w:val="00321116"/>
    <w:rsid w:val="003212B5"/>
    <w:rsid w:val="003212BA"/>
    <w:rsid w:val="0032135F"/>
    <w:rsid w:val="003213BB"/>
    <w:rsid w:val="003213F4"/>
    <w:rsid w:val="00321412"/>
    <w:rsid w:val="0032146A"/>
    <w:rsid w:val="00321482"/>
    <w:rsid w:val="003215F0"/>
    <w:rsid w:val="00321609"/>
    <w:rsid w:val="003216D6"/>
    <w:rsid w:val="0032174A"/>
    <w:rsid w:val="00321751"/>
    <w:rsid w:val="003217A8"/>
    <w:rsid w:val="003217B9"/>
    <w:rsid w:val="00321872"/>
    <w:rsid w:val="003218ED"/>
    <w:rsid w:val="003219C0"/>
    <w:rsid w:val="003219EF"/>
    <w:rsid w:val="00321A28"/>
    <w:rsid w:val="00321BDB"/>
    <w:rsid w:val="00321C17"/>
    <w:rsid w:val="00321C2B"/>
    <w:rsid w:val="00321E57"/>
    <w:rsid w:val="00321E7A"/>
    <w:rsid w:val="00322045"/>
    <w:rsid w:val="0032204C"/>
    <w:rsid w:val="00322116"/>
    <w:rsid w:val="0032231F"/>
    <w:rsid w:val="0032243B"/>
    <w:rsid w:val="0032246C"/>
    <w:rsid w:val="00322509"/>
    <w:rsid w:val="003225EB"/>
    <w:rsid w:val="0032262A"/>
    <w:rsid w:val="0032267C"/>
    <w:rsid w:val="00322695"/>
    <w:rsid w:val="003226EC"/>
    <w:rsid w:val="0032273C"/>
    <w:rsid w:val="00322A14"/>
    <w:rsid w:val="00322BBA"/>
    <w:rsid w:val="00322C09"/>
    <w:rsid w:val="00322C78"/>
    <w:rsid w:val="00322CBA"/>
    <w:rsid w:val="00322D05"/>
    <w:rsid w:val="00322DC4"/>
    <w:rsid w:val="00322EB7"/>
    <w:rsid w:val="00323046"/>
    <w:rsid w:val="00323060"/>
    <w:rsid w:val="003230CE"/>
    <w:rsid w:val="003230F7"/>
    <w:rsid w:val="0032312F"/>
    <w:rsid w:val="0032315F"/>
    <w:rsid w:val="0032318F"/>
    <w:rsid w:val="0032334D"/>
    <w:rsid w:val="00323357"/>
    <w:rsid w:val="003233FF"/>
    <w:rsid w:val="00323400"/>
    <w:rsid w:val="00323451"/>
    <w:rsid w:val="003234EF"/>
    <w:rsid w:val="00323508"/>
    <w:rsid w:val="00323589"/>
    <w:rsid w:val="00323594"/>
    <w:rsid w:val="00323668"/>
    <w:rsid w:val="00323B34"/>
    <w:rsid w:val="00323B8E"/>
    <w:rsid w:val="00323C67"/>
    <w:rsid w:val="00323CF3"/>
    <w:rsid w:val="00323E74"/>
    <w:rsid w:val="00323F2F"/>
    <w:rsid w:val="00323F4C"/>
    <w:rsid w:val="00323F5C"/>
    <w:rsid w:val="00324041"/>
    <w:rsid w:val="00324071"/>
    <w:rsid w:val="00324196"/>
    <w:rsid w:val="003241D1"/>
    <w:rsid w:val="0032424D"/>
    <w:rsid w:val="003242C2"/>
    <w:rsid w:val="00324495"/>
    <w:rsid w:val="00324655"/>
    <w:rsid w:val="003247CF"/>
    <w:rsid w:val="003248A3"/>
    <w:rsid w:val="00324933"/>
    <w:rsid w:val="0032493C"/>
    <w:rsid w:val="00324C45"/>
    <w:rsid w:val="00324C9D"/>
    <w:rsid w:val="00324D24"/>
    <w:rsid w:val="00324D2C"/>
    <w:rsid w:val="00324D8B"/>
    <w:rsid w:val="00324DFE"/>
    <w:rsid w:val="00324E41"/>
    <w:rsid w:val="00324E75"/>
    <w:rsid w:val="00324ECE"/>
    <w:rsid w:val="00324F67"/>
    <w:rsid w:val="00324FEF"/>
    <w:rsid w:val="00325039"/>
    <w:rsid w:val="003251D1"/>
    <w:rsid w:val="0032522F"/>
    <w:rsid w:val="003252EC"/>
    <w:rsid w:val="0032531B"/>
    <w:rsid w:val="0032531E"/>
    <w:rsid w:val="0032563A"/>
    <w:rsid w:val="00325659"/>
    <w:rsid w:val="003256C1"/>
    <w:rsid w:val="003258BD"/>
    <w:rsid w:val="00325933"/>
    <w:rsid w:val="00325A17"/>
    <w:rsid w:val="00325A81"/>
    <w:rsid w:val="00325ACE"/>
    <w:rsid w:val="00325AEC"/>
    <w:rsid w:val="00325B19"/>
    <w:rsid w:val="00325C20"/>
    <w:rsid w:val="00325D4E"/>
    <w:rsid w:val="00325D5D"/>
    <w:rsid w:val="00325E24"/>
    <w:rsid w:val="00325E63"/>
    <w:rsid w:val="00325E7C"/>
    <w:rsid w:val="00325E86"/>
    <w:rsid w:val="00325EDF"/>
    <w:rsid w:val="00325F06"/>
    <w:rsid w:val="00325FCB"/>
    <w:rsid w:val="00326106"/>
    <w:rsid w:val="003261BD"/>
    <w:rsid w:val="003261C2"/>
    <w:rsid w:val="003261CC"/>
    <w:rsid w:val="00326280"/>
    <w:rsid w:val="003262AC"/>
    <w:rsid w:val="00326353"/>
    <w:rsid w:val="003263BE"/>
    <w:rsid w:val="003263CC"/>
    <w:rsid w:val="003263E0"/>
    <w:rsid w:val="0032643F"/>
    <w:rsid w:val="00326625"/>
    <w:rsid w:val="0032664B"/>
    <w:rsid w:val="0032670E"/>
    <w:rsid w:val="00326798"/>
    <w:rsid w:val="003267C3"/>
    <w:rsid w:val="003268DE"/>
    <w:rsid w:val="003268F6"/>
    <w:rsid w:val="003269A1"/>
    <w:rsid w:val="00326A3C"/>
    <w:rsid w:val="00326B2C"/>
    <w:rsid w:val="00326CA5"/>
    <w:rsid w:val="00326D50"/>
    <w:rsid w:val="00326D60"/>
    <w:rsid w:val="00326D65"/>
    <w:rsid w:val="00326E4F"/>
    <w:rsid w:val="00326E93"/>
    <w:rsid w:val="00326FDE"/>
    <w:rsid w:val="00327062"/>
    <w:rsid w:val="00327087"/>
    <w:rsid w:val="00327117"/>
    <w:rsid w:val="003271B7"/>
    <w:rsid w:val="00327305"/>
    <w:rsid w:val="003274E6"/>
    <w:rsid w:val="00327576"/>
    <w:rsid w:val="003275A4"/>
    <w:rsid w:val="003275E4"/>
    <w:rsid w:val="00327619"/>
    <w:rsid w:val="0032783C"/>
    <w:rsid w:val="0032792A"/>
    <w:rsid w:val="003279D8"/>
    <w:rsid w:val="00327A7C"/>
    <w:rsid w:val="00327B03"/>
    <w:rsid w:val="00327B71"/>
    <w:rsid w:val="00327CCA"/>
    <w:rsid w:val="00327CF0"/>
    <w:rsid w:val="00327D3C"/>
    <w:rsid w:val="00327D64"/>
    <w:rsid w:val="00327D7A"/>
    <w:rsid w:val="00327DA9"/>
    <w:rsid w:val="00327DEB"/>
    <w:rsid w:val="00327E1D"/>
    <w:rsid w:val="00327EBC"/>
    <w:rsid w:val="00327EC4"/>
    <w:rsid w:val="00330003"/>
    <w:rsid w:val="0033000F"/>
    <w:rsid w:val="0033002A"/>
    <w:rsid w:val="003300F6"/>
    <w:rsid w:val="003300FA"/>
    <w:rsid w:val="0033025A"/>
    <w:rsid w:val="0033052D"/>
    <w:rsid w:val="003306B7"/>
    <w:rsid w:val="00330712"/>
    <w:rsid w:val="003307F7"/>
    <w:rsid w:val="0033082A"/>
    <w:rsid w:val="0033092D"/>
    <w:rsid w:val="0033097A"/>
    <w:rsid w:val="00330A32"/>
    <w:rsid w:val="00330F0A"/>
    <w:rsid w:val="00330FFD"/>
    <w:rsid w:val="00331046"/>
    <w:rsid w:val="00331079"/>
    <w:rsid w:val="00331161"/>
    <w:rsid w:val="0033126F"/>
    <w:rsid w:val="003312C1"/>
    <w:rsid w:val="003312FA"/>
    <w:rsid w:val="00331345"/>
    <w:rsid w:val="003314BB"/>
    <w:rsid w:val="00331508"/>
    <w:rsid w:val="0033170E"/>
    <w:rsid w:val="00331774"/>
    <w:rsid w:val="00331ABC"/>
    <w:rsid w:val="00331B88"/>
    <w:rsid w:val="00331BFE"/>
    <w:rsid w:val="00331C37"/>
    <w:rsid w:val="00331C9C"/>
    <w:rsid w:val="00331CB7"/>
    <w:rsid w:val="00331ED9"/>
    <w:rsid w:val="00331EEC"/>
    <w:rsid w:val="00331F01"/>
    <w:rsid w:val="00331F03"/>
    <w:rsid w:val="00331F75"/>
    <w:rsid w:val="003320DE"/>
    <w:rsid w:val="00332184"/>
    <w:rsid w:val="003321EF"/>
    <w:rsid w:val="0033220D"/>
    <w:rsid w:val="0033236F"/>
    <w:rsid w:val="00332373"/>
    <w:rsid w:val="00332463"/>
    <w:rsid w:val="003325B7"/>
    <w:rsid w:val="00332643"/>
    <w:rsid w:val="00332737"/>
    <w:rsid w:val="003327D4"/>
    <w:rsid w:val="003327FA"/>
    <w:rsid w:val="00332857"/>
    <w:rsid w:val="0033285A"/>
    <w:rsid w:val="00332A22"/>
    <w:rsid w:val="00332B42"/>
    <w:rsid w:val="00332B70"/>
    <w:rsid w:val="00332B90"/>
    <w:rsid w:val="00332BF8"/>
    <w:rsid w:val="00332D16"/>
    <w:rsid w:val="00332E65"/>
    <w:rsid w:val="00332F58"/>
    <w:rsid w:val="00332FB7"/>
    <w:rsid w:val="00333058"/>
    <w:rsid w:val="00333254"/>
    <w:rsid w:val="00333255"/>
    <w:rsid w:val="003332D8"/>
    <w:rsid w:val="003332E7"/>
    <w:rsid w:val="00333340"/>
    <w:rsid w:val="003333BE"/>
    <w:rsid w:val="0033358C"/>
    <w:rsid w:val="00333661"/>
    <w:rsid w:val="00333749"/>
    <w:rsid w:val="00333790"/>
    <w:rsid w:val="00333A7B"/>
    <w:rsid w:val="00333B72"/>
    <w:rsid w:val="00333C6E"/>
    <w:rsid w:val="00333CDF"/>
    <w:rsid w:val="00333D18"/>
    <w:rsid w:val="00333DFF"/>
    <w:rsid w:val="00333E82"/>
    <w:rsid w:val="00333EC3"/>
    <w:rsid w:val="00333F3F"/>
    <w:rsid w:val="00334097"/>
    <w:rsid w:val="003340A4"/>
    <w:rsid w:val="003340BF"/>
    <w:rsid w:val="003340D5"/>
    <w:rsid w:val="00334253"/>
    <w:rsid w:val="00334294"/>
    <w:rsid w:val="003343F8"/>
    <w:rsid w:val="00334521"/>
    <w:rsid w:val="0033455F"/>
    <w:rsid w:val="003345A9"/>
    <w:rsid w:val="0033470A"/>
    <w:rsid w:val="003348C1"/>
    <w:rsid w:val="00334AF4"/>
    <w:rsid w:val="00334B91"/>
    <w:rsid w:val="00334CBA"/>
    <w:rsid w:val="00334E55"/>
    <w:rsid w:val="00334F16"/>
    <w:rsid w:val="00334F92"/>
    <w:rsid w:val="00335171"/>
    <w:rsid w:val="00335302"/>
    <w:rsid w:val="00335311"/>
    <w:rsid w:val="0033535D"/>
    <w:rsid w:val="003353D8"/>
    <w:rsid w:val="00335752"/>
    <w:rsid w:val="003357D2"/>
    <w:rsid w:val="003357E5"/>
    <w:rsid w:val="00335AA6"/>
    <w:rsid w:val="00335AAC"/>
    <w:rsid w:val="00335B02"/>
    <w:rsid w:val="00335B66"/>
    <w:rsid w:val="00335B91"/>
    <w:rsid w:val="00335B98"/>
    <w:rsid w:val="00335BB6"/>
    <w:rsid w:val="00335BE1"/>
    <w:rsid w:val="00335BF5"/>
    <w:rsid w:val="00335C39"/>
    <w:rsid w:val="00335C6E"/>
    <w:rsid w:val="00335D7B"/>
    <w:rsid w:val="00335E39"/>
    <w:rsid w:val="00335EF8"/>
    <w:rsid w:val="00335FF4"/>
    <w:rsid w:val="0033600D"/>
    <w:rsid w:val="00336020"/>
    <w:rsid w:val="0033602C"/>
    <w:rsid w:val="00336083"/>
    <w:rsid w:val="003360C1"/>
    <w:rsid w:val="00336166"/>
    <w:rsid w:val="003362C9"/>
    <w:rsid w:val="003362DF"/>
    <w:rsid w:val="00336567"/>
    <w:rsid w:val="003365FE"/>
    <w:rsid w:val="003366FE"/>
    <w:rsid w:val="003367F7"/>
    <w:rsid w:val="00336887"/>
    <w:rsid w:val="00336A72"/>
    <w:rsid w:val="00336B4B"/>
    <w:rsid w:val="00336CF7"/>
    <w:rsid w:val="00336DBB"/>
    <w:rsid w:val="00336FCC"/>
    <w:rsid w:val="00337156"/>
    <w:rsid w:val="0033724C"/>
    <w:rsid w:val="00337400"/>
    <w:rsid w:val="003376FA"/>
    <w:rsid w:val="00337852"/>
    <w:rsid w:val="0033788C"/>
    <w:rsid w:val="00337A8B"/>
    <w:rsid w:val="00337B15"/>
    <w:rsid w:val="00337D34"/>
    <w:rsid w:val="00337D48"/>
    <w:rsid w:val="00337DBD"/>
    <w:rsid w:val="00337F5F"/>
    <w:rsid w:val="00337FAD"/>
    <w:rsid w:val="00337FC2"/>
    <w:rsid w:val="003400CE"/>
    <w:rsid w:val="00340100"/>
    <w:rsid w:val="00340126"/>
    <w:rsid w:val="003401C2"/>
    <w:rsid w:val="0034027A"/>
    <w:rsid w:val="00340289"/>
    <w:rsid w:val="0034043A"/>
    <w:rsid w:val="0034044E"/>
    <w:rsid w:val="003406E6"/>
    <w:rsid w:val="00340764"/>
    <w:rsid w:val="00340798"/>
    <w:rsid w:val="003407C6"/>
    <w:rsid w:val="00340944"/>
    <w:rsid w:val="00340A27"/>
    <w:rsid w:val="00340A28"/>
    <w:rsid w:val="00340ADD"/>
    <w:rsid w:val="00340B76"/>
    <w:rsid w:val="00340B7D"/>
    <w:rsid w:val="00340BF5"/>
    <w:rsid w:val="00340C49"/>
    <w:rsid w:val="00340E58"/>
    <w:rsid w:val="00340EAD"/>
    <w:rsid w:val="00340F78"/>
    <w:rsid w:val="00340FC1"/>
    <w:rsid w:val="00341099"/>
    <w:rsid w:val="00341158"/>
    <w:rsid w:val="00341372"/>
    <w:rsid w:val="00341449"/>
    <w:rsid w:val="003415C2"/>
    <w:rsid w:val="00341795"/>
    <w:rsid w:val="003417EE"/>
    <w:rsid w:val="0034183F"/>
    <w:rsid w:val="00341886"/>
    <w:rsid w:val="00341915"/>
    <w:rsid w:val="0034196D"/>
    <w:rsid w:val="00341A05"/>
    <w:rsid w:val="00341A1A"/>
    <w:rsid w:val="00341B1A"/>
    <w:rsid w:val="00341C23"/>
    <w:rsid w:val="00341C78"/>
    <w:rsid w:val="00341CB3"/>
    <w:rsid w:val="00341DD5"/>
    <w:rsid w:val="00341FB7"/>
    <w:rsid w:val="00342000"/>
    <w:rsid w:val="00342054"/>
    <w:rsid w:val="00342265"/>
    <w:rsid w:val="00342361"/>
    <w:rsid w:val="00342368"/>
    <w:rsid w:val="0034240F"/>
    <w:rsid w:val="003425C8"/>
    <w:rsid w:val="003425D7"/>
    <w:rsid w:val="00342857"/>
    <w:rsid w:val="00342884"/>
    <w:rsid w:val="003429AE"/>
    <w:rsid w:val="00342A19"/>
    <w:rsid w:val="00342AA6"/>
    <w:rsid w:val="00342BC5"/>
    <w:rsid w:val="00342BC8"/>
    <w:rsid w:val="00342EE7"/>
    <w:rsid w:val="00342F79"/>
    <w:rsid w:val="00342FF5"/>
    <w:rsid w:val="00343002"/>
    <w:rsid w:val="0034301D"/>
    <w:rsid w:val="0034303E"/>
    <w:rsid w:val="0034328C"/>
    <w:rsid w:val="00343350"/>
    <w:rsid w:val="0034335B"/>
    <w:rsid w:val="00343474"/>
    <w:rsid w:val="003434B8"/>
    <w:rsid w:val="0034352D"/>
    <w:rsid w:val="00343626"/>
    <w:rsid w:val="00343802"/>
    <w:rsid w:val="00343861"/>
    <w:rsid w:val="0034394C"/>
    <w:rsid w:val="0034396A"/>
    <w:rsid w:val="003439FE"/>
    <w:rsid w:val="00343A6F"/>
    <w:rsid w:val="00343AAF"/>
    <w:rsid w:val="00343ABC"/>
    <w:rsid w:val="00343BA3"/>
    <w:rsid w:val="00343BB2"/>
    <w:rsid w:val="00343C81"/>
    <w:rsid w:val="00343D11"/>
    <w:rsid w:val="00343D70"/>
    <w:rsid w:val="00343D84"/>
    <w:rsid w:val="00343DB3"/>
    <w:rsid w:val="00343DC3"/>
    <w:rsid w:val="00343DCE"/>
    <w:rsid w:val="00343E63"/>
    <w:rsid w:val="00343EF9"/>
    <w:rsid w:val="00343FC1"/>
    <w:rsid w:val="0034407C"/>
    <w:rsid w:val="00344085"/>
    <w:rsid w:val="003440DD"/>
    <w:rsid w:val="003440F0"/>
    <w:rsid w:val="0034416C"/>
    <w:rsid w:val="0034420F"/>
    <w:rsid w:val="0034462E"/>
    <w:rsid w:val="003447CE"/>
    <w:rsid w:val="003447CF"/>
    <w:rsid w:val="0034491C"/>
    <w:rsid w:val="00344A99"/>
    <w:rsid w:val="00344AB7"/>
    <w:rsid w:val="00344AC2"/>
    <w:rsid w:val="00344C98"/>
    <w:rsid w:val="00344D1D"/>
    <w:rsid w:val="00344E61"/>
    <w:rsid w:val="00344E65"/>
    <w:rsid w:val="00344FC7"/>
    <w:rsid w:val="00344FEC"/>
    <w:rsid w:val="003451AD"/>
    <w:rsid w:val="003451E9"/>
    <w:rsid w:val="00345367"/>
    <w:rsid w:val="0034543C"/>
    <w:rsid w:val="00345490"/>
    <w:rsid w:val="00345495"/>
    <w:rsid w:val="0034554C"/>
    <w:rsid w:val="0034562A"/>
    <w:rsid w:val="0034563B"/>
    <w:rsid w:val="00345757"/>
    <w:rsid w:val="003457DF"/>
    <w:rsid w:val="003458B1"/>
    <w:rsid w:val="003458B2"/>
    <w:rsid w:val="00345950"/>
    <w:rsid w:val="00345AB8"/>
    <w:rsid w:val="00345AE3"/>
    <w:rsid w:val="00345B27"/>
    <w:rsid w:val="00345C89"/>
    <w:rsid w:val="00345CEB"/>
    <w:rsid w:val="00345E3B"/>
    <w:rsid w:val="00345E86"/>
    <w:rsid w:val="0034602C"/>
    <w:rsid w:val="003460C1"/>
    <w:rsid w:val="003461BA"/>
    <w:rsid w:val="00346202"/>
    <w:rsid w:val="00346246"/>
    <w:rsid w:val="0034630F"/>
    <w:rsid w:val="0034638C"/>
    <w:rsid w:val="00346614"/>
    <w:rsid w:val="00346650"/>
    <w:rsid w:val="0034671E"/>
    <w:rsid w:val="0034677A"/>
    <w:rsid w:val="003467BB"/>
    <w:rsid w:val="003467C6"/>
    <w:rsid w:val="0034680A"/>
    <w:rsid w:val="003469A4"/>
    <w:rsid w:val="00346ACA"/>
    <w:rsid w:val="00346BF4"/>
    <w:rsid w:val="00346D05"/>
    <w:rsid w:val="00346DAF"/>
    <w:rsid w:val="00346E11"/>
    <w:rsid w:val="00346EAB"/>
    <w:rsid w:val="00346FA4"/>
    <w:rsid w:val="0034706D"/>
    <w:rsid w:val="00347070"/>
    <w:rsid w:val="003470DC"/>
    <w:rsid w:val="00347202"/>
    <w:rsid w:val="003472A8"/>
    <w:rsid w:val="003473EC"/>
    <w:rsid w:val="00347407"/>
    <w:rsid w:val="0034743D"/>
    <w:rsid w:val="0034744F"/>
    <w:rsid w:val="00347479"/>
    <w:rsid w:val="0034748F"/>
    <w:rsid w:val="003474B6"/>
    <w:rsid w:val="00347578"/>
    <w:rsid w:val="00347626"/>
    <w:rsid w:val="00347631"/>
    <w:rsid w:val="003476DC"/>
    <w:rsid w:val="003477E5"/>
    <w:rsid w:val="003479BA"/>
    <w:rsid w:val="003479ED"/>
    <w:rsid w:val="003479F3"/>
    <w:rsid w:val="00347A4B"/>
    <w:rsid w:val="00347A4E"/>
    <w:rsid w:val="00347AC6"/>
    <w:rsid w:val="00347B79"/>
    <w:rsid w:val="00347BAC"/>
    <w:rsid w:val="00347C64"/>
    <w:rsid w:val="00347D7F"/>
    <w:rsid w:val="00347D9B"/>
    <w:rsid w:val="00347E2E"/>
    <w:rsid w:val="00347EAE"/>
    <w:rsid w:val="00347EE0"/>
    <w:rsid w:val="00347F01"/>
    <w:rsid w:val="00350002"/>
    <w:rsid w:val="00350094"/>
    <w:rsid w:val="003500D6"/>
    <w:rsid w:val="00350108"/>
    <w:rsid w:val="00350111"/>
    <w:rsid w:val="0035011C"/>
    <w:rsid w:val="00350241"/>
    <w:rsid w:val="00350278"/>
    <w:rsid w:val="003502A7"/>
    <w:rsid w:val="003502C5"/>
    <w:rsid w:val="003502C8"/>
    <w:rsid w:val="003502CA"/>
    <w:rsid w:val="0035035E"/>
    <w:rsid w:val="003504F0"/>
    <w:rsid w:val="00350602"/>
    <w:rsid w:val="00350614"/>
    <w:rsid w:val="0035062F"/>
    <w:rsid w:val="003507D6"/>
    <w:rsid w:val="0035082E"/>
    <w:rsid w:val="00350948"/>
    <w:rsid w:val="00350963"/>
    <w:rsid w:val="0035097F"/>
    <w:rsid w:val="00350A15"/>
    <w:rsid w:val="00350A1A"/>
    <w:rsid w:val="00350A98"/>
    <w:rsid w:val="00350BDC"/>
    <w:rsid w:val="00350D22"/>
    <w:rsid w:val="00350D7E"/>
    <w:rsid w:val="00350D7F"/>
    <w:rsid w:val="00350DB3"/>
    <w:rsid w:val="00350EE4"/>
    <w:rsid w:val="00350F2E"/>
    <w:rsid w:val="00350F38"/>
    <w:rsid w:val="00351012"/>
    <w:rsid w:val="00351032"/>
    <w:rsid w:val="003510F7"/>
    <w:rsid w:val="00351233"/>
    <w:rsid w:val="003512E0"/>
    <w:rsid w:val="00351391"/>
    <w:rsid w:val="003513C2"/>
    <w:rsid w:val="00351416"/>
    <w:rsid w:val="0035156F"/>
    <w:rsid w:val="00351597"/>
    <w:rsid w:val="0035159A"/>
    <w:rsid w:val="0035178C"/>
    <w:rsid w:val="0035178D"/>
    <w:rsid w:val="003518C6"/>
    <w:rsid w:val="003518D1"/>
    <w:rsid w:val="00351927"/>
    <w:rsid w:val="003519A9"/>
    <w:rsid w:val="00351AE7"/>
    <w:rsid w:val="00351B0C"/>
    <w:rsid w:val="00351B53"/>
    <w:rsid w:val="00351C4C"/>
    <w:rsid w:val="00351CD3"/>
    <w:rsid w:val="00351DE7"/>
    <w:rsid w:val="00351E45"/>
    <w:rsid w:val="00351EEA"/>
    <w:rsid w:val="00351F7F"/>
    <w:rsid w:val="00351F98"/>
    <w:rsid w:val="00352013"/>
    <w:rsid w:val="00352043"/>
    <w:rsid w:val="0035204E"/>
    <w:rsid w:val="0035205F"/>
    <w:rsid w:val="0035206F"/>
    <w:rsid w:val="00352109"/>
    <w:rsid w:val="003521D9"/>
    <w:rsid w:val="003522A6"/>
    <w:rsid w:val="003522C2"/>
    <w:rsid w:val="00352361"/>
    <w:rsid w:val="00352411"/>
    <w:rsid w:val="00352418"/>
    <w:rsid w:val="0035256F"/>
    <w:rsid w:val="003525B1"/>
    <w:rsid w:val="00352656"/>
    <w:rsid w:val="00352743"/>
    <w:rsid w:val="0035279F"/>
    <w:rsid w:val="00352892"/>
    <w:rsid w:val="00352AB6"/>
    <w:rsid w:val="00352B70"/>
    <w:rsid w:val="00352B83"/>
    <w:rsid w:val="00352D72"/>
    <w:rsid w:val="00352DAF"/>
    <w:rsid w:val="00352E0B"/>
    <w:rsid w:val="00352FFF"/>
    <w:rsid w:val="0035300F"/>
    <w:rsid w:val="00353083"/>
    <w:rsid w:val="00353107"/>
    <w:rsid w:val="00353187"/>
    <w:rsid w:val="003531B8"/>
    <w:rsid w:val="00353212"/>
    <w:rsid w:val="00353237"/>
    <w:rsid w:val="003532E6"/>
    <w:rsid w:val="0035332C"/>
    <w:rsid w:val="003533EB"/>
    <w:rsid w:val="0035340A"/>
    <w:rsid w:val="0035359E"/>
    <w:rsid w:val="00353652"/>
    <w:rsid w:val="00353662"/>
    <w:rsid w:val="00353875"/>
    <w:rsid w:val="003539C9"/>
    <w:rsid w:val="00353B2B"/>
    <w:rsid w:val="00353D7A"/>
    <w:rsid w:val="00353E53"/>
    <w:rsid w:val="00353E8D"/>
    <w:rsid w:val="00353FB8"/>
    <w:rsid w:val="0035404D"/>
    <w:rsid w:val="003541AE"/>
    <w:rsid w:val="003541F1"/>
    <w:rsid w:val="003544FC"/>
    <w:rsid w:val="0035451F"/>
    <w:rsid w:val="003545B0"/>
    <w:rsid w:val="003545DC"/>
    <w:rsid w:val="00354613"/>
    <w:rsid w:val="0035471F"/>
    <w:rsid w:val="0035484F"/>
    <w:rsid w:val="00354877"/>
    <w:rsid w:val="00354895"/>
    <w:rsid w:val="003548C1"/>
    <w:rsid w:val="00354908"/>
    <w:rsid w:val="00354942"/>
    <w:rsid w:val="00354C42"/>
    <w:rsid w:val="00354C80"/>
    <w:rsid w:val="00354CB2"/>
    <w:rsid w:val="00354D65"/>
    <w:rsid w:val="00354EDE"/>
    <w:rsid w:val="0035502C"/>
    <w:rsid w:val="0035503F"/>
    <w:rsid w:val="003550A4"/>
    <w:rsid w:val="00355126"/>
    <w:rsid w:val="0035526A"/>
    <w:rsid w:val="0035526B"/>
    <w:rsid w:val="00355283"/>
    <w:rsid w:val="003552CF"/>
    <w:rsid w:val="003552D5"/>
    <w:rsid w:val="00355300"/>
    <w:rsid w:val="0035538C"/>
    <w:rsid w:val="00355472"/>
    <w:rsid w:val="003554FC"/>
    <w:rsid w:val="00355708"/>
    <w:rsid w:val="0035577E"/>
    <w:rsid w:val="00355795"/>
    <w:rsid w:val="0035585A"/>
    <w:rsid w:val="00355897"/>
    <w:rsid w:val="0035592C"/>
    <w:rsid w:val="0035594F"/>
    <w:rsid w:val="00355950"/>
    <w:rsid w:val="00355966"/>
    <w:rsid w:val="00355D5A"/>
    <w:rsid w:val="00355D83"/>
    <w:rsid w:val="00355DE4"/>
    <w:rsid w:val="00355E59"/>
    <w:rsid w:val="00355E7B"/>
    <w:rsid w:val="00355EA8"/>
    <w:rsid w:val="00355F9E"/>
    <w:rsid w:val="00355FC1"/>
    <w:rsid w:val="0035613D"/>
    <w:rsid w:val="00356160"/>
    <w:rsid w:val="00356161"/>
    <w:rsid w:val="00356184"/>
    <w:rsid w:val="00356197"/>
    <w:rsid w:val="00356245"/>
    <w:rsid w:val="00356346"/>
    <w:rsid w:val="00356359"/>
    <w:rsid w:val="003563A6"/>
    <w:rsid w:val="003563C6"/>
    <w:rsid w:val="003565B3"/>
    <w:rsid w:val="003565FF"/>
    <w:rsid w:val="0035666F"/>
    <w:rsid w:val="003566B2"/>
    <w:rsid w:val="003567EA"/>
    <w:rsid w:val="00356840"/>
    <w:rsid w:val="00356892"/>
    <w:rsid w:val="003568CD"/>
    <w:rsid w:val="00356A5A"/>
    <w:rsid w:val="00356B15"/>
    <w:rsid w:val="00356C5B"/>
    <w:rsid w:val="00356C6C"/>
    <w:rsid w:val="00356CAA"/>
    <w:rsid w:val="00356D92"/>
    <w:rsid w:val="00356F44"/>
    <w:rsid w:val="00356FC0"/>
    <w:rsid w:val="00357079"/>
    <w:rsid w:val="0035711A"/>
    <w:rsid w:val="00357144"/>
    <w:rsid w:val="00357206"/>
    <w:rsid w:val="00357255"/>
    <w:rsid w:val="003572DD"/>
    <w:rsid w:val="00357303"/>
    <w:rsid w:val="003573B3"/>
    <w:rsid w:val="003574A1"/>
    <w:rsid w:val="003574C5"/>
    <w:rsid w:val="00357553"/>
    <w:rsid w:val="00357561"/>
    <w:rsid w:val="003575D1"/>
    <w:rsid w:val="003576BF"/>
    <w:rsid w:val="003577E1"/>
    <w:rsid w:val="00357853"/>
    <w:rsid w:val="0035796C"/>
    <w:rsid w:val="003579B7"/>
    <w:rsid w:val="003579F6"/>
    <w:rsid w:val="00357A06"/>
    <w:rsid w:val="00357AD6"/>
    <w:rsid w:val="00357D69"/>
    <w:rsid w:val="00357EB2"/>
    <w:rsid w:val="00357FC6"/>
    <w:rsid w:val="0036000B"/>
    <w:rsid w:val="003601B0"/>
    <w:rsid w:val="003601EA"/>
    <w:rsid w:val="00360240"/>
    <w:rsid w:val="0036024B"/>
    <w:rsid w:val="003603C6"/>
    <w:rsid w:val="00360556"/>
    <w:rsid w:val="00360606"/>
    <w:rsid w:val="00360699"/>
    <w:rsid w:val="00360726"/>
    <w:rsid w:val="00360749"/>
    <w:rsid w:val="00360768"/>
    <w:rsid w:val="003607D9"/>
    <w:rsid w:val="00360835"/>
    <w:rsid w:val="003609D5"/>
    <w:rsid w:val="00360B5D"/>
    <w:rsid w:val="00360C53"/>
    <w:rsid w:val="00360CBD"/>
    <w:rsid w:val="00360D6F"/>
    <w:rsid w:val="00360F25"/>
    <w:rsid w:val="00361035"/>
    <w:rsid w:val="00361040"/>
    <w:rsid w:val="00361061"/>
    <w:rsid w:val="003610B6"/>
    <w:rsid w:val="003610C8"/>
    <w:rsid w:val="003610D7"/>
    <w:rsid w:val="0036112D"/>
    <w:rsid w:val="0036120A"/>
    <w:rsid w:val="00361324"/>
    <w:rsid w:val="00361334"/>
    <w:rsid w:val="003614BF"/>
    <w:rsid w:val="00361516"/>
    <w:rsid w:val="003615E9"/>
    <w:rsid w:val="0036169E"/>
    <w:rsid w:val="00361718"/>
    <w:rsid w:val="0036186F"/>
    <w:rsid w:val="003619C0"/>
    <w:rsid w:val="00361AA6"/>
    <w:rsid w:val="00361ABC"/>
    <w:rsid w:val="00361B99"/>
    <w:rsid w:val="00361BFF"/>
    <w:rsid w:val="00361C58"/>
    <w:rsid w:val="00361DA9"/>
    <w:rsid w:val="00361DFE"/>
    <w:rsid w:val="00361E19"/>
    <w:rsid w:val="00361E6F"/>
    <w:rsid w:val="00361F5C"/>
    <w:rsid w:val="0036205F"/>
    <w:rsid w:val="00362099"/>
    <w:rsid w:val="00362216"/>
    <w:rsid w:val="0036225F"/>
    <w:rsid w:val="0036237C"/>
    <w:rsid w:val="00362465"/>
    <w:rsid w:val="0036261B"/>
    <w:rsid w:val="0036263D"/>
    <w:rsid w:val="00362778"/>
    <w:rsid w:val="003627B6"/>
    <w:rsid w:val="00362826"/>
    <w:rsid w:val="00362994"/>
    <w:rsid w:val="003629E9"/>
    <w:rsid w:val="00362B46"/>
    <w:rsid w:val="00362B97"/>
    <w:rsid w:val="00362C1E"/>
    <w:rsid w:val="00362DBD"/>
    <w:rsid w:val="00362E6D"/>
    <w:rsid w:val="00362EE8"/>
    <w:rsid w:val="00363146"/>
    <w:rsid w:val="00363155"/>
    <w:rsid w:val="0036320F"/>
    <w:rsid w:val="00363255"/>
    <w:rsid w:val="00363315"/>
    <w:rsid w:val="0036333E"/>
    <w:rsid w:val="003634B5"/>
    <w:rsid w:val="00363566"/>
    <w:rsid w:val="003635FE"/>
    <w:rsid w:val="0036363E"/>
    <w:rsid w:val="00363712"/>
    <w:rsid w:val="0036372F"/>
    <w:rsid w:val="00363736"/>
    <w:rsid w:val="0036376B"/>
    <w:rsid w:val="003639C1"/>
    <w:rsid w:val="00363A7E"/>
    <w:rsid w:val="00363ABF"/>
    <w:rsid w:val="00363BCD"/>
    <w:rsid w:val="00363BE5"/>
    <w:rsid w:val="00363C27"/>
    <w:rsid w:val="00363CA8"/>
    <w:rsid w:val="00363DCF"/>
    <w:rsid w:val="003640A3"/>
    <w:rsid w:val="003640FF"/>
    <w:rsid w:val="00364102"/>
    <w:rsid w:val="00364108"/>
    <w:rsid w:val="003641FF"/>
    <w:rsid w:val="00364222"/>
    <w:rsid w:val="003642F7"/>
    <w:rsid w:val="00364404"/>
    <w:rsid w:val="003644D7"/>
    <w:rsid w:val="00364585"/>
    <w:rsid w:val="0036462F"/>
    <w:rsid w:val="00364706"/>
    <w:rsid w:val="00364797"/>
    <w:rsid w:val="003647DC"/>
    <w:rsid w:val="0036486F"/>
    <w:rsid w:val="00364B4C"/>
    <w:rsid w:val="00364BD2"/>
    <w:rsid w:val="00364C82"/>
    <w:rsid w:val="00364DF1"/>
    <w:rsid w:val="00364E94"/>
    <w:rsid w:val="00364ECE"/>
    <w:rsid w:val="00364EF5"/>
    <w:rsid w:val="00364F1E"/>
    <w:rsid w:val="00364FDE"/>
    <w:rsid w:val="00365006"/>
    <w:rsid w:val="0036500D"/>
    <w:rsid w:val="003650C8"/>
    <w:rsid w:val="00365106"/>
    <w:rsid w:val="0036511D"/>
    <w:rsid w:val="00365197"/>
    <w:rsid w:val="003651D1"/>
    <w:rsid w:val="0036524F"/>
    <w:rsid w:val="00365271"/>
    <w:rsid w:val="003652BF"/>
    <w:rsid w:val="00365328"/>
    <w:rsid w:val="003654B6"/>
    <w:rsid w:val="0036554D"/>
    <w:rsid w:val="00365630"/>
    <w:rsid w:val="0036564D"/>
    <w:rsid w:val="00365752"/>
    <w:rsid w:val="0036581E"/>
    <w:rsid w:val="00365878"/>
    <w:rsid w:val="003658A3"/>
    <w:rsid w:val="0036591E"/>
    <w:rsid w:val="00365962"/>
    <w:rsid w:val="0036596D"/>
    <w:rsid w:val="003659A9"/>
    <w:rsid w:val="003659F5"/>
    <w:rsid w:val="00365ABC"/>
    <w:rsid w:val="00365BBA"/>
    <w:rsid w:val="00365CA9"/>
    <w:rsid w:val="00365D00"/>
    <w:rsid w:val="00365E24"/>
    <w:rsid w:val="00366047"/>
    <w:rsid w:val="0036609C"/>
    <w:rsid w:val="00366376"/>
    <w:rsid w:val="00366443"/>
    <w:rsid w:val="0036652F"/>
    <w:rsid w:val="00366598"/>
    <w:rsid w:val="003665ED"/>
    <w:rsid w:val="00366671"/>
    <w:rsid w:val="00366706"/>
    <w:rsid w:val="003667E1"/>
    <w:rsid w:val="00366A91"/>
    <w:rsid w:val="00366B40"/>
    <w:rsid w:val="00366CF3"/>
    <w:rsid w:val="00366E17"/>
    <w:rsid w:val="00366E2A"/>
    <w:rsid w:val="00366E57"/>
    <w:rsid w:val="00367076"/>
    <w:rsid w:val="00367241"/>
    <w:rsid w:val="003672AC"/>
    <w:rsid w:val="003672D5"/>
    <w:rsid w:val="0036731F"/>
    <w:rsid w:val="0036735F"/>
    <w:rsid w:val="003673A1"/>
    <w:rsid w:val="003673D5"/>
    <w:rsid w:val="0036744F"/>
    <w:rsid w:val="0036747E"/>
    <w:rsid w:val="003674A6"/>
    <w:rsid w:val="003674DC"/>
    <w:rsid w:val="00367539"/>
    <w:rsid w:val="003675E4"/>
    <w:rsid w:val="003675FA"/>
    <w:rsid w:val="0036760B"/>
    <w:rsid w:val="003676B5"/>
    <w:rsid w:val="003677DC"/>
    <w:rsid w:val="00367811"/>
    <w:rsid w:val="00367879"/>
    <w:rsid w:val="00367C9D"/>
    <w:rsid w:val="00367D18"/>
    <w:rsid w:val="00367E5E"/>
    <w:rsid w:val="0037018F"/>
    <w:rsid w:val="0037026C"/>
    <w:rsid w:val="00370354"/>
    <w:rsid w:val="003704FC"/>
    <w:rsid w:val="0037055C"/>
    <w:rsid w:val="00370590"/>
    <w:rsid w:val="00370608"/>
    <w:rsid w:val="0037065A"/>
    <w:rsid w:val="003706E7"/>
    <w:rsid w:val="003706F5"/>
    <w:rsid w:val="003706FC"/>
    <w:rsid w:val="00370865"/>
    <w:rsid w:val="003708B4"/>
    <w:rsid w:val="003708E9"/>
    <w:rsid w:val="00370A80"/>
    <w:rsid w:val="00370C27"/>
    <w:rsid w:val="00370C61"/>
    <w:rsid w:val="00370C75"/>
    <w:rsid w:val="00370DEA"/>
    <w:rsid w:val="00370EAF"/>
    <w:rsid w:val="00370F89"/>
    <w:rsid w:val="00371154"/>
    <w:rsid w:val="0037118C"/>
    <w:rsid w:val="003711EF"/>
    <w:rsid w:val="00371363"/>
    <w:rsid w:val="003713E6"/>
    <w:rsid w:val="00371414"/>
    <w:rsid w:val="00371469"/>
    <w:rsid w:val="00371612"/>
    <w:rsid w:val="0037168D"/>
    <w:rsid w:val="00371737"/>
    <w:rsid w:val="00371741"/>
    <w:rsid w:val="0037174D"/>
    <w:rsid w:val="00371756"/>
    <w:rsid w:val="003717C0"/>
    <w:rsid w:val="003717FE"/>
    <w:rsid w:val="00371856"/>
    <w:rsid w:val="003718C4"/>
    <w:rsid w:val="003718FE"/>
    <w:rsid w:val="00371932"/>
    <w:rsid w:val="00371A1D"/>
    <w:rsid w:val="00371AAB"/>
    <w:rsid w:val="00371AB3"/>
    <w:rsid w:val="00371ACB"/>
    <w:rsid w:val="00371BC1"/>
    <w:rsid w:val="00371F8B"/>
    <w:rsid w:val="00372020"/>
    <w:rsid w:val="0037202C"/>
    <w:rsid w:val="0037203B"/>
    <w:rsid w:val="003721ED"/>
    <w:rsid w:val="00372200"/>
    <w:rsid w:val="003722B5"/>
    <w:rsid w:val="00372397"/>
    <w:rsid w:val="003723F5"/>
    <w:rsid w:val="003723F9"/>
    <w:rsid w:val="0037253C"/>
    <w:rsid w:val="00372680"/>
    <w:rsid w:val="003726D9"/>
    <w:rsid w:val="00372805"/>
    <w:rsid w:val="00372882"/>
    <w:rsid w:val="003728C3"/>
    <w:rsid w:val="00372941"/>
    <w:rsid w:val="00372A38"/>
    <w:rsid w:val="00372BF0"/>
    <w:rsid w:val="00372C35"/>
    <w:rsid w:val="00372CB4"/>
    <w:rsid w:val="00372D30"/>
    <w:rsid w:val="00372E74"/>
    <w:rsid w:val="00372EB0"/>
    <w:rsid w:val="00372EC6"/>
    <w:rsid w:val="00372EF0"/>
    <w:rsid w:val="00372F77"/>
    <w:rsid w:val="00372FC0"/>
    <w:rsid w:val="0037300D"/>
    <w:rsid w:val="0037304C"/>
    <w:rsid w:val="00373337"/>
    <w:rsid w:val="00373421"/>
    <w:rsid w:val="00373625"/>
    <w:rsid w:val="00373647"/>
    <w:rsid w:val="003736A1"/>
    <w:rsid w:val="00373740"/>
    <w:rsid w:val="00373790"/>
    <w:rsid w:val="003737FC"/>
    <w:rsid w:val="00373850"/>
    <w:rsid w:val="00373851"/>
    <w:rsid w:val="003738A3"/>
    <w:rsid w:val="00373981"/>
    <w:rsid w:val="00373A78"/>
    <w:rsid w:val="00373BFF"/>
    <w:rsid w:val="00373CA1"/>
    <w:rsid w:val="00373CE9"/>
    <w:rsid w:val="00373DBA"/>
    <w:rsid w:val="00373EB7"/>
    <w:rsid w:val="00373F02"/>
    <w:rsid w:val="00373F96"/>
    <w:rsid w:val="00374028"/>
    <w:rsid w:val="0037404D"/>
    <w:rsid w:val="00374083"/>
    <w:rsid w:val="003740A3"/>
    <w:rsid w:val="003740D6"/>
    <w:rsid w:val="00374117"/>
    <w:rsid w:val="0037423E"/>
    <w:rsid w:val="003743E1"/>
    <w:rsid w:val="003745DB"/>
    <w:rsid w:val="003745F9"/>
    <w:rsid w:val="0037466C"/>
    <w:rsid w:val="0037466E"/>
    <w:rsid w:val="003747B8"/>
    <w:rsid w:val="0037487F"/>
    <w:rsid w:val="003748F9"/>
    <w:rsid w:val="0037498A"/>
    <w:rsid w:val="003749CF"/>
    <w:rsid w:val="003749D0"/>
    <w:rsid w:val="00374AC1"/>
    <w:rsid w:val="00374AEA"/>
    <w:rsid w:val="00374B68"/>
    <w:rsid w:val="00374BC1"/>
    <w:rsid w:val="00374F12"/>
    <w:rsid w:val="00374FB7"/>
    <w:rsid w:val="003750D4"/>
    <w:rsid w:val="00375272"/>
    <w:rsid w:val="00375285"/>
    <w:rsid w:val="003752C7"/>
    <w:rsid w:val="00375304"/>
    <w:rsid w:val="0037549B"/>
    <w:rsid w:val="00375549"/>
    <w:rsid w:val="0037554D"/>
    <w:rsid w:val="0037557D"/>
    <w:rsid w:val="00375593"/>
    <w:rsid w:val="003755E0"/>
    <w:rsid w:val="003755F4"/>
    <w:rsid w:val="0037563A"/>
    <w:rsid w:val="003756F0"/>
    <w:rsid w:val="003758F6"/>
    <w:rsid w:val="003759E3"/>
    <w:rsid w:val="00375B3E"/>
    <w:rsid w:val="00375B4D"/>
    <w:rsid w:val="00375BE2"/>
    <w:rsid w:val="00375CCE"/>
    <w:rsid w:val="00375D17"/>
    <w:rsid w:val="00375D49"/>
    <w:rsid w:val="00375D6A"/>
    <w:rsid w:val="00375DAA"/>
    <w:rsid w:val="00375DE2"/>
    <w:rsid w:val="00375EB7"/>
    <w:rsid w:val="00375F4A"/>
    <w:rsid w:val="00376017"/>
    <w:rsid w:val="003760CA"/>
    <w:rsid w:val="003760F1"/>
    <w:rsid w:val="0037616C"/>
    <w:rsid w:val="00376195"/>
    <w:rsid w:val="003762E2"/>
    <w:rsid w:val="00376334"/>
    <w:rsid w:val="00376344"/>
    <w:rsid w:val="0037634E"/>
    <w:rsid w:val="0037635D"/>
    <w:rsid w:val="003763A4"/>
    <w:rsid w:val="00376518"/>
    <w:rsid w:val="00376530"/>
    <w:rsid w:val="00376589"/>
    <w:rsid w:val="003765C4"/>
    <w:rsid w:val="0037668B"/>
    <w:rsid w:val="00376738"/>
    <w:rsid w:val="00376796"/>
    <w:rsid w:val="003767FE"/>
    <w:rsid w:val="00376910"/>
    <w:rsid w:val="00376948"/>
    <w:rsid w:val="00376976"/>
    <w:rsid w:val="003769AA"/>
    <w:rsid w:val="003769AB"/>
    <w:rsid w:val="00376A6C"/>
    <w:rsid w:val="00376A9B"/>
    <w:rsid w:val="00376B29"/>
    <w:rsid w:val="00376BC5"/>
    <w:rsid w:val="00376C67"/>
    <w:rsid w:val="00376D62"/>
    <w:rsid w:val="00376E79"/>
    <w:rsid w:val="00376E91"/>
    <w:rsid w:val="003770E4"/>
    <w:rsid w:val="003771C7"/>
    <w:rsid w:val="003771EF"/>
    <w:rsid w:val="00377262"/>
    <w:rsid w:val="003772CA"/>
    <w:rsid w:val="0037731B"/>
    <w:rsid w:val="003773B3"/>
    <w:rsid w:val="003773EA"/>
    <w:rsid w:val="0037743D"/>
    <w:rsid w:val="003775F2"/>
    <w:rsid w:val="00377610"/>
    <w:rsid w:val="00377625"/>
    <w:rsid w:val="0037766B"/>
    <w:rsid w:val="00377684"/>
    <w:rsid w:val="00377729"/>
    <w:rsid w:val="003777F0"/>
    <w:rsid w:val="0037781B"/>
    <w:rsid w:val="00377841"/>
    <w:rsid w:val="00377891"/>
    <w:rsid w:val="00377902"/>
    <w:rsid w:val="0037796F"/>
    <w:rsid w:val="00377A78"/>
    <w:rsid w:val="00377B7C"/>
    <w:rsid w:val="00377BEB"/>
    <w:rsid w:val="00377BF4"/>
    <w:rsid w:val="00377C21"/>
    <w:rsid w:val="00377C59"/>
    <w:rsid w:val="00377CAB"/>
    <w:rsid w:val="00377CD9"/>
    <w:rsid w:val="00377CF3"/>
    <w:rsid w:val="00377CF7"/>
    <w:rsid w:val="00377E8B"/>
    <w:rsid w:val="00377EA7"/>
    <w:rsid w:val="00377EE5"/>
    <w:rsid w:val="00377FFE"/>
    <w:rsid w:val="0038002A"/>
    <w:rsid w:val="003800B2"/>
    <w:rsid w:val="003801CD"/>
    <w:rsid w:val="00380621"/>
    <w:rsid w:val="00380624"/>
    <w:rsid w:val="003806B5"/>
    <w:rsid w:val="00380741"/>
    <w:rsid w:val="0038087A"/>
    <w:rsid w:val="00380955"/>
    <w:rsid w:val="00380B84"/>
    <w:rsid w:val="00380BE2"/>
    <w:rsid w:val="00380C2C"/>
    <w:rsid w:val="00380C69"/>
    <w:rsid w:val="00380D72"/>
    <w:rsid w:val="00380DD1"/>
    <w:rsid w:val="00380E45"/>
    <w:rsid w:val="00380E89"/>
    <w:rsid w:val="00380F4A"/>
    <w:rsid w:val="00380F7F"/>
    <w:rsid w:val="0038108A"/>
    <w:rsid w:val="003810E3"/>
    <w:rsid w:val="003810E7"/>
    <w:rsid w:val="00381114"/>
    <w:rsid w:val="003811E9"/>
    <w:rsid w:val="00381209"/>
    <w:rsid w:val="003813F3"/>
    <w:rsid w:val="00381451"/>
    <w:rsid w:val="00381453"/>
    <w:rsid w:val="003814A2"/>
    <w:rsid w:val="0038152F"/>
    <w:rsid w:val="003815AE"/>
    <w:rsid w:val="0038161D"/>
    <w:rsid w:val="003816AD"/>
    <w:rsid w:val="003816F8"/>
    <w:rsid w:val="0038186A"/>
    <w:rsid w:val="003818A8"/>
    <w:rsid w:val="00381964"/>
    <w:rsid w:val="00381993"/>
    <w:rsid w:val="00381C2C"/>
    <w:rsid w:val="00381E69"/>
    <w:rsid w:val="00381FA8"/>
    <w:rsid w:val="00382027"/>
    <w:rsid w:val="00382038"/>
    <w:rsid w:val="00382098"/>
    <w:rsid w:val="003820B4"/>
    <w:rsid w:val="00382243"/>
    <w:rsid w:val="003822A2"/>
    <w:rsid w:val="003822E3"/>
    <w:rsid w:val="003823AC"/>
    <w:rsid w:val="003823F9"/>
    <w:rsid w:val="00382499"/>
    <w:rsid w:val="003826E3"/>
    <w:rsid w:val="003827B0"/>
    <w:rsid w:val="003827CF"/>
    <w:rsid w:val="003827F9"/>
    <w:rsid w:val="00382843"/>
    <w:rsid w:val="003828A6"/>
    <w:rsid w:val="003828AF"/>
    <w:rsid w:val="00382B24"/>
    <w:rsid w:val="00382C93"/>
    <w:rsid w:val="00382D4E"/>
    <w:rsid w:val="00382D72"/>
    <w:rsid w:val="00382DBE"/>
    <w:rsid w:val="00382E14"/>
    <w:rsid w:val="00382E91"/>
    <w:rsid w:val="00382F1B"/>
    <w:rsid w:val="00382F61"/>
    <w:rsid w:val="00382FB8"/>
    <w:rsid w:val="00382FBC"/>
    <w:rsid w:val="0038308B"/>
    <w:rsid w:val="003830C4"/>
    <w:rsid w:val="003830C8"/>
    <w:rsid w:val="003832F2"/>
    <w:rsid w:val="003835E8"/>
    <w:rsid w:val="00383774"/>
    <w:rsid w:val="00383837"/>
    <w:rsid w:val="00383848"/>
    <w:rsid w:val="00383856"/>
    <w:rsid w:val="003838F7"/>
    <w:rsid w:val="0038392A"/>
    <w:rsid w:val="00383A10"/>
    <w:rsid w:val="00383A2F"/>
    <w:rsid w:val="00383B72"/>
    <w:rsid w:val="00383BCB"/>
    <w:rsid w:val="00383C20"/>
    <w:rsid w:val="00383F6D"/>
    <w:rsid w:val="0038403A"/>
    <w:rsid w:val="003840D4"/>
    <w:rsid w:val="00384247"/>
    <w:rsid w:val="00384297"/>
    <w:rsid w:val="00384344"/>
    <w:rsid w:val="0038451C"/>
    <w:rsid w:val="00384583"/>
    <w:rsid w:val="00384671"/>
    <w:rsid w:val="0038468F"/>
    <w:rsid w:val="00384787"/>
    <w:rsid w:val="003847B5"/>
    <w:rsid w:val="003847FC"/>
    <w:rsid w:val="0038484D"/>
    <w:rsid w:val="00384938"/>
    <w:rsid w:val="0038495D"/>
    <w:rsid w:val="003849DD"/>
    <w:rsid w:val="00384ABC"/>
    <w:rsid w:val="00384BD2"/>
    <w:rsid w:val="00384E04"/>
    <w:rsid w:val="00384ED3"/>
    <w:rsid w:val="00384EDE"/>
    <w:rsid w:val="00384FBA"/>
    <w:rsid w:val="00385008"/>
    <w:rsid w:val="00385035"/>
    <w:rsid w:val="00385036"/>
    <w:rsid w:val="00385161"/>
    <w:rsid w:val="003852E0"/>
    <w:rsid w:val="0038532E"/>
    <w:rsid w:val="00385331"/>
    <w:rsid w:val="003853B8"/>
    <w:rsid w:val="0038551F"/>
    <w:rsid w:val="00385663"/>
    <w:rsid w:val="003856E1"/>
    <w:rsid w:val="00385772"/>
    <w:rsid w:val="0038578B"/>
    <w:rsid w:val="003858F6"/>
    <w:rsid w:val="003858F7"/>
    <w:rsid w:val="0038590F"/>
    <w:rsid w:val="00385943"/>
    <w:rsid w:val="00385968"/>
    <w:rsid w:val="00385A16"/>
    <w:rsid w:val="00385B4E"/>
    <w:rsid w:val="00385D33"/>
    <w:rsid w:val="00385D64"/>
    <w:rsid w:val="00385DBA"/>
    <w:rsid w:val="00385E1A"/>
    <w:rsid w:val="00385E21"/>
    <w:rsid w:val="00385FA9"/>
    <w:rsid w:val="00385FB8"/>
    <w:rsid w:val="00385FD7"/>
    <w:rsid w:val="00386101"/>
    <w:rsid w:val="0038619B"/>
    <w:rsid w:val="00386287"/>
    <w:rsid w:val="00386360"/>
    <w:rsid w:val="003863E6"/>
    <w:rsid w:val="003864BF"/>
    <w:rsid w:val="003865F1"/>
    <w:rsid w:val="003866EE"/>
    <w:rsid w:val="00386764"/>
    <w:rsid w:val="00386850"/>
    <w:rsid w:val="003868A3"/>
    <w:rsid w:val="003868F7"/>
    <w:rsid w:val="00386937"/>
    <w:rsid w:val="00386A17"/>
    <w:rsid w:val="00386AFE"/>
    <w:rsid w:val="00386B8B"/>
    <w:rsid w:val="00386DA4"/>
    <w:rsid w:val="00386DD9"/>
    <w:rsid w:val="00386E48"/>
    <w:rsid w:val="00386EC5"/>
    <w:rsid w:val="00386F4B"/>
    <w:rsid w:val="003871D5"/>
    <w:rsid w:val="0038739E"/>
    <w:rsid w:val="00387473"/>
    <w:rsid w:val="00387554"/>
    <w:rsid w:val="0038755C"/>
    <w:rsid w:val="003875D3"/>
    <w:rsid w:val="003875E0"/>
    <w:rsid w:val="00387602"/>
    <w:rsid w:val="003876ED"/>
    <w:rsid w:val="0038774C"/>
    <w:rsid w:val="00387751"/>
    <w:rsid w:val="003877FF"/>
    <w:rsid w:val="00387844"/>
    <w:rsid w:val="00387933"/>
    <w:rsid w:val="003879F5"/>
    <w:rsid w:val="00387A99"/>
    <w:rsid w:val="00387C04"/>
    <w:rsid w:val="00387C4D"/>
    <w:rsid w:val="00387D51"/>
    <w:rsid w:val="00387DBE"/>
    <w:rsid w:val="00387DEC"/>
    <w:rsid w:val="00387E48"/>
    <w:rsid w:val="00387ED4"/>
    <w:rsid w:val="00387F42"/>
    <w:rsid w:val="00387F5C"/>
    <w:rsid w:val="0039007D"/>
    <w:rsid w:val="00390087"/>
    <w:rsid w:val="00390158"/>
    <w:rsid w:val="003901B4"/>
    <w:rsid w:val="00390312"/>
    <w:rsid w:val="0039031A"/>
    <w:rsid w:val="0039035B"/>
    <w:rsid w:val="00390400"/>
    <w:rsid w:val="00390532"/>
    <w:rsid w:val="00390536"/>
    <w:rsid w:val="003905E1"/>
    <w:rsid w:val="0039074C"/>
    <w:rsid w:val="003907A1"/>
    <w:rsid w:val="0039084F"/>
    <w:rsid w:val="003908D8"/>
    <w:rsid w:val="00390ACE"/>
    <w:rsid w:val="00390B43"/>
    <w:rsid w:val="00390B70"/>
    <w:rsid w:val="00390C1F"/>
    <w:rsid w:val="00390C6A"/>
    <w:rsid w:val="00390C81"/>
    <w:rsid w:val="00390C9D"/>
    <w:rsid w:val="00390CAD"/>
    <w:rsid w:val="00390CB4"/>
    <w:rsid w:val="00390CCF"/>
    <w:rsid w:val="00391049"/>
    <w:rsid w:val="0039106E"/>
    <w:rsid w:val="00391123"/>
    <w:rsid w:val="00391137"/>
    <w:rsid w:val="00391148"/>
    <w:rsid w:val="00391202"/>
    <w:rsid w:val="00391205"/>
    <w:rsid w:val="0039125D"/>
    <w:rsid w:val="0039129A"/>
    <w:rsid w:val="003912D0"/>
    <w:rsid w:val="00391393"/>
    <w:rsid w:val="003913CC"/>
    <w:rsid w:val="00391532"/>
    <w:rsid w:val="00391574"/>
    <w:rsid w:val="003915C0"/>
    <w:rsid w:val="0039161A"/>
    <w:rsid w:val="00391767"/>
    <w:rsid w:val="00391858"/>
    <w:rsid w:val="003918BA"/>
    <w:rsid w:val="00391A38"/>
    <w:rsid w:val="00391B52"/>
    <w:rsid w:val="00391BC8"/>
    <w:rsid w:val="00391CA1"/>
    <w:rsid w:val="00391CBA"/>
    <w:rsid w:val="00391DED"/>
    <w:rsid w:val="00391F3B"/>
    <w:rsid w:val="00392196"/>
    <w:rsid w:val="003921AF"/>
    <w:rsid w:val="003922F5"/>
    <w:rsid w:val="0039238A"/>
    <w:rsid w:val="003923F4"/>
    <w:rsid w:val="00392517"/>
    <w:rsid w:val="00392582"/>
    <w:rsid w:val="00392631"/>
    <w:rsid w:val="003926FE"/>
    <w:rsid w:val="0039271E"/>
    <w:rsid w:val="00392756"/>
    <w:rsid w:val="00392775"/>
    <w:rsid w:val="003927E3"/>
    <w:rsid w:val="0039283C"/>
    <w:rsid w:val="0039284F"/>
    <w:rsid w:val="003928E4"/>
    <w:rsid w:val="003929DF"/>
    <w:rsid w:val="00392C07"/>
    <w:rsid w:val="00392E86"/>
    <w:rsid w:val="00392ECE"/>
    <w:rsid w:val="00392EFA"/>
    <w:rsid w:val="00392F19"/>
    <w:rsid w:val="00392F8C"/>
    <w:rsid w:val="00392FAA"/>
    <w:rsid w:val="003931E7"/>
    <w:rsid w:val="0039335A"/>
    <w:rsid w:val="003933AC"/>
    <w:rsid w:val="003933BD"/>
    <w:rsid w:val="003934CA"/>
    <w:rsid w:val="003936AC"/>
    <w:rsid w:val="00393883"/>
    <w:rsid w:val="003938CE"/>
    <w:rsid w:val="003939F4"/>
    <w:rsid w:val="00393AE8"/>
    <w:rsid w:val="00393AF1"/>
    <w:rsid w:val="00393BF7"/>
    <w:rsid w:val="00393DBA"/>
    <w:rsid w:val="00393E28"/>
    <w:rsid w:val="00393E92"/>
    <w:rsid w:val="00393F51"/>
    <w:rsid w:val="00393F9B"/>
    <w:rsid w:val="0039407C"/>
    <w:rsid w:val="003940AA"/>
    <w:rsid w:val="003940B5"/>
    <w:rsid w:val="003940E8"/>
    <w:rsid w:val="00394206"/>
    <w:rsid w:val="00394228"/>
    <w:rsid w:val="003943DD"/>
    <w:rsid w:val="003943EC"/>
    <w:rsid w:val="00394415"/>
    <w:rsid w:val="00394445"/>
    <w:rsid w:val="003944B3"/>
    <w:rsid w:val="003946A2"/>
    <w:rsid w:val="0039486E"/>
    <w:rsid w:val="00394876"/>
    <w:rsid w:val="0039489F"/>
    <w:rsid w:val="003948CB"/>
    <w:rsid w:val="003949D3"/>
    <w:rsid w:val="00394A6D"/>
    <w:rsid w:val="00394BE1"/>
    <w:rsid w:val="00394D99"/>
    <w:rsid w:val="00394DB4"/>
    <w:rsid w:val="00394E02"/>
    <w:rsid w:val="00394E24"/>
    <w:rsid w:val="00394F6A"/>
    <w:rsid w:val="00395001"/>
    <w:rsid w:val="00395147"/>
    <w:rsid w:val="003955A4"/>
    <w:rsid w:val="003955DF"/>
    <w:rsid w:val="00395645"/>
    <w:rsid w:val="003956A4"/>
    <w:rsid w:val="003956E0"/>
    <w:rsid w:val="00395793"/>
    <w:rsid w:val="00395856"/>
    <w:rsid w:val="003958FF"/>
    <w:rsid w:val="00395984"/>
    <w:rsid w:val="00395A0D"/>
    <w:rsid w:val="00395A5C"/>
    <w:rsid w:val="00395A79"/>
    <w:rsid w:val="00395B50"/>
    <w:rsid w:val="00395B5B"/>
    <w:rsid w:val="00395B69"/>
    <w:rsid w:val="00395BDF"/>
    <w:rsid w:val="00395C00"/>
    <w:rsid w:val="00395C41"/>
    <w:rsid w:val="00395CC6"/>
    <w:rsid w:val="00395DCE"/>
    <w:rsid w:val="00395F24"/>
    <w:rsid w:val="00395FB8"/>
    <w:rsid w:val="003960CF"/>
    <w:rsid w:val="0039612C"/>
    <w:rsid w:val="003961A8"/>
    <w:rsid w:val="0039620B"/>
    <w:rsid w:val="0039641F"/>
    <w:rsid w:val="00396524"/>
    <w:rsid w:val="00396585"/>
    <w:rsid w:val="0039658E"/>
    <w:rsid w:val="003965AC"/>
    <w:rsid w:val="00396612"/>
    <w:rsid w:val="00396678"/>
    <w:rsid w:val="003966B9"/>
    <w:rsid w:val="0039674A"/>
    <w:rsid w:val="00396755"/>
    <w:rsid w:val="003969F6"/>
    <w:rsid w:val="00396A90"/>
    <w:rsid w:val="00396D1F"/>
    <w:rsid w:val="00396D5B"/>
    <w:rsid w:val="00396E18"/>
    <w:rsid w:val="00396E24"/>
    <w:rsid w:val="00396EA1"/>
    <w:rsid w:val="00396FA7"/>
    <w:rsid w:val="00396FF6"/>
    <w:rsid w:val="00397006"/>
    <w:rsid w:val="0039701D"/>
    <w:rsid w:val="0039703B"/>
    <w:rsid w:val="00397162"/>
    <w:rsid w:val="003971D9"/>
    <w:rsid w:val="0039720D"/>
    <w:rsid w:val="003972C5"/>
    <w:rsid w:val="0039736E"/>
    <w:rsid w:val="003973FE"/>
    <w:rsid w:val="00397478"/>
    <w:rsid w:val="0039771A"/>
    <w:rsid w:val="00397720"/>
    <w:rsid w:val="00397806"/>
    <w:rsid w:val="00397848"/>
    <w:rsid w:val="0039789A"/>
    <w:rsid w:val="0039791B"/>
    <w:rsid w:val="0039792F"/>
    <w:rsid w:val="003979DF"/>
    <w:rsid w:val="003979E6"/>
    <w:rsid w:val="00397A0A"/>
    <w:rsid w:val="00397A55"/>
    <w:rsid w:val="00397B29"/>
    <w:rsid w:val="00397B6A"/>
    <w:rsid w:val="00397C8A"/>
    <w:rsid w:val="00397F31"/>
    <w:rsid w:val="00397F4D"/>
    <w:rsid w:val="003A0029"/>
    <w:rsid w:val="003A0066"/>
    <w:rsid w:val="003A00A3"/>
    <w:rsid w:val="003A0166"/>
    <w:rsid w:val="003A01F2"/>
    <w:rsid w:val="003A02FB"/>
    <w:rsid w:val="003A0367"/>
    <w:rsid w:val="003A0375"/>
    <w:rsid w:val="003A03BB"/>
    <w:rsid w:val="003A0477"/>
    <w:rsid w:val="003A0578"/>
    <w:rsid w:val="003A05FB"/>
    <w:rsid w:val="003A0639"/>
    <w:rsid w:val="003A06AA"/>
    <w:rsid w:val="003A0716"/>
    <w:rsid w:val="003A074C"/>
    <w:rsid w:val="003A0766"/>
    <w:rsid w:val="003A07BB"/>
    <w:rsid w:val="003A0956"/>
    <w:rsid w:val="003A09FD"/>
    <w:rsid w:val="003A0A3B"/>
    <w:rsid w:val="003A0B31"/>
    <w:rsid w:val="003A0CB2"/>
    <w:rsid w:val="003A0CE2"/>
    <w:rsid w:val="003A0D0E"/>
    <w:rsid w:val="003A0DB2"/>
    <w:rsid w:val="003A0E30"/>
    <w:rsid w:val="003A10A3"/>
    <w:rsid w:val="003A10CF"/>
    <w:rsid w:val="003A11CE"/>
    <w:rsid w:val="003A11E3"/>
    <w:rsid w:val="003A154F"/>
    <w:rsid w:val="003A15BA"/>
    <w:rsid w:val="003A16C9"/>
    <w:rsid w:val="003A16DA"/>
    <w:rsid w:val="003A177A"/>
    <w:rsid w:val="003A1794"/>
    <w:rsid w:val="003A1888"/>
    <w:rsid w:val="003A1918"/>
    <w:rsid w:val="003A1943"/>
    <w:rsid w:val="003A1978"/>
    <w:rsid w:val="003A1A23"/>
    <w:rsid w:val="003A1A79"/>
    <w:rsid w:val="003A1AA4"/>
    <w:rsid w:val="003A1AB6"/>
    <w:rsid w:val="003A1C07"/>
    <w:rsid w:val="003A1C24"/>
    <w:rsid w:val="003A1C79"/>
    <w:rsid w:val="003A1E37"/>
    <w:rsid w:val="003A1F05"/>
    <w:rsid w:val="003A1F6B"/>
    <w:rsid w:val="003A1FF8"/>
    <w:rsid w:val="003A2068"/>
    <w:rsid w:val="003A206F"/>
    <w:rsid w:val="003A2289"/>
    <w:rsid w:val="003A23BA"/>
    <w:rsid w:val="003A23E8"/>
    <w:rsid w:val="003A243D"/>
    <w:rsid w:val="003A2457"/>
    <w:rsid w:val="003A24FC"/>
    <w:rsid w:val="003A269D"/>
    <w:rsid w:val="003A2838"/>
    <w:rsid w:val="003A285E"/>
    <w:rsid w:val="003A28AF"/>
    <w:rsid w:val="003A28F7"/>
    <w:rsid w:val="003A291F"/>
    <w:rsid w:val="003A2A05"/>
    <w:rsid w:val="003A2A6B"/>
    <w:rsid w:val="003A2B8D"/>
    <w:rsid w:val="003A2C0F"/>
    <w:rsid w:val="003A2C4D"/>
    <w:rsid w:val="003A2C57"/>
    <w:rsid w:val="003A2C60"/>
    <w:rsid w:val="003A2E18"/>
    <w:rsid w:val="003A2E98"/>
    <w:rsid w:val="003A2F10"/>
    <w:rsid w:val="003A2F41"/>
    <w:rsid w:val="003A3003"/>
    <w:rsid w:val="003A30FE"/>
    <w:rsid w:val="003A3125"/>
    <w:rsid w:val="003A312E"/>
    <w:rsid w:val="003A3192"/>
    <w:rsid w:val="003A32DE"/>
    <w:rsid w:val="003A3383"/>
    <w:rsid w:val="003A33A4"/>
    <w:rsid w:val="003A354C"/>
    <w:rsid w:val="003A3639"/>
    <w:rsid w:val="003A3718"/>
    <w:rsid w:val="003A3741"/>
    <w:rsid w:val="003A37C1"/>
    <w:rsid w:val="003A389D"/>
    <w:rsid w:val="003A3A08"/>
    <w:rsid w:val="003A3ABD"/>
    <w:rsid w:val="003A3B21"/>
    <w:rsid w:val="003A3B2F"/>
    <w:rsid w:val="003A3C3E"/>
    <w:rsid w:val="003A3C95"/>
    <w:rsid w:val="003A3D0C"/>
    <w:rsid w:val="003A3F7B"/>
    <w:rsid w:val="003A405F"/>
    <w:rsid w:val="003A4436"/>
    <w:rsid w:val="003A44B4"/>
    <w:rsid w:val="003A44D7"/>
    <w:rsid w:val="003A47DA"/>
    <w:rsid w:val="003A4856"/>
    <w:rsid w:val="003A48E0"/>
    <w:rsid w:val="003A48F2"/>
    <w:rsid w:val="003A49C8"/>
    <w:rsid w:val="003A4CA9"/>
    <w:rsid w:val="003A4CF0"/>
    <w:rsid w:val="003A4EFC"/>
    <w:rsid w:val="003A50E0"/>
    <w:rsid w:val="003A5248"/>
    <w:rsid w:val="003A5260"/>
    <w:rsid w:val="003A5280"/>
    <w:rsid w:val="003A52B9"/>
    <w:rsid w:val="003A54E9"/>
    <w:rsid w:val="003A561B"/>
    <w:rsid w:val="003A5656"/>
    <w:rsid w:val="003A5767"/>
    <w:rsid w:val="003A59ED"/>
    <w:rsid w:val="003A5A69"/>
    <w:rsid w:val="003A5A96"/>
    <w:rsid w:val="003A5B20"/>
    <w:rsid w:val="003A5C1B"/>
    <w:rsid w:val="003A5CD2"/>
    <w:rsid w:val="003A5CD6"/>
    <w:rsid w:val="003A5D58"/>
    <w:rsid w:val="003A5E7F"/>
    <w:rsid w:val="003A5EF0"/>
    <w:rsid w:val="003A5F0C"/>
    <w:rsid w:val="003A5F7E"/>
    <w:rsid w:val="003A5FCB"/>
    <w:rsid w:val="003A60C5"/>
    <w:rsid w:val="003A60DE"/>
    <w:rsid w:val="003A6180"/>
    <w:rsid w:val="003A61C5"/>
    <w:rsid w:val="003A62B7"/>
    <w:rsid w:val="003A62BC"/>
    <w:rsid w:val="003A63E5"/>
    <w:rsid w:val="003A6455"/>
    <w:rsid w:val="003A64A4"/>
    <w:rsid w:val="003A6512"/>
    <w:rsid w:val="003A6584"/>
    <w:rsid w:val="003A65BE"/>
    <w:rsid w:val="003A66AF"/>
    <w:rsid w:val="003A66EE"/>
    <w:rsid w:val="003A67F4"/>
    <w:rsid w:val="003A6869"/>
    <w:rsid w:val="003A687D"/>
    <w:rsid w:val="003A68E3"/>
    <w:rsid w:val="003A693A"/>
    <w:rsid w:val="003A69AE"/>
    <w:rsid w:val="003A6A63"/>
    <w:rsid w:val="003A6B10"/>
    <w:rsid w:val="003A6B4D"/>
    <w:rsid w:val="003A6C33"/>
    <w:rsid w:val="003A6CF8"/>
    <w:rsid w:val="003A6D51"/>
    <w:rsid w:val="003A6F09"/>
    <w:rsid w:val="003A6FAB"/>
    <w:rsid w:val="003A72BA"/>
    <w:rsid w:val="003A743C"/>
    <w:rsid w:val="003A768D"/>
    <w:rsid w:val="003A7796"/>
    <w:rsid w:val="003A77D1"/>
    <w:rsid w:val="003A7818"/>
    <w:rsid w:val="003A785A"/>
    <w:rsid w:val="003A78E3"/>
    <w:rsid w:val="003A7905"/>
    <w:rsid w:val="003A79B7"/>
    <w:rsid w:val="003A7AA5"/>
    <w:rsid w:val="003A7B13"/>
    <w:rsid w:val="003A7B4F"/>
    <w:rsid w:val="003A7C5C"/>
    <w:rsid w:val="003A7C5D"/>
    <w:rsid w:val="003A7D1F"/>
    <w:rsid w:val="003A7F71"/>
    <w:rsid w:val="003A7F9B"/>
    <w:rsid w:val="003A7FC6"/>
    <w:rsid w:val="003A7FE7"/>
    <w:rsid w:val="003B0003"/>
    <w:rsid w:val="003B00B1"/>
    <w:rsid w:val="003B0228"/>
    <w:rsid w:val="003B0231"/>
    <w:rsid w:val="003B0476"/>
    <w:rsid w:val="003B047A"/>
    <w:rsid w:val="003B056D"/>
    <w:rsid w:val="003B05B1"/>
    <w:rsid w:val="003B05F7"/>
    <w:rsid w:val="003B0627"/>
    <w:rsid w:val="003B06F4"/>
    <w:rsid w:val="003B07F5"/>
    <w:rsid w:val="003B0907"/>
    <w:rsid w:val="003B0AF4"/>
    <w:rsid w:val="003B0B47"/>
    <w:rsid w:val="003B0C19"/>
    <w:rsid w:val="003B0C8F"/>
    <w:rsid w:val="003B0CEE"/>
    <w:rsid w:val="003B0D1A"/>
    <w:rsid w:val="003B0D99"/>
    <w:rsid w:val="003B0DE7"/>
    <w:rsid w:val="003B0E2F"/>
    <w:rsid w:val="003B0F1B"/>
    <w:rsid w:val="003B0F2F"/>
    <w:rsid w:val="003B0F97"/>
    <w:rsid w:val="003B1027"/>
    <w:rsid w:val="003B1140"/>
    <w:rsid w:val="003B13B6"/>
    <w:rsid w:val="003B13D4"/>
    <w:rsid w:val="003B1499"/>
    <w:rsid w:val="003B14B2"/>
    <w:rsid w:val="003B1505"/>
    <w:rsid w:val="003B1531"/>
    <w:rsid w:val="003B15A0"/>
    <w:rsid w:val="003B15E5"/>
    <w:rsid w:val="003B1688"/>
    <w:rsid w:val="003B171B"/>
    <w:rsid w:val="003B1784"/>
    <w:rsid w:val="003B1818"/>
    <w:rsid w:val="003B18E4"/>
    <w:rsid w:val="003B196C"/>
    <w:rsid w:val="003B1ACB"/>
    <w:rsid w:val="003B1B9D"/>
    <w:rsid w:val="003B1BD7"/>
    <w:rsid w:val="003B1C65"/>
    <w:rsid w:val="003B1E26"/>
    <w:rsid w:val="003B1E82"/>
    <w:rsid w:val="003B1EB6"/>
    <w:rsid w:val="003B1F93"/>
    <w:rsid w:val="003B20CC"/>
    <w:rsid w:val="003B219C"/>
    <w:rsid w:val="003B21C7"/>
    <w:rsid w:val="003B21E3"/>
    <w:rsid w:val="003B21E9"/>
    <w:rsid w:val="003B2261"/>
    <w:rsid w:val="003B239B"/>
    <w:rsid w:val="003B244E"/>
    <w:rsid w:val="003B261E"/>
    <w:rsid w:val="003B266E"/>
    <w:rsid w:val="003B27C3"/>
    <w:rsid w:val="003B2833"/>
    <w:rsid w:val="003B2940"/>
    <w:rsid w:val="003B2A01"/>
    <w:rsid w:val="003B2B14"/>
    <w:rsid w:val="003B2C24"/>
    <w:rsid w:val="003B2D16"/>
    <w:rsid w:val="003B2EA6"/>
    <w:rsid w:val="003B3123"/>
    <w:rsid w:val="003B3124"/>
    <w:rsid w:val="003B3161"/>
    <w:rsid w:val="003B31A3"/>
    <w:rsid w:val="003B322F"/>
    <w:rsid w:val="003B3288"/>
    <w:rsid w:val="003B32A5"/>
    <w:rsid w:val="003B32FD"/>
    <w:rsid w:val="003B3392"/>
    <w:rsid w:val="003B341D"/>
    <w:rsid w:val="003B3765"/>
    <w:rsid w:val="003B3853"/>
    <w:rsid w:val="003B38E3"/>
    <w:rsid w:val="003B39DE"/>
    <w:rsid w:val="003B3A20"/>
    <w:rsid w:val="003B3B63"/>
    <w:rsid w:val="003B3B79"/>
    <w:rsid w:val="003B3CD7"/>
    <w:rsid w:val="003B3CE4"/>
    <w:rsid w:val="003B41D6"/>
    <w:rsid w:val="003B4275"/>
    <w:rsid w:val="003B436F"/>
    <w:rsid w:val="003B4399"/>
    <w:rsid w:val="003B43C4"/>
    <w:rsid w:val="003B4411"/>
    <w:rsid w:val="003B442F"/>
    <w:rsid w:val="003B44A4"/>
    <w:rsid w:val="003B452C"/>
    <w:rsid w:val="003B45BB"/>
    <w:rsid w:val="003B466D"/>
    <w:rsid w:val="003B466F"/>
    <w:rsid w:val="003B46C0"/>
    <w:rsid w:val="003B472C"/>
    <w:rsid w:val="003B47E2"/>
    <w:rsid w:val="003B48AC"/>
    <w:rsid w:val="003B4A46"/>
    <w:rsid w:val="003B4A99"/>
    <w:rsid w:val="003B4BE3"/>
    <w:rsid w:val="003B4C0A"/>
    <w:rsid w:val="003B4C56"/>
    <w:rsid w:val="003B4C89"/>
    <w:rsid w:val="003B4D93"/>
    <w:rsid w:val="003B4E8D"/>
    <w:rsid w:val="003B4EA3"/>
    <w:rsid w:val="003B4EEE"/>
    <w:rsid w:val="003B4EF0"/>
    <w:rsid w:val="003B5084"/>
    <w:rsid w:val="003B508D"/>
    <w:rsid w:val="003B5099"/>
    <w:rsid w:val="003B5188"/>
    <w:rsid w:val="003B523E"/>
    <w:rsid w:val="003B52C4"/>
    <w:rsid w:val="003B52EC"/>
    <w:rsid w:val="003B52F7"/>
    <w:rsid w:val="003B53D1"/>
    <w:rsid w:val="003B563D"/>
    <w:rsid w:val="003B56AD"/>
    <w:rsid w:val="003B597C"/>
    <w:rsid w:val="003B5A46"/>
    <w:rsid w:val="003B5AB1"/>
    <w:rsid w:val="003B5BD5"/>
    <w:rsid w:val="003B5C10"/>
    <w:rsid w:val="003B5D1A"/>
    <w:rsid w:val="003B5F3F"/>
    <w:rsid w:val="003B6011"/>
    <w:rsid w:val="003B60F8"/>
    <w:rsid w:val="003B611B"/>
    <w:rsid w:val="003B615C"/>
    <w:rsid w:val="003B628E"/>
    <w:rsid w:val="003B6387"/>
    <w:rsid w:val="003B6501"/>
    <w:rsid w:val="003B6507"/>
    <w:rsid w:val="003B6517"/>
    <w:rsid w:val="003B6601"/>
    <w:rsid w:val="003B6660"/>
    <w:rsid w:val="003B6696"/>
    <w:rsid w:val="003B676C"/>
    <w:rsid w:val="003B67F7"/>
    <w:rsid w:val="003B68C1"/>
    <w:rsid w:val="003B69B9"/>
    <w:rsid w:val="003B69F9"/>
    <w:rsid w:val="003B6A7A"/>
    <w:rsid w:val="003B6AA0"/>
    <w:rsid w:val="003B6AEC"/>
    <w:rsid w:val="003B6B0B"/>
    <w:rsid w:val="003B6B1C"/>
    <w:rsid w:val="003B6BC6"/>
    <w:rsid w:val="003B6C94"/>
    <w:rsid w:val="003B6E5C"/>
    <w:rsid w:val="003B6E66"/>
    <w:rsid w:val="003B6E6A"/>
    <w:rsid w:val="003B6F2C"/>
    <w:rsid w:val="003B713D"/>
    <w:rsid w:val="003B7181"/>
    <w:rsid w:val="003B71B1"/>
    <w:rsid w:val="003B7200"/>
    <w:rsid w:val="003B7263"/>
    <w:rsid w:val="003B7287"/>
    <w:rsid w:val="003B7619"/>
    <w:rsid w:val="003B7625"/>
    <w:rsid w:val="003B77A4"/>
    <w:rsid w:val="003B7831"/>
    <w:rsid w:val="003B7874"/>
    <w:rsid w:val="003B7909"/>
    <w:rsid w:val="003B791A"/>
    <w:rsid w:val="003B79AD"/>
    <w:rsid w:val="003B7A78"/>
    <w:rsid w:val="003B7ADB"/>
    <w:rsid w:val="003B7B1E"/>
    <w:rsid w:val="003B7B95"/>
    <w:rsid w:val="003B7C1E"/>
    <w:rsid w:val="003B7CE5"/>
    <w:rsid w:val="003B7D24"/>
    <w:rsid w:val="003B7D79"/>
    <w:rsid w:val="003B7E7E"/>
    <w:rsid w:val="003B7EDF"/>
    <w:rsid w:val="003B7F15"/>
    <w:rsid w:val="003B7F7D"/>
    <w:rsid w:val="003B7F92"/>
    <w:rsid w:val="003C00C1"/>
    <w:rsid w:val="003C01BC"/>
    <w:rsid w:val="003C0244"/>
    <w:rsid w:val="003C027E"/>
    <w:rsid w:val="003C0283"/>
    <w:rsid w:val="003C02D6"/>
    <w:rsid w:val="003C03FD"/>
    <w:rsid w:val="003C0556"/>
    <w:rsid w:val="003C0678"/>
    <w:rsid w:val="003C0752"/>
    <w:rsid w:val="003C091E"/>
    <w:rsid w:val="003C09AC"/>
    <w:rsid w:val="003C09F6"/>
    <w:rsid w:val="003C0A58"/>
    <w:rsid w:val="003C0B93"/>
    <w:rsid w:val="003C0BB3"/>
    <w:rsid w:val="003C0D20"/>
    <w:rsid w:val="003C0D87"/>
    <w:rsid w:val="003C0E55"/>
    <w:rsid w:val="003C0E92"/>
    <w:rsid w:val="003C0EBD"/>
    <w:rsid w:val="003C0F35"/>
    <w:rsid w:val="003C1046"/>
    <w:rsid w:val="003C105D"/>
    <w:rsid w:val="003C1099"/>
    <w:rsid w:val="003C1191"/>
    <w:rsid w:val="003C120A"/>
    <w:rsid w:val="003C12D1"/>
    <w:rsid w:val="003C137C"/>
    <w:rsid w:val="003C13A1"/>
    <w:rsid w:val="003C13F0"/>
    <w:rsid w:val="003C13F5"/>
    <w:rsid w:val="003C15EA"/>
    <w:rsid w:val="003C1615"/>
    <w:rsid w:val="003C162C"/>
    <w:rsid w:val="003C1669"/>
    <w:rsid w:val="003C16F4"/>
    <w:rsid w:val="003C1802"/>
    <w:rsid w:val="003C183F"/>
    <w:rsid w:val="003C184E"/>
    <w:rsid w:val="003C1A90"/>
    <w:rsid w:val="003C1ADF"/>
    <w:rsid w:val="003C1C03"/>
    <w:rsid w:val="003C1C3B"/>
    <w:rsid w:val="003C1E0D"/>
    <w:rsid w:val="003C2157"/>
    <w:rsid w:val="003C21A3"/>
    <w:rsid w:val="003C2356"/>
    <w:rsid w:val="003C23B5"/>
    <w:rsid w:val="003C24A9"/>
    <w:rsid w:val="003C24C0"/>
    <w:rsid w:val="003C24CB"/>
    <w:rsid w:val="003C2517"/>
    <w:rsid w:val="003C2617"/>
    <w:rsid w:val="003C26EA"/>
    <w:rsid w:val="003C2892"/>
    <w:rsid w:val="003C291A"/>
    <w:rsid w:val="003C2989"/>
    <w:rsid w:val="003C29A2"/>
    <w:rsid w:val="003C2A0B"/>
    <w:rsid w:val="003C2AD4"/>
    <w:rsid w:val="003C2AF4"/>
    <w:rsid w:val="003C2BD7"/>
    <w:rsid w:val="003C2BF7"/>
    <w:rsid w:val="003C2CB9"/>
    <w:rsid w:val="003C2DAB"/>
    <w:rsid w:val="003C2E32"/>
    <w:rsid w:val="003C2E42"/>
    <w:rsid w:val="003C2EA1"/>
    <w:rsid w:val="003C2F3B"/>
    <w:rsid w:val="003C2F4E"/>
    <w:rsid w:val="003C2F7C"/>
    <w:rsid w:val="003C3084"/>
    <w:rsid w:val="003C310E"/>
    <w:rsid w:val="003C3139"/>
    <w:rsid w:val="003C317D"/>
    <w:rsid w:val="003C320E"/>
    <w:rsid w:val="003C3246"/>
    <w:rsid w:val="003C3258"/>
    <w:rsid w:val="003C3321"/>
    <w:rsid w:val="003C3327"/>
    <w:rsid w:val="003C332B"/>
    <w:rsid w:val="003C3526"/>
    <w:rsid w:val="003C3562"/>
    <w:rsid w:val="003C35B1"/>
    <w:rsid w:val="003C35B9"/>
    <w:rsid w:val="003C3604"/>
    <w:rsid w:val="003C36CF"/>
    <w:rsid w:val="003C372B"/>
    <w:rsid w:val="003C3893"/>
    <w:rsid w:val="003C38AF"/>
    <w:rsid w:val="003C3958"/>
    <w:rsid w:val="003C3A3D"/>
    <w:rsid w:val="003C3A42"/>
    <w:rsid w:val="003C3A77"/>
    <w:rsid w:val="003C3AC0"/>
    <w:rsid w:val="003C3ADB"/>
    <w:rsid w:val="003C3E1A"/>
    <w:rsid w:val="003C3F41"/>
    <w:rsid w:val="003C3F6A"/>
    <w:rsid w:val="003C3FB8"/>
    <w:rsid w:val="003C4077"/>
    <w:rsid w:val="003C409D"/>
    <w:rsid w:val="003C416D"/>
    <w:rsid w:val="003C41A2"/>
    <w:rsid w:val="003C42C3"/>
    <w:rsid w:val="003C4306"/>
    <w:rsid w:val="003C4320"/>
    <w:rsid w:val="003C4328"/>
    <w:rsid w:val="003C43D4"/>
    <w:rsid w:val="003C4488"/>
    <w:rsid w:val="003C464F"/>
    <w:rsid w:val="003C477C"/>
    <w:rsid w:val="003C482D"/>
    <w:rsid w:val="003C485F"/>
    <w:rsid w:val="003C48CF"/>
    <w:rsid w:val="003C48DE"/>
    <w:rsid w:val="003C4996"/>
    <w:rsid w:val="003C49C5"/>
    <w:rsid w:val="003C4B24"/>
    <w:rsid w:val="003C4C2A"/>
    <w:rsid w:val="003C4CB3"/>
    <w:rsid w:val="003C4E04"/>
    <w:rsid w:val="003C4E16"/>
    <w:rsid w:val="003C4E79"/>
    <w:rsid w:val="003C4EB8"/>
    <w:rsid w:val="003C4F77"/>
    <w:rsid w:val="003C5052"/>
    <w:rsid w:val="003C5088"/>
    <w:rsid w:val="003C509B"/>
    <w:rsid w:val="003C509F"/>
    <w:rsid w:val="003C5209"/>
    <w:rsid w:val="003C5299"/>
    <w:rsid w:val="003C52AF"/>
    <w:rsid w:val="003C52DD"/>
    <w:rsid w:val="003C533C"/>
    <w:rsid w:val="003C547C"/>
    <w:rsid w:val="003C564E"/>
    <w:rsid w:val="003C56C9"/>
    <w:rsid w:val="003C5764"/>
    <w:rsid w:val="003C57ED"/>
    <w:rsid w:val="003C5845"/>
    <w:rsid w:val="003C5973"/>
    <w:rsid w:val="003C59A8"/>
    <w:rsid w:val="003C5A10"/>
    <w:rsid w:val="003C5A25"/>
    <w:rsid w:val="003C5A35"/>
    <w:rsid w:val="003C5B0D"/>
    <w:rsid w:val="003C5B4E"/>
    <w:rsid w:val="003C5BAC"/>
    <w:rsid w:val="003C5C06"/>
    <w:rsid w:val="003C5CAF"/>
    <w:rsid w:val="003C5CCB"/>
    <w:rsid w:val="003C5D13"/>
    <w:rsid w:val="003C5E7F"/>
    <w:rsid w:val="003C5F3A"/>
    <w:rsid w:val="003C5F41"/>
    <w:rsid w:val="003C6040"/>
    <w:rsid w:val="003C60A6"/>
    <w:rsid w:val="003C6256"/>
    <w:rsid w:val="003C6297"/>
    <w:rsid w:val="003C6306"/>
    <w:rsid w:val="003C6369"/>
    <w:rsid w:val="003C645A"/>
    <w:rsid w:val="003C651D"/>
    <w:rsid w:val="003C65F0"/>
    <w:rsid w:val="003C6650"/>
    <w:rsid w:val="003C668C"/>
    <w:rsid w:val="003C66E2"/>
    <w:rsid w:val="003C6866"/>
    <w:rsid w:val="003C6AAE"/>
    <w:rsid w:val="003C6B13"/>
    <w:rsid w:val="003C6B84"/>
    <w:rsid w:val="003C6D2C"/>
    <w:rsid w:val="003C6DF4"/>
    <w:rsid w:val="003C6EF6"/>
    <w:rsid w:val="003C6F3B"/>
    <w:rsid w:val="003C702E"/>
    <w:rsid w:val="003C70AC"/>
    <w:rsid w:val="003C70DA"/>
    <w:rsid w:val="003C7178"/>
    <w:rsid w:val="003C71D5"/>
    <w:rsid w:val="003C71EA"/>
    <w:rsid w:val="003C721E"/>
    <w:rsid w:val="003C7246"/>
    <w:rsid w:val="003C73B2"/>
    <w:rsid w:val="003C73EC"/>
    <w:rsid w:val="003C7461"/>
    <w:rsid w:val="003C746D"/>
    <w:rsid w:val="003C74BA"/>
    <w:rsid w:val="003C7592"/>
    <w:rsid w:val="003C75E4"/>
    <w:rsid w:val="003C772F"/>
    <w:rsid w:val="003C775D"/>
    <w:rsid w:val="003C77EE"/>
    <w:rsid w:val="003C79A1"/>
    <w:rsid w:val="003C7AC3"/>
    <w:rsid w:val="003C7B11"/>
    <w:rsid w:val="003C7BAC"/>
    <w:rsid w:val="003C7C02"/>
    <w:rsid w:val="003C7C61"/>
    <w:rsid w:val="003C7CCF"/>
    <w:rsid w:val="003C7EFC"/>
    <w:rsid w:val="003D001F"/>
    <w:rsid w:val="003D01A0"/>
    <w:rsid w:val="003D037F"/>
    <w:rsid w:val="003D03E5"/>
    <w:rsid w:val="003D065F"/>
    <w:rsid w:val="003D06E5"/>
    <w:rsid w:val="003D0727"/>
    <w:rsid w:val="003D0781"/>
    <w:rsid w:val="003D078A"/>
    <w:rsid w:val="003D07C6"/>
    <w:rsid w:val="003D07DB"/>
    <w:rsid w:val="003D0925"/>
    <w:rsid w:val="003D0927"/>
    <w:rsid w:val="003D0B2E"/>
    <w:rsid w:val="003D0B83"/>
    <w:rsid w:val="003D0BC6"/>
    <w:rsid w:val="003D0BD9"/>
    <w:rsid w:val="003D0BFF"/>
    <w:rsid w:val="003D0C8F"/>
    <w:rsid w:val="003D0D4A"/>
    <w:rsid w:val="003D0E47"/>
    <w:rsid w:val="003D0E8C"/>
    <w:rsid w:val="003D0ED2"/>
    <w:rsid w:val="003D0FE1"/>
    <w:rsid w:val="003D11AA"/>
    <w:rsid w:val="003D1267"/>
    <w:rsid w:val="003D13FD"/>
    <w:rsid w:val="003D140C"/>
    <w:rsid w:val="003D14EC"/>
    <w:rsid w:val="003D154B"/>
    <w:rsid w:val="003D1552"/>
    <w:rsid w:val="003D171E"/>
    <w:rsid w:val="003D1898"/>
    <w:rsid w:val="003D1992"/>
    <w:rsid w:val="003D19A0"/>
    <w:rsid w:val="003D1AE7"/>
    <w:rsid w:val="003D1B1A"/>
    <w:rsid w:val="003D1BC5"/>
    <w:rsid w:val="003D1C83"/>
    <w:rsid w:val="003D1DD3"/>
    <w:rsid w:val="003D1EE7"/>
    <w:rsid w:val="003D1F2D"/>
    <w:rsid w:val="003D1FB4"/>
    <w:rsid w:val="003D200E"/>
    <w:rsid w:val="003D20AF"/>
    <w:rsid w:val="003D210E"/>
    <w:rsid w:val="003D21C8"/>
    <w:rsid w:val="003D24EA"/>
    <w:rsid w:val="003D2520"/>
    <w:rsid w:val="003D25CE"/>
    <w:rsid w:val="003D25F0"/>
    <w:rsid w:val="003D2614"/>
    <w:rsid w:val="003D2667"/>
    <w:rsid w:val="003D2694"/>
    <w:rsid w:val="003D2739"/>
    <w:rsid w:val="003D289B"/>
    <w:rsid w:val="003D28F9"/>
    <w:rsid w:val="003D2904"/>
    <w:rsid w:val="003D2988"/>
    <w:rsid w:val="003D2996"/>
    <w:rsid w:val="003D2998"/>
    <w:rsid w:val="003D29BD"/>
    <w:rsid w:val="003D2A5D"/>
    <w:rsid w:val="003D2A5F"/>
    <w:rsid w:val="003D2A98"/>
    <w:rsid w:val="003D2BD4"/>
    <w:rsid w:val="003D2C2E"/>
    <w:rsid w:val="003D2CAB"/>
    <w:rsid w:val="003D2CD0"/>
    <w:rsid w:val="003D2D02"/>
    <w:rsid w:val="003D30C9"/>
    <w:rsid w:val="003D3103"/>
    <w:rsid w:val="003D326C"/>
    <w:rsid w:val="003D32FC"/>
    <w:rsid w:val="003D334B"/>
    <w:rsid w:val="003D35A7"/>
    <w:rsid w:val="003D35C4"/>
    <w:rsid w:val="003D35DD"/>
    <w:rsid w:val="003D37E8"/>
    <w:rsid w:val="003D3868"/>
    <w:rsid w:val="003D3908"/>
    <w:rsid w:val="003D390E"/>
    <w:rsid w:val="003D3AB0"/>
    <w:rsid w:val="003D3B3C"/>
    <w:rsid w:val="003D3CA1"/>
    <w:rsid w:val="003D3D0C"/>
    <w:rsid w:val="003D3DAC"/>
    <w:rsid w:val="003D3DC7"/>
    <w:rsid w:val="003D401C"/>
    <w:rsid w:val="003D4095"/>
    <w:rsid w:val="003D40BC"/>
    <w:rsid w:val="003D41E9"/>
    <w:rsid w:val="003D43A1"/>
    <w:rsid w:val="003D458D"/>
    <w:rsid w:val="003D45BD"/>
    <w:rsid w:val="003D466E"/>
    <w:rsid w:val="003D47E2"/>
    <w:rsid w:val="003D485E"/>
    <w:rsid w:val="003D48E9"/>
    <w:rsid w:val="003D48FE"/>
    <w:rsid w:val="003D495F"/>
    <w:rsid w:val="003D49FC"/>
    <w:rsid w:val="003D4A85"/>
    <w:rsid w:val="003D4BA9"/>
    <w:rsid w:val="003D4BF0"/>
    <w:rsid w:val="003D4C19"/>
    <w:rsid w:val="003D4DB0"/>
    <w:rsid w:val="003D4E30"/>
    <w:rsid w:val="003D4EB7"/>
    <w:rsid w:val="003D4F3C"/>
    <w:rsid w:val="003D4F6D"/>
    <w:rsid w:val="003D4F80"/>
    <w:rsid w:val="003D5035"/>
    <w:rsid w:val="003D516A"/>
    <w:rsid w:val="003D51C4"/>
    <w:rsid w:val="003D528A"/>
    <w:rsid w:val="003D5303"/>
    <w:rsid w:val="003D5384"/>
    <w:rsid w:val="003D53CE"/>
    <w:rsid w:val="003D54F9"/>
    <w:rsid w:val="003D554C"/>
    <w:rsid w:val="003D5668"/>
    <w:rsid w:val="003D56A0"/>
    <w:rsid w:val="003D570B"/>
    <w:rsid w:val="003D5831"/>
    <w:rsid w:val="003D586A"/>
    <w:rsid w:val="003D59CF"/>
    <w:rsid w:val="003D5A26"/>
    <w:rsid w:val="003D5B3C"/>
    <w:rsid w:val="003D5B81"/>
    <w:rsid w:val="003D5C87"/>
    <w:rsid w:val="003D5CB5"/>
    <w:rsid w:val="003D5CC7"/>
    <w:rsid w:val="003D5CE4"/>
    <w:rsid w:val="003D5EA8"/>
    <w:rsid w:val="003D632A"/>
    <w:rsid w:val="003D63DE"/>
    <w:rsid w:val="003D64BE"/>
    <w:rsid w:val="003D668C"/>
    <w:rsid w:val="003D6730"/>
    <w:rsid w:val="003D675F"/>
    <w:rsid w:val="003D67C5"/>
    <w:rsid w:val="003D686E"/>
    <w:rsid w:val="003D68E3"/>
    <w:rsid w:val="003D6A61"/>
    <w:rsid w:val="003D6AAC"/>
    <w:rsid w:val="003D6AB7"/>
    <w:rsid w:val="003D6AC1"/>
    <w:rsid w:val="003D6AED"/>
    <w:rsid w:val="003D6AFE"/>
    <w:rsid w:val="003D6B85"/>
    <w:rsid w:val="003D6CBA"/>
    <w:rsid w:val="003D6CBE"/>
    <w:rsid w:val="003D6D0A"/>
    <w:rsid w:val="003D6E7B"/>
    <w:rsid w:val="003D703F"/>
    <w:rsid w:val="003D7071"/>
    <w:rsid w:val="003D7107"/>
    <w:rsid w:val="003D711D"/>
    <w:rsid w:val="003D7149"/>
    <w:rsid w:val="003D71E0"/>
    <w:rsid w:val="003D7262"/>
    <w:rsid w:val="003D7312"/>
    <w:rsid w:val="003D759C"/>
    <w:rsid w:val="003D75DE"/>
    <w:rsid w:val="003D7647"/>
    <w:rsid w:val="003D768F"/>
    <w:rsid w:val="003D76A5"/>
    <w:rsid w:val="003D76D6"/>
    <w:rsid w:val="003D771D"/>
    <w:rsid w:val="003D7730"/>
    <w:rsid w:val="003D77DD"/>
    <w:rsid w:val="003D78E1"/>
    <w:rsid w:val="003D797C"/>
    <w:rsid w:val="003D7996"/>
    <w:rsid w:val="003D7A9C"/>
    <w:rsid w:val="003D7A9D"/>
    <w:rsid w:val="003D7AA3"/>
    <w:rsid w:val="003D7AFC"/>
    <w:rsid w:val="003D7C1A"/>
    <w:rsid w:val="003D7C7C"/>
    <w:rsid w:val="003D7D40"/>
    <w:rsid w:val="003D7D4B"/>
    <w:rsid w:val="003D7E28"/>
    <w:rsid w:val="003D7E5F"/>
    <w:rsid w:val="003D7FB8"/>
    <w:rsid w:val="003E005B"/>
    <w:rsid w:val="003E00A3"/>
    <w:rsid w:val="003E021A"/>
    <w:rsid w:val="003E0243"/>
    <w:rsid w:val="003E0265"/>
    <w:rsid w:val="003E02DE"/>
    <w:rsid w:val="003E030C"/>
    <w:rsid w:val="003E036A"/>
    <w:rsid w:val="003E0422"/>
    <w:rsid w:val="003E042C"/>
    <w:rsid w:val="003E04A9"/>
    <w:rsid w:val="003E0635"/>
    <w:rsid w:val="003E065A"/>
    <w:rsid w:val="003E0792"/>
    <w:rsid w:val="003E079F"/>
    <w:rsid w:val="003E08A0"/>
    <w:rsid w:val="003E08CB"/>
    <w:rsid w:val="003E08E5"/>
    <w:rsid w:val="003E09C4"/>
    <w:rsid w:val="003E0A79"/>
    <w:rsid w:val="003E0ACC"/>
    <w:rsid w:val="003E0AF2"/>
    <w:rsid w:val="003E0C1E"/>
    <w:rsid w:val="003E0CE2"/>
    <w:rsid w:val="003E0D24"/>
    <w:rsid w:val="003E0D5C"/>
    <w:rsid w:val="003E0F13"/>
    <w:rsid w:val="003E1054"/>
    <w:rsid w:val="003E1245"/>
    <w:rsid w:val="003E1326"/>
    <w:rsid w:val="003E1586"/>
    <w:rsid w:val="003E160D"/>
    <w:rsid w:val="003E16D1"/>
    <w:rsid w:val="003E175C"/>
    <w:rsid w:val="003E1848"/>
    <w:rsid w:val="003E191E"/>
    <w:rsid w:val="003E1A11"/>
    <w:rsid w:val="003E1B79"/>
    <w:rsid w:val="003E1C1F"/>
    <w:rsid w:val="003E1C3B"/>
    <w:rsid w:val="003E1D20"/>
    <w:rsid w:val="003E1EC7"/>
    <w:rsid w:val="003E1EC8"/>
    <w:rsid w:val="003E1ECC"/>
    <w:rsid w:val="003E1F63"/>
    <w:rsid w:val="003E1F9C"/>
    <w:rsid w:val="003E2024"/>
    <w:rsid w:val="003E2104"/>
    <w:rsid w:val="003E2142"/>
    <w:rsid w:val="003E219A"/>
    <w:rsid w:val="003E2216"/>
    <w:rsid w:val="003E227B"/>
    <w:rsid w:val="003E2292"/>
    <w:rsid w:val="003E22AB"/>
    <w:rsid w:val="003E22B5"/>
    <w:rsid w:val="003E2347"/>
    <w:rsid w:val="003E239F"/>
    <w:rsid w:val="003E23C2"/>
    <w:rsid w:val="003E2584"/>
    <w:rsid w:val="003E268E"/>
    <w:rsid w:val="003E279B"/>
    <w:rsid w:val="003E27E9"/>
    <w:rsid w:val="003E2812"/>
    <w:rsid w:val="003E2843"/>
    <w:rsid w:val="003E2887"/>
    <w:rsid w:val="003E28A6"/>
    <w:rsid w:val="003E28AE"/>
    <w:rsid w:val="003E2972"/>
    <w:rsid w:val="003E2987"/>
    <w:rsid w:val="003E299B"/>
    <w:rsid w:val="003E2A73"/>
    <w:rsid w:val="003E2A99"/>
    <w:rsid w:val="003E2B23"/>
    <w:rsid w:val="003E2B44"/>
    <w:rsid w:val="003E2C59"/>
    <w:rsid w:val="003E2D47"/>
    <w:rsid w:val="003E2EEC"/>
    <w:rsid w:val="003E2F48"/>
    <w:rsid w:val="003E2F8C"/>
    <w:rsid w:val="003E2F8F"/>
    <w:rsid w:val="003E2FB2"/>
    <w:rsid w:val="003E3029"/>
    <w:rsid w:val="003E30B7"/>
    <w:rsid w:val="003E3102"/>
    <w:rsid w:val="003E3230"/>
    <w:rsid w:val="003E330E"/>
    <w:rsid w:val="003E33D9"/>
    <w:rsid w:val="003E34AC"/>
    <w:rsid w:val="003E3549"/>
    <w:rsid w:val="003E3662"/>
    <w:rsid w:val="003E36E7"/>
    <w:rsid w:val="003E3717"/>
    <w:rsid w:val="003E3752"/>
    <w:rsid w:val="003E37A7"/>
    <w:rsid w:val="003E3826"/>
    <w:rsid w:val="003E3827"/>
    <w:rsid w:val="003E3875"/>
    <w:rsid w:val="003E38D5"/>
    <w:rsid w:val="003E396F"/>
    <w:rsid w:val="003E39FB"/>
    <w:rsid w:val="003E3A60"/>
    <w:rsid w:val="003E3B3E"/>
    <w:rsid w:val="003E3B44"/>
    <w:rsid w:val="003E3CB8"/>
    <w:rsid w:val="003E3CBA"/>
    <w:rsid w:val="003E3E0F"/>
    <w:rsid w:val="003E3EAE"/>
    <w:rsid w:val="003E3F43"/>
    <w:rsid w:val="003E3F8C"/>
    <w:rsid w:val="003E3FE8"/>
    <w:rsid w:val="003E423A"/>
    <w:rsid w:val="003E423D"/>
    <w:rsid w:val="003E425A"/>
    <w:rsid w:val="003E426F"/>
    <w:rsid w:val="003E4290"/>
    <w:rsid w:val="003E42BA"/>
    <w:rsid w:val="003E42D6"/>
    <w:rsid w:val="003E42E3"/>
    <w:rsid w:val="003E42E6"/>
    <w:rsid w:val="003E430A"/>
    <w:rsid w:val="003E437B"/>
    <w:rsid w:val="003E454A"/>
    <w:rsid w:val="003E4628"/>
    <w:rsid w:val="003E47E8"/>
    <w:rsid w:val="003E4809"/>
    <w:rsid w:val="003E4918"/>
    <w:rsid w:val="003E4927"/>
    <w:rsid w:val="003E4A94"/>
    <w:rsid w:val="003E4B99"/>
    <w:rsid w:val="003E4BA2"/>
    <w:rsid w:val="003E4C24"/>
    <w:rsid w:val="003E4C67"/>
    <w:rsid w:val="003E4C7C"/>
    <w:rsid w:val="003E4CA0"/>
    <w:rsid w:val="003E4E41"/>
    <w:rsid w:val="003E4E96"/>
    <w:rsid w:val="003E4FB4"/>
    <w:rsid w:val="003E4FC6"/>
    <w:rsid w:val="003E554E"/>
    <w:rsid w:val="003E5797"/>
    <w:rsid w:val="003E5970"/>
    <w:rsid w:val="003E59F6"/>
    <w:rsid w:val="003E5B2E"/>
    <w:rsid w:val="003E5C17"/>
    <w:rsid w:val="003E5C1B"/>
    <w:rsid w:val="003E5CD3"/>
    <w:rsid w:val="003E5CD9"/>
    <w:rsid w:val="003E5DCA"/>
    <w:rsid w:val="003E5DDC"/>
    <w:rsid w:val="003E5E0E"/>
    <w:rsid w:val="003E5E9B"/>
    <w:rsid w:val="003E5EBC"/>
    <w:rsid w:val="003E5FCF"/>
    <w:rsid w:val="003E60EE"/>
    <w:rsid w:val="003E6181"/>
    <w:rsid w:val="003E6198"/>
    <w:rsid w:val="003E61CD"/>
    <w:rsid w:val="003E61DC"/>
    <w:rsid w:val="003E62B0"/>
    <w:rsid w:val="003E6472"/>
    <w:rsid w:val="003E64AC"/>
    <w:rsid w:val="003E64AE"/>
    <w:rsid w:val="003E6500"/>
    <w:rsid w:val="003E659D"/>
    <w:rsid w:val="003E6665"/>
    <w:rsid w:val="003E66DC"/>
    <w:rsid w:val="003E682B"/>
    <w:rsid w:val="003E68AA"/>
    <w:rsid w:val="003E68EE"/>
    <w:rsid w:val="003E695E"/>
    <w:rsid w:val="003E6ADC"/>
    <w:rsid w:val="003E6B6A"/>
    <w:rsid w:val="003E6C48"/>
    <w:rsid w:val="003E6D56"/>
    <w:rsid w:val="003E6D69"/>
    <w:rsid w:val="003E6DB7"/>
    <w:rsid w:val="003E6EC8"/>
    <w:rsid w:val="003E7077"/>
    <w:rsid w:val="003E70E1"/>
    <w:rsid w:val="003E7112"/>
    <w:rsid w:val="003E7354"/>
    <w:rsid w:val="003E7363"/>
    <w:rsid w:val="003E737C"/>
    <w:rsid w:val="003E7556"/>
    <w:rsid w:val="003E75C4"/>
    <w:rsid w:val="003E75DB"/>
    <w:rsid w:val="003E7654"/>
    <w:rsid w:val="003E76EB"/>
    <w:rsid w:val="003E771E"/>
    <w:rsid w:val="003E7787"/>
    <w:rsid w:val="003E77DC"/>
    <w:rsid w:val="003E78E8"/>
    <w:rsid w:val="003E78F1"/>
    <w:rsid w:val="003E78F5"/>
    <w:rsid w:val="003E7952"/>
    <w:rsid w:val="003E799C"/>
    <w:rsid w:val="003E79AC"/>
    <w:rsid w:val="003E7A09"/>
    <w:rsid w:val="003E7A40"/>
    <w:rsid w:val="003E7BFC"/>
    <w:rsid w:val="003E7C37"/>
    <w:rsid w:val="003E7C48"/>
    <w:rsid w:val="003E7C5B"/>
    <w:rsid w:val="003E7CD5"/>
    <w:rsid w:val="003E7CE1"/>
    <w:rsid w:val="003E7DBB"/>
    <w:rsid w:val="003E7E78"/>
    <w:rsid w:val="003E7E97"/>
    <w:rsid w:val="003E7F3F"/>
    <w:rsid w:val="003E7F49"/>
    <w:rsid w:val="003F00A0"/>
    <w:rsid w:val="003F00CF"/>
    <w:rsid w:val="003F0106"/>
    <w:rsid w:val="003F01A5"/>
    <w:rsid w:val="003F01E9"/>
    <w:rsid w:val="003F02E8"/>
    <w:rsid w:val="003F03C6"/>
    <w:rsid w:val="003F03FE"/>
    <w:rsid w:val="003F041D"/>
    <w:rsid w:val="003F0452"/>
    <w:rsid w:val="003F05BB"/>
    <w:rsid w:val="003F05F5"/>
    <w:rsid w:val="003F07AC"/>
    <w:rsid w:val="003F08B6"/>
    <w:rsid w:val="003F09E9"/>
    <w:rsid w:val="003F0A84"/>
    <w:rsid w:val="003F0B0F"/>
    <w:rsid w:val="003F0BCA"/>
    <w:rsid w:val="003F0C5D"/>
    <w:rsid w:val="003F0C9E"/>
    <w:rsid w:val="003F0DE7"/>
    <w:rsid w:val="003F0E9F"/>
    <w:rsid w:val="003F107F"/>
    <w:rsid w:val="003F113B"/>
    <w:rsid w:val="003F1160"/>
    <w:rsid w:val="003F11BB"/>
    <w:rsid w:val="003F1219"/>
    <w:rsid w:val="003F12DC"/>
    <w:rsid w:val="003F1383"/>
    <w:rsid w:val="003F13A3"/>
    <w:rsid w:val="003F1428"/>
    <w:rsid w:val="003F14A3"/>
    <w:rsid w:val="003F15D5"/>
    <w:rsid w:val="003F162C"/>
    <w:rsid w:val="003F16C5"/>
    <w:rsid w:val="003F19CA"/>
    <w:rsid w:val="003F1A8B"/>
    <w:rsid w:val="003F1BDC"/>
    <w:rsid w:val="003F1C7B"/>
    <w:rsid w:val="003F1C87"/>
    <w:rsid w:val="003F1DD6"/>
    <w:rsid w:val="003F1EB7"/>
    <w:rsid w:val="003F1EC6"/>
    <w:rsid w:val="003F1EEA"/>
    <w:rsid w:val="003F1EF3"/>
    <w:rsid w:val="003F1FCB"/>
    <w:rsid w:val="003F210B"/>
    <w:rsid w:val="003F21A7"/>
    <w:rsid w:val="003F2200"/>
    <w:rsid w:val="003F222F"/>
    <w:rsid w:val="003F2318"/>
    <w:rsid w:val="003F2490"/>
    <w:rsid w:val="003F24A4"/>
    <w:rsid w:val="003F253B"/>
    <w:rsid w:val="003F2794"/>
    <w:rsid w:val="003F27AD"/>
    <w:rsid w:val="003F296C"/>
    <w:rsid w:val="003F29A3"/>
    <w:rsid w:val="003F2A14"/>
    <w:rsid w:val="003F2D0E"/>
    <w:rsid w:val="003F2F28"/>
    <w:rsid w:val="003F306A"/>
    <w:rsid w:val="003F31DB"/>
    <w:rsid w:val="003F31E1"/>
    <w:rsid w:val="003F3305"/>
    <w:rsid w:val="003F354D"/>
    <w:rsid w:val="003F357D"/>
    <w:rsid w:val="003F3586"/>
    <w:rsid w:val="003F3599"/>
    <w:rsid w:val="003F36C6"/>
    <w:rsid w:val="003F36DB"/>
    <w:rsid w:val="003F3828"/>
    <w:rsid w:val="003F384F"/>
    <w:rsid w:val="003F386F"/>
    <w:rsid w:val="003F394F"/>
    <w:rsid w:val="003F39D1"/>
    <w:rsid w:val="003F3AD9"/>
    <w:rsid w:val="003F3B65"/>
    <w:rsid w:val="003F3D61"/>
    <w:rsid w:val="003F3D93"/>
    <w:rsid w:val="003F3DC5"/>
    <w:rsid w:val="003F3DD4"/>
    <w:rsid w:val="003F3EDB"/>
    <w:rsid w:val="003F4034"/>
    <w:rsid w:val="003F40B1"/>
    <w:rsid w:val="003F4171"/>
    <w:rsid w:val="003F4280"/>
    <w:rsid w:val="003F44C5"/>
    <w:rsid w:val="003F4581"/>
    <w:rsid w:val="003F460E"/>
    <w:rsid w:val="003F4667"/>
    <w:rsid w:val="003F469A"/>
    <w:rsid w:val="003F4779"/>
    <w:rsid w:val="003F47DD"/>
    <w:rsid w:val="003F489E"/>
    <w:rsid w:val="003F4983"/>
    <w:rsid w:val="003F49CF"/>
    <w:rsid w:val="003F49F1"/>
    <w:rsid w:val="003F4A35"/>
    <w:rsid w:val="003F4B14"/>
    <w:rsid w:val="003F4C19"/>
    <w:rsid w:val="003F4C95"/>
    <w:rsid w:val="003F4D01"/>
    <w:rsid w:val="003F4D95"/>
    <w:rsid w:val="003F4DC5"/>
    <w:rsid w:val="003F4DF1"/>
    <w:rsid w:val="003F4E6E"/>
    <w:rsid w:val="003F4FCE"/>
    <w:rsid w:val="003F5021"/>
    <w:rsid w:val="003F5027"/>
    <w:rsid w:val="003F5198"/>
    <w:rsid w:val="003F5443"/>
    <w:rsid w:val="003F558C"/>
    <w:rsid w:val="003F5603"/>
    <w:rsid w:val="003F568F"/>
    <w:rsid w:val="003F5802"/>
    <w:rsid w:val="003F581E"/>
    <w:rsid w:val="003F595F"/>
    <w:rsid w:val="003F59CE"/>
    <w:rsid w:val="003F5A7C"/>
    <w:rsid w:val="003F5ADB"/>
    <w:rsid w:val="003F5B29"/>
    <w:rsid w:val="003F5B3F"/>
    <w:rsid w:val="003F5B75"/>
    <w:rsid w:val="003F5BAC"/>
    <w:rsid w:val="003F5C00"/>
    <w:rsid w:val="003F5CDF"/>
    <w:rsid w:val="003F5FFF"/>
    <w:rsid w:val="003F604F"/>
    <w:rsid w:val="003F607B"/>
    <w:rsid w:val="003F60A3"/>
    <w:rsid w:val="003F60B1"/>
    <w:rsid w:val="003F60B2"/>
    <w:rsid w:val="003F60D0"/>
    <w:rsid w:val="003F6301"/>
    <w:rsid w:val="003F6345"/>
    <w:rsid w:val="003F646E"/>
    <w:rsid w:val="003F6554"/>
    <w:rsid w:val="003F6597"/>
    <w:rsid w:val="003F65C2"/>
    <w:rsid w:val="003F6775"/>
    <w:rsid w:val="003F677B"/>
    <w:rsid w:val="003F677D"/>
    <w:rsid w:val="003F67F9"/>
    <w:rsid w:val="003F6806"/>
    <w:rsid w:val="003F68C4"/>
    <w:rsid w:val="003F6940"/>
    <w:rsid w:val="003F6A16"/>
    <w:rsid w:val="003F6A9E"/>
    <w:rsid w:val="003F6C22"/>
    <w:rsid w:val="003F6D2B"/>
    <w:rsid w:val="003F6D8B"/>
    <w:rsid w:val="003F6DC9"/>
    <w:rsid w:val="003F6E08"/>
    <w:rsid w:val="003F6E10"/>
    <w:rsid w:val="003F6E3B"/>
    <w:rsid w:val="003F6E44"/>
    <w:rsid w:val="003F6E52"/>
    <w:rsid w:val="003F70C5"/>
    <w:rsid w:val="003F71AE"/>
    <w:rsid w:val="003F71E5"/>
    <w:rsid w:val="003F7319"/>
    <w:rsid w:val="003F7368"/>
    <w:rsid w:val="003F73EA"/>
    <w:rsid w:val="003F7495"/>
    <w:rsid w:val="003F74E1"/>
    <w:rsid w:val="003F7546"/>
    <w:rsid w:val="003F75CF"/>
    <w:rsid w:val="003F7677"/>
    <w:rsid w:val="003F76BE"/>
    <w:rsid w:val="003F7752"/>
    <w:rsid w:val="003F7822"/>
    <w:rsid w:val="003F782C"/>
    <w:rsid w:val="003F7AA7"/>
    <w:rsid w:val="003F7ADB"/>
    <w:rsid w:val="003F7DAB"/>
    <w:rsid w:val="003F7E40"/>
    <w:rsid w:val="003F7E8D"/>
    <w:rsid w:val="003F7EE8"/>
    <w:rsid w:val="003F7FDC"/>
    <w:rsid w:val="004000A5"/>
    <w:rsid w:val="004000F7"/>
    <w:rsid w:val="0040012D"/>
    <w:rsid w:val="00400141"/>
    <w:rsid w:val="0040019D"/>
    <w:rsid w:val="004001E4"/>
    <w:rsid w:val="004001E6"/>
    <w:rsid w:val="004001FC"/>
    <w:rsid w:val="0040022A"/>
    <w:rsid w:val="004002B1"/>
    <w:rsid w:val="004002BD"/>
    <w:rsid w:val="00400303"/>
    <w:rsid w:val="00400385"/>
    <w:rsid w:val="004003F4"/>
    <w:rsid w:val="00400500"/>
    <w:rsid w:val="00400660"/>
    <w:rsid w:val="0040080B"/>
    <w:rsid w:val="0040084F"/>
    <w:rsid w:val="00400A11"/>
    <w:rsid w:val="00400A8A"/>
    <w:rsid w:val="00400AB5"/>
    <w:rsid w:val="00400C1E"/>
    <w:rsid w:val="00400C20"/>
    <w:rsid w:val="00400C92"/>
    <w:rsid w:val="00400D4D"/>
    <w:rsid w:val="00400EDA"/>
    <w:rsid w:val="00401097"/>
    <w:rsid w:val="004011AF"/>
    <w:rsid w:val="0040123B"/>
    <w:rsid w:val="004014ED"/>
    <w:rsid w:val="00401572"/>
    <w:rsid w:val="00401733"/>
    <w:rsid w:val="00401786"/>
    <w:rsid w:val="00401848"/>
    <w:rsid w:val="00401919"/>
    <w:rsid w:val="004019A5"/>
    <w:rsid w:val="004019CD"/>
    <w:rsid w:val="004019EE"/>
    <w:rsid w:val="00401A06"/>
    <w:rsid w:val="00401A62"/>
    <w:rsid w:val="00401B7F"/>
    <w:rsid w:val="00401BA6"/>
    <w:rsid w:val="00401C1D"/>
    <w:rsid w:val="00401CCB"/>
    <w:rsid w:val="00401CFE"/>
    <w:rsid w:val="00401D09"/>
    <w:rsid w:val="00401DEF"/>
    <w:rsid w:val="00401E35"/>
    <w:rsid w:val="00401E36"/>
    <w:rsid w:val="00401EB0"/>
    <w:rsid w:val="00401EEA"/>
    <w:rsid w:val="00401FAB"/>
    <w:rsid w:val="00402054"/>
    <w:rsid w:val="004020C7"/>
    <w:rsid w:val="0040215B"/>
    <w:rsid w:val="004021A7"/>
    <w:rsid w:val="004021DB"/>
    <w:rsid w:val="00402278"/>
    <w:rsid w:val="00402282"/>
    <w:rsid w:val="004022F4"/>
    <w:rsid w:val="00402333"/>
    <w:rsid w:val="004024B0"/>
    <w:rsid w:val="00402806"/>
    <w:rsid w:val="0040282A"/>
    <w:rsid w:val="00402860"/>
    <w:rsid w:val="004028C6"/>
    <w:rsid w:val="0040293C"/>
    <w:rsid w:val="004029AC"/>
    <w:rsid w:val="00402A80"/>
    <w:rsid w:val="00402C03"/>
    <w:rsid w:val="00402C52"/>
    <w:rsid w:val="00402C6E"/>
    <w:rsid w:val="00402C74"/>
    <w:rsid w:val="00402D7F"/>
    <w:rsid w:val="00402E32"/>
    <w:rsid w:val="00402E6D"/>
    <w:rsid w:val="00402EC4"/>
    <w:rsid w:val="00402ED4"/>
    <w:rsid w:val="00402F18"/>
    <w:rsid w:val="00402FE1"/>
    <w:rsid w:val="00403011"/>
    <w:rsid w:val="0040302C"/>
    <w:rsid w:val="004030EF"/>
    <w:rsid w:val="0040312F"/>
    <w:rsid w:val="00403198"/>
    <w:rsid w:val="00403236"/>
    <w:rsid w:val="00403317"/>
    <w:rsid w:val="004033C1"/>
    <w:rsid w:val="00403420"/>
    <w:rsid w:val="00403506"/>
    <w:rsid w:val="004035E5"/>
    <w:rsid w:val="00403705"/>
    <w:rsid w:val="00403737"/>
    <w:rsid w:val="004037E2"/>
    <w:rsid w:val="00403846"/>
    <w:rsid w:val="00403A28"/>
    <w:rsid w:val="00403A63"/>
    <w:rsid w:val="00403A89"/>
    <w:rsid w:val="00403AA0"/>
    <w:rsid w:val="00403AAF"/>
    <w:rsid w:val="00403F03"/>
    <w:rsid w:val="00403F13"/>
    <w:rsid w:val="00403F6B"/>
    <w:rsid w:val="00404031"/>
    <w:rsid w:val="00404055"/>
    <w:rsid w:val="004040AE"/>
    <w:rsid w:val="0040413E"/>
    <w:rsid w:val="00404140"/>
    <w:rsid w:val="0040418B"/>
    <w:rsid w:val="0040419A"/>
    <w:rsid w:val="00404238"/>
    <w:rsid w:val="0040423F"/>
    <w:rsid w:val="004042DB"/>
    <w:rsid w:val="0040437A"/>
    <w:rsid w:val="004043BC"/>
    <w:rsid w:val="0040442C"/>
    <w:rsid w:val="00404466"/>
    <w:rsid w:val="004044C3"/>
    <w:rsid w:val="004044C7"/>
    <w:rsid w:val="004046E2"/>
    <w:rsid w:val="0040471D"/>
    <w:rsid w:val="00404727"/>
    <w:rsid w:val="00404730"/>
    <w:rsid w:val="0040473A"/>
    <w:rsid w:val="0040473E"/>
    <w:rsid w:val="0040478E"/>
    <w:rsid w:val="00404862"/>
    <w:rsid w:val="0040487E"/>
    <w:rsid w:val="00404AC2"/>
    <w:rsid w:val="00404ACE"/>
    <w:rsid w:val="00404B6E"/>
    <w:rsid w:val="00404B8B"/>
    <w:rsid w:val="00404BCF"/>
    <w:rsid w:val="00404BED"/>
    <w:rsid w:val="00404C01"/>
    <w:rsid w:val="00404C2D"/>
    <w:rsid w:val="00404CC8"/>
    <w:rsid w:val="00404D58"/>
    <w:rsid w:val="00404DCE"/>
    <w:rsid w:val="00404E85"/>
    <w:rsid w:val="00404EB5"/>
    <w:rsid w:val="00404F0D"/>
    <w:rsid w:val="00404F0E"/>
    <w:rsid w:val="00404F92"/>
    <w:rsid w:val="00404F97"/>
    <w:rsid w:val="00404FD5"/>
    <w:rsid w:val="00405014"/>
    <w:rsid w:val="004050A7"/>
    <w:rsid w:val="004050D4"/>
    <w:rsid w:val="004051A2"/>
    <w:rsid w:val="004051EB"/>
    <w:rsid w:val="0040522A"/>
    <w:rsid w:val="004052CB"/>
    <w:rsid w:val="0040538E"/>
    <w:rsid w:val="00405419"/>
    <w:rsid w:val="00405454"/>
    <w:rsid w:val="00405484"/>
    <w:rsid w:val="004054CC"/>
    <w:rsid w:val="004054DE"/>
    <w:rsid w:val="0040551F"/>
    <w:rsid w:val="00405753"/>
    <w:rsid w:val="004057A4"/>
    <w:rsid w:val="0040580C"/>
    <w:rsid w:val="0040592E"/>
    <w:rsid w:val="00405A1C"/>
    <w:rsid w:val="00405B80"/>
    <w:rsid w:val="00405C1A"/>
    <w:rsid w:val="00405C23"/>
    <w:rsid w:val="00405D8C"/>
    <w:rsid w:val="00405E05"/>
    <w:rsid w:val="00405E4A"/>
    <w:rsid w:val="00405E5D"/>
    <w:rsid w:val="00405EB1"/>
    <w:rsid w:val="00406104"/>
    <w:rsid w:val="00406169"/>
    <w:rsid w:val="004061A1"/>
    <w:rsid w:val="00406254"/>
    <w:rsid w:val="004062B1"/>
    <w:rsid w:val="004062FD"/>
    <w:rsid w:val="0040632C"/>
    <w:rsid w:val="00406351"/>
    <w:rsid w:val="004063A3"/>
    <w:rsid w:val="004063DF"/>
    <w:rsid w:val="004064BB"/>
    <w:rsid w:val="0040666C"/>
    <w:rsid w:val="004067AB"/>
    <w:rsid w:val="004067CC"/>
    <w:rsid w:val="0040681F"/>
    <w:rsid w:val="00406A14"/>
    <w:rsid w:val="00406A26"/>
    <w:rsid w:val="00406B1B"/>
    <w:rsid w:val="00406B38"/>
    <w:rsid w:val="00406BB6"/>
    <w:rsid w:val="00406BF0"/>
    <w:rsid w:val="00406BFE"/>
    <w:rsid w:val="00406C16"/>
    <w:rsid w:val="00406C9A"/>
    <w:rsid w:val="00406D70"/>
    <w:rsid w:val="00406DF8"/>
    <w:rsid w:val="00406E1F"/>
    <w:rsid w:val="00406E57"/>
    <w:rsid w:val="00406E59"/>
    <w:rsid w:val="00406E7E"/>
    <w:rsid w:val="00406FBE"/>
    <w:rsid w:val="00407068"/>
    <w:rsid w:val="004070B6"/>
    <w:rsid w:val="0040713C"/>
    <w:rsid w:val="00407321"/>
    <w:rsid w:val="00407383"/>
    <w:rsid w:val="004073C9"/>
    <w:rsid w:val="004073F9"/>
    <w:rsid w:val="00407407"/>
    <w:rsid w:val="004074F2"/>
    <w:rsid w:val="004075AD"/>
    <w:rsid w:val="004075BA"/>
    <w:rsid w:val="004075F2"/>
    <w:rsid w:val="0040762A"/>
    <w:rsid w:val="00407B33"/>
    <w:rsid w:val="00407D15"/>
    <w:rsid w:val="00407DBA"/>
    <w:rsid w:val="00407E5F"/>
    <w:rsid w:val="00407EA6"/>
    <w:rsid w:val="00407FD7"/>
    <w:rsid w:val="00410001"/>
    <w:rsid w:val="004101C0"/>
    <w:rsid w:val="004101C4"/>
    <w:rsid w:val="004101DF"/>
    <w:rsid w:val="00410250"/>
    <w:rsid w:val="004102FA"/>
    <w:rsid w:val="00410363"/>
    <w:rsid w:val="004104E3"/>
    <w:rsid w:val="004104F6"/>
    <w:rsid w:val="00410554"/>
    <w:rsid w:val="004105F0"/>
    <w:rsid w:val="00410637"/>
    <w:rsid w:val="00410689"/>
    <w:rsid w:val="004107A8"/>
    <w:rsid w:val="004107BB"/>
    <w:rsid w:val="0041082C"/>
    <w:rsid w:val="004109A3"/>
    <w:rsid w:val="004109D5"/>
    <w:rsid w:val="00410A90"/>
    <w:rsid w:val="00410AA5"/>
    <w:rsid w:val="00410BA0"/>
    <w:rsid w:val="00410C32"/>
    <w:rsid w:val="00410CC1"/>
    <w:rsid w:val="00410D43"/>
    <w:rsid w:val="00410E21"/>
    <w:rsid w:val="00410F38"/>
    <w:rsid w:val="00410FEF"/>
    <w:rsid w:val="0041107F"/>
    <w:rsid w:val="004110B5"/>
    <w:rsid w:val="004111F3"/>
    <w:rsid w:val="00411209"/>
    <w:rsid w:val="00411292"/>
    <w:rsid w:val="004112A8"/>
    <w:rsid w:val="00411381"/>
    <w:rsid w:val="0041144D"/>
    <w:rsid w:val="004116D9"/>
    <w:rsid w:val="004117AC"/>
    <w:rsid w:val="004117CB"/>
    <w:rsid w:val="00411868"/>
    <w:rsid w:val="004118E4"/>
    <w:rsid w:val="004119C1"/>
    <w:rsid w:val="00411C0B"/>
    <w:rsid w:val="00411CA1"/>
    <w:rsid w:val="00411D42"/>
    <w:rsid w:val="00411D53"/>
    <w:rsid w:val="00411DEB"/>
    <w:rsid w:val="00411F24"/>
    <w:rsid w:val="00411FA7"/>
    <w:rsid w:val="0041204F"/>
    <w:rsid w:val="004121B9"/>
    <w:rsid w:val="00412279"/>
    <w:rsid w:val="004122A1"/>
    <w:rsid w:val="00412315"/>
    <w:rsid w:val="00412383"/>
    <w:rsid w:val="00412413"/>
    <w:rsid w:val="00412458"/>
    <w:rsid w:val="0041252F"/>
    <w:rsid w:val="00412581"/>
    <w:rsid w:val="00412601"/>
    <w:rsid w:val="00412608"/>
    <w:rsid w:val="0041269D"/>
    <w:rsid w:val="00412A02"/>
    <w:rsid w:val="00412A23"/>
    <w:rsid w:val="00412ABD"/>
    <w:rsid w:val="00412BE3"/>
    <w:rsid w:val="00412CCC"/>
    <w:rsid w:val="00412CDA"/>
    <w:rsid w:val="00412D1C"/>
    <w:rsid w:val="00412D77"/>
    <w:rsid w:val="00412D9C"/>
    <w:rsid w:val="00412E30"/>
    <w:rsid w:val="00412EF5"/>
    <w:rsid w:val="00412FAB"/>
    <w:rsid w:val="00412FC4"/>
    <w:rsid w:val="00412FCB"/>
    <w:rsid w:val="00413054"/>
    <w:rsid w:val="004130B6"/>
    <w:rsid w:val="004131CB"/>
    <w:rsid w:val="004133FF"/>
    <w:rsid w:val="00413444"/>
    <w:rsid w:val="0041349E"/>
    <w:rsid w:val="004134BA"/>
    <w:rsid w:val="00413585"/>
    <w:rsid w:val="004137EE"/>
    <w:rsid w:val="0041383A"/>
    <w:rsid w:val="0041388E"/>
    <w:rsid w:val="00413A1E"/>
    <w:rsid w:val="00413B03"/>
    <w:rsid w:val="00413DB5"/>
    <w:rsid w:val="00413F47"/>
    <w:rsid w:val="00413FE3"/>
    <w:rsid w:val="00414074"/>
    <w:rsid w:val="00414126"/>
    <w:rsid w:val="004141B5"/>
    <w:rsid w:val="004142D2"/>
    <w:rsid w:val="004142DE"/>
    <w:rsid w:val="0041433E"/>
    <w:rsid w:val="004144D2"/>
    <w:rsid w:val="00414612"/>
    <w:rsid w:val="00414646"/>
    <w:rsid w:val="004146F8"/>
    <w:rsid w:val="00414734"/>
    <w:rsid w:val="004148BA"/>
    <w:rsid w:val="00414AA1"/>
    <w:rsid w:val="00414B1F"/>
    <w:rsid w:val="00414BBD"/>
    <w:rsid w:val="00414BD0"/>
    <w:rsid w:val="00414D50"/>
    <w:rsid w:val="00414D5F"/>
    <w:rsid w:val="00414D78"/>
    <w:rsid w:val="00414D7F"/>
    <w:rsid w:val="00414E4A"/>
    <w:rsid w:val="00414F42"/>
    <w:rsid w:val="00414FCC"/>
    <w:rsid w:val="0041509E"/>
    <w:rsid w:val="004152C2"/>
    <w:rsid w:val="00415381"/>
    <w:rsid w:val="0041546B"/>
    <w:rsid w:val="004154B9"/>
    <w:rsid w:val="00415640"/>
    <w:rsid w:val="0041588D"/>
    <w:rsid w:val="0041589A"/>
    <w:rsid w:val="004158F4"/>
    <w:rsid w:val="00415906"/>
    <w:rsid w:val="00415BC0"/>
    <w:rsid w:val="00415C83"/>
    <w:rsid w:val="00415C93"/>
    <w:rsid w:val="00415D1E"/>
    <w:rsid w:val="00415D25"/>
    <w:rsid w:val="00415D49"/>
    <w:rsid w:val="00415D64"/>
    <w:rsid w:val="00415DB2"/>
    <w:rsid w:val="00415DF3"/>
    <w:rsid w:val="00415E37"/>
    <w:rsid w:val="00415F02"/>
    <w:rsid w:val="00415F49"/>
    <w:rsid w:val="00415FE8"/>
    <w:rsid w:val="00416059"/>
    <w:rsid w:val="00416078"/>
    <w:rsid w:val="004160ED"/>
    <w:rsid w:val="004161E6"/>
    <w:rsid w:val="00416208"/>
    <w:rsid w:val="0041623F"/>
    <w:rsid w:val="0041625F"/>
    <w:rsid w:val="004162B8"/>
    <w:rsid w:val="00416383"/>
    <w:rsid w:val="00416451"/>
    <w:rsid w:val="00416528"/>
    <w:rsid w:val="004166CF"/>
    <w:rsid w:val="0041670A"/>
    <w:rsid w:val="00416862"/>
    <w:rsid w:val="004168D4"/>
    <w:rsid w:val="004168F6"/>
    <w:rsid w:val="00416941"/>
    <w:rsid w:val="00416951"/>
    <w:rsid w:val="00416A54"/>
    <w:rsid w:val="00416A9B"/>
    <w:rsid w:val="00416A9D"/>
    <w:rsid w:val="00416AB8"/>
    <w:rsid w:val="00416B09"/>
    <w:rsid w:val="00416C1C"/>
    <w:rsid w:val="00416D5A"/>
    <w:rsid w:val="00416EF5"/>
    <w:rsid w:val="00416F18"/>
    <w:rsid w:val="00416F3A"/>
    <w:rsid w:val="00416FF7"/>
    <w:rsid w:val="00417192"/>
    <w:rsid w:val="004171BC"/>
    <w:rsid w:val="004171E3"/>
    <w:rsid w:val="00417267"/>
    <w:rsid w:val="0041733F"/>
    <w:rsid w:val="00417512"/>
    <w:rsid w:val="00417554"/>
    <w:rsid w:val="004176CD"/>
    <w:rsid w:val="004177B9"/>
    <w:rsid w:val="0041786D"/>
    <w:rsid w:val="004178C9"/>
    <w:rsid w:val="00417A89"/>
    <w:rsid w:val="00417B3F"/>
    <w:rsid w:val="00417B64"/>
    <w:rsid w:val="00417EB1"/>
    <w:rsid w:val="00417EDD"/>
    <w:rsid w:val="0042007B"/>
    <w:rsid w:val="00420120"/>
    <w:rsid w:val="0042013C"/>
    <w:rsid w:val="004201EE"/>
    <w:rsid w:val="0042023E"/>
    <w:rsid w:val="0042024B"/>
    <w:rsid w:val="0042034A"/>
    <w:rsid w:val="004203A6"/>
    <w:rsid w:val="00420474"/>
    <w:rsid w:val="00420488"/>
    <w:rsid w:val="00420549"/>
    <w:rsid w:val="0042055F"/>
    <w:rsid w:val="004205B0"/>
    <w:rsid w:val="004205E3"/>
    <w:rsid w:val="0042081C"/>
    <w:rsid w:val="00420832"/>
    <w:rsid w:val="00420925"/>
    <w:rsid w:val="004209A3"/>
    <w:rsid w:val="004209C1"/>
    <w:rsid w:val="004209EA"/>
    <w:rsid w:val="00420A29"/>
    <w:rsid w:val="00420A3F"/>
    <w:rsid w:val="00420A51"/>
    <w:rsid w:val="00420D96"/>
    <w:rsid w:val="00420DEB"/>
    <w:rsid w:val="00421087"/>
    <w:rsid w:val="00421099"/>
    <w:rsid w:val="004210ED"/>
    <w:rsid w:val="0042116C"/>
    <w:rsid w:val="0042129F"/>
    <w:rsid w:val="004212D4"/>
    <w:rsid w:val="00421318"/>
    <w:rsid w:val="0042131C"/>
    <w:rsid w:val="00421325"/>
    <w:rsid w:val="00421430"/>
    <w:rsid w:val="004214C7"/>
    <w:rsid w:val="004215A6"/>
    <w:rsid w:val="00421643"/>
    <w:rsid w:val="0042168C"/>
    <w:rsid w:val="0042172C"/>
    <w:rsid w:val="00421736"/>
    <w:rsid w:val="00421832"/>
    <w:rsid w:val="004219BE"/>
    <w:rsid w:val="004219E8"/>
    <w:rsid w:val="00421A14"/>
    <w:rsid w:val="00421A74"/>
    <w:rsid w:val="00421ADB"/>
    <w:rsid w:val="00421C86"/>
    <w:rsid w:val="00421E0C"/>
    <w:rsid w:val="00421E0E"/>
    <w:rsid w:val="00421F2F"/>
    <w:rsid w:val="004221B9"/>
    <w:rsid w:val="0042224A"/>
    <w:rsid w:val="0042226E"/>
    <w:rsid w:val="004222B1"/>
    <w:rsid w:val="004224EA"/>
    <w:rsid w:val="00422557"/>
    <w:rsid w:val="0042279C"/>
    <w:rsid w:val="00422841"/>
    <w:rsid w:val="0042288F"/>
    <w:rsid w:val="0042295F"/>
    <w:rsid w:val="00422A0D"/>
    <w:rsid w:val="00422A22"/>
    <w:rsid w:val="00422A40"/>
    <w:rsid w:val="00422AC7"/>
    <w:rsid w:val="00422BA7"/>
    <w:rsid w:val="00422CDB"/>
    <w:rsid w:val="00422D86"/>
    <w:rsid w:val="00422F46"/>
    <w:rsid w:val="00422FF8"/>
    <w:rsid w:val="0042302F"/>
    <w:rsid w:val="00423075"/>
    <w:rsid w:val="00423129"/>
    <w:rsid w:val="004231EB"/>
    <w:rsid w:val="004231F7"/>
    <w:rsid w:val="00423205"/>
    <w:rsid w:val="00423316"/>
    <w:rsid w:val="00423320"/>
    <w:rsid w:val="0042333D"/>
    <w:rsid w:val="00423463"/>
    <w:rsid w:val="0042359F"/>
    <w:rsid w:val="004236BF"/>
    <w:rsid w:val="004237A4"/>
    <w:rsid w:val="00423A88"/>
    <w:rsid w:val="00423CA6"/>
    <w:rsid w:val="00423CE5"/>
    <w:rsid w:val="00423DA6"/>
    <w:rsid w:val="00423FB8"/>
    <w:rsid w:val="00424018"/>
    <w:rsid w:val="00424028"/>
    <w:rsid w:val="00424079"/>
    <w:rsid w:val="004240E9"/>
    <w:rsid w:val="00424105"/>
    <w:rsid w:val="004241F7"/>
    <w:rsid w:val="00424250"/>
    <w:rsid w:val="00424561"/>
    <w:rsid w:val="004245C2"/>
    <w:rsid w:val="00424622"/>
    <w:rsid w:val="00424648"/>
    <w:rsid w:val="00424709"/>
    <w:rsid w:val="004247BE"/>
    <w:rsid w:val="00424A0E"/>
    <w:rsid w:val="00424AC4"/>
    <w:rsid w:val="00424C7E"/>
    <w:rsid w:val="00424D23"/>
    <w:rsid w:val="00424D91"/>
    <w:rsid w:val="00424E0A"/>
    <w:rsid w:val="00424F09"/>
    <w:rsid w:val="00424F8F"/>
    <w:rsid w:val="0042503E"/>
    <w:rsid w:val="0042506C"/>
    <w:rsid w:val="00425087"/>
    <w:rsid w:val="0042512F"/>
    <w:rsid w:val="0042529D"/>
    <w:rsid w:val="004252E8"/>
    <w:rsid w:val="00425342"/>
    <w:rsid w:val="0042540A"/>
    <w:rsid w:val="0042550D"/>
    <w:rsid w:val="00425536"/>
    <w:rsid w:val="004256C6"/>
    <w:rsid w:val="00425773"/>
    <w:rsid w:val="004257EC"/>
    <w:rsid w:val="00425843"/>
    <w:rsid w:val="004258A7"/>
    <w:rsid w:val="004259C2"/>
    <w:rsid w:val="004259D1"/>
    <w:rsid w:val="00425AC4"/>
    <w:rsid w:val="00425B0C"/>
    <w:rsid w:val="00425B43"/>
    <w:rsid w:val="00425BA7"/>
    <w:rsid w:val="00425C44"/>
    <w:rsid w:val="00425D9F"/>
    <w:rsid w:val="00425E11"/>
    <w:rsid w:val="00425E96"/>
    <w:rsid w:val="00425EAC"/>
    <w:rsid w:val="00425F03"/>
    <w:rsid w:val="00425FEA"/>
    <w:rsid w:val="0042608F"/>
    <w:rsid w:val="004260F8"/>
    <w:rsid w:val="004260FE"/>
    <w:rsid w:val="0042612D"/>
    <w:rsid w:val="004263E8"/>
    <w:rsid w:val="004265C0"/>
    <w:rsid w:val="004265EE"/>
    <w:rsid w:val="0042666B"/>
    <w:rsid w:val="0042666D"/>
    <w:rsid w:val="0042675B"/>
    <w:rsid w:val="004267CC"/>
    <w:rsid w:val="00426871"/>
    <w:rsid w:val="004268EE"/>
    <w:rsid w:val="0042695C"/>
    <w:rsid w:val="00426982"/>
    <w:rsid w:val="004269B3"/>
    <w:rsid w:val="00426A1C"/>
    <w:rsid w:val="00426A5C"/>
    <w:rsid w:val="00426B49"/>
    <w:rsid w:val="00426B6D"/>
    <w:rsid w:val="00426BFF"/>
    <w:rsid w:val="00426C45"/>
    <w:rsid w:val="00426D4F"/>
    <w:rsid w:val="00426D60"/>
    <w:rsid w:val="00426DDC"/>
    <w:rsid w:val="004270B5"/>
    <w:rsid w:val="00427111"/>
    <w:rsid w:val="0042711D"/>
    <w:rsid w:val="00427180"/>
    <w:rsid w:val="004272C2"/>
    <w:rsid w:val="004272D9"/>
    <w:rsid w:val="004272EC"/>
    <w:rsid w:val="00427355"/>
    <w:rsid w:val="00427484"/>
    <w:rsid w:val="004275ED"/>
    <w:rsid w:val="00427791"/>
    <w:rsid w:val="0042781C"/>
    <w:rsid w:val="004279FB"/>
    <w:rsid w:val="00427BDD"/>
    <w:rsid w:val="00427C94"/>
    <w:rsid w:val="00427CFC"/>
    <w:rsid w:val="00427CFD"/>
    <w:rsid w:val="00427DF8"/>
    <w:rsid w:val="00427E59"/>
    <w:rsid w:val="00427E7B"/>
    <w:rsid w:val="00427F0B"/>
    <w:rsid w:val="00427F30"/>
    <w:rsid w:val="0043000B"/>
    <w:rsid w:val="004300E9"/>
    <w:rsid w:val="004300F4"/>
    <w:rsid w:val="004301E7"/>
    <w:rsid w:val="00430265"/>
    <w:rsid w:val="004302A8"/>
    <w:rsid w:val="004302C9"/>
    <w:rsid w:val="004303CB"/>
    <w:rsid w:val="00430467"/>
    <w:rsid w:val="004304E8"/>
    <w:rsid w:val="00430595"/>
    <w:rsid w:val="00430661"/>
    <w:rsid w:val="004307C5"/>
    <w:rsid w:val="00430812"/>
    <w:rsid w:val="0043081C"/>
    <w:rsid w:val="004308BA"/>
    <w:rsid w:val="004308C3"/>
    <w:rsid w:val="004308EF"/>
    <w:rsid w:val="00430904"/>
    <w:rsid w:val="00430934"/>
    <w:rsid w:val="004309C4"/>
    <w:rsid w:val="00430A35"/>
    <w:rsid w:val="00430A5E"/>
    <w:rsid w:val="00430C3C"/>
    <w:rsid w:val="00430D95"/>
    <w:rsid w:val="00430E74"/>
    <w:rsid w:val="00430F4A"/>
    <w:rsid w:val="00430F54"/>
    <w:rsid w:val="004310DA"/>
    <w:rsid w:val="0043139F"/>
    <w:rsid w:val="00431518"/>
    <w:rsid w:val="004316E8"/>
    <w:rsid w:val="00431721"/>
    <w:rsid w:val="004317DE"/>
    <w:rsid w:val="004318ED"/>
    <w:rsid w:val="004318F8"/>
    <w:rsid w:val="00431A81"/>
    <w:rsid w:val="00431ACD"/>
    <w:rsid w:val="00431D1B"/>
    <w:rsid w:val="00431DDE"/>
    <w:rsid w:val="00431E03"/>
    <w:rsid w:val="00431E19"/>
    <w:rsid w:val="00432015"/>
    <w:rsid w:val="00432030"/>
    <w:rsid w:val="00432069"/>
    <w:rsid w:val="0043209B"/>
    <w:rsid w:val="004321B2"/>
    <w:rsid w:val="004323D5"/>
    <w:rsid w:val="00432434"/>
    <w:rsid w:val="00432446"/>
    <w:rsid w:val="0043277F"/>
    <w:rsid w:val="00432784"/>
    <w:rsid w:val="0043279D"/>
    <w:rsid w:val="00432883"/>
    <w:rsid w:val="0043291B"/>
    <w:rsid w:val="00432961"/>
    <w:rsid w:val="00432969"/>
    <w:rsid w:val="00432A5E"/>
    <w:rsid w:val="00432AB3"/>
    <w:rsid w:val="00432B0D"/>
    <w:rsid w:val="00432B3B"/>
    <w:rsid w:val="00432D42"/>
    <w:rsid w:val="00432DBD"/>
    <w:rsid w:val="00432DD0"/>
    <w:rsid w:val="00432DD5"/>
    <w:rsid w:val="00432E54"/>
    <w:rsid w:val="00432F7E"/>
    <w:rsid w:val="00433001"/>
    <w:rsid w:val="0043304F"/>
    <w:rsid w:val="004331F2"/>
    <w:rsid w:val="00433224"/>
    <w:rsid w:val="0043339F"/>
    <w:rsid w:val="004333BD"/>
    <w:rsid w:val="004333EE"/>
    <w:rsid w:val="00433421"/>
    <w:rsid w:val="00433490"/>
    <w:rsid w:val="004334EC"/>
    <w:rsid w:val="0043351B"/>
    <w:rsid w:val="004336C9"/>
    <w:rsid w:val="004337BD"/>
    <w:rsid w:val="004337BE"/>
    <w:rsid w:val="0043382B"/>
    <w:rsid w:val="00433951"/>
    <w:rsid w:val="004339A0"/>
    <w:rsid w:val="004339E5"/>
    <w:rsid w:val="00433ACE"/>
    <w:rsid w:val="00433C16"/>
    <w:rsid w:val="00433CFE"/>
    <w:rsid w:val="00433F4D"/>
    <w:rsid w:val="00433FAB"/>
    <w:rsid w:val="00433FD1"/>
    <w:rsid w:val="004340D1"/>
    <w:rsid w:val="004340E3"/>
    <w:rsid w:val="0043430A"/>
    <w:rsid w:val="0043439F"/>
    <w:rsid w:val="00434523"/>
    <w:rsid w:val="00434684"/>
    <w:rsid w:val="004346B4"/>
    <w:rsid w:val="0043470E"/>
    <w:rsid w:val="00434745"/>
    <w:rsid w:val="0043491E"/>
    <w:rsid w:val="00434936"/>
    <w:rsid w:val="00434A2E"/>
    <w:rsid w:val="00434A47"/>
    <w:rsid w:val="00434AA7"/>
    <w:rsid w:val="00434AEC"/>
    <w:rsid w:val="00434D61"/>
    <w:rsid w:val="00434D9F"/>
    <w:rsid w:val="00434E1A"/>
    <w:rsid w:val="00434E2D"/>
    <w:rsid w:val="00434E67"/>
    <w:rsid w:val="00434F2E"/>
    <w:rsid w:val="00434FE7"/>
    <w:rsid w:val="0043500A"/>
    <w:rsid w:val="0043503D"/>
    <w:rsid w:val="004350ED"/>
    <w:rsid w:val="004350F1"/>
    <w:rsid w:val="004352C8"/>
    <w:rsid w:val="00435335"/>
    <w:rsid w:val="0043534E"/>
    <w:rsid w:val="00435498"/>
    <w:rsid w:val="004354FD"/>
    <w:rsid w:val="00435586"/>
    <w:rsid w:val="00435599"/>
    <w:rsid w:val="004357CF"/>
    <w:rsid w:val="00435969"/>
    <w:rsid w:val="004359B1"/>
    <w:rsid w:val="004359FA"/>
    <w:rsid w:val="00435A11"/>
    <w:rsid w:val="00435A26"/>
    <w:rsid w:val="00435ADD"/>
    <w:rsid w:val="00435B56"/>
    <w:rsid w:val="00435BCC"/>
    <w:rsid w:val="00435BE7"/>
    <w:rsid w:val="00435C6C"/>
    <w:rsid w:val="00435C94"/>
    <w:rsid w:val="00435CB3"/>
    <w:rsid w:val="00435D10"/>
    <w:rsid w:val="00435D4C"/>
    <w:rsid w:val="00435EAE"/>
    <w:rsid w:val="00435F4C"/>
    <w:rsid w:val="004360B7"/>
    <w:rsid w:val="004360EA"/>
    <w:rsid w:val="004361C7"/>
    <w:rsid w:val="004361E4"/>
    <w:rsid w:val="00436201"/>
    <w:rsid w:val="00436211"/>
    <w:rsid w:val="0043623F"/>
    <w:rsid w:val="0043638A"/>
    <w:rsid w:val="00436431"/>
    <w:rsid w:val="00436437"/>
    <w:rsid w:val="0043647C"/>
    <w:rsid w:val="0043648E"/>
    <w:rsid w:val="004365CB"/>
    <w:rsid w:val="00436600"/>
    <w:rsid w:val="00436643"/>
    <w:rsid w:val="00436697"/>
    <w:rsid w:val="004366B0"/>
    <w:rsid w:val="00436714"/>
    <w:rsid w:val="00436744"/>
    <w:rsid w:val="00436745"/>
    <w:rsid w:val="00436A11"/>
    <w:rsid w:val="00436AE0"/>
    <w:rsid w:val="00436B2B"/>
    <w:rsid w:val="00436BE7"/>
    <w:rsid w:val="00436D15"/>
    <w:rsid w:val="00436D74"/>
    <w:rsid w:val="00436D7D"/>
    <w:rsid w:val="00436D9B"/>
    <w:rsid w:val="00436E8E"/>
    <w:rsid w:val="00436EAA"/>
    <w:rsid w:val="00436F52"/>
    <w:rsid w:val="00436F9D"/>
    <w:rsid w:val="004370F1"/>
    <w:rsid w:val="00437250"/>
    <w:rsid w:val="004372D4"/>
    <w:rsid w:val="004372D9"/>
    <w:rsid w:val="00437380"/>
    <w:rsid w:val="0043756A"/>
    <w:rsid w:val="00437602"/>
    <w:rsid w:val="00437729"/>
    <w:rsid w:val="004377FC"/>
    <w:rsid w:val="00437944"/>
    <w:rsid w:val="004379F6"/>
    <w:rsid w:val="00437AFA"/>
    <w:rsid w:val="00437CE5"/>
    <w:rsid w:val="00437D72"/>
    <w:rsid w:val="00437D75"/>
    <w:rsid w:val="00437E6C"/>
    <w:rsid w:val="00437FB5"/>
    <w:rsid w:val="0044002D"/>
    <w:rsid w:val="00440038"/>
    <w:rsid w:val="0044015E"/>
    <w:rsid w:val="004402AD"/>
    <w:rsid w:val="004403BC"/>
    <w:rsid w:val="004403D0"/>
    <w:rsid w:val="00440500"/>
    <w:rsid w:val="0044075D"/>
    <w:rsid w:val="00440870"/>
    <w:rsid w:val="004408CB"/>
    <w:rsid w:val="00440954"/>
    <w:rsid w:val="00440A78"/>
    <w:rsid w:val="00440B0E"/>
    <w:rsid w:val="00440BA3"/>
    <w:rsid w:val="00440C93"/>
    <w:rsid w:val="00440C98"/>
    <w:rsid w:val="00440D98"/>
    <w:rsid w:val="00440E2D"/>
    <w:rsid w:val="00440E39"/>
    <w:rsid w:val="00440E71"/>
    <w:rsid w:val="00440EE2"/>
    <w:rsid w:val="00441074"/>
    <w:rsid w:val="0044109C"/>
    <w:rsid w:val="00441175"/>
    <w:rsid w:val="00441201"/>
    <w:rsid w:val="00441334"/>
    <w:rsid w:val="0044142E"/>
    <w:rsid w:val="004414C9"/>
    <w:rsid w:val="0044156B"/>
    <w:rsid w:val="00441646"/>
    <w:rsid w:val="004417BD"/>
    <w:rsid w:val="004419D6"/>
    <w:rsid w:val="004419DB"/>
    <w:rsid w:val="00441B39"/>
    <w:rsid w:val="00441C3E"/>
    <w:rsid w:val="00441C83"/>
    <w:rsid w:val="00441CB1"/>
    <w:rsid w:val="00441D1B"/>
    <w:rsid w:val="00441DB7"/>
    <w:rsid w:val="00441E06"/>
    <w:rsid w:val="00441EBF"/>
    <w:rsid w:val="00442056"/>
    <w:rsid w:val="0044206B"/>
    <w:rsid w:val="0044213D"/>
    <w:rsid w:val="004421FD"/>
    <w:rsid w:val="00442200"/>
    <w:rsid w:val="0044228D"/>
    <w:rsid w:val="004422F4"/>
    <w:rsid w:val="0044258E"/>
    <w:rsid w:val="004426AC"/>
    <w:rsid w:val="00442774"/>
    <w:rsid w:val="0044279E"/>
    <w:rsid w:val="004428EA"/>
    <w:rsid w:val="00442919"/>
    <w:rsid w:val="00442A17"/>
    <w:rsid w:val="00442BFC"/>
    <w:rsid w:val="00442DAA"/>
    <w:rsid w:val="00442DB0"/>
    <w:rsid w:val="00442E91"/>
    <w:rsid w:val="00442F17"/>
    <w:rsid w:val="00442F6D"/>
    <w:rsid w:val="00442FA0"/>
    <w:rsid w:val="00442FB4"/>
    <w:rsid w:val="00443285"/>
    <w:rsid w:val="004432BE"/>
    <w:rsid w:val="0044330A"/>
    <w:rsid w:val="004433C2"/>
    <w:rsid w:val="004433F4"/>
    <w:rsid w:val="004434CB"/>
    <w:rsid w:val="004434DC"/>
    <w:rsid w:val="00443516"/>
    <w:rsid w:val="0044355C"/>
    <w:rsid w:val="0044357A"/>
    <w:rsid w:val="004435A6"/>
    <w:rsid w:val="004435CF"/>
    <w:rsid w:val="004435EB"/>
    <w:rsid w:val="004435F4"/>
    <w:rsid w:val="0044373C"/>
    <w:rsid w:val="00443863"/>
    <w:rsid w:val="00443881"/>
    <w:rsid w:val="004438FE"/>
    <w:rsid w:val="00443904"/>
    <w:rsid w:val="0044397A"/>
    <w:rsid w:val="004439C6"/>
    <w:rsid w:val="004439E6"/>
    <w:rsid w:val="004439FA"/>
    <w:rsid w:val="00443A1D"/>
    <w:rsid w:val="00443A57"/>
    <w:rsid w:val="00443AAF"/>
    <w:rsid w:val="00443E9C"/>
    <w:rsid w:val="00443F39"/>
    <w:rsid w:val="00444058"/>
    <w:rsid w:val="0044416B"/>
    <w:rsid w:val="004441F0"/>
    <w:rsid w:val="00444237"/>
    <w:rsid w:val="00444293"/>
    <w:rsid w:val="004442DE"/>
    <w:rsid w:val="00444302"/>
    <w:rsid w:val="0044434E"/>
    <w:rsid w:val="0044436D"/>
    <w:rsid w:val="004443EC"/>
    <w:rsid w:val="0044447D"/>
    <w:rsid w:val="004444D4"/>
    <w:rsid w:val="0044452B"/>
    <w:rsid w:val="00444530"/>
    <w:rsid w:val="00444577"/>
    <w:rsid w:val="004445A7"/>
    <w:rsid w:val="004445B6"/>
    <w:rsid w:val="00444677"/>
    <w:rsid w:val="00444687"/>
    <w:rsid w:val="004446DA"/>
    <w:rsid w:val="00444701"/>
    <w:rsid w:val="0044496D"/>
    <w:rsid w:val="004449C0"/>
    <w:rsid w:val="004449E8"/>
    <w:rsid w:val="00444AB0"/>
    <w:rsid w:val="00444B30"/>
    <w:rsid w:val="00444B3E"/>
    <w:rsid w:val="00444B7D"/>
    <w:rsid w:val="00444C42"/>
    <w:rsid w:val="00445018"/>
    <w:rsid w:val="00445131"/>
    <w:rsid w:val="0044518E"/>
    <w:rsid w:val="00445287"/>
    <w:rsid w:val="004452A1"/>
    <w:rsid w:val="004452DE"/>
    <w:rsid w:val="0044536C"/>
    <w:rsid w:val="00445494"/>
    <w:rsid w:val="004456FA"/>
    <w:rsid w:val="004456FE"/>
    <w:rsid w:val="0044579F"/>
    <w:rsid w:val="004458FA"/>
    <w:rsid w:val="00445950"/>
    <w:rsid w:val="004459C8"/>
    <w:rsid w:val="00445AB4"/>
    <w:rsid w:val="00445B5A"/>
    <w:rsid w:val="00445B86"/>
    <w:rsid w:val="00445C43"/>
    <w:rsid w:val="00445D18"/>
    <w:rsid w:val="00445D33"/>
    <w:rsid w:val="00445ECA"/>
    <w:rsid w:val="00445EDF"/>
    <w:rsid w:val="00445F8E"/>
    <w:rsid w:val="00445FF8"/>
    <w:rsid w:val="00446030"/>
    <w:rsid w:val="0044606C"/>
    <w:rsid w:val="0044608B"/>
    <w:rsid w:val="00446109"/>
    <w:rsid w:val="00446110"/>
    <w:rsid w:val="00446452"/>
    <w:rsid w:val="0044649F"/>
    <w:rsid w:val="004466BC"/>
    <w:rsid w:val="0044688F"/>
    <w:rsid w:val="004468E4"/>
    <w:rsid w:val="00446910"/>
    <w:rsid w:val="00446A3B"/>
    <w:rsid w:val="00446AAF"/>
    <w:rsid w:val="00446B04"/>
    <w:rsid w:val="00446B30"/>
    <w:rsid w:val="00446BD4"/>
    <w:rsid w:val="00446C69"/>
    <w:rsid w:val="00446CD5"/>
    <w:rsid w:val="00446CF4"/>
    <w:rsid w:val="00446E0E"/>
    <w:rsid w:val="00446E2F"/>
    <w:rsid w:val="00446FBA"/>
    <w:rsid w:val="00446FD2"/>
    <w:rsid w:val="00447025"/>
    <w:rsid w:val="0044703D"/>
    <w:rsid w:val="00447075"/>
    <w:rsid w:val="004471BA"/>
    <w:rsid w:val="004471C9"/>
    <w:rsid w:val="00447215"/>
    <w:rsid w:val="0044730A"/>
    <w:rsid w:val="004473A0"/>
    <w:rsid w:val="004473B3"/>
    <w:rsid w:val="004473C6"/>
    <w:rsid w:val="004473E0"/>
    <w:rsid w:val="00447602"/>
    <w:rsid w:val="004476DC"/>
    <w:rsid w:val="004476EF"/>
    <w:rsid w:val="00447786"/>
    <w:rsid w:val="004477EA"/>
    <w:rsid w:val="00447855"/>
    <w:rsid w:val="00447933"/>
    <w:rsid w:val="00447A8F"/>
    <w:rsid w:val="00447ACF"/>
    <w:rsid w:val="00447ADB"/>
    <w:rsid w:val="00447C9D"/>
    <w:rsid w:val="00447E12"/>
    <w:rsid w:val="00447E4F"/>
    <w:rsid w:val="00447E92"/>
    <w:rsid w:val="00447EB1"/>
    <w:rsid w:val="00447EFA"/>
    <w:rsid w:val="004500A0"/>
    <w:rsid w:val="004500A3"/>
    <w:rsid w:val="0045025F"/>
    <w:rsid w:val="00450397"/>
    <w:rsid w:val="0045040F"/>
    <w:rsid w:val="004504D4"/>
    <w:rsid w:val="00450569"/>
    <w:rsid w:val="0045070F"/>
    <w:rsid w:val="00450772"/>
    <w:rsid w:val="0045086D"/>
    <w:rsid w:val="004508CF"/>
    <w:rsid w:val="00450931"/>
    <w:rsid w:val="00450A34"/>
    <w:rsid w:val="00450A7B"/>
    <w:rsid w:val="00450B8F"/>
    <w:rsid w:val="00450CBE"/>
    <w:rsid w:val="00450CDA"/>
    <w:rsid w:val="00450FDB"/>
    <w:rsid w:val="004510E7"/>
    <w:rsid w:val="0045116F"/>
    <w:rsid w:val="004513A0"/>
    <w:rsid w:val="00451561"/>
    <w:rsid w:val="00451602"/>
    <w:rsid w:val="00451609"/>
    <w:rsid w:val="004516BE"/>
    <w:rsid w:val="004517DD"/>
    <w:rsid w:val="00451C47"/>
    <w:rsid w:val="00451C64"/>
    <w:rsid w:val="00451CBD"/>
    <w:rsid w:val="00451D5A"/>
    <w:rsid w:val="00451E55"/>
    <w:rsid w:val="00451F34"/>
    <w:rsid w:val="00451F6A"/>
    <w:rsid w:val="00452016"/>
    <w:rsid w:val="004520D8"/>
    <w:rsid w:val="00452296"/>
    <w:rsid w:val="00452384"/>
    <w:rsid w:val="004523B2"/>
    <w:rsid w:val="00452446"/>
    <w:rsid w:val="00452485"/>
    <w:rsid w:val="00452547"/>
    <w:rsid w:val="00452670"/>
    <w:rsid w:val="0045278C"/>
    <w:rsid w:val="00452877"/>
    <w:rsid w:val="0045287A"/>
    <w:rsid w:val="0045289C"/>
    <w:rsid w:val="004528AA"/>
    <w:rsid w:val="004528EB"/>
    <w:rsid w:val="004529F7"/>
    <w:rsid w:val="00452AE0"/>
    <w:rsid w:val="00452B62"/>
    <w:rsid w:val="00452D7E"/>
    <w:rsid w:val="00452E71"/>
    <w:rsid w:val="00452EB2"/>
    <w:rsid w:val="00452F02"/>
    <w:rsid w:val="00453074"/>
    <w:rsid w:val="00453177"/>
    <w:rsid w:val="00453182"/>
    <w:rsid w:val="00453199"/>
    <w:rsid w:val="004532A1"/>
    <w:rsid w:val="004533E6"/>
    <w:rsid w:val="00453438"/>
    <w:rsid w:val="004534A4"/>
    <w:rsid w:val="004534DC"/>
    <w:rsid w:val="00453527"/>
    <w:rsid w:val="0045363E"/>
    <w:rsid w:val="0045364B"/>
    <w:rsid w:val="0045367F"/>
    <w:rsid w:val="004537C4"/>
    <w:rsid w:val="00453828"/>
    <w:rsid w:val="0045385B"/>
    <w:rsid w:val="00453884"/>
    <w:rsid w:val="00453912"/>
    <w:rsid w:val="0045391C"/>
    <w:rsid w:val="00453945"/>
    <w:rsid w:val="00453BB2"/>
    <w:rsid w:val="00453C6F"/>
    <w:rsid w:val="00453CF0"/>
    <w:rsid w:val="00453D2D"/>
    <w:rsid w:val="00453D4E"/>
    <w:rsid w:val="00453DFE"/>
    <w:rsid w:val="00453DFF"/>
    <w:rsid w:val="00453E8E"/>
    <w:rsid w:val="00454035"/>
    <w:rsid w:val="00454067"/>
    <w:rsid w:val="0045412C"/>
    <w:rsid w:val="00454134"/>
    <w:rsid w:val="0045418A"/>
    <w:rsid w:val="0045429A"/>
    <w:rsid w:val="004542D2"/>
    <w:rsid w:val="004544B0"/>
    <w:rsid w:val="004544D9"/>
    <w:rsid w:val="00454551"/>
    <w:rsid w:val="00454663"/>
    <w:rsid w:val="004546DF"/>
    <w:rsid w:val="004546F4"/>
    <w:rsid w:val="00454707"/>
    <w:rsid w:val="004547A9"/>
    <w:rsid w:val="00454809"/>
    <w:rsid w:val="00454821"/>
    <w:rsid w:val="004548A1"/>
    <w:rsid w:val="004548CE"/>
    <w:rsid w:val="0045498E"/>
    <w:rsid w:val="004549ED"/>
    <w:rsid w:val="00454A52"/>
    <w:rsid w:val="00454A6C"/>
    <w:rsid w:val="00454AFE"/>
    <w:rsid w:val="00454B92"/>
    <w:rsid w:val="00454BED"/>
    <w:rsid w:val="00454C04"/>
    <w:rsid w:val="00454C28"/>
    <w:rsid w:val="00454CB3"/>
    <w:rsid w:val="00454CB7"/>
    <w:rsid w:val="00454DDB"/>
    <w:rsid w:val="00454EE0"/>
    <w:rsid w:val="00454FA0"/>
    <w:rsid w:val="004550A0"/>
    <w:rsid w:val="0045516C"/>
    <w:rsid w:val="0045526C"/>
    <w:rsid w:val="0045527A"/>
    <w:rsid w:val="00455295"/>
    <w:rsid w:val="004552FF"/>
    <w:rsid w:val="004554C1"/>
    <w:rsid w:val="00455540"/>
    <w:rsid w:val="00455655"/>
    <w:rsid w:val="004556E2"/>
    <w:rsid w:val="0045576B"/>
    <w:rsid w:val="00455774"/>
    <w:rsid w:val="004557CD"/>
    <w:rsid w:val="004557DC"/>
    <w:rsid w:val="00455865"/>
    <w:rsid w:val="004558D1"/>
    <w:rsid w:val="00455983"/>
    <w:rsid w:val="00455AD7"/>
    <w:rsid w:val="00455BDB"/>
    <w:rsid w:val="00455C04"/>
    <w:rsid w:val="00455E3D"/>
    <w:rsid w:val="00455FF2"/>
    <w:rsid w:val="004561B2"/>
    <w:rsid w:val="004562D1"/>
    <w:rsid w:val="00456317"/>
    <w:rsid w:val="0045634D"/>
    <w:rsid w:val="00456375"/>
    <w:rsid w:val="0045637F"/>
    <w:rsid w:val="004563D6"/>
    <w:rsid w:val="00456430"/>
    <w:rsid w:val="004564B4"/>
    <w:rsid w:val="004564CC"/>
    <w:rsid w:val="0045652C"/>
    <w:rsid w:val="00456716"/>
    <w:rsid w:val="00456925"/>
    <w:rsid w:val="00456A33"/>
    <w:rsid w:val="00456CDD"/>
    <w:rsid w:val="00456DD1"/>
    <w:rsid w:val="00456EF3"/>
    <w:rsid w:val="00456FC8"/>
    <w:rsid w:val="0045719E"/>
    <w:rsid w:val="004571A7"/>
    <w:rsid w:val="00457233"/>
    <w:rsid w:val="004573D3"/>
    <w:rsid w:val="004574A9"/>
    <w:rsid w:val="004574D4"/>
    <w:rsid w:val="00457565"/>
    <w:rsid w:val="00457597"/>
    <w:rsid w:val="00457707"/>
    <w:rsid w:val="0045796C"/>
    <w:rsid w:val="004579C0"/>
    <w:rsid w:val="004579C9"/>
    <w:rsid w:val="00457AB6"/>
    <w:rsid w:val="00457B97"/>
    <w:rsid w:val="00457C0E"/>
    <w:rsid w:val="00457CAB"/>
    <w:rsid w:val="00457CBF"/>
    <w:rsid w:val="00457D39"/>
    <w:rsid w:val="00457D45"/>
    <w:rsid w:val="00457E30"/>
    <w:rsid w:val="00457F01"/>
    <w:rsid w:val="00457F76"/>
    <w:rsid w:val="00460006"/>
    <w:rsid w:val="00460008"/>
    <w:rsid w:val="00460019"/>
    <w:rsid w:val="00460037"/>
    <w:rsid w:val="00460043"/>
    <w:rsid w:val="0046015F"/>
    <w:rsid w:val="00460338"/>
    <w:rsid w:val="00460377"/>
    <w:rsid w:val="0046037C"/>
    <w:rsid w:val="004603C0"/>
    <w:rsid w:val="004603DE"/>
    <w:rsid w:val="004604CD"/>
    <w:rsid w:val="004604F4"/>
    <w:rsid w:val="00460546"/>
    <w:rsid w:val="004605F1"/>
    <w:rsid w:val="004606DE"/>
    <w:rsid w:val="004606F5"/>
    <w:rsid w:val="00460893"/>
    <w:rsid w:val="004608BD"/>
    <w:rsid w:val="004608DC"/>
    <w:rsid w:val="004609AD"/>
    <w:rsid w:val="00460A9B"/>
    <w:rsid w:val="00460D9E"/>
    <w:rsid w:val="00460E64"/>
    <w:rsid w:val="00460EB0"/>
    <w:rsid w:val="00460F32"/>
    <w:rsid w:val="00460FBC"/>
    <w:rsid w:val="00460FFA"/>
    <w:rsid w:val="0046108A"/>
    <w:rsid w:val="004610C3"/>
    <w:rsid w:val="00461212"/>
    <w:rsid w:val="004613D3"/>
    <w:rsid w:val="0046146E"/>
    <w:rsid w:val="0046148A"/>
    <w:rsid w:val="00461538"/>
    <w:rsid w:val="00461707"/>
    <w:rsid w:val="004618AB"/>
    <w:rsid w:val="00461A62"/>
    <w:rsid w:val="00461A74"/>
    <w:rsid w:val="00461AC4"/>
    <w:rsid w:val="00461B2E"/>
    <w:rsid w:val="00461B3D"/>
    <w:rsid w:val="00461C89"/>
    <w:rsid w:val="00461D26"/>
    <w:rsid w:val="00461D30"/>
    <w:rsid w:val="00461D7D"/>
    <w:rsid w:val="00461EF8"/>
    <w:rsid w:val="00461F2F"/>
    <w:rsid w:val="00462060"/>
    <w:rsid w:val="00462076"/>
    <w:rsid w:val="004620AF"/>
    <w:rsid w:val="004620B1"/>
    <w:rsid w:val="004620F5"/>
    <w:rsid w:val="00462128"/>
    <w:rsid w:val="00462239"/>
    <w:rsid w:val="00462257"/>
    <w:rsid w:val="0046248E"/>
    <w:rsid w:val="00462588"/>
    <w:rsid w:val="0046262C"/>
    <w:rsid w:val="004626A8"/>
    <w:rsid w:val="0046284A"/>
    <w:rsid w:val="004628E0"/>
    <w:rsid w:val="00462906"/>
    <w:rsid w:val="0046294B"/>
    <w:rsid w:val="004629F2"/>
    <w:rsid w:val="004629F9"/>
    <w:rsid w:val="00462AEE"/>
    <w:rsid w:val="00462E13"/>
    <w:rsid w:val="00462E32"/>
    <w:rsid w:val="00462E6B"/>
    <w:rsid w:val="00462F7B"/>
    <w:rsid w:val="0046304D"/>
    <w:rsid w:val="004630A0"/>
    <w:rsid w:val="004630F0"/>
    <w:rsid w:val="0046315C"/>
    <w:rsid w:val="004631E4"/>
    <w:rsid w:val="00463259"/>
    <w:rsid w:val="004632BC"/>
    <w:rsid w:val="00463375"/>
    <w:rsid w:val="004634B9"/>
    <w:rsid w:val="004634BD"/>
    <w:rsid w:val="004635D1"/>
    <w:rsid w:val="00463613"/>
    <w:rsid w:val="0046361E"/>
    <w:rsid w:val="0046374C"/>
    <w:rsid w:val="004637A0"/>
    <w:rsid w:val="004637CC"/>
    <w:rsid w:val="0046382A"/>
    <w:rsid w:val="00463836"/>
    <w:rsid w:val="004638B1"/>
    <w:rsid w:val="004639D2"/>
    <w:rsid w:val="00463A2A"/>
    <w:rsid w:val="00463A60"/>
    <w:rsid w:val="00463BC4"/>
    <w:rsid w:val="00463CB5"/>
    <w:rsid w:val="00463D87"/>
    <w:rsid w:val="00463EB4"/>
    <w:rsid w:val="00463ED2"/>
    <w:rsid w:val="00463EE3"/>
    <w:rsid w:val="00463F3F"/>
    <w:rsid w:val="00463F7F"/>
    <w:rsid w:val="00463FE5"/>
    <w:rsid w:val="0046403F"/>
    <w:rsid w:val="00464147"/>
    <w:rsid w:val="00464473"/>
    <w:rsid w:val="00464602"/>
    <w:rsid w:val="00464672"/>
    <w:rsid w:val="00464729"/>
    <w:rsid w:val="00464851"/>
    <w:rsid w:val="004648EC"/>
    <w:rsid w:val="00464A09"/>
    <w:rsid w:val="00464B2A"/>
    <w:rsid w:val="00464B93"/>
    <w:rsid w:val="00464C97"/>
    <w:rsid w:val="00464CA7"/>
    <w:rsid w:val="00464CDF"/>
    <w:rsid w:val="00464D8F"/>
    <w:rsid w:val="00464EBA"/>
    <w:rsid w:val="00464F03"/>
    <w:rsid w:val="00465034"/>
    <w:rsid w:val="004650D1"/>
    <w:rsid w:val="004650F6"/>
    <w:rsid w:val="00465168"/>
    <w:rsid w:val="004651E7"/>
    <w:rsid w:val="0046536B"/>
    <w:rsid w:val="00465511"/>
    <w:rsid w:val="00465581"/>
    <w:rsid w:val="0046559E"/>
    <w:rsid w:val="00465707"/>
    <w:rsid w:val="00465771"/>
    <w:rsid w:val="00465A6E"/>
    <w:rsid w:val="00465AC7"/>
    <w:rsid w:val="00465B1F"/>
    <w:rsid w:val="00465B7E"/>
    <w:rsid w:val="00465D8C"/>
    <w:rsid w:val="00465DDB"/>
    <w:rsid w:val="00465DF4"/>
    <w:rsid w:val="00465E8D"/>
    <w:rsid w:val="00465FE0"/>
    <w:rsid w:val="0046601F"/>
    <w:rsid w:val="0046602C"/>
    <w:rsid w:val="00466061"/>
    <w:rsid w:val="0046609F"/>
    <w:rsid w:val="004660CB"/>
    <w:rsid w:val="00466105"/>
    <w:rsid w:val="00466282"/>
    <w:rsid w:val="0046630E"/>
    <w:rsid w:val="00466345"/>
    <w:rsid w:val="004664A6"/>
    <w:rsid w:val="004664CD"/>
    <w:rsid w:val="0046651C"/>
    <w:rsid w:val="004665C7"/>
    <w:rsid w:val="004665EF"/>
    <w:rsid w:val="00466619"/>
    <w:rsid w:val="0046667A"/>
    <w:rsid w:val="004666B7"/>
    <w:rsid w:val="004666BD"/>
    <w:rsid w:val="004666C3"/>
    <w:rsid w:val="00466754"/>
    <w:rsid w:val="004667C7"/>
    <w:rsid w:val="004668B4"/>
    <w:rsid w:val="004668E6"/>
    <w:rsid w:val="004669A6"/>
    <w:rsid w:val="004669CA"/>
    <w:rsid w:val="004669CF"/>
    <w:rsid w:val="00466A8D"/>
    <w:rsid w:val="00466B7E"/>
    <w:rsid w:val="00466C06"/>
    <w:rsid w:val="00466C0F"/>
    <w:rsid w:val="00466CA7"/>
    <w:rsid w:val="00466D2B"/>
    <w:rsid w:val="00466D35"/>
    <w:rsid w:val="00466DB5"/>
    <w:rsid w:val="00466E2A"/>
    <w:rsid w:val="00466E33"/>
    <w:rsid w:val="00466F4E"/>
    <w:rsid w:val="00466F51"/>
    <w:rsid w:val="00466F80"/>
    <w:rsid w:val="00466F83"/>
    <w:rsid w:val="00466F8C"/>
    <w:rsid w:val="00466FEF"/>
    <w:rsid w:val="004670FE"/>
    <w:rsid w:val="00467296"/>
    <w:rsid w:val="004672B7"/>
    <w:rsid w:val="004672B9"/>
    <w:rsid w:val="004672EA"/>
    <w:rsid w:val="00467358"/>
    <w:rsid w:val="004673EB"/>
    <w:rsid w:val="004674BD"/>
    <w:rsid w:val="004674D8"/>
    <w:rsid w:val="0046753A"/>
    <w:rsid w:val="00467600"/>
    <w:rsid w:val="00467663"/>
    <w:rsid w:val="004676C9"/>
    <w:rsid w:val="00467743"/>
    <w:rsid w:val="004677BD"/>
    <w:rsid w:val="004677C3"/>
    <w:rsid w:val="00467850"/>
    <w:rsid w:val="004678AF"/>
    <w:rsid w:val="0046791C"/>
    <w:rsid w:val="004679DF"/>
    <w:rsid w:val="00467BB8"/>
    <w:rsid w:val="00467C8D"/>
    <w:rsid w:val="00467CD9"/>
    <w:rsid w:val="00467D48"/>
    <w:rsid w:val="00467D4C"/>
    <w:rsid w:val="00467D5B"/>
    <w:rsid w:val="00467D6C"/>
    <w:rsid w:val="00467E08"/>
    <w:rsid w:val="00467EF6"/>
    <w:rsid w:val="00467F17"/>
    <w:rsid w:val="00467F36"/>
    <w:rsid w:val="00467F87"/>
    <w:rsid w:val="00470184"/>
    <w:rsid w:val="0047030F"/>
    <w:rsid w:val="004703B2"/>
    <w:rsid w:val="004703DD"/>
    <w:rsid w:val="0047041B"/>
    <w:rsid w:val="0047062B"/>
    <w:rsid w:val="00470685"/>
    <w:rsid w:val="00470781"/>
    <w:rsid w:val="00470821"/>
    <w:rsid w:val="00470895"/>
    <w:rsid w:val="0047099E"/>
    <w:rsid w:val="00470A82"/>
    <w:rsid w:val="00470B47"/>
    <w:rsid w:val="00470B4B"/>
    <w:rsid w:val="00470BF5"/>
    <w:rsid w:val="00470C14"/>
    <w:rsid w:val="00470C55"/>
    <w:rsid w:val="00470CC8"/>
    <w:rsid w:val="00470CFD"/>
    <w:rsid w:val="00470D57"/>
    <w:rsid w:val="00470D87"/>
    <w:rsid w:val="00470DD5"/>
    <w:rsid w:val="00470E10"/>
    <w:rsid w:val="00470E9F"/>
    <w:rsid w:val="00470F80"/>
    <w:rsid w:val="00471007"/>
    <w:rsid w:val="00471015"/>
    <w:rsid w:val="0047101E"/>
    <w:rsid w:val="0047104B"/>
    <w:rsid w:val="004710CC"/>
    <w:rsid w:val="004711A6"/>
    <w:rsid w:val="004712A2"/>
    <w:rsid w:val="00471735"/>
    <w:rsid w:val="0047193A"/>
    <w:rsid w:val="00471C91"/>
    <w:rsid w:val="00471DD2"/>
    <w:rsid w:val="00471E54"/>
    <w:rsid w:val="00471FE5"/>
    <w:rsid w:val="0047210C"/>
    <w:rsid w:val="00472162"/>
    <w:rsid w:val="0047237F"/>
    <w:rsid w:val="00472398"/>
    <w:rsid w:val="00472401"/>
    <w:rsid w:val="00472435"/>
    <w:rsid w:val="0047250F"/>
    <w:rsid w:val="00472526"/>
    <w:rsid w:val="004725C8"/>
    <w:rsid w:val="0047275E"/>
    <w:rsid w:val="00472912"/>
    <w:rsid w:val="00472922"/>
    <w:rsid w:val="00472952"/>
    <w:rsid w:val="00472993"/>
    <w:rsid w:val="00472A06"/>
    <w:rsid w:val="00472B39"/>
    <w:rsid w:val="00472B95"/>
    <w:rsid w:val="00472B9D"/>
    <w:rsid w:val="00472C01"/>
    <w:rsid w:val="00472C7F"/>
    <w:rsid w:val="00472CAD"/>
    <w:rsid w:val="00472CE3"/>
    <w:rsid w:val="00472D5C"/>
    <w:rsid w:val="00472EFC"/>
    <w:rsid w:val="00472F93"/>
    <w:rsid w:val="0047309E"/>
    <w:rsid w:val="004731C4"/>
    <w:rsid w:val="0047326A"/>
    <w:rsid w:val="0047327D"/>
    <w:rsid w:val="00473331"/>
    <w:rsid w:val="004733EA"/>
    <w:rsid w:val="004733F5"/>
    <w:rsid w:val="004734AA"/>
    <w:rsid w:val="004734B2"/>
    <w:rsid w:val="004734D0"/>
    <w:rsid w:val="004734FB"/>
    <w:rsid w:val="00473552"/>
    <w:rsid w:val="0047371D"/>
    <w:rsid w:val="004737D8"/>
    <w:rsid w:val="004737FC"/>
    <w:rsid w:val="004739A1"/>
    <w:rsid w:val="00473A34"/>
    <w:rsid w:val="00473A4F"/>
    <w:rsid w:val="00473A66"/>
    <w:rsid w:val="00473ACE"/>
    <w:rsid w:val="00473AF1"/>
    <w:rsid w:val="00473C96"/>
    <w:rsid w:val="00473E08"/>
    <w:rsid w:val="00473E2F"/>
    <w:rsid w:val="00473E39"/>
    <w:rsid w:val="00473E92"/>
    <w:rsid w:val="00473EB3"/>
    <w:rsid w:val="00474188"/>
    <w:rsid w:val="00474247"/>
    <w:rsid w:val="00474269"/>
    <w:rsid w:val="004742A9"/>
    <w:rsid w:val="0047444E"/>
    <w:rsid w:val="0047446A"/>
    <w:rsid w:val="00474477"/>
    <w:rsid w:val="004744B6"/>
    <w:rsid w:val="0047451F"/>
    <w:rsid w:val="004745A8"/>
    <w:rsid w:val="00474760"/>
    <w:rsid w:val="0047481E"/>
    <w:rsid w:val="0047488A"/>
    <w:rsid w:val="004748D8"/>
    <w:rsid w:val="00474AA1"/>
    <w:rsid w:val="00474AE3"/>
    <w:rsid w:val="00474AF2"/>
    <w:rsid w:val="00474B00"/>
    <w:rsid w:val="00474B17"/>
    <w:rsid w:val="00474B40"/>
    <w:rsid w:val="00474D42"/>
    <w:rsid w:val="00474DD7"/>
    <w:rsid w:val="00474E91"/>
    <w:rsid w:val="00474ECA"/>
    <w:rsid w:val="00474FAA"/>
    <w:rsid w:val="00474FAF"/>
    <w:rsid w:val="004750B3"/>
    <w:rsid w:val="004750FC"/>
    <w:rsid w:val="00475130"/>
    <w:rsid w:val="00475152"/>
    <w:rsid w:val="004751A3"/>
    <w:rsid w:val="00475201"/>
    <w:rsid w:val="00475241"/>
    <w:rsid w:val="00475315"/>
    <w:rsid w:val="00475334"/>
    <w:rsid w:val="0047533C"/>
    <w:rsid w:val="00475393"/>
    <w:rsid w:val="00475585"/>
    <w:rsid w:val="0047560F"/>
    <w:rsid w:val="004757BA"/>
    <w:rsid w:val="00475802"/>
    <w:rsid w:val="0047580E"/>
    <w:rsid w:val="0047595C"/>
    <w:rsid w:val="00475991"/>
    <w:rsid w:val="00475A04"/>
    <w:rsid w:val="00475A33"/>
    <w:rsid w:val="00475A70"/>
    <w:rsid w:val="00475BA8"/>
    <w:rsid w:val="00475D08"/>
    <w:rsid w:val="00475E3A"/>
    <w:rsid w:val="00475F1F"/>
    <w:rsid w:val="00476183"/>
    <w:rsid w:val="0047620B"/>
    <w:rsid w:val="004764C4"/>
    <w:rsid w:val="00476520"/>
    <w:rsid w:val="00476671"/>
    <w:rsid w:val="00476683"/>
    <w:rsid w:val="004766C8"/>
    <w:rsid w:val="00476769"/>
    <w:rsid w:val="004767BF"/>
    <w:rsid w:val="004768D2"/>
    <w:rsid w:val="004769C6"/>
    <w:rsid w:val="004769E1"/>
    <w:rsid w:val="00476A2A"/>
    <w:rsid w:val="00476AD8"/>
    <w:rsid w:val="00476C73"/>
    <w:rsid w:val="00476D9F"/>
    <w:rsid w:val="00476DC8"/>
    <w:rsid w:val="00476E47"/>
    <w:rsid w:val="00476FD1"/>
    <w:rsid w:val="00476FE3"/>
    <w:rsid w:val="00477055"/>
    <w:rsid w:val="0047726D"/>
    <w:rsid w:val="0047727F"/>
    <w:rsid w:val="00477303"/>
    <w:rsid w:val="00477366"/>
    <w:rsid w:val="00477388"/>
    <w:rsid w:val="004773F4"/>
    <w:rsid w:val="00477615"/>
    <w:rsid w:val="004777CF"/>
    <w:rsid w:val="00477818"/>
    <w:rsid w:val="00477819"/>
    <w:rsid w:val="0047792D"/>
    <w:rsid w:val="0047794F"/>
    <w:rsid w:val="004779A3"/>
    <w:rsid w:val="004779DA"/>
    <w:rsid w:val="00477A01"/>
    <w:rsid w:val="00477A24"/>
    <w:rsid w:val="00477AA2"/>
    <w:rsid w:val="00477ACF"/>
    <w:rsid w:val="00477BA9"/>
    <w:rsid w:val="00477D1A"/>
    <w:rsid w:val="00477F6F"/>
    <w:rsid w:val="00480026"/>
    <w:rsid w:val="0048018C"/>
    <w:rsid w:val="00480380"/>
    <w:rsid w:val="004803F0"/>
    <w:rsid w:val="004804DA"/>
    <w:rsid w:val="004804DC"/>
    <w:rsid w:val="0048053F"/>
    <w:rsid w:val="00480547"/>
    <w:rsid w:val="00480593"/>
    <w:rsid w:val="004805A8"/>
    <w:rsid w:val="00480682"/>
    <w:rsid w:val="00480733"/>
    <w:rsid w:val="0048080D"/>
    <w:rsid w:val="00480A61"/>
    <w:rsid w:val="00480A71"/>
    <w:rsid w:val="00480A9B"/>
    <w:rsid w:val="00480ACB"/>
    <w:rsid w:val="00480B16"/>
    <w:rsid w:val="00480B28"/>
    <w:rsid w:val="00480B86"/>
    <w:rsid w:val="00480C00"/>
    <w:rsid w:val="00480CAB"/>
    <w:rsid w:val="00480D07"/>
    <w:rsid w:val="00480DA2"/>
    <w:rsid w:val="00480F60"/>
    <w:rsid w:val="00480F72"/>
    <w:rsid w:val="00480FF6"/>
    <w:rsid w:val="0048101C"/>
    <w:rsid w:val="004811CB"/>
    <w:rsid w:val="00481216"/>
    <w:rsid w:val="0048140B"/>
    <w:rsid w:val="0048146A"/>
    <w:rsid w:val="004814DE"/>
    <w:rsid w:val="00481609"/>
    <w:rsid w:val="00481707"/>
    <w:rsid w:val="00481791"/>
    <w:rsid w:val="004818A5"/>
    <w:rsid w:val="00481ACF"/>
    <w:rsid w:val="00481C19"/>
    <w:rsid w:val="00481D66"/>
    <w:rsid w:val="00481DC6"/>
    <w:rsid w:val="00481DEB"/>
    <w:rsid w:val="00481E82"/>
    <w:rsid w:val="00481F90"/>
    <w:rsid w:val="00481FBB"/>
    <w:rsid w:val="00482108"/>
    <w:rsid w:val="00482204"/>
    <w:rsid w:val="0048220C"/>
    <w:rsid w:val="0048223E"/>
    <w:rsid w:val="0048228C"/>
    <w:rsid w:val="004822E9"/>
    <w:rsid w:val="00482326"/>
    <w:rsid w:val="00482331"/>
    <w:rsid w:val="00482396"/>
    <w:rsid w:val="004823A5"/>
    <w:rsid w:val="004823B5"/>
    <w:rsid w:val="004823C5"/>
    <w:rsid w:val="00482508"/>
    <w:rsid w:val="00482610"/>
    <w:rsid w:val="00482657"/>
    <w:rsid w:val="00482835"/>
    <w:rsid w:val="00482875"/>
    <w:rsid w:val="004828A1"/>
    <w:rsid w:val="0048297E"/>
    <w:rsid w:val="004829E2"/>
    <w:rsid w:val="00482C31"/>
    <w:rsid w:val="00482C49"/>
    <w:rsid w:val="00482C64"/>
    <w:rsid w:val="00482DCB"/>
    <w:rsid w:val="00482DD3"/>
    <w:rsid w:val="00482E19"/>
    <w:rsid w:val="00482E35"/>
    <w:rsid w:val="00482EBC"/>
    <w:rsid w:val="00482EC0"/>
    <w:rsid w:val="004832A9"/>
    <w:rsid w:val="004832D4"/>
    <w:rsid w:val="004833F7"/>
    <w:rsid w:val="00483627"/>
    <w:rsid w:val="00483687"/>
    <w:rsid w:val="004836B6"/>
    <w:rsid w:val="00483726"/>
    <w:rsid w:val="00483790"/>
    <w:rsid w:val="0048383C"/>
    <w:rsid w:val="00483958"/>
    <w:rsid w:val="00483A41"/>
    <w:rsid w:val="00483B13"/>
    <w:rsid w:val="00483C7B"/>
    <w:rsid w:val="00483CB2"/>
    <w:rsid w:val="00483CFD"/>
    <w:rsid w:val="00484094"/>
    <w:rsid w:val="0048410A"/>
    <w:rsid w:val="0048419B"/>
    <w:rsid w:val="004841B6"/>
    <w:rsid w:val="004842C7"/>
    <w:rsid w:val="004842D2"/>
    <w:rsid w:val="00484398"/>
    <w:rsid w:val="004843BF"/>
    <w:rsid w:val="004845BD"/>
    <w:rsid w:val="00484668"/>
    <w:rsid w:val="0048468C"/>
    <w:rsid w:val="0048477D"/>
    <w:rsid w:val="0048480F"/>
    <w:rsid w:val="00484874"/>
    <w:rsid w:val="004848D4"/>
    <w:rsid w:val="00484D60"/>
    <w:rsid w:val="00484F14"/>
    <w:rsid w:val="00484F68"/>
    <w:rsid w:val="0048500E"/>
    <w:rsid w:val="004850C8"/>
    <w:rsid w:val="00485152"/>
    <w:rsid w:val="004851F8"/>
    <w:rsid w:val="0048528A"/>
    <w:rsid w:val="00485376"/>
    <w:rsid w:val="00485395"/>
    <w:rsid w:val="00485612"/>
    <w:rsid w:val="00485674"/>
    <w:rsid w:val="004856A8"/>
    <w:rsid w:val="004857BE"/>
    <w:rsid w:val="004858C8"/>
    <w:rsid w:val="00485B0E"/>
    <w:rsid w:val="00485C7C"/>
    <w:rsid w:val="00485D2E"/>
    <w:rsid w:val="00485E93"/>
    <w:rsid w:val="00485EBA"/>
    <w:rsid w:val="00485EE1"/>
    <w:rsid w:val="00485F0B"/>
    <w:rsid w:val="00485FD7"/>
    <w:rsid w:val="00486089"/>
    <w:rsid w:val="00486097"/>
    <w:rsid w:val="00486180"/>
    <w:rsid w:val="0048631A"/>
    <w:rsid w:val="00486500"/>
    <w:rsid w:val="00486609"/>
    <w:rsid w:val="00486643"/>
    <w:rsid w:val="0048664A"/>
    <w:rsid w:val="0048664D"/>
    <w:rsid w:val="004866B7"/>
    <w:rsid w:val="004866F0"/>
    <w:rsid w:val="004866FF"/>
    <w:rsid w:val="00486790"/>
    <w:rsid w:val="0048680B"/>
    <w:rsid w:val="00486812"/>
    <w:rsid w:val="00486834"/>
    <w:rsid w:val="00486861"/>
    <w:rsid w:val="00486865"/>
    <w:rsid w:val="00486875"/>
    <w:rsid w:val="0048698B"/>
    <w:rsid w:val="00486AB1"/>
    <w:rsid w:val="00486BB2"/>
    <w:rsid w:val="00486C69"/>
    <w:rsid w:val="00486C7E"/>
    <w:rsid w:val="00486DF3"/>
    <w:rsid w:val="00486E04"/>
    <w:rsid w:val="00486E43"/>
    <w:rsid w:val="00486E54"/>
    <w:rsid w:val="00486E9A"/>
    <w:rsid w:val="00486EBA"/>
    <w:rsid w:val="00486EC6"/>
    <w:rsid w:val="00486F06"/>
    <w:rsid w:val="004870A3"/>
    <w:rsid w:val="004870B8"/>
    <w:rsid w:val="004870E3"/>
    <w:rsid w:val="004870EC"/>
    <w:rsid w:val="00487121"/>
    <w:rsid w:val="0048713B"/>
    <w:rsid w:val="0048718B"/>
    <w:rsid w:val="004871B6"/>
    <w:rsid w:val="004871C0"/>
    <w:rsid w:val="0048736A"/>
    <w:rsid w:val="00487374"/>
    <w:rsid w:val="00487402"/>
    <w:rsid w:val="00487459"/>
    <w:rsid w:val="004874F1"/>
    <w:rsid w:val="00487632"/>
    <w:rsid w:val="00487727"/>
    <w:rsid w:val="00487773"/>
    <w:rsid w:val="00487791"/>
    <w:rsid w:val="004877A5"/>
    <w:rsid w:val="004877B2"/>
    <w:rsid w:val="0048782B"/>
    <w:rsid w:val="00487911"/>
    <w:rsid w:val="00487925"/>
    <w:rsid w:val="004879B1"/>
    <w:rsid w:val="00487C17"/>
    <w:rsid w:val="00487C5E"/>
    <w:rsid w:val="00487C8B"/>
    <w:rsid w:val="00487CB5"/>
    <w:rsid w:val="00487D14"/>
    <w:rsid w:val="00487D2F"/>
    <w:rsid w:val="00487DF3"/>
    <w:rsid w:val="00487E55"/>
    <w:rsid w:val="00487FAA"/>
    <w:rsid w:val="00487FAF"/>
    <w:rsid w:val="00487FCC"/>
    <w:rsid w:val="00487FE7"/>
    <w:rsid w:val="00490054"/>
    <w:rsid w:val="00490151"/>
    <w:rsid w:val="004902B2"/>
    <w:rsid w:val="004902D2"/>
    <w:rsid w:val="004902F4"/>
    <w:rsid w:val="004904C3"/>
    <w:rsid w:val="00490546"/>
    <w:rsid w:val="004905A8"/>
    <w:rsid w:val="00490785"/>
    <w:rsid w:val="004907AF"/>
    <w:rsid w:val="004907F4"/>
    <w:rsid w:val="004908AB"/>
    <w:rsid w:val="004908EF"/>
    <w:rsid w:val="00490910"/>
    <w:rsid w:val="00490A7A"/>
    <w:rsid w:val="00490B27"/>
    <w:rsid w:val="00490CAA"/>
    <w:rsid w:val="00490CB8"/>
    <w:rsid w:val="00490CE7"/>
    <w:rsid w:val="00490EE8"/>
    <w:rsid w:val="00490FA8"/>
    <w:rsid w:val="00490FD7"/>
    <w:rsid w:val="00491066"/>
    <w:rsid w:val="004910EC"/>
    <w:rsid w:val="0049113D"/>
    <w:rsid w:val="00491157"/>
    <w:rsid w:val="00491187"/>
    <w:rsid w:val="00491283"/>
    <w:rsid w:val="004912A9"/>
    <w:rsid w:val="004912FD"/>
    <w:rsid w:val="00491334"/>
    <w:rsid w:val="004913BC"/>
    <w:rsid w:val="004913F2"/>
    <w:rsid w:val="004914A7"/>
    <w:rsid w:val="00491537"/>
    <w:rsid w:val="004915FB"/>
    <w:rsid w:val="004916DC"/>
    <w:rsid w:val="004917A1"/>
    <w:rsid w:val="00491806"/>
    <w:rsid w:val="00491861"/>
    <w:rsid w:val="00491996"/>
    <w:rsid w:val="00491AF9"/>
    <w:rsid w:val="00491C15"/>
    <w:rsid w:val="00491C2F"/>
    <w:rsid w:val="00491EE3"/>
    <w:rsid w:val="00491F33"/>
    <w:rsid w:val="00491F83"/>
    <w:rsid w:val="00491F95"/>
    <w:rsid w:val="00491FED"/>
    <w:rsid w:val="00491FFC"/>
    <w:rsid w:val="004920F8"/>
    <w:rsid w:val="004921DC"/>
    <w:rsid w:val="0049226B"/>
    <w:rsid w:val="004922A5"/>
    <w:rsid w:val="004922F4"/>
    <w:rsid w:val="004923D5"/>
    <w:rsid w:val="00492454"/>
    <w:rsid w:val="00492523"/>
    <w:rsid w:val="00492703"/>
    <w:rsid w:val="0049277C"/>
    <w:rsid w:val="004928A8"/>
    <w:rsid w:val="00492919"/>
    <w:rsid w:val="004929DD"/>
    <w:rsid w:val="00492A2D"/>
    <w:rsid w:val="00492AD2"/>
    <w:rsid w:val="00492AE6"/>
    <w:rsid w:val="00492B07"/>
    <w:rsid w:val="00492B34"/>
    <w:rsid w:val="00492BC9"/>
    <w:rsid w:val="00492BCD"/>
    <w:rsid w:val="00492D11"/>
    <w:rsid w:val="00492DD0"/>
    <w:rsid w:val="00492E97"/>
    <w:rsid w:val="00492F35"/>
    <w:rsid w:val="004930BE"/>
    <w:rsid w:val="004932C7"/>
    <w:rsid w:val="0049333F"/>
    <w:rsid w:val="0049337D"/>
    <w:rsid w:val="004933C9"/>
    <w:rsid w:val="004933CA"/>
    <w:rsid w:val="004933EC"/>
    <w:rsid w:val="004933F5"/>
    <w:rsid w:val="004934A0"/>
    <w:rsid w:val="0049356B"/>
    <w:rsid w:val="00493585"/>
    <w:rsid w:val="004935A0"/>
    <w:rsid w:val="004937AD"/>
    <w:rsid w:val="0049382C"/>
    <w:rsid w:val="00493830"/>
    <w:rsid w:val="00493878"/>
    <w:rsid w:val="00493892"/>
    <w:rsid w:val="004938B8"/>
    <w:rsid w:val="00493ABE"/>
    <w:rsid w:val="00493B83"/>
    <w:rsid w:val="00493C48"/>
    <w:rsid w:val="00493DCA"/>
    <w:rsid w:val="00493E14"/>
    <w:rsid w:val="00493ED7"/>
    <w:rsid w:val="00493F0C"/>
    <w:rsid w:val="00493F7F"/>
    <w:rsid w:val="00493F84"/>
    <w:rsid w:val="00494020"/>
    <w:rsid w:val="004940B3"/>
    <w:rsid w:val="00494155"/>
    <w:rsid w:val="0049416C"/>
    <w:rsid w:val="004941B0"/>
    <w:rsid w:val="00494292"/>
    <w:rsid w:val="004942CD"/>
    <w:rsid w:val="0049431A"/>
    <w:rsid w:val="004943CA"/>
    <w:rsid w:val="00494412"/>
    <w:rsid w:val="004944A9"/>
    <w:rsid w:val="0049459B"/>
    <w:rsid w:val="004946A8"/>
    <w:rsid w:val="00494915"/>
    <w:rsid w:val="00494B24"/>
    <w:rsid w:val="00494BCB"/>
    <w:rsid w:val="00494D06"/>
    <w:rsid w:val="00494DB1"/>
    <w:rsid w:val="00494DE4"/>
    <w:rsid w:val="00494DF1"/>
    <w:rsid w:val="00494E28"/>
    <w:rsid w:val="00494F4D"/>
    <w:rsid w:val="0049503D"/>
    <w:rsid w:val="0049507E"/>
    <w:rsid w:val="00495082"/>
    <w:rsid w:val="0049512F"/>
    <w:rsid w:val="0049515A"/>
    <w:rsid w:val="0049546A"/>
    <w:rsid w:val="004954EE"/>
    <w:rsid w:val="0049554B"/>
    <w:rsid w:val="00495636"/>
    <w:rsid w:val="004957B4"/>
    <w:rsid w:val="004957C2"/>
    <w:rsid w:val="0049584A"/>
    <w:rsid w:val="00495856"/>
    <w:rsid w:val="0049586B"/>
    <w:rsid w:val="00495C92"/>
    <w:rsid w:val="00495CAB"/>
    <w:rsid w:val="00495CAE"/>
    <w:rsid w:val="00495CCD"/>
    <w:rsid w:val="00495D3A"/>
    <w:rsid w:val="00495DFB"/>
    <w:rsid w:val="0049605C"/>
    <w:rsid w:val="00496117"/>
    <w:rsid w:val="004962C7"/>
    <w:rsid w:val="0049649D"/>
    <w:rsid w:val="004964B5"/>
    <w:rsid w:val="004964DE"/>
    <w:rsid w:val="0049657C"/>
    <w:rsid w:val="004965EC"/>
    <w:rsid w:val="00496643"/>
    <w:rsid w:val="0049667C"/>
    <w:rsid w:val="004966BA"/>
    <w:rsid w:val="00496743"/>
    <w:rsid w:val="004967C9"/>
    <w:rsid w:val="00496834"/>
    <w:rsid w:val="00496903"/>
    <w:rsid w:val="0049691B"/>
    <w:rsid w:val="00496969"/>
    <w:rsid w:val="00496992"/>
    <w:rsid w:val="004969FF"/>
    <w:rsid w:val="00496ACA"/>
    <w:rsid w:val="00496B00"/>
    <w:rsid w:val="00496B36"/>
    <w:rsid w:val="00496C81"/>
    <w:rsid w:val="00496C9B"/>
    <w:rsid w:val="00496DB5"/>
    <w:rsid w:val="00496E03"/>
    <w:rsid w:val="00496EC6"/>
    <w:rsid w:val="00496FAC"/>
    <w:rsid w:val="00496FF3"/>
    <w:rsid w:val="004970BB"/>
    <w:rsid w:val="0049713B"/>
    <w:rsid w:val="004971A2"/>
    <w:rsid w:val="00497210"/>
    <w:rsid w:val="00497330"/>
    <w:rsid w:val="00497352"/>
    <w:rsid w:val="004973FF"/>
    <w:rsid w:val="00497461"/>
    <w:rsid w:val="004974E2"/>
    <w:rsid w:val="0049751A"/>
    <w:rsid w:val="0049754A"/>
    <w:rsid w:val="0049764F"/>
    <w:rsid w:val="004976F1"/>
    <w:rsid w:val="004977FB"/>
    <w:rsid w:val="00497949"/>
    <w:rsid w:val="00497A1E"/>
    <w:rsid w:val="00497A73"/>
    <w:rsid w:val="00497A86"/>
    <w:rsid w:val="00497B15"/>
    <w:rsid w:val="00497C50"/>
    <w:rsid w:val="00497EA3"/>
    <w:rsid w:val="00497FF5"/>
    <w:rsid w:val="004A0183"/>
    <w:rsid w:val="004A0215"/>
    <w:rsid w:val="004A0228"/>
    <w:rsid w:val="004A0284"/>
    <w:rsid w:val="004A0308"/>
    <w:rsid w:val="004A050E"/>
    <w:rsid w:val="004A0558"/>
    <w:rsid w:val="004A0567"/>
    <w:rsid w:val="004A057A"/>
    <w:rsid w:val="004A0668"/>
    <w:rsid w:val="004A0687"/>
    <w:rsid w:val="004A0689"/>
    <w:rsid w:val="004A083C"/>
    <w:rsid w:val="004A0849"/>
    <w:rsid w:val="004A08C4"/>
    <w:rsid w:val="004A0918"/>
    <w:rsid w:val="004A09F8"/>
    <w:rsid w:val="004A0A25"/>
    <w:rsid w:val="004A0C7E"/>
    <w:rsid w:val="004A0CC9"/>
    <w:rsid w:val="004A0D10"/>
    <w:rsid w:val="004A0D4D"/>
    <w:rsid w:val="004A0DA2"/>
    <w:rsid w:val="004A0F83"/>
    <w:rsid w:val="004A0FAC"/>
    <w:rsid w:val="004A0FCB"/>
    <w:rsid w:val="004A10A9"/>
    <w:rsid w:val="004A119F"/>
    <w:rsid w:val="004A11D0"/>
    <w:rsid w:val="004A12A5"/>
    <w:rsid w:val="004A130A"/>
    <w:rsid w:val="004A1321"/>
    <w:rsid w:val="004A133E"/>
    <w:rsid w:val="004A1398"/>
    <w:rsid w:val="004A13A3"/>
    <w:rsid w:val="004A1490"/>
    <w:rsid w:val="004A1558"/>
    <w:rsid w:val="004A1560"/>
    <w:rsid w:val="004A157F"/>
    <w:rsid w:val="004A15A3"/>
    <w:rsid w:val="004A1649"/>
    <w:rsid w:val="004A16D9"/>
    <w:rsid w:val="004A179D"/>
    <w:rsid w:val="004A17B3"/>
    <w:rsid w:val="004A189C"/>
    <w:rsid w:val="004A194D"/>
    <w:rsid w:val="004A1A04"/>
    <w:rsid w:val="004A1A0A"/>
    <w:rsid w:val="004A1B3F"/>
    <w:rsid w:val="004A1B4E"/>
    <w:rsid w:val="004A1BC8"/>
    <w:rsid w:val="004A1C92"/>
    <w:rsid w:val="004A1CF4"/>
    <w:rsid w:val="004A1D55"/>
    <w:rsid w:val="004A1DC8"/>
    <w:rsid w:val="004A1DEF"/>
    <w:rsid w:val="004A1F82"/>
    <w:rsid w:val="004A2060"/>
    <w:rsid w:val="004A21AC"/>
    <w:rsid w:val="004A2321"/>
    <w:rsid w:val="004A23B0"/>
    <w:rsid w:val="004A2439"/>
    <w:rsid w:val="004A2453"/>
    <w:rsid w:val="004A24D0"/>
    <w:rsid w:val="004A257C"/>
    <w:rsid w:val="004A2697"/>
    <w:rsid w:val="004A26AC"/>
    <w:rsid w:val="004A277D"/>
    <w:rsid w:val="004A2793"/>
    <w:rsid w:val="004A2800"/>
    <w:rsid w:val="004A28C7"/>
    <w:rsid w:val="004A2A55"/>
    <w:rsid w:val="004A2A70"/>
    <w:rsid w:val="004A2B03"/>
    <w:rsid w:val="004A2BEE"/>
    <w:rsid w:val="004A2DC1"/>
    <w:rsid w:val="004A2EC2"/>
    <w:rsid w:val="004A2F0D"/>
    <w:rsid w:val="004A2F1F"/>
    <w:rsid w:val="004A3029"/>
    <w:rsid w:val="004A30A9"/>
    <w:rsid w:val="004A30D7"/>
    <w:rsid w:val="004A31D8"/>
    <w:rsid w:val="004A32AE"/>
    <w:rsid w:val="004A3471"/>
    <w:rsid w:val="004A3501"/>
    <w:rsid w:val="004A358B"/>
    <w:rsid w:val="004A3608"/>
    <w:rsid w:val="004A361D"/>
    <w:rsid w:val="004A3762"/>
    <w:rsid w:val="004A38A7"/>
    <w:rsid w:val="004A38EE"/>
    <w:rsid w:val="004A3A9A"/>
    <w:rsid w:val="004A3AFC"/>
    <w:rsid w:val="004A3BEE"/>
    <w:rsid w:val="004A3C3B"/>
    <w:rsid w:val="004A3C55"/>
    <w:rsid w:val="004A3D24"/>
    <w:rsid w:val="004A3D70"/>
    <w:rsid w:val="004A3DD5"/>
    <w:rsid w:val="004A3E23"/>
    <w:rsid w:val="004A3E5A"/>
    <w:rsid w:val="004A3ECC"/>
    <w:rsid w:val="004A3ED0"/>
    <w:rsid w:val="004A3F5A"/>
    <w:rsid w:val="004A3F6F"/>
    <w:rsid w:val="004A3FEE"/>
    <w:rsid w:val="004A400E"/>
    <w:rsid w:val="004A4096"/>
    <w:rsid w:val="004A4131"/>
    <w:rsid w:val="004A41A4"/>
    <w:rsid w:val="004A422B"/>
    <w:rsid w:val="004A4255"/>
    <w:rsid w:val="004A42BA"/>
    <w:rsid w:val="004A4304"/>
    <w:rsid w:val="004A4412"/>
    <w:rsid w:val="004A441A"/>
    <w:rsid w:val="004A4453"/>
    <w:rsid w:val="004A44AE"/>
    <w:rsid w:val="004A4561"/>
    <w:rsid w:val="004A45B4"/>
    <w:rsid w:val="004A4660"/>
    <w:rsid w:val="004A4674"/>
    <w:rsid w:val="004A4987"/>
    <w:rsid w:val="004A4A8C"/>
    <w:rsid w:val="004A4B05"/>
    <w:rsid w:val="004A4B12"/>
    <w:rsid w:val="004A4BD3"/>
    <w:rsid w:val="004A4BE9"/>
    <w:rsid w:val="004A4BFD"/>
    <w:rsid w:val="004A4CE6"/>
    <w:rsid w:val="004A4D55"/>
    <w:rsid w:val="004A4D81"/>
    <w:rsid w:val="004A4DEA"/>
    <w:rsid w:val="004A4E7D"/>
    <w:rsid w:val="004A4F91"/>
    <w:rsid w:val="004A4FF3"/>
    <w:rsid w:val="004A504A"/>
    <w:rsid w:val="004A5104"/>
    <w:rsid w:val="004A51D0"/>
    <w:rsid w:val="004A51D1"/>
    <w:rsid w:val="004A5279"/>
    <w:rsid w:val="004A537E"/>
    <w:rsid w:val="004A5467"/>
    <w:rsid w:val="004A56F6"/>
    <w:rsid w:val="004A5719"/>
    <w:rsid w:val="004A5892"/>
    <w:rsid w:val="004A58DA"/>
    <w:rsid w:val="004A58E3"/>
    <w:rsid w:val="004A5915"/>
    <w:rsid w:val="004A5A23"/>
    <w:rsid w:val="004A5A87"/>
    <w:rsid w:val="004A5C98"/>
    <w:rsid w:val="004A5CF5"/>
    <w:rsid w:val="004A5D8F"/>
    <w:rsid w:val="004A5DF5"/>
    <w:rsid w:val="004A5E73"/>
    <w:rsid w:val="004A5EE6"/>
    <w:rsid w:val="004A5F22"/>
    <w:rsid w:val="004A61A1"/>
    <w:rsid w:val="004A62E4"/>
    <w:rsid w:val="004A631E"/>
    <w:rsid w:val="004A633D"/>
    <w:rsid w:val="004A6380"/>
    <w:rsid w:val="004A63CB"/>
    <w:rsid w:val="004A63EE"/>
    <w:rsid w:val="004A660B"/>
    <w:rsid w:val="004A665C"/>
    <w:rsid w:val="004A6764"/>
    <w:rsid w:val="004A6775"/>
    <w:rsid w:val="004A68A4"/>
    <w:rsid w:val="004A68AA"/>
    <w:rsid w:val="004A6950"/>
    <w:rsid w:val="004A6A38"/>
    <w:rsid w:val="004A6BA3"/>
    <w:rsid w:val="004A6BBF"/>
    <w:rsid w:val="004A6C1C"/>
    <w:rsid w:val="004A6C52"/>
    <w:rsid w:val="004A6CA0"/>
    <w:rsid w:val="004A6D0E"/>
    <w:rsid w:val="004A6DC5"/>
    <w:rsid w:val="004A6E5F"/>
    <w:rsid w:val="004A6F3B"/>
    <w:rsid w:val="004A6FAE"/>
    <w:rsid w:val="004A6FE0"/>
    <w:rsid w:val="004A706D"/>
    <w:rsid w:val="004A70ED"/>
    <w:rsid w:val="004A7192"/>
    <w:rsid w:val="004A726D"/>
    <w:rsid w:val="004A74D9"/>
    <w:rsid w:val="004A7646"/>
    <w:rsid w:val="004A7649"/>
    <w:rsid w:val="004A76E1"/>
    <w:rsid w:val="004A771E"/>
    <w:rsid w:val="004A7803"/>
    <w:rsid w:val="004A784C"/>
    <w:rsid w:val="004A78FD"/>
    <w:rsid w:val="004A7A63"/>
    <w:rsid w:val="004A7B21"/>
    <w:rsid w:val="004A7B9F"/>
    <w:rsid w:val="004A7D08"/>
    <w:rsid w:val="004A7D97"/>
    <w:rsid w:val="004A7E33"/>
    <w:rsid w:val="004A7E78"/>
    <w:rsid w:val="004A7E92"/>
    <w:rsid w:val="004A7F69"/>
    <w:rsid w:val="004B00AE"/>
    <w:rsid w:val="004B01CC"/>
    <w:rsid w:val="004B02D8"/>
    <w:rsid w:val="004B02EE"/>
    <w:rsid w:val="004B032D"/>
    <w:rsid w:val="004B04D1"/>
    <w:rsid w:val="004B0628"/>
    <w:rsid w:val="004B063C"/>
    <w:rsid w:val="004B0700"/>
    <w:rsid w:val="004B0821"/>
    <w:rsid w:val="004B082D"/>
    <w:rsid w:val="004B0857"/>
    <w:rsid w:val="004B08C7"/>
    <w:rsid w:val="004B096D"/>
    <w:rsid w:val="004B09EB"/>
    <w:rsid w:val="004B0AD1"/>
    <w:rsid w:val="004B0C29"/>
    <w:rsid w:val="004B0C4A"/>
    <w:rsid w:val="004B0C99"/>
    <w:rsid w:val="004B0CC2"/>
    <w:rsid w:val="004B0D0A"/>
    <w:rsid w:val="004B0E99"/>
    <w:rsid w:val="004B0ED9"/>
    <w:rsid w:val="004B0EE0"/>
    <w:rsid w:val="004B113D"/>
    <w:rsid w:val="004B11EE"/>
    <w:rsid w:val="004B1264"/>
    <w:rsid w:val="004B130E"/>
    <w:rsid w:val="004B133D"/>
    <w:rsid w:val="004B13ED"/>
    <w:rsid w:val="004B13F9"/>
    <w:rsid w:val="004B14F6"/>
    <w:rsid w:val="004B15BF"/>
    <w:rsid w:val="004B1637"/>
    <w:rsid w:val="004B16AF"/>
    <w:rsid w:val="004B1704"/>
    <w:rsid w:val="004B1713"/>
    <w:rsid w:val="004B1740"/>
    <w:rsid w:val="004B193D"/>
    <w:rsid w:val="004B1BE2"/>
    <w:rsid w:val="004B1CF8"/>
    <w:rsid w:val="004B1D9C"/>
    <w:rsid w:val="004B1DFC"/>
    <w:rsid w:val="004B1EA7"/>
    <w:rsid w:val="004B1FC2"/>
    <w:rsid w:val="004B20A0"/>
    <w:rsid w:val="004B2101"/>
    <w:rsid w:val="004B2156"/>
    <w:rsid w:val="004B21BA"/>
    <w:rsid w:val="004B21D4"/>
    <w:rsid w:val="004B2231"/>
    <w:rsid w:val="004B22DF"/>
    <w:rsid w:val="004B23A0"/>
    <w:rsid w:val="004B23D9"/>
    <w:rsid w:val="004B249A"/>
    <w:rsid w:val="004B258D"/>
    <w:rsid w:val="004B25E9"/>
    <w:rsid w:val="004B2657"/>
    <w:rsid w:val="004B274C"/>
    <w:rsid w:val="004B29DB"/>
    <w:rsid w:val="004B2AD7"/>
    <w:rsid w:val="004B2ADF"/>
    <w:rsid w:val="004B2B19"/>
    <w:rsid w:val="004B2B4F"/>
    <w:rsid w:val="004B2B58"/>
    <w:rsid w:val="004B2B6A"/>
    <w:rsid w:val="004B2BD7"/>
    <w:rsid w:val="004B2BE1"/>
    <w:rsid w:val="004B2D21"/>
    <w:rsid w:val="004B2E00"/>
    <w:rsid w:val="004B2FDB"/>
    <w:rsid w:val="004B2FE3"/>
    <w:rsid w:val="004B30BB"/>
    <w:rsid w:val="004B3229"/>
    <w:rsid w:val="004B331E"/>
    <w:rsid w:val="004B339E"/>
    <w:rsid w:val="004B33C8"/>
    <w:rsid w:val="004B34A9"/>
    <w:rsid w:val="004B355F"/>
    <w:rsid w:val="004B358D"/>
    <w:rsid w:val="004B36DC"/>
    <w:rsid w:val="004B3752"/>
    <w:rsid w:val="004B3792"/>
    <w:rsid w:val="004B3793"/>
    <w:rsid w:val="004B37CF"/>
    <w:rsid w:val="004B38A0"/>
    <w:rsid w:val="004B391B"/>
    <w:rsid w:val="004B3943"/>
    <w:rsid w:val="004B39B2"/>
    <w:rsid w:val="004B3AEE"/>
    <w:rsid w:val="004B3AF4"/>
    <w:rsid w:val="004B3B1D"/>
    <w:rsid w:val="004B3B80"/>
    <w:rsid w:val="004B3C20"/>
    <w:rsid w:val="004B3C5D"/>
    <w:rsid w:val="004B3C6B"/>
    <w:rsid w:val="004B3CDA"/>
    <w:rsid w:val="004B3DE4"/>
    <w:rsid w:val="004B3E5D"/>
    <w:rsid w:val="004B3F7F"/>
    <w:rsid w:val="004B4062"/>
    <w:rsid w:val="004B40DC"/>
    <w:rsid w:val="004B41E1"/>
    <w:rsid w:val="004B42F6"/>
    <w:rsid w:val="004B4473"/>
    <w:rsid w:val="004B4622"/>
    <w:rsid w:val="004B46B5"/>
    <w:rsid w:val="004B4748"/>
    <w:rsid w:val="004B486D"/>
    <w:rsid w:val="004B4905"/>
    <w:rsid w:val="004B49E5"/>
    <w:rsid w:val="004B4AD5"/>
    <w:rsid w:val="004B4BD5"/>
    <w:rsid w:val="004B4C33"/>
    <w:rsid w:val="004B4C7F"/>
    <w:rsid w:val="004B4CA4"/>
    <w:rsid w:val="004B4CDB"/>
    <w:rsid w:val="004B4D0D"/>
    <w:rsid w:val="004B4D5F"/>
    <w:rsid w:val="004B4D99"/>
    <w:rsid w:val="004B4E8F"/>
    <w:rsid w:val="004B4E97"/>
    <w:rsid w:val="004B4F07"/>
    <w:rsid w:val="004B4F0C"/>
    <w:rsid w:val="004B4F98"/>
    <w:rsid w:val="004B4FCA"/>
    <w:rsid w:val="004B5074"/>
    <w:rsid w:val="004B51E2"/>
    <w:rsid w:val="004B520F"/>
    <w:rsid w:val="004B525E"/>
    <w:rsid w:val="004B5386"/>
    <w:rsid w:val="004B545A"/>
    <w:rsid w:val="004B54A9"/>
    <w:rsid w:val="004B5514"/>
    <w:rsid w:val="004B5771"/>
    <w:rsid w:val="004B57AD"/>
    <w:rsid w:val="004B59A6"/>
    <w:rsid w:val="004B5A36"/>
    <w:rsid w:val="004B5AAA"/>
    <w:rsid w:val="004B5ABB"/>
    <w:rsid w:val="004B5B12"/>
    <w:rsid w:val="004B5B49"/>
    <w:rsid w:val="004B5BBA"/>
    <w:rsid w:val="004B5C3C"/>
    <w:rsid w:val="004B5C7F"/>
    <w:rsid w:val="004B5DF1"/>
    <w:rsid w:val="004B5E3A"/>
    <w:rsid w:val="004B5EC9"/>
    <w:rsid w:val="004B5EFB"/>
    <w:rsid w:val="004B5F03"/>
    <w:rsid w:val="004B6004"/>
    <w:rsid w:val="004B6070"/>
    <w:rsid w:val="004B60AA"/>
    <w:rsid w:val="004B610E"/>
    <w:rsid w:val="004B61D2"/>
    <w:rsid w:val="004B627E"/>
    <w:rsid w:val="004B62F2"/>
    <w:rsid w:val="004B635F"/>
    <w:rsid w:val="004B636D"/>
    <w:rsid w:val="004B65A3"/>
    <w:rsid w:val="004B65F1"/>
    <w:rsid w:val="004B65F6"/>
    <w:rsid w:val="004B667A"/>
    <w:rsid w:val="004B66CF"/>
    <w:rsid w:val="004B67FF"/>
    <w:rsid w:val="004B6890"/>
    <w:rsid w:val="004B68C9"/>
    <w:rsid w:val="004B6991"/>
    <w:rsid w:val="004B69CD"/>
    <w:rsid w:val="004B6A17"/>
    <w:rsid w:val="004B6A66"/>
    <w:rsid w:val="004B6A6D"/>
    <w:rsid w:val="004B6AB4"/>
    <w:rsid w:val="004B6BB8"/>
    <w:rsid w:val="004B6BC0"/>
    <w:rsid w:val="004B6BDD"/>
    <w:rsid w:val="004B6D02"/>
    <w:rsid w:val="004B6D05"/>
    <w:rsid w:val="004B6E52"/>
    <w:rsid w:val="004B6E61"/>
    <w:rsid w:val="004B6FB2"/>
    <w:rsid w:val="004B7107"/>
    <w:rsid w:val="004B7141"/>
    <w:rsid w:val="004B7212"/>
    <w:rsid w:val="004B722D"/>
    <w:rsid w:val="004B72C2"/>
    <w:rsid w:val="004B72C3"/>
    <w:rsid w:val="004B7347"/>
    <w:rsid w:val="004B735E"/>
    <w:rsid w:val="004B73D8"/>
    <w:rsid w:val="004B74A9"/>
    <w:rsid w:val="004B758C"/>
    <w:rsid w:val="004B7907"/>
    <w:rsid w:val="004B79A4"/>
    <w:rsid w:val="004B7A27"/>
    <w:rsid w:val="004B7B3F"/>
    <w:rsid w:val="004B7B57"/>
    <w:rsid w:val="004B7B59"/>
    <w:rsid w:val="004B7B71"/>
    <w:rsid w:val="004B7B79"/>
    <w:rsid w:val="004B7C98"/>
    <w:rsid w:val="004B7DB3"/>
    <w:rsid w:val="004B7DCF"/>
    <w:rsid w:val="004B7EB6"/>
    <w:rsid w:val="004B7ED8"/>
    <w:rsid w:val="004B7FA6"/>
    <w:rsid w:val="004C02E9"/>
    <w:rsid w:val="004C0534"/>
    <w:rsid w:val="004C0566"/>
    <w:rsid w:val="004C0682"/>
    <w:rsid w:val="004C06B9"/>
    <w:rsid w:val="004C0721"/>
    <w:rsid w:val="004C0787"/>
    <w:rsid w:val="004C07B4"/>
    <w:rsid w:val="004C07DB"/>
    <w:rsid w:val="004C07EE"/>
    <w:rsid w:val="004C0833"/>
    <w:rsid w:val="004C0887"/>
    <w:rsid w:val="004C08CF"/>
    <w:rsid w:val="004C09B7"/>
    <w:rsid w:val="004C09D8"/>
    <w:rsid w:val="004C09E7"/>
    <w:rsid w:val="004C0BAE"/>
    <w:rsid w:val="004C0C16"/>
    <w:rsid w:val="004C0CA7"/>
    <w:rsid w:val="004C0D16"/>
    <w:rsid w:val="004C0D9D"/>
    <w:rsid w:val="004C0DAB"/>
    <w:rsid w:val="004C0DBA"/>
    <w:rsid w:val="004C0EC8"/>
    <w:rsid w:val="004C0F66"/>
    <w:rsid w:val="004C1061"/>
    <w:rsid w:val="004C1100"/>
    <w:rsid w:val="004C1136"/>
    <w:rsid w:val="004C11A4"/>
    <w:rsid w:val="004C14E2"/>
    <w:rsid w:val="004C15EC"/>
    <w:rsid w:val="004C1617"/>
    <w:rsid w:val="004C162F"/>
    <w:rsid w:val="004C16E5"/>
    <w:rsid w:val="004C1888"/>
    <w:rsid w:val="004C1976"/>
    <w:rsid w:val="004C197E"/>
    <w:rsid w:val="004C19C3"/>
    <w:rsid w:val="004C1B04"/>
    <w:rsid w:val="004C1B54"/>
    <w:rsid w:val="004C1B55"/>
    <w:rsid w:val="004C1DED"/>
    <w:rsid w:val="004C1E95"/>
    <w:rsid w:val="004C1EE0"/>
    <w:rsid w:val="004C1F0F"/>
    <w:rsid w:val="004C1F6D"/>
    <w:rsid w:val="004C2011"/>
    <w:rsid w:val="004C20B2"/>
    <w:rsid w:val="004C2198"/>
    <w:rsid w:val="004C2271"/>
    <w:rsid w:val="004C22E9"/>
    <w:rsid w:val="004C23ED"/>
    <w:rsid w:val="004C24BF"/>
    <w:rsid w:val="004C25DC"/>
    <w:rsid w:val="004C2690"/>
    <w:rsid w:val="004C26CB"/>
    <w:rsid w:val="004C2877"/>
    <w:rsid w:val="004C2897"/>
    <w:rsid w:val="004C2AAB"/>
    <w:rsid w:val="004C2B30"/>
    <w:rsid w:val="004C2C9D"/>
    <w:rsid w:val="004C2CBE"/>
    <w:rsid w:val="004C2D1E"/>
    <w:rsid w:val="004C2D20"/>
    <w:rsid w:val="004C2D26"/>
    <w:rsid w:val="004C2DA3"/>
    <w:rsid w:val="004C2EDE"/>
    <w:rsid w:val="004C2F01"/>
    <w:rsid w:val="004C2F07"/>
    <w:rsid w:val="004C2FF5"/>
    <w:rsid w:val="004C2FFB"/>
    <w:rsid w:val="004C3060"/>
    <w:rsid w:val="004C3132"/>
    <w:rsid w:val="004C31BD"/>
    <w:rsid w:val="004C31D2"/>
    <w:rsid w:val="004C325F"/>
    <w:rsid w:val="004C3551"/>
    <w:rsid w:val="004C3617"/>
    <w:rsid w:val="004C374C"/>
    <w:rsid w:val="004C3758"/>
    <w:rsid w:val="004C379F"/>
    <w:rsid w:val="004C37E1"/>
    <w:rsid w:val="004C37EB"/>
    <w:rsid w:val="004C37EF"/>
    <w:rsid w:val="004C3824"/>
    <w:rsid w:val="004C389C"/>
    <w:rsid w:val="004C38C4"/>
    <w:rsid w:val="004C391D"/>
    <w:rsid w:val="004C3A14"/>
    <w:rsid w:val="004C3BD6"/>
    <w:rsid w:val="004C3BDE"/>
    <w:rsid w:val="004C3BEC"/>
    <w:rsid w:val="004C3C03"/>
    <w:rsid w:val="004C3C08"/>
    <w:rsid w:val="004C3C35"/>
    <w:rsid w:val="004C3C5A"/>
    <w:rsid w:val="004C3E1A"/>
    <w:rsid w:val="004C3E4F"/>
    <w:rsid w:val="004C3E56"/>
    <w:rsid w:val="004C3FA6"/>
    <w:rsid w:val="004C4011"/>
    <w:rsid w:val="004C4029"/>
    <w:rsid w:val="004C404A"/>
    <w:rsid w:val="004C40E4"/>
    <w:rsid w:val="004C4433"/>
    <w:rsid w:val="004C4480"/>
    <w:rsid w:val="004C47AA"/>
    <w:rsid w:val="004C4942"/>
    <w:rsid w:val="004C4B34"/>
    <w:rsid w:val="004C4C2B"/>
    <w:rsid w:val="004C4CBF"/>
    <w:rsid w:val="004C4D7A"/>
    <w:rsid w:val="004C4D8F"/>
    <w:rsid w:val="004C4DB1"/>
    <w:rsid w:val="004C4DBF"/>
    <w:rsid w:val="004C4F2A"/>
    <w:rsid w:val="004C4F72"/>
    <w:rsid w:val="004C4F7F"/>
    <w:rsid w:val="004C4FF1"/>
    <w:rsid w:val="004C5107"/>
    <w:rsid w:val="004C52C8"/>
    <w:rsid w:val="004C5336"/>
    <w:rsid w:val="004C5383"/>
    <w:rsid w:val="004C538C"/>
    <w:rsid w:val="004C53D0"/>
    <w:rsid w:val="004C5455"/>
    <w:rsid w:val="004C5506"/>
    <w:rsid w:val="004C5521"/>
    <w:rsid w:val="004C5708"/>
    <w:rsid w:val="004C571E"/>
    <w:rsid w:val="004C5778"/>
    <w:rsid w:val="004C578F"/>
    <w:rsid w:val="004C5791"/>
    <w:rsid w:val="004C57FD"/>
    <w:rsid w:val="004C5848"/>
    <w:rsid w:val="004C58A1"/>
    <w:rsid w:val="004C5984"/>
    <w:rsid w:val="004C5A25"/>
    <w:rsid w:val="004C5A49"/>
    <w:rsid w:val="004C5A7C"/>
    <w:rsid w:val="004C5B2F"/>
    <w:rsid w:val="004C5B4D"/>
    <w:rsid w:val="004C5C44"/>
    <w:rsid w:val="004C5CEE"/>
    <w:rsid w:val="004C5D5E"/>
    <w:rsid w:val="004C5D72"/>
    <w:rsid w:val="004C5D7A"/>
    <w:rsid w:val="004C5D7E"/>
    <w:rsid w:val="004C5E0D"/>
    <w:rsid w:val="004C5EB7"/>
    <w:rsid w:val="004C6021"/>
    <w:rsid w:val="004C6049"/>
    <w:rsid w:val="004C6127"/>
    <w:rsid w:val="004C6180"/>
    <w:rsid w:val="004C62C7"/>
    <w:rsid w:val="004C643A"/>
    <w:rsid w:val="004C6442"/>
    <w:rsid w:val="004C64D4"/>
    <w:rsid w:val="004C650C"/>
    <w:rsid w:val="004C662E"/>
    <w:rsid w:val="004C666B"/>
    <w:rsid w:val="004C669A"/>
    <w:rsid w:val="004C6728"/>
    <w:rsid w:val="004C673E"/>
    <w:rsid w:val="004C67F8"/>
    <w:rsid w:val="004C6809"/>
    <w:rsid w:val="004C691B"/>
    <w:rsid w:val="004C6967"/>
    <w:rsid w:val="004C6A0A"/>
    <w:rsid w:val="004C6AB1"/>
    <w:rsid w:val="004C6AFA"/>
    <w:rsid w:val="004C6BEF"/>
    <w:rsid w:val="004C6C51"/>
    <w:rsid w:val="004C6D73"/>
    <w:rsid w:val="004C6E45"/>
    <w:rsid w:val="004C6EB3"/>
    <w:rsid w:val="004C6F08"/>
    <w:rsid w:val="004C6F62"/>
    <w:rsid w:val="004C707A"/>
    <w:rsid w:val="004C71A0"/>
    <w:rsid w:val="004C71AB"/>
    <w:rsid w:val="004C71EF"/>
    <w:rsid w:val="004C72F8"/>
    <w:rsid w:val="004C7454"/>
    <w:rsid w:val="004C749E"/>
    <w:rsid w:val="004C74E8"/>
    <w:rsid w:val="004C75BA"/>
    <w:rsid w:val="004C7602"/>
    <w:rsid w:val="004C767A"/>
    <w:rsid w:val="004C78BB"/>
    <w:rsid w:val="004C7AA1"/>
    <w:rsid w:val="004C7B51"/>
    <w:rsid w:val="004C7B66"/>
    <w:rsid w:val="004C7E35"/>
    <w:rsid w:val="004C7ED1"/>
    <w:rsid w:val="004C7FB8"/>
    <w:rsid w:val="004D01B5"/>
    <w:rsid w:val="004D01EE"/>
    <w:rsid w:val="004D0237"/>
    <w:rsid w:val="004D024A"/>
    <w:rsid w:val="004D030D"/>
    <w:rsid w:val="004D03C6"/>
    <w:rsid w:val="004D0573"/>
    <w:rsid w:val="004D05BB"/>
    <w:rsid w:val="004D0754"/>
    <w:rsid w:val="004D07BF"/>
    <w:rsid w:val="004D0849"/>
    <w:rsid w:val="004D084D"/>
    <w:rsid w:val="004D0894"/>
    <w:rsid w:val="004D0941"/>
    <w:rsid w:val="004D0B40"/>
    <w:rsid w:val="004D0BFD"/>
    <w:rsid w:val="004D0D00"/>
    <w:rsid w:val="004D0D4A"/>
    <w:rsid w:val="004D0D76"/>
    <w:rsid w:val="004D0DD7"/>
    <w:rsid w:val="004D0DDB"/>
    <w:rsid w:val="004D0F9B"/>
    <w:rsid w:val="004D1082"/>
    <w:rsid w:val="004D10DA"/>
    <w:rsid w:val="004D12A5"/>
    <w:rsid w:val="004D12B1"/>
    <w:rsid w:val="004D1581"/>
    <w:rsid w:val="004D173B"/>
    <w:rsid w:val="004D1746"/>
    <w:rsid w:val="004D1776"/>
    <w:rsid w:val="004D1783"/>
    <w:rsid w:val="004D17AE"/>
    <w:rsid w:val="004D1944"/>
    <w:rsid w:val="004D19EB"/>
    <w:rsid w:val="004D1A16"/>
    <w:rsid w:val="004D1A74"/>
    <w:rsid w:val="004D1A80"/>
    <w:rsid w:val="004D1BB4"/>
    <w:rsid w:val="004D1CAB"/>
    <w:rsid w:val="004D1DCB"/>
    <w:rsid w:val="004D1E1A"/>
    <w:rsid w:val="004D1E42"/>
    <w:rsid w:val="004D1E65"/>
    <w:rsid w:val="004D1EB6"/>
    <w:rsid w:val="004D1F03"/>
    <w:rsid w:val="004D1F07"/>
    <w:rsid w:val="004D204A"/>
    <w:rsid w:val="004D210B"/>
    <w:rsid w:val="004D21DC"/>
    <w:rsid w:val="004D23E4"/>
    <w:rsid w:val="004D2478"/>
    <w:rsid w:val="004D26A3"/>
    <w:rsid w:val="004D271B"/>
    <w:rsid w:val="004D293E"/>
    <w:rsid w:val="004D2969"/>
    <w:rsid w:val="004D297C"/>
    <w:rsid w:val="004D2A47"/>
    <w:rsid w:val="004D2A4C"/>
    <w:rsid w:val="004D2B5A"/>
    <w:rsid w:val="004D2D53"/>
    <w:rsid w:val="004D2F0C"/>
    <w:rsid w:val="004D312D"/>
    <w:rsid w:val="004D31FE"/>
    <w:rsid w:val="004D32AB"/>
    <w:rsid w:val="004D33E8"/>
    <w:rsid w:val="004D34D9"/>
    <w:rsid w:val="004D34F5"/>
    <w:rsid w:val="004D34FF"/>
    <w:rsid w:val="004D3528"/>
    <w:rsid w:val="004D356C"/>
    <w:rsid w:val="004D3658"/>
    <w:rsid w:val="004D373C"/>
    <w:rsid w:val="004D3751"/>
    <w:rsid w:val="004D380B"/>
    <w:rsid w:val="004D385F"/>
    <w:rsid w:val="004D39C2"/>
    <w:rsid w:val="004D39CC"/>
    <w:rsid w:val="004D3A17"/>
    <w:rsid w:val="004D3B23"/>
    <w:rsid w:val="004D3BAF"/>
    <w:rsid w:val="004D3C71"/>
    <w:rsid w:val="004D3D32"/>
    <w:rsid w:val="004D3D9A"/>
    <w:rsid w:val="004D3E49"/>
    <w:rsid w:val="004D3F7C"/>
    <w:rsid w:val="004D4077"/>
    <w:rsid w:val="004D4266"/>
    <w:rsid w:val="004D4342"/>
    <w:rsid w:val="004D43DB"/>
    <w:rsid w:val="004D4423"/>
    <w:rsid w:val="004D4425"/>
    <w:rsid w:val="004D444C"/>
    <w:rsid w:val="004D45DF"/>
    <w:rsid w:val="004D4629"/>
    <w:rsid w:val="004D469F"/>
    <w:rsid w:val="004D46DF"/>
    <w:rsid w:val="004D473A"/>
    <w:rsid w:val="004D4775"/>
    <w:rsid w:val="004D485A"/>
    <w:rsid w:val="004D489C"/>
    <w:rsid w:val="004D48A3"/>
    <w:rsid w:val="004D48A7"/>
    <w:rsid w:val="004D4A19"/>
    <w:rsid w:val="004D4AC7"/>
    <w:rsid w:val="004D4CFB"/>
    <w:rsid w:val="004D4D23"/>
    <w:rsid w:val="004D4E6E"/>
    <w:rsid w:val="004D4ED2"/>
    <w:rsid w:val="004D5143"/>
    <w:rsid w:val="004D5146"/>
    <w:rsid w:val="004D51AA"/>
    <w:rsid w:val="004D51BA"/>
    <w:rsid w:val="004D534E"/>
    <w:rsid w:val="004D5362"/>
    <w:rsid w:val="004D53D6"/>
    <w:rsid w:val="004D544E"/>
    <w:rsid w:val="004D553F"/>
    <w:rsid w:val="004D555B"/>
    <w:rsid w:val="004D5621"/>
    <w:rsid w:val="004D56B1"/>
    <w:rsid w:val="004D5708"/>
    <w:rsid w:val="004D5922"/>
    <w:rsid w:val="004D5977"/>
    <w:rsid w:val="004D5C06"/>
    <w:rsid w:val="004D5D1A"/>
    <w:rsid w:val="004D5D21"/>
    <w:rsid w:val="004D5D2D"/>
    <w:rsid w:val="004D5EEE"/>
    <w:rsid w:val="004D5FB1"/>
    <w:rsid w:val="004D629A"/>
    <w:rsid w:val="004D62C8"/>
    <w:rsid w:val="004D62F5"/>
    <w:rsid w:val="004D6317"/>
    <w:rsid w:val="004D6379"/>
    <w:rsid w:val="004D6489"/>
    <w:rsid w:val="004D649B"/>
    <w:rsid w:val="004D654C"/>
    <w:rsid w:val="004D65D6"/>
    <w:rsid w:val="004D67AD"/>
    <w:rsid w:val="004D67CD"/>
    <w:rsid w:val="004D6843"/>
    <w:rsid w:val="004D68C0"/>
    <w:rsid w:val="004D68C7"/>
    <w:rsid w:val="004D6959"/>
    <w:rsid w:val="004D6A3A"/>
    <w:rsid w:val="004D6AE4"/>
    <w:rsid w:val="004D6C39"/>
    <w:rsid w:val="004D6C52"/>
    <w:rsid w:val="004D6E25"/>
    <w:rsid w:val="004D6EC5"/>
    <w:rsid w:val="004D6F69"/>
    <w:rsid w:val="004D6F74"/>
    <w:rsid w:val="004D7048"/>
    <w:rsid w:val="004D7166"/>
    <w:rsid w:val="004D71C3"/>
    <w:rsid w:val="004D7241"/>
    <w:rsid w:val="004D738C"/>
    <w:rsid w:val="004D7411"/>
    <w:rsid w:val="004D7628"/>
    <w:rsid w:val="004D77A9"/>
    <w:rsid w:val="004D788F"/>
    <w:rsid w:val="004D78FE"/>
    <w:rsid w:val="004D7930"/>
    <w:rsid w:val="004D79E2"/>
    <w:rsid w:val="004D7B20"/>
    <w:rsid w:val="004D7B79"/>
    <w:rsid w:val="004D7E74"/>
    <w:rsid w:val="004E01BA"/>
    <w:rsid w:val="004E0249"/>
    <w:rsid w:val="004E02E7"/>
    <w:rsid w:val="004E030D"/>
    <w:rsid w:val="004E0561"/>
    <w:rsid w:val="004E0566"/>
    <w:rsid w:val="004E05FF"/>
    <w:rsid w:val="004E0695"/>
    <w:rsid w:val="004E06EA"/>
    <w:rsid w:val="004E07B8"/>
    <w:rsid w:val="004E0841"/>
    <w:rsid w:val="004E08DA"/>
    <w:rsid w:val="004E0940"/>
    <w:rsid w:val="004E0AE5"/>
    <w:rsid w:val="004E0C60"/>
    <w:rsid w:val="004E0C80"/>
    <w:rsid w:val="004E0CDF"/>
    <w:rsid w:val="004E0D23"/>
    <w:rsid w:val="004E0F3D"/>
    <w:rsid w:val="004E1123"/>
    <w:rsid w:val="004E1193"/>
    <w:rsid w:val="004E1302"/>
    <w:rsid w:val="004E1335"/>
    <w:rsid w:val="004E13CA"/>
    <w:rsid w:val="004E1424"/>
    <w:rsid w:val="004E1425"/>
    <w:rsid w:val="004E14CE"/>
    <w:rsid w:val="004E1578"/>
    <w:rsid w:val="004E16FD"/>
    <w:rsid w:val="004E1839"/>
    <w:rsid w:val="004E18EC"/>
    <w:rsid w:val="004E1971"/>
    <w:rsid w:val="004E1A66"/>
    <w:rsid w:val="004E1B1C"/>
    <w:rsid w:val="004E1B47"/>
    <w:rsid w:val="004E1B5B"/>
    <w:rsid w:val="004E1C52"/>
    <w:rsid w:val="004E1D15"/>
    <w:rsid w:val="004E1E6B"/>
    <w:rsid w:val="004E206D"/>
    <w:rsid w:val="004E21C0"/>
    <w:rsid w:val="004E2248"/>
    <w:rsid w:val="004E22E4"/>
    <w:rsid w:val="004E230D"/>
    <w:rsid w:val="004E23F4"/>
    <w:rsid w:val="004E2407"/>
    <w:rsid w:val="004E24B5"/>
    <w:rsid w:val="004E2504"/>
    <w:rsid w:val="004E25DC"/>
    <w:rsid w:val="004E261C"/>
    <w:rsid w:val="004E2734"/>
    <w:rsid w:val="004E2840"/>
    <w:rsid w:val="004E28A4"/>
    <w:rsid w:val="004E2902"/>
    <w:rsid w:val="004E2A74"/>
    <w:rsid w:val="004E2A9A"/>
    <w:rsid w:val="004E2C77"/>
    <w:rsid w:val="004E2C87"/>
    <w:rsid w:val="004E2ED8"/>
    <w:rsid w:val="004E2F6F"/>
    <w:rsid w:val="004E2FF3"/>
    <w:rsid w:val="004E300C"/>
    <w:rsid w:val="004E30A9"/>
    <w:rsid w:val="004E30F0"/>
    <w:rsid w:val="004E3125"/>
    <w:rsid w:val="004E314E"/>
    <w:rsid w:val="004E31FA"/>
    <w:rsid w:val="004E324C"/>
    <w:rsid w:val="004E3286"/>
    <w:rsid w:val="004E33BB"/>
    <w:rsid w:val="004E34D5"/>
    <w:rsid w:val="004E3612"/>
    <w:rsid w:val="004E379E"/>
    <w:rsid w:val="004E37CA"/>
    <w:rsid w:val="004E37DD"/>
    <w:rsid w:val="004E3817"/>
    <w:rsid w:val="004E383A"/>
    <w:rsid w:val="004E384A"/>
    <w:rsid w:val="004E3905"/>
    <w:rsid w:val="004E3945"/>
    <w:rsid w:val="004E3947"/>
    <w:rsid w:val="004E39A4"/>
    <w:rsid w:val="004E39D8"/>
    <w:rsid w:val="004E3AE3"/>
    <w:rsid w:val="004E3B0D"/>
    <w:rsid w:val="004E3D05"/>
    <w:rsid w:val="004E3D21"/>
    <w:rsid w:val="004E3D8B"/>
    <w:rsid w:val="004E3E76"/>
    <w:rsid w:val="004E4022"/>
    <w:rsid w:val="004E4047"/>
    <w:rsid w:val="004E404F"/>
    <w:rsid w:val="004E421A"/>
    <w:rsid w:val="004E4235"/>
    <w:rsid w:val="004E4427"/>
    <w:rsid w:val="004E4463"/>
    <w:rsid w:val="004E44C6"/>
    <w:rsid w:val="004E453F"/>
    <w:rsid w:val="004E4683"/>
    <w:rsid w:val="004E47B6"/>
    <w:rsid w:val="004E4843"/>
    <w:rsid w:val="004E4866"/>
    <w:rsid w:val="004E4B6A"/>
    <w:rsid w:val="004E4D57"/>
    <w:rsid w:val="004E4DC5"/>
    <w:rsid w:val="004E4E31"/>
    <w:rsid w:val="004E4EBB"/>
    <w:rsid w:val="004E4FE4"/>
    <w:rsid w:val="004E5035"/>
    <w:rsid w:val="004E514B"/>
    <w:rsid w:val="004E5162"/>
    <w:rsid w:val="004E5262"/>
    <w:rsid w:val="004E52F6"/>
    <w:rsid w:val="004E542B"/>
    <w:rsid w:val="004E5538"/>
    <w:rsid w:val="004E553A"/>
    <w:rsid w:val="004E566A"/>
    <w:rsid w:val="004E573B"/>
    <w:rsid w:val="004E5774"/>
    <w:rsid w:val="004E57F3"/>
    <w:rsid w:val="004E5853"/>
    <w:rsid w:val="004E5904"/>
    <w:rsid w:val="004E5913"/>
    <w:rsid w:val="004E5922"/>
    <w:rsid w:val="004E5950"/>
    <w:rsid w:val="004E59A3"/>
    <w:rsid w:val="004E59AB"/>
    <w:rsid w:val="004E59F8"/>
    <w:rsid w:val="004E5A87"/>
    <w:rsid w:val="004E5AE6"/>
    <w:rsid w:val="004E5B91"/>
    <w:rsid w:val="004E5BF8"/>
    <w:rsid w:val="004E5D5F"/>
    <w:rsid w:val="004E5D90"/>
    <w:rsid w:val="004E5DA1"/>
    <w:rsid w:val="004E5DBC"/>
    <w:rsid w:val="004E5DC3"/>
    <w:rsid w:val="004E5DDD"/>
    <w:rsid w:val="004E5EF7"/>
    <w:rsid w:val="004E5F27"/>
    <w:rsid w:val="004E5FC9"/>
    <w:rsid w:val="004E6109"/>
    <w:rsid w:val="004E61AB"/>
    <w:rsid w:val="004E6392"/>
    <w:rsid w:val="004E63FD"/>
    <w:rsid w:val="004E65D2"/>
    <w:rsid w:val="004E6943"/>
    <w:rsid w:val="004E6983"/>
    <w:rsid w:val="004E69D2"/>
    <w:rsid w:val="004E6A4A"/>
    <w:rsid w:val="004E6A51"/>
    <w:rsid w:val="004E6ABE"/>
    <w:rsid w:val="004E6B04"/>
    <w:rsid w:val="004E6C59"/>
    <w:rsid w:val="004E6C6D"/>
    <w:rsid w:val="004E6C70"/>
    <w:rsid w:val="004E6CBD"/>
    <w:rsid w:val="004E6D80"/>
    <w:rsid w:val="004E6E8F"/>
    <w:rsid w:val="004E6EBF"/>
    <w:rsid w:val="004E711D"/>
    <w:rsid w:val="004E7177"/>
    <w:rsid w:val="004E718D"/>
    <w:rsid w:val="004E720B"/>
    <w:rsid w:val="004E7233"/>
    <w:rsid w:val="004E7262"/>
    <w:rsid w:val="004E7263"/>
    <w:rsid w:val="004E736C"/>
    <w:rsid w:val="004E7466"/>
    <w:rsid w:val="004E75C6"/>
    <w:rsid w:val="004E7738"/>
    <w:rsid w:val="004E776A"/>
    <w:rsid w:val="004E7814"/>
    <w:rsid w:val="004E788D"/>
    <w:rsid w:val="004E78BB"/>
    <w:rsid w:val="004E78F6"/>
    <w:rsid w:val="004E7933"/>
    <w:rsid w:val="004E7976"/>
    <w:rsid w:val="004E79D1"/>
    <w:rsid w:val="004E79D5"/>
    <w:rsid w:val="004E7A3D"/>
    <w:rsid w:val="004E7AB0"/>
    <w:rsid w:val="004E7C5F"/>
    <w:rsid w:val="004E7C91"/>
    <w:rsid w:val="004E7CAC"/>
    <w:rsid w:val="004E7DF0"/>
    <w:rsid w:val="004E7E6C"/>
    <w:rsid w:val="004E7F06"/>
    <w:rsid w:val="004E7F1D"/>
    <w:rsid w:val="004E7F3F"/>
    <w:rsid w:val="004F0009"/>
    <w:rsid w:val="004F00DF"/>
    <w:rsid w:val="004F0125"/>
    <w:rsid w:val="004F0171"/>
    <w:rsid w:val="004F019B"/>
    <w:rsid w:val="004F0234"/>
    <w:rsid w:val="004F0272"/>
    <w:rsid w:val="004F031C"/>
    <w:rsid w:val="004F0351"/>
    <w:rsid w:val="004F0355"/>
    <w:rsid w:val="004F0357"/>
    <w:rsid w:val="004F0397"/>
    <w:rsid w:val="004F03DE"/>
    <w:rsid w:val="004F0522"/>
    <w:rsid w:val="004F0585"/>
    <w:rsid w:val="004F059F"/>
    <w:rsid w:val="004F05F0"/>
    <w:rsid w:val="004F0636"/>
    <w:rsid w:val="004F0837"/>
    <w:rsid w:val="004F08B7"/>
    <w:rsid w:val="004F08E1"/>
    <w:rsid w:val="004F0B5E"/>
    <w:rsid w:val="004F0BE3"/>
    <w:rsid w:val="004F0C80"/>
    <w:rsid w:val="004F0CB3"/>
    <w:rsid w:val="004F0D7E"/>
    <w:rsid w:val="004F0F52"/>
    <w:rsid w:val="004F0FFB"/>
    <w:rsid w:val="004F101C"/>
    <w:rsid w:val="004F10E9"/>
    <w:rsid w:val="004F1110"/>
    <w:rsid w:val="004F11B8"/>
    <w:rsid w:val="004F1232"/>
    <w:rsid w:val="004F1279"/>
    <w:rsid w:val="004F12DA"/>
    <w:rsid w:val="004F13C6"/>
    <w:rsid w:val="004F13EF"/>
    <w:rsid w:val="004F1430"/>
    <w:rsid w:val="004F167B"/>
    <w:rsid w:val="004F1802"/>
    <w:rsid w:val="004F18CA"/>
    <w:rsid w:val="004F1933"/>
    <w:rsid w:val="004F19A9"/>
    <w:rsid w:val="004F19E8"/>
    <w:rsid w:val="004F1A37"/>
    <w:rsid w:val="004F1A51"/>
    <w:rsid w:val="004F1B02"/>
    <w:rsid w:val="004F1B2A"/>
    <w:rsid w:val="004F1BBF"/>
    <w:rsid w:val="004F1C59"/>
    <w:rsid w:val="004F1C63"/>
    <w:rsid w:val="004F1D24"/>
    <w:rsid w:val="004F1EE8"/>
    <w:rsid w:val="004F1F68"/>
    <w:rsid w:val="004F1FFC"/>
    <w:rsid w:val="004F207D"/>
    <w:rsid w:val="004F2221"/>
    <w:rsid w:val="004F2227"/>
    <w:rsid w:val="004F231A"/>
    <w:rsid w:val="004F2359"/>
    <w:rsid w:val="004F2382"/>
    <w:rsid w:val="004F249C"/>
    <w:rsid w:val="004F24F4"/>
    <w:rsid w:val="004F2536"/>
    <w:rsid w:val="004F25B9"/>
    <w:rsid w:val="004F2711"/>
    <w:rsid w:val="004F28E1"/>
    <w:rsid w:val="004F2920"/>
    <w:rsid w:val="004F299D"/>
    <w:rsid w:val="004F29D1"/>
    <w:rsid w:val="004F2AA5"/>
    <w:rsid w:val="004F2C9A"/>
    <w:rsid w:val="004F2D13"/>
    <w:rsid w:val="004F2D15"/>
    <w:rsid w:val="004F2DC1"/>
    <w:rsid w:val="004F2DDE"/>
    <w:rsid w:val="004F2E54"/>
    <w:rsid w:val="004F2E93"/>
    <w:rsid w:val="004F2F3E"/>
    <w:rsid w:val="004F2F6E"/>
    <w:rsid w:val="004F2FCF"/>
    <w:rsid w:val="004F2FF7"/>
    <w:rsid w:val="004F3001"/>
    <w:rsid w:val="004F30A7"/>
    <w:rsid w:val="004F3143"/>
    <w:rsid w:val="004F315E"/>
    <w:rsid w:val="004F332B"/>
    <w:rsid w:val="004F33D4"/>
    <w:rsid w:val="004F345E"/>
    <w:rsid w:val="004F34CC"/>
    <w:rsid w:val="004F34E8"/>
    <w:rsid w:val="004F34F2"/>
    <w:rsid w:val="004F36D2"/>
    <w:rsid w:val="004F3753"/>
    <w:rsid w:val="004F37D8"/>
    <w:rsid w:val="004F380A"/>
    <w:rsid w:val="004F3824"/>
    <w:rsid w:val="004F3899"/>
    <w:rsid w:val="004F38B0"/>
    <w:rsid w:val="004F3988"/>
    <w:rsid w:val="004F39DC"/>
    <w:rsid w:val="004F3A05"/>
    <w:rsid w:val="004F3A0E"/>
    <w:rsid w:val="004F3A77"/>
    <w:rsid w:val="004F3AB4"/>
    <w:rsid w:val="004F3AFB"/>
    <w:rsid w:val="004F3B04"/>
    <w:rsid w:val="004F3DA8"/>
    <w:rsid w:val="004F400F"/>
    <w:rsid w:val="004F401B"/>
    <w:rsid w:val="004F4104"/>
    <w:rsid w:val="004F43C0"/>
    <w:rsid w:val="004F4477"/>
    <w:rsid w:val="004F4590"/>
    <w:rsid w:val="004F45A3"/>
    <w:rsid w:val="004F472B"/>
    <w:rsid w:val="004F4763"/>
    <w:rsid w:val="004F47FB"/>
    <w:rsid w:val="004F486B"/>
    <w:rsid w:val="004F4897"/>
    <w:rsid w:val="004F495E"/>
    <w:rsid w:val="004F49AF"/>
    <w:rsid w:val="004F4A0C"/>
    <w:rsid w:val="004F4A2E"/>
    <w:rsid w:val="004F4A5E"/>
    <w:rsid w:val="004F4AD1"/>
    <w:rsid w:val="004F4C1C"/>
    <w:rsid w:val="004F4C36"/>
    <w:rsid w:val="004F4C39"/>
    <w:rsid w:val="004F4CC9"/>
    <w:rsid w:val="004F4E89"/>
    <w:rsid w:val="004F4F1E"/>
    <w:rsid w:val="004F5069"/>
    <w:rsid w:val="004F5082"/>
    <w:rsid w:val="004F51B8"/>
    <w:rsid w:val="004F54ED"/>
    <w:rsid w:val="004F5627"/>
    <w:rsid w:val="004F5698"/>
    <w:rsid w:val="004F57A6"/>
    <w:rsid w:val="004F57B0"/>
    <w:rsid w:val="004F5965"/>
    <w:rsid w:val="004F596D"/>
    <w:rsid w:val="004F597F"/>
    <w:rsid w:val="004F59B3"/>
    <w:rsid w:val="004F5AAF"/>
    <w:rsid w:val="004F5B95"/>
    <w:rsid w:val="004F5D7E"/>
    <w:rsid w:val="004F5DE4"/>
    <w:rsid w:val="004F6007"/>
    <w:rsid w:val="004F61C7"/>
    <w:rsid w:val="004F630A"/>
    <w:rsid w:val="004F64D7"/>
    <w:rsid w:val="004F6575"/>
    <w:rsid w:val="004F660F"/>
    <w:rsid w:val="004F667B"/>
    <w:rsid w:val="004F66B6"/>
    <w:rsid w:val="004F678D"/>
    <w:rsid w:val="004F6889"/>
    <w:rsid w:val="004F68FD"/>
    <w:rsid w:val="004F6972"/>
    <w:rsid w:val="004F69AD"/>
    <w:rsid w:val="004F69C7"/>
    <w:rsid w:val="004F69C9"/>
    <w:rsid w:val="004F69DB"/>
    <w:rsid w:val="004F69F2"/>
    <w:rsid w:val="004F6AB6"/>
    <w:rsid w:val="004F6B1C"/>
    <w:rsid w:val="004F6C14"/>
    <w:rsid w:val="004F6C48"/>
    <w:rsid w:val="004F6E90"/>
    <w:rsid w:val="004F6EA4"/>
    <w:rsid w:val="004F6EDA"/>
    <w:rsid w:val="004F702F"/>
    <w:rsid w:val="004F709A"/>
    <w:rsid w:val="004F716C"/>
    <w:rsid w:val="004F721E"/>
    <w:rsid w:val="004F72AB"/>
    <w:rsid w:val="004F72BB"/>
    <w:rsid w:val="004F72DD"/>
    <w:rsid w:val="004F7340"/>
    <w:rsid w:val="004F7392"/>
    <w:rsid w:val="004F73CD"/>
    <w:rsid w:val="004F75C2"/>
    <w:rsid w:val="004F7625"/>
    <w:rsid w:val="004F7721"/>
    <w:rsid w:val="004F7831"/>
    <w:rsid w:val="004F7882"/>
    <w:rsid w:val="004F7A1A"/>
    <w:rsid w:val="004F7A3A"/>
    <w:rsid w:val="004F7A90"/>
    <w:rsid w:val="004F7BB7"/>
    <w:rsid w:val="004F7C16"/>
    <w:rsid w:val="004F7C6C"/>
    <w:rsid w:val="004F7CA6"/>
    <w:rsid w:val="004F7CBD"/>
    <w:rsid w:val="004F7DB6"/>
    <w:rsid w:val="004F7E50"/>
    <w:rsid w:val="004F7E97"/>
    <w:rsid w:val="004F7F6A"/>
    <w:rsid w:val="004F7FB3"/>
    <w:rsid w:val="00500051"/>
    <w:rsid w:val="00500065"/>
    <w:rsid w:val="0050016A"/>
    <w:rsid w:val="0050018B"/>
    <w:rsid w:val="00500237"/>
    <w:rsid w:val="00500302"/>
    <w:rsid w:val="00500337"/>
    <w:rsid w:val="00500367"/>
    <w:rsid w:val="005003AB"/>
    <w:rsid w:val="0050041B"/>
    <w:rsid w:val="00500429"/>
    <w:rsid w:val="00500452"/>
    <w:rsid w:val="0050056A"/>
    <w:rsid w:val="005005A1"/>
    <w:rsid w:val="005005B8"/>
    <w:rsid w:val="005005D4"/>
    <w:rsid w:val="0050060C"/>
    <w:rsid w:val="00500622"/>
    <w:rsid w:val="005006D7"/>
    <w:rsid w:val="005008F7"/>
    <w:rsid w:val="005009E3"/>
    <w:rsid w:val="00500A16"/>
    <w:rsid w:val="00500AB8"/>
    <w:rsid w:val="00500B73"/>
    <w:rsid w:val="00500C85"/>
    <w:rsid w:val="00500D97"/>
    <w:rsid w:val="00500F38"/>
    <w:rsid w:val="0050101B"/>
    <w:rsid w:val="00501064"/>
    <w:rsid w:val="00501083"/>
    <w:rsid w:val="00501153"/>
    <w:rsid w:val="005011B9"/>
    <w:rsid w:val="00501297"/>
    <w:rsid w:val="005012D3"/>
    <w:rsid w:val="005012F2"/>
    <w:rsid w:val="0050150E"/>
    <w:rsid w:val="0050152F"/>
    <w:rsid w:val="005016FB"/>
    <w:rsid w:val="005017D3"/>
    <w:rsid w:val="005017F1"/>
    <w:rsid w:val="0050183E"/>
    <w:rsid w:val="005019C8"/>
    <w:rsid w:val="00501A9C"/>
    <w:rsid w:val="00501CB9"/>
    <w:rsid w:val="00501D7B"/>
    <w:rsid w:val="00501E31"/>
    <w:rsid w:val="00501F49"/>
    <w:rsid w:val="00502033"/>
    <w:rsid w:val="00502044"/>
    <w:rsid w:val="00502101"/>
    <w:rsid w:val="005021A0"/>
    <w:rsid w:val="00502352"/>
    <w:rsid w:val="005025A3"/>
    <w:rsid w:val="005025A7"/>
    <w:rsid w:val="005025D1"/>
    <w:rsid w:val="005026FF"/>
    <w:rsid w:val="00502761"/>
    <w:rsid w:val="00502792"/>
    <w:rsid w:val="00502874"/>
    <w:rsid w:val="0050292F"/>
    <w:rsid w:val="0050296A"/>
    <w:rsid w:val="00502C88"/>
    <w:rsid w:val="00502D19"/>
    <w:rsid w:val="00502D57"/>
    <w:rsid w:val="00502D84"/>
    <w:rsid w:val="00502DD7"/>
    <w:rsid w:val="00502E9A"/>
    <w:rsid w:val="00502FB7"/>
    <w:rsid w:val="00502FEA"/>
    <w:rsid w:val="0050320B"/>
    <w:rsid w:val="00503216"/>
    <w:rsid w:val="0050328C"/>
    <w:rsid w:val="00503349"/>
    <w:rsid w:val="005034C4"/>
    <w:rsid w:val="00503768"/>
    <w:rsid w:val="005037B2"/>
    <w:rsid w:val="005037E9"/>
    <w:rsid w:val="00503837"/>
    <w:rsid w:val="005038A1"/>
    <w:rsid w:val="005038A9"/>
    <w:rsid w:val="005039B7"/>
    <w:rsid w:val="00503A19"/>
    <w:rsid w:val="00503A6D"/>
    <w:rsid w:val="00503A85"/>
    <w:rsid w:val="00503AC6"/>
    <w:rsid w:val="00503CE0"/>
    <w:rsid w:val="00503DFF"/>
    <w:rsid w:val="00503ED4"/>
    <w:rsid w:val="00503EE6"/>
    <w:rsid w:val="00503F5C"/>
    <w:rsid w:val="00504119"/>
    <w:rsid w:val="0050413C"/>
    <w:rsid w:val="005042B8"/>
    <w:rsid w:val="00504400"/>
    <w:rsid w:val="005044EF"/>
    <w:rsid w:val="00504576"/>
    <w:rsid w:val="00504780"/>
    <w:rsid w:val="00504970"/>
    <w:rsid w:val="005049B0"/>
    <w:rsid w:val="00504BA2"/>
    <w:rsid w:val="00504C76"/>
    <w:rsid w:val="00504CF0"/>
    <w:rsid w:val="00504D10"/>
    <w:rsid w:val="00504E3B"/>
    <w:rsid w:val="00504FB7"/>
    <w:rsid w:val="00504FCC"/>
    <w:rsid w:val="00504FD4"/>
    <w:rsid w:val="0050500B"/>
    <w:rsid w:val="00505027"/>
    <w:rsid w:val="00505046"/>
    <w:rsid w:val="0050528D"/>
    <w:rsid w:val="00505342"/>
    <w:rsid w:val="00505367"/>
    <w:rsid w:val="00505392"/>
    <w:rsid w:val="0050553B"/>
    <w:rsid w:val="005055A4"/>
    <w:rsid w:val="005055BF"/>
    <w:rsid w:val="005055E4"/>
    <w:rsid w:val="005055EA"/>
    <w:rsid w:val="00505653"/>
    <w:rsid w:val="005056FA"/>
    <w:rsid w:val="00505AC9"/>
    <w:rsid w:val="00505B96"/>
    <w:rsid w:val="00505BA1"/>
    <w:rsid w:val="00505BE9"/>
    <w:rsid w:val="00505C44"/>
    <w:rsid w:val="00505EB6"/>
    <w:rsid w:val="00505ECE"/>
    <w:rsid w:val="00505EEF"/>
    <w:rsid w:val="00505FBA"/>
    <w:rsid w:val="00505FE3"/>
    <w:rsid w:val="00506025"/>
    <w:rsid w:val="00506155"/>
    <w:rsid w:val="00506188"/>
    <w:rsid w:val="005062A0"/>
    <w:rsid w:val="005062AB"/>
    <w:rsid w:val="005062D1"/>
    <w:rsid w:val="005062E5"/>
    <w:rsid w:val="005062F3"/>
    <w:rsid w:val="005063E7"/>
    <w:rsid w:val="00506533"/>
    <w:rsid w:val="005065AD"/>
    <w:rsid w:val="00506629"/>
    <w:rsid w:val="0050670D"/>
    <w:rsid w:val="005067A2"/>
    <w:rsid w:val="00506802"/>
    <w:rsid w:val="0050680A"/>
    <w:rsid w:val="005068B0"/>
    <w:rsid w:val="005068DF"/>
    <w:rsid w:val="005069F9"/>
    <w:rsid w:val="00506A59"/>
    <w:rsid w:val="00506D6F"/>
    <w:rsid w:val="00506E76"/>
    <w:rsid w:val="00506EDE"/>
    <w:rsid w:val="00506F09"/>
    <w:rsid w:val="00506F0F"/>
    <w:rsid w:val="00507032"/>
    <w:rsid w:val="005070C2"/>
    <w:rsid w:val="00507238"/>
    <w:rsid w:val="00507244"/>
    <w:rsid w:val="00507261"/>
    <w:rsid w:val="005072FB"/>
    <w:rsid w:val="005073C8"/>
    <w:rsid w:val="005074CD"/>
    <w:rsid w:val="00507556"/>
    <w:rsid w:val="005075D3"/>
    <w:rsid w:val="005076CA"/>
    <w:rsid w:val="0050799E"/>
    <w:rsid w:val="00507AAB"/>
    <w:rsid w:val="00507AF6"/>
    <w:rsid w:val="00507B19"/>
    <w:rsid w:val="00507DC3"/>
    <w:rsid w:val="00507E25"/>
    <w:rsid w:val="00507E40"/>
    <w:rsid w:val="0051004A"/>
    <w:rsid w:val="0051017D"/>
    <w:rsid w:val="005102BE"/>
    <w:rsid w:val="00510376"/>
    <w:rsid w:val="005105E3"/>
    <w:rsid w:val="00510697"/>
    <w:rsid w:val="005106F9"/>
    <w:rsid w:val="00510730"/>
    <w:rsid w:val="00510736"/>
    <w:rsid w:val="0051095D"/>
    <w:rsid w:val="005109C2"/>
    <w:rsid w:val="00510BA3"/>
    <w:rsid w:val="00510BBB"/>
    <w:rsid w:val="00510BC4"/>
    <w:rsid w:val="00510C30"/>
    <w:rsid w:val="00510C78"/>
    <w:rsid w:val="00510D0B"/>
    <w:rsid w:val="00510F87"/>
    <w:rsid w:val="00511031"/>
    <w:rsid w:val="00511237"/>
    <w:rsid w:val="0051125E"/>
    <w:rsid w:val="00511267"/>
    <w:rsid w:val="0051126F"/>
    <w:rsid w:val="00511355"/>
    <w:rsid w:val="005113C3"/>
    <w:rsid w:val="00511444"/>
    <w:rsid w:val="005114CF"/>
    <w:rsid w:val="00511882"/>
    <w:rsid w:val="00511904"/>
    <w:rsid w:val="0051190A"/>
    <w:rsid w:val="005119FF"/>
    <w:rsid w:val="00511AB3"/>
    <w:rsid w:val="00511B92"/>
    <w:rsid w:val="00511BFF"/>
    <w:rsid w:val="00511C32"/>
    <w:rsid w:val="00511C9C"/>
    <w:rsid w:val="00511D77"/>
    <w:rsid w:val="00511E27"/>
    <w:rsid w:val="00511EDE"/>
    <w:rsid w:val="00511FC5"/>
    <w:rsid w:val="0051200F"/>
    <w:rsid w:val="005120B3"/>
    <w:rsid w:val="005121CD"/>
    <w:rsid w:val="00512283"/>
    <w:rsid w:val="0051228B"/>
    <w:rsid w:val="005122D9"/>
    <w:rsid w:val="005123B1"/>
    <w:rsid w:val="005124F6"/>
    <w:rsid w:val="00512541"/>
    <w:rsid w:val="00512572"/>
    <w:rsid w:val="005125FE"/>
    <w:rsid w:val="005126B2"/>
    <w:rsid w:val="0051274A"/>
    <w:rsid w:val="00512809"/>
    <w:rsid w:val="00512961"/>
    <w:rsid w:val="005129BB"/>
    <w:rsid w:val="005129F4"/>
    <w:rsid w:val="00512A29"/>
    <w:rsid w:val="00512A9E"/>
    <w:rsid w:val="00512ABC"/>
    <w:rsid w:val="00512B2B"/>
    <w:rsid w:val="00512B41"/>
    <w:rsid w:val="00512B8F"/>
    <w:rsid w:val="00512BF4"/>
    <w:rsid w:val="00512BF5"/>
    <w:rsid w:val="00512C06"/>
    <w:rsid w:val="00512CA9"/>
    <w:rsid w:val="00512DF8"/>
    <w:rsid w:val="00512E0D"/>
    <w:rsid w:val="00512F02"/>
    <w:rsid w:val="00512F82"/>
    <w:rsid w:val="00513035"/>
    <w:rsid w:val="005130A1"/>
    <w:rsid w:val="00513109"/>
    <w:rsid w:val="00513206"/>
    <w:rsid w:val="00513296"/>
    <w:rsid w:val="0051335E"/>
    <w:rsid w:val="00513546"/>
    <w:rsid w:val="00513552"/>
    <w:rsid w:val="0051362E"/>
    <w:rsid w:val="005137F2"/>
    <w:rsid w:val="00513861"/>
    <w:rsid w:val="005138FC"/>
    <w:rsid w:val="005139C8"/>
    <w:rsid w:val="005139DB"/>
    <w:rsid w:val="00513A2A"/>
    <w:rsid w:val="00513A2D"/>
    <w:rsid w:val="00513A83"/>
    <w:rsid w:val="00513AE8"/>
    <w:rsid w:val="00513B57"/>
    <w:rsid w:val="00513C60"/>
    <w:rsid w:val="00513C6F"/>
    <w:rsid w:val="00513D25"/>
    <w:rsid w:val="00513E9A"/>
    <w:rsid w:val="00513EAA"/>
    <w:rsid w:val="00513F46"/>
    <w:rsid w:val="00513FE3"/>
    <w:rsid w:val="00513FFD"/>
    <w:rsid w:val="00514031"/>
    <w:rsid w:val="005140A3"/>
    <w:rsid w:val="005140B2"/>
    <w:rsid w:val="005141DD"/>
    <w:rsid w:val="005141F8"/>
    <w:rsid w:val="0051422D"/>
    <w:rsid w:val="00514240"/>
    <w:rsid w:val="00514256"/>
    <w:rsid w:val="00514463"/>
    <w:rsid w:val="0051446D"/>
    <w:rsid w:val="0051452D"/>
    <w:rsid w:val="00514618"/>
    <w:rsid w:val="005146FE"/>
    <w:rsid w:val="00514826"/>
    <w:rsid w:val="00514846"/>
    <w:rsid w:val="00514941"/>
    <w:rsid w:val="00514959"/>
    <w:rsid w:val="00514986"/>
    <w:rsid w:val="00514A23"/>
    <w:rsid w:val="00514A25"/>
    <w:rsid w:val="00514A9C"/>
    <w:rsid w:val="00514C1A"/>
    <w:rsid w:val="00514C61"/>
    <w:rsid w:val="00514C71"/>
    <w:rsid w:val="00514C81"/>
    <w:rsid w:val="00514CE3"/>
    <w:rsid w:val="00514D59"/>
    <w:rsid w:val="00514F7E"/>
    <w:rsid w:val="00514FD6"/>
    <w:rsid w:val="00515097"/>
    <w:rsid w:val="0051513E"/>
    <w:rsid w:val="005151A5"/>
    <w:rsid w:val="005153B0"/>
    <w:rsid w:val="005153C0"/>
    <w:rsid w:val="005153FA"/>
    <w:rsid w:val="00515540"/>
    <w:rsid w:val="0051556B"/>
    <w:rsid w:val="005155E4"/>
    <w:rsid w:val="005155F9"/>
    <w:rsid w:val="00515BCC"/>
    <w:rsid w:val="00515C86"/>
    <w:rsid w:val="00515CA5"/>
    <w:rsid w:val="00515D97"/>
    <w:rsid w:val="00515E79"/>
    <w:rsid w:val="00515F6A"/>
    <w:rsid w:val="00515FCF"/>
    <w:rsid w:val="0051602C"/>
    <w:rsid w:val="00516181"/>
    <w:rsid w:val="005161DD"/>
    <w:rsid w:val="00516314"/>
    <w:rsid w:val="00516337"/>
    <w:rsid w:val="00516341"/>
    <w:rsid w:val="005164D4"/>
    <w:rsid w:val="00516524"/>
    <w:rsid w:val="0051686D"/>
    <w:rsid w:val="00516908"/>
    <w:rsid w:val="005169F4"/>
    <w:rsid w:val="00516A13"/>
    <w:rsid w:val="00516A7A"/>
    <w:rsid w:val="00516AD2"/>
    <w:rsid w:val="00516AFD"/>
    <w:rsid w:val="00516B1E"/>
    <w:rsid w:val="00516B8D"/>
    <w:rsid w:val="00516BCA"/>
    <w:rsid w:val="00516C36"/>
    <w:rsid w:val="00516C40"/>
    <w:rsid w:val="00516CDB"/>
    <w:rsid w:val="00516DD4"/>
    <w:rsid w:val="00516DF8"/>
    <w:rsid w:val="00516FB2"/>
    <w:rsid w:val="00516FCB"/>
    <w:rsid w:val="0051700F"/>
    <w:rsid w:val="00517060"/>
    <w:rsid w:val="0051713C"/>
    <w:rsid w:val="0051719D"/>
    <w:rsid w:val="005171BD"/>
    <w:rsid w:val="005172C8"/>
    <w:rsid w:val="005172E1"/>
    <w:rsid w:val="00517365"/>
    <w:rsid w:val="005173D8"/>
    <w:rsid w:val="00517516"/>
    <w:rsid w:val="00517524"/>
    <w:rsid w:val="00517543"/>
    <w:rsid w:val="005175D0"/>
    <w:rsid w:val="00517608"/>
    <w:rsid w:val="0051760E"/>
    <w:rsid w:val="00517678"/>
    <w:rsid w:val="0051768F"/>
    <w:rsid w:val="00517757"/>
    <w:rsid w:val="005178F5"/>
    <w:rsid w:val="0051791D"/>
    <w:rsid w:val="00517937"/>
    <w:rsid w:val="00517943"/>
    <w:rsid w:val="00517D2C"/>
    <w:rsid w:val="00517D65"/>
    <w:rsid w:val="00517E04"/>
    <w:rsid w:val="00517EA8"/>
    <w:rsid w:val="00517FE1"/>
    <w:rsid w:val="00520189"/>
    <w:rsid w:val="005201E5"/>
    <w:rsid w:val="00520202"/>
    <w:rsid w:val="00520308"/>
    <w:rsid w:val="005204F1"/>
    <w:rsid w:val="005205D0"/>
    <w:rsid w:val="00520618"/>
    <w:rsid w:val="00520884"/>
    <w:rsid w:val="005208A2"/>
    <w:rsid w:val="005208ED"/>
    <w:rsid w:val="005209A4"/>
    <w:rsid w:val="00520A52"/>
    <w:rsid w:val="00520B04"/>
    <w:rsid w:val="00520B9E"/>
    <w:rsid w:val="00520BBA"/>
    <w:rsid w:val="00520D91"/>
    <w:rsid w:val="00520E10"/>
    <w:rsid w:val="00520EAB"/>
    <w:rsid w:val="00520EDF"/>
    <w:rsid w:val="00520F20"/>
    <w:rsid w:val="00520FCD"/>
    <w:rsid w:val="00520FE1"/>
    <w:rsid w:val="005210A7"/>
    <w:rsid w:val="005210E9"/>
    <w:rsid w:val="00521155"/>
    <w:rsid w:val="005211BE"/>
    <w:rsid w:val="005212B4"/>
    <w:rsid w:val="0052131C"/>
    <w:rsid w:val="00521439"/>
    <w:rsid w:val="005214F2"/>
    <w:rsid w:val="00521514"/>
    <w:rsid w:val="00521936"/>
    <w:rsid w:val="005219C6"/>
    <w:rsid w:val="00521A8B"/>
    <w:rsid w:val="00521AA2"/>
    <w:rsid w:val="00521B35"/>
    <w:rsid w:val="00521B8A"/>
    <w:rsid w:val="00521BED"/>
    <w:rsid w:val="00521C5E"/>
    <w:rsid w:val="00521CC3"/>
    <w:rsid w:val="0052212F"/>
    <w:rsid w:val="005221A8"/>
    <w:rsid w:val="00522227"/>
    <w:rsid w:val="00522232"/>
    <w:rsid w:val="005222AF"/>
    <w:rsid w:val="005222DF"/>
    <w:rsid w:val="00522346"/>
    <w:rsid w:val="00522399"/>
    <w:rsid w:val="005223DF"/>
    <w:rsid w:val="0052243F"/>
    <w:rsid w:val="005225F1"/>
    <w:rsid w:val="00522739"/>
    <w:rsid w:val="00522756"/>
    <w:rsid w:val="0052276E"/>
    <w:rsid w:val="005227DB"/>
    <w:rsid w:val="0052283F"/>
    <w:rsid w:val="0052284E"/>
    <w:rsid w:val="00522882"/>
    <w:rsid w:val="00522AA1"/>
    <w:rsid w:val="00522B61"/>
    <w:rsid w:val="00522C30"/>
    <w:rsid w:val="00522C9A"/>
    <w:rsid w:val="00522E79"/>
    <w:rsid w:val="00522F5B"/>
    <w:rsid w:val="00522F7B"/>
    <w:rsid w:val="00522F99"/>
    <w:rsid w:val="00522FD1"/>
    <w:rsid w:val="005230C1"/>
    <w:rsid w:val="005233C2"/>
    <w:rsid w:val="005234AE"/>
    <w:rsid w:val="0052356A"/>
    <w:rsid w:val="0052361B"/>
    <w:rsid w:val="005238BD"/>
    <w:rsid w:val="00523924"/>
    <w:rsid w:val="0052398B"/>
    <w:rsid w:val="00523A85"/>
    <w:rsid w:val="00523ACD"/>
    <w:rsid w:val="00523B48"/>
    <w:rsid w:val="00523B76"/>
    <w:rsid w:val="00523BB3"/>
    <w:rsid w:val="00523C76"/>
    <w:rsid w:val="00523D33"/>
    <w:rsid w:val="00523E00"/>
    <w:rsid w:val="0052407B"/>
    <w:rsid w:val="0052428B"/>
    <w:rsid w:val="00524351"/>
    <w:rsid w:val="0052464D"/>
    <w:rsid w:val="005246CF"/>
    <w:rsid w:val="005246FD"/>
    <w:rsid w:val="00524749"/>
    <w:rsid w:val="0052476E"/>
    <w:rsid w:val="00524872"/>
    <w:rsid w:val="0052487C"/>
    <w:rsid w:val="005248A7"/>
    <w:rsid w:val="005248C1"/>
    <w:rsid w:val="00524CDE"/>
    <w:rsid w:val="00524D29"/>
    <w:rsid w:val="005251C1"/>
    <w:rsid w:val="00525204"/>
    <w:rsid w:val="0052527F"/>
    <w:rsid w:val="00525335"/>
    <w:rsid w:val="0052535A"/>
    <w:rsid w:val="00525384"/>
    <w:rsid w:val="00525387"/>
    <w:rsid w:val="00525393"/>
    <w:rsid w:val="0052545B"/>
    <w:rsid w:val="0052545E"/>
    <w:rsid w:val="00525652"/>
    <w:rsid w:val="005256D7"/>
    <w:rsid w:val="005258E6"/>
    <w:rsid w:val="005259CE"/>
    <w:rsid w:val="005259FE"/>
    <w:rsid w:val="00525C33"/>
    <w:rsid w:val="00525C4E"/>
    <w:rsid w:val="00525C89"/>
    <w:rsid w:val="00525DCA"/>
    <w:rsid w:val="00525EBE"/>
    <w:rsid w:val="00525F37"/>
    <w:rsid w:val="00525F4A"/>
    <w:rsid w:val="00526115"/>
    <w:rsid w:val="0052612B"/>
    <w:rsid w:val="00526213"/>
    <w:rsid w:val="00526235"/>
    <w:rsid w:val="00526426"/>
    <w:rsid w:val="00526498"/>
    <w:rsid w:val="005264C8"/>
    <w:rsid w:val="00526531"/>
    <w:rsid w:val="0052653D"/>
    <w:rsid w:val="00526583"/>
    <w:rsid w:val="0052658C"/>
    <w:rsid w:val="005265C8"/>
    <w:rsid w:val="005266B6"/>
    <w:rsid w:val="00526744"/>
    <w:rsid w:val="005267E6"/>
    <w:rsid w:val="005267F3"/>
    <w:rsid w:val="00526810"/>
    <w:rsid w:val="005268BB"/>
    <w:rsid w:val="005269DF"/>
    <w:rsid w:val="00526A32"/>
    <w:rsid w:val="00526A5F"/>
    <w:rsid w:val="00526B5E"/>
    <w:rsid w:val="00526CE1"/>
    <w:rsid w:val="00526CE5"/>
    <w:rsid w:val="00526D35"/>
    <w:rsid w:val="00526D4F"/>
    <w:rsid w:val="00526DB2"/>
    <w:rsid w:val="00526DEE"/>
    <w:rsid w:val="00526E31"/>
    <w:rsid w:val="00526F7E"/>
    <w:rsid w:val="0052708E"/>
    <w:rsid w:val="00527199"/>
    <w:rsid w:val="005272BE"/>
    <w:rsid w:val="00527336"/>
    <w:rsid w:val="00527413"/>
    <w:rsid w:val="0052745B"/>
    <w:rsid w:val="005274BD"/>
    <w:rsid w:val="00527502"/>
    <w:rsid w:val="00527595"/>
    <w:rsid w:val="00527646"/>
    <w:rsid w:val="00527677"/>
    <w:rsid w:val="005276F1"/>
    <w:rsid w:val="00527745"/>
    <w:rsid w:val="00527840"/>
    <w:rsid w:val="00527846"/>
    <w:rsid w:val="00527865"/>
    <w:rsid w:val="005278A8"/>
    <w:rsid w:val="00527B07"/>
    <w:rsid w:val="00527BB9"/>
    <w:rsid w:val="00527C55"/>
    <w:rsid w:val="00527C5D"/>
    <w:rsid w:val="00527CB6"/>
    <w:rsid w:val="00527DAA"/>
    <w:rsid w:val="00527DD9"/>
    <w:rsid w:val="00527EB5"/>
    <w:rsid w:val="00527F2D"/>
    <w:rsid w:val="00527FA6"/>
    <w:rsid w:val="005300F5"/>
    <w:rsid w:val="005301EF"/>
    <w:rsid w:val="0053023D"/>
    <w:rsid w:val="00530261"/>
    <w:rsid w:val="0053035F"/>
    <w:rsid w:val="005303F4"/>
    <w:rsid w:val="00530457"/>
    <w:rsid w:val="00530814"/>
    <w:rsid w:val="005309DC"/>
    <w:rsid w:val="00530A13"/>
    <w:rsid w:val="00530AB7"/>
    <w:rsid w:val="00530B0F"/>
    <w:rsid w:val="00530C0A"/>
    <w:rsid w:val="00530C68"/>
    <w:rsid w:val="00530D18"/>
    <w:rsid w:val="00530E19"/>
    <w:rsid w:val="00530E6E"/>
    <w:rsid w:val="00530EAD"/>
    <w:rsid w:val="00530EFA"/>
    <w:rsid w:val="00530FD0"/>
    <w:rsid w:val="0053110F"/>
    <w:rsid w:val="005311A3"/>
    <w:rsid w:val="005311F0"/>
    <w:rsid w:val="005312C0"/>
    <w:rsid w:val="0053136E"/>
    <w:rsid w:val="005313C3"/>
    <w:rsid w:val="00531414"/>
    <w:rsid w:val="00531485"/>
    <w:rsid w:val="00531495"/>
    <w:rsid w:val="00531509"/>
    <w:rsid w:val="0053158E"/>
    <w:rsid w:val="00531593"/>
    <w:rsid w:val="00531951"/>
    <w:rsid w:val="00531980"/>
    <w:rsid w:val="00531A90"/>
    <w:rsid w:val="00531AC1"/>
    <w:rsid w:val="00531B51"/>
    <w:rsid w:val="00531B77"/>
    <w:rsid w:val="00531BB6"/>
    <w:rsid w:val="00531BB9"/>
    <w:rsid w:val="00531C50"/>
    <w:rsid w:val="00531C89"/>
    <w:rsid w:val="00531CF7"/>
    <w:rsid w:val="00531D91"/>
    <w:rsid w:val="00531E1C"/>
    <w:rsid w:val="00531EE2"/>
    <w:rsid w:val="00532008"/>
    <w:rsid w:val="005320C9"/>
    <w:rsid w:val="005321CC"/>
    <w:rsid w:val="0053221B"/>
    <w:rsid w:val="005322FA"/>
    <w:rsid w:val="0053235D"/>
    <w:rsid w:val="00532625"/>
    <w:rsid w:val="00532678"/>
    <w:rsid w:val="0053269F"/>
    <w:rsid w:val="00532764"/>
    <w:rsid w:val="005327CF"/>
    <w:rsid w:val="005328EB"/>
    <w:rsid w:val="005328FA"/>
    <w:rsid w:val="00532BFC"/>
    <w:rsid w:val="00532C8A"/>
    <w:rsid w:val="00532CE8"/>
    <w:rsid w:val="00532E98"/>
    <w:rsid w:val="0053306D"/>
    <w:rsid w:val="00533107"/>
    <w:rsid w:val="0053316D"/>
    <w:rsid w:val="0053319A"/>
    <w:rsid w:val="005331EA"/>
    <w:rsid w:val="00533207"/>
    <w:rsid w:val="005332DC"/>
    <w:rsid w:val="00533331"/>
    <w:rsid w:val="0053334D"/>
    <w:rsid w:val="00533464"/>
    <w:rsid w:val="00533535"/>
    <w:rsid w:val="00533585"/>
    <w:rsid w:val="00533963"/>
    <w:rsid w:val="00533A5E"/>
    <w:rsid w:val="00533B48"/>
    <w:rsid w:val="00533C44"/>
    <w:rsid w:val="00533C9D"/>
    <w:rsid w:val="00533D96"/>
    <w:rsid w:val="00533DAA"/>
    <w:rsid w:val="00533E37"/>
    <w:rsid w:val="00533E3D"/>
    <w:rsid w:val="005343F7"/>
    <w:rsid w:val="00534434"/>
    <w:rsid w:val="005345AD"/>
    <w:rsid w:val="00534617"/>
    <w:rsid w:val="00534654"/>
    <w:rsid w:val="0053466E"/>
    <w:rsid w:val="00534681"/>
    <w:rsid w:val="00534690"/>
    <w:rsid w:val="00534791"/>
    <w:rsid w:val="005347BD"/>
    <w:rsid w:val="005347EA"/>
    <w:rsid w:val="005347EF"/>
    <w:rsid w:val="00534924"/>
    <w:rsid w:val="00534982"/>
    <w:rsid w:val="005349A2"/>
    <w:rsid w:val="00534B52"/>
    <w:rsid w:val="00534D98"/>
    <w:rsid w:val="00534DF2"/>
    <w:rsid w:val="00534E30"/>
    <w:rsid w:val="00534EB0"/>
    <w:rsid w:val="00534EC8"/>
    <w:rsid w:val="0053504C"/>
    <w:rsid w:val="005351D0"/>
    <w:rsid w:val="00535370"/>
    <w:rsid w:val="0053537C"/>
    <w:rsid w:val="005353A7"/>
    <w:rsid w:val="005353BE"/>
    <w:rsid w:val="00535475"/>
    <w:rsid w:val="0053553D"/>
    <w:rsid w:val="00535571"/>
    <w:rsid w:val="005355CE"/>
    <w:rsid w:val="00535610"/>
    <w:rsid w:val="00535653"/>
    <w:rsid w:val="005356CA"/>
    <w:rsid w:val="0053573F"/>
    <w:rsid w:val="00535753"/>
    <w:rsid w:val="005357AB"/>
    <w:rsid w:val="0053587A"/>
    <w:rsid w:val="00535899"/>
    <w:rsid w:val="005358EE"/>
    <w:rsid w:val="005359AB"/>
    <w:rsid w:val="00535A22"/>
    <w:rsid w:val="00535B42"/>
    <w:rsid w:val="00535CBF"/>
    <w:rsid w:val="00535DF1"/>
    <w:rsid w:val="00535E0A"/>
    <w:rsid w:val="00535EF3"/>
    <w:rsid w:val="00535F2D"/>
    <w:rsid w:val="00535F53"/>
    <w:rsid w:val="00535F7A"/>
    <w:rsid w:val="00536024"/>
    <w:rsid w:val="00536058"/>
    <w:rsid w:val="00536092"/>
    <w:rsid w:val="005360B6"/>
    <w:rsid w:val="00536111"/>
    <w:rsid w:val="005361BB"/>
    <w:rsid w:val="005361EE"/>
    <w:rsid w:val="0053627F"/>
    <w:rsid w:val="005363CD"/>
    <w:rsid w:val="0053645F"/>
    <w:rsid w:val="005364EA"/>
    <w:rsid w:val="005367A3"/>
    <w:rsid w:val="005367D3"/>
    <w:rsid w:val="00536843"/>
    <w:rsid w:val="005368F4"/>
    <w:rsid w:val="00536940"/>
    <w:rsid w:val="00536A4B"/>
    <w:rsid w:val="00536BC6"/>
    <w:rsid w:val="00536C7D"/>
    <w:rsid w:val="00536DEF"/>
    <w:rsid w:val="00536E49"/>
    <w:rsid w:val="0053709D"/>
    <w:rsid w:val="00537295"/>
    <w:rsid w:val="00537483"/>
    <w:rsid w:val="0053749C"/>
    <w:rsid w:val="00537518"/>
    <w:rsid w:val="00537538"/>
    <w:rsid w:val="0053767E"/>
    <w:rsid w:val="00537A90"/>
    <w:rsid w:val="00537B0D"/>
    <w:rsid w:val="00537C79"/>
    <w:rsid w:val="00537D36"/>
    <w:rsid w:val="00537D7C"/>
    <w:rsid w:val="00537DF0"/>
    <w:rsid w:val="00537F23"/>
    <w:rsid w:val="00540020"/>
    <w:rsid w:val="00540069"/>
    <w:rsid w:val="0054008C"/>
    <w:rsid w:val="00540090"/>
    <w:rsid w:val="00540163"/>
    <w:rsid w:val="005402A5"/>
    <w:rsid w:val="00540330"/>
    <w:rsid w:val="005403F9"/>
    <w:rsid w:val="0054043F"/>
    <w:rsid w:val="00540624"/>
    <w:rsid w:val="00540629"/>
    <w:rsid w:val="0054063B"/>
    <w:rsid w:val="0054079F"/>
    <w:rsid w:val="00540889"/>
    <w:rsid w:val="005408C6"/>
    <w:rsid w:val="0054090C"/>
    <w:rsid w:val="00540935"/>
    <w:rsid w:val="00540AC8"/>
    <w:rsid w:val="00540B57"/>
    <w:rsid w:val="00540CE5"/>
    <w:rsid w:val="00540D19"/>
    <w:rsid w:val="00540DA0"/>
    <w:rsid w:val="00540EB0"/>
    <w:rsid w:val="00540EBD"/>
    <w:rsid w:val="00540ED1"/>
    <w:rsid w:val="00540F58"/>
    <w:rsid w:val="00540FA5"/>
    <w:rsid w:val="00540FF1"/>
    <w:rsid w:val="00541011"/>
    <w:rsid w:val="00541093"/>
    <w:rsid w:val="005410BA"/>
    <w:rsid w:val="005410C4"/>
    <w:rsid w:val="005410FA"/>
    <w:rsid w:val="00541150"/>
    <w:rsid w:val="00541198"/>
    <w:rsid w:val="0054148A"/>
    <w:rsid w:val="00541563"/>
    <w:rsid w:val="005416EC"/>
    <w:rsid w:val="0054179B"/>
    <w:rsid w:val="005418A4"/>
    <w:rsid w:val="005419D1"/>
    <w:rsid w:val="005419DF"/>
    <w:rsid w:val="00541A64"/>
    <w:rsid w:val="00541BB8"/>
    <w:rsid w:val="00541C64"/>
    <w:rsid w:val="00541CBC"/>
    <w:rsid w:val="00541E4D"/>
    <w:rsid w:val="00541FF4"/>
    <w:rsid w:val="0054203A"/>
    <w:rsid w:val="00542177"/>
    <w:rsid w:val="005421B1"/>
    <w:rsid w:val="005423C7"/>
    <w:rsid w:val="005424C7"/>
    <w:rsid w:val="0054252A"/>
    <w:rsid w:val="00542547"/>
    <w:rsid w:val="005425D0"/>
    <w:rsid w:val="00542679"/>
    <w:rsid w:val="005426F1"/>
    <w:rsid w:val="00542781"/>
    <w:rsid w:val="005427A6"/>
    <w:rsid w:val="005428D5"/>
    <w:rsid w:val="0054293D"/>
    <w:rsid w:val="0054297C"/>
    <w:rsid w:val="00542AD1"/>
    <w:rsid w:val="00542B62"/>
    <w:rsid w:val="00542B7B"/>
    <w:rsid w:val="00542BF1"/>
    <w:rsid w:val="00542C1B"/>
    <w:rsid w:val="00542C98"/>
    <w:rsid w:val="00542E47"/>
    <w:rsid w:val="005430BE"/>
    <w:rsid w:val="0054310C"/>
    <w:rsid w:val="0054319E"/>
    <w:rsid w:val="00543275"/>
    <w:rsid w:val="00543359"/>
    <w:rsid w:val="0054340D"/>
    <w:rsid w:val="00543441"/>
    <w:rsid w:val="005435E2"/>
    <w:rsid w:val="0054369C"/>
    <w:rsid w:val="005436AA"/>
    <w:rsid w:val="005436BF"/>
    <w:rsid w:val="005437BC"/>
    <w:rsid w:val="005438B2"/>
    <w:rsid w:val="005438DB"/>
    <w:rsid w:val="00543922"/>
    <w:rsid w:val="005439B6"/>
    <w:rsid w:val="005439C5"/>
    <w:rsid w:val="00543B47"/>
    <w:rsid w:val="00543B52"/>
    <w:rsid w:val="00543C42"/>
    <w:rsid w:val="00543CAB"/>
    <w:rsid w:val="00543D4E"/>
    <w:rsid w:val="00543FA6"/>
    <w:rsid w:val="00543FDA"/>
    <w:rsid w:val="00544017"/>
    <w:rsid w:val="005440E3"/>
    <w:rsid w:val="0054416C"/>
    <w:rsid w:val="005441B5"/>
    <w:rsid w:val="00544294"/>
    <w:rsid w:val="0054435C"/>
    <w:rsid w:val="00544533"/>
    <w:rsid w:val="00544610"/>
    <w:rsid w:val="0054466F"/>
    <w:rsid w:val="0054468C"/>
    <w:rsid w:val="0054474A"/>
    <w:rsid w:val="005449BE"/>
    <w:rsid w:val="00544A5E"/>
    <w:rsid w:val="00544A82"/>
    <w:rsid w:val="00544CBF"/>
    <w:rsid w:val="00544D57"/>
    <w:rsid w:val="00544DFE"/>
    <w:rsid w:val="00544E26"/>
    <w:rsid w:val="00544E62"/>
    <w:rsid w:val="00544F31"/>
    <w:rsid w:val="00544FB3"/>
    <w:rsid w:val="00544FE4"/>
    <w:rsid w:val="00545059"/>
    <w:rsid w:val="0054533F"/>
    <w:rsid w:val="00545631"/>
    <w:rsid w:val="0054578A"/>
    <w:rsid w:val="005457C3"/>
    <w:rsid w:val="005458C8"/>
    <w:rsid w:val="00545963"/>
    <w:rsid w:val="00545BA9"/>
    <w:rsid w:val="00545E79"/>
    <w:rsid w:val="00545EA3"/>
    <w:rsid w:val="005460A9"/>
    <w:rsid w:val="005461CF"/>
    <w:rsid w:val="005461D6"/>
    <w:rsid w:val="005461FA"/>
    <w:rsid w:val="0054620A"/>
    <w:rsid w:val="00546214"/>
    <w:rsid w:val="00546256"/>
    <w:rsid w:val="005463A7"/>
    <w:rsid w:val="005464AA"/>
    <w:rsid w:val="0054655C"/>
    <w:rsid w:val="005465C8"/>
    <w:rsid w:val="005466FA"/>
    <w:rsid w:val="005467C2"/>
    <w:rsid w:val="005467EB"/>
    <w:rsid w:val="00546843"/>
    <w:rsid w:val="005468C4"/>
    <w:rsid w:val="0054696E"/>
    <w:rsid w:val="00546AB5"/>
    <w:rsid w:val="00546B45"/>
    <w:rsid w:val="00546C68"/>
    <w:rsid w:val="00546F7F"/>
    <w:rsid w:val="0054702A"/>
    <w:rsid w:val="00547149"/>
    <w:rsid w:val="00547190"/>
    <w:rsid w:val="0054737A"/>
    <w:rsid w:val="00547616"/>
    <w:rsid w:val="005476E1"/>
    <w:rsid w:val="00547713"/>
    <w:rsid w:val="00547724"/>
    <w:rsid w:val="0054785E"/>
    <w:rsid w:val="00547995"/>
    <w:rsid w:val="00547B76"/>
    <w:rsid w:val="00547B84"/>
    <w:rsid w:val="00547C45"/>
    <w:rsid w:val="00547CA2"/>
    <w:rsid w:val="00547F42"/>
    <w:rsid w:val="00547FA4"/>
    <w:rsid w:val="00547FCF"/>
    <w:rsid w:val="00547FF8"/>
    <w:rsid w:val="005500AE"/>
    <w:rsid w:val="0055014A"/>
    <w:rsid w:val="0055024A"/>
    <w:rsid w:val="00550276"/>
    <w:rsid w:val="00550312"/>
    <w:rsid w:val="00550335"/>
    <w:rsid w:val="005503BD"/>
    <w:rsid w:val="005503F2"/>
    <w:rsid w:val="005504F9"/>
    <w:rsid w:val="00550537"/>
    <w:rsid w:val="00550786"/>
    <w:rsid w:val="005507AE"/>
    <w:rsid w:val="0055090B"/>
    <w:rsid w:val="00550A46"/>
    <w:rsid w:val="00550AC8"/>
    <w:rsid w:val="00550D18"/>
    <w:rsid w:val="00550D44"/>
    <w:rsid w:val="00550D4E"/>
    <w:rsid w:val="00550D69"/>
    <w:rsid w:val="00550D7B"/>
    <w:rsid w:val="00550E2C"/>
    <w:rsid w:val="00551002"/>
    <w:rsid w:val="00551029"/>
    <w:rsid w:val="005510EF"/>
    <w:rsid w:val="00551163"/>
    <w:rsid w:val="005511F4"/>
    <w:rsid w:val="005511F5"/>
    <w:rsid w:val="005512DE"/>
    <w:rsid w:val="00551365"/>
    <w:rsid w:val="00551534"/>
    <w:rsid w:val="005515D8"/>
    <w:rsid w:val="005518DF"/>
    <w:rsid w:val="0055193B"/>
    <w:rsid w:val="005519A0"/>
    <w:rsid w:val="00551A1D"/>
    <w:rsid w:val="00551A5F"/>
    <w:rsid w:val="00551B8C"/>
    <w:rsid w:val="00551CCE"/>
    <w:rsid w:val="00551CF2"/>
    <w:rsid w:val="00551D8F"/>
    <w:rsid w:val="00551E7E"/>
    <w:rsid w:val="00551EE1"/>
    <w:rsid w:val="00551F05"/>
    <w:rsid w:val="00551F4D"/>
    <w:rsid w:val="00551FDE"/>
    <w:rsid w:val="00552217"/>
    <w:rsid w:val="0055223D"/>
    <w:rsid w:val="005523F1"/>
    <w:rsid w:val="00552401"/>
    <w:rsid w:val="005524DA"/>
    <w:rsid w:val="005524DB"/>
    <w:rsid w:val="0055262B"/>
    <w:rsid w:val="0055264F"/>
    <w:rsid w:val="00552712"/>
    <w:rsid w:val="00552777"/>
    <w:rsid w:val="00552865"/>
    <w:rsid w:val="00552BB0"/>
    <w:rsid w:val="00552CE8"/>
    <w:rsid w:val="00552D1E"/>
    <w:rsid w:val="00552D40"/>
    <w:rsid w:val="00552DE3"/>
    <w:rsid w:val="00552E20"/>
    <w:rsid w:val="00552EA7"/>
    <w:rsid w:val="00552EF7"/>
    <w:rsid w:val="00553007"/>
    <w:rsid w:val="0055302D"/>
    <w:rsid w:val="00553079"/>
    <w:rsid w:val="0055313D"/>
    <w:rsid w:val="00553223"/>
    <w:rsid w:val="0055323B"/>
    <w:rsid w:val="00553274"/>
    <w:rsid w:val="005532B8"/>
    <w:rsid w:val="00553371"/>
    <w:rsid w:val="00553425"/>
    <w:rsid w:val="005534BA"/>
    <w:rsid w:val="00553761"/>
    <w:rsid w:val="005537FF"/>
    <w:rsid w:val="00553996"/>
    <w:rsid w:val="005539B8"/>
    <w:rsid w:val="00553BE2"/>
    <w:rsid w:val="00553D6A"/>
    <w:rsid w:val="00553DCF"/>
    <w:rsid w:val="00553E7D"/>
    <w:rsid w:val="00553EC3"/>
    <w:rsid w:val="00553F04"/>
    <w:rsid w:val="00553F2C"/>
    <w:rsid w:val="00554087"/>
    <w:rsid w:val="00554099"/>
    <w:rsid w:val="005540D8"/>
    <w:rsid w:val="005540E2"/>
    <w:rsid w:val="005542B1"/>
    <w:rsid w:val="00554393"/>
    <w:rsid w:val="0055452E"/>
    <w:rsid w:val="00554540"/>
    <w:rsid w:val="0055460A"/>
    <w:rsid w:val="0055487C"/>
    <w:rsid w:val="00554BE7"/>
    <w:rsid w:val="00554C14"/>
    <w:rsid w:val="00554C92"/>
    <w:rsid w:val="00554DA1"/>
    <w:rsid w:val="00554E4E"/>
    <w:rsid w:val="00554E7A"/>
    <w:rsid w:val="00554EAE"/>
    <w:rsid w:val="00554EBE"/>
    <w:rsid w:val="00554FE7"/>
    <w:rsid w:val="00554FF4"/>
    <w:rsid w:val="00555045"/>
    <w:rsid w:val="005550A0"/>
    <w:rsid w:val="005550E2"/>
    <w:rsid w:val="005553D0"/>
    <w:rsid w:val="005553EE"/>
    <w:rsid w:val="005554A0"/>
    <w:rsid w:val="005554AC"/>
    <w:rsid w:val="005555B8"/>
    <w:rsid w:val="005556FF"/>
    <w:rsid w:val="005558CC"/>
    <w:rsid w:val="005558D7"/>
    <w:rsid w:val="00555A2F"/>
    <w:rsid w:val="00555B34"/>
    <w:rsid w:val="00555B6B"/>
    <w:rsid w:val="00555C69"/>
    <w:rsid w:val="00555D77"/>
    <w:rsid w:val="00555E3D"/>
    <w:rsid w:val="00555F81"/>
    <w:rsid w:val="00556117"/>
    <w:rsid w:val="005563E4"/>
    <w:rsid w:val="0055661D"/>
    <w:rsid w:val="0055670B"/>
    <w:rsid w:val="00556711"/>
    <w:rsid w:val="00556789"/>
    <w:rsid w:val="00556833"/>
    <w:rsid w:val="00556860"/>
    <w:rsid w:val="00556905"/>
    <w:rsid w:val="0055693E"/>
    <w:rsid w:val="00556C00"/>
    <w:rsid w:val="00556D63"/>
    <w:rsid w:val="00556E2F"/>
    <w:rsid w:val="00556E33"/>
    <w:rsid w:val="00556EE6"/>
    <w:rsid w:val="00556F47"/>
    <w:rsid w:val="00557186"/>
    <w:rsid w:val="00557267"/>
    <w:rsid w:val="005572C1"/>
    <w:rsid w:val="0055738C"/>
    <w:rsid w:val="0055782E"/>
    <w:rsid w:val="00557854"/>
    <w:rsid w:val="005578A3"/>
    <w:rsid w:val="005578AB"/>
    <w:rsid w:val="00557928"/>
    <w:rsid w:val="00557A25"/>
    <w:rsid w:val="00557A43"/>
    <w:rsid w:val="00557B55"/>
    <w:rsid w:val="00557BC9"/>
    <w:rsid w:val="00557C06"/>
    <w:rsid w:val="00557C6F"/>
    <w:rsid w:val="00557D19"/>
    <w:rsid w:val="00557D75"/>
    <w:rsid w:val="00557F22"/>
    <w:rsid w:val="00557F23"/>
    <w:rsid w:val="00560040"/>
    <w:rsid w:val="00560052"/>
    <w:rsid w:val="0056016C"/>
    <w:rsid w:val="00560187"/>
    <w:rsid w:val="005601D0"/>
    <w:rsid w:val="005601DE"/>
    <w:rsid w:val="0056029D"/>
    <w:rsid w:val="005602F0"/>
    <w:rsid w:val="00560525"/>
    <w:rsid w:val="00560526"/>
    <w:rsid w:val="005605A3"/>
    <w:rsid w:val="00560624"/>
    <w:rsid w:val="005607EC"/>
    <w:rsid w:val="0056080E"/>
    <w:rsid w:val="00560882"/>
    <w:rsid w:val="005608E4"/>
    <w:rsid w:val="0056091B"/>
    <w:rsid w:val="00560B29"/>
    <w:rsid w:val="00560C4F"/>
    <w:rsid w:val="00560D0A"/>
    <w:rsid w:val="00560DF1"/>
    <w:rsid w:val="00560E6C"/>
    <w:rsid w:val="00560ED4"/>
    <w:rsid w:val="00560F4D"/>
    <w:rsid w:val="005610B8"/>
    <w:rsid w:val="005610EE"/>
    <w:rsid w:val="0056114F"/>
    <w:rsid w:val="00561165"/>
    <w:rsid w:val="0056117C"/>
    <w:rsid w:val="00561202"/>
    <w:rsid w:val="005612EA"/>
    <w:rsid w:val="0056137A"/>
    <w:rsid w:val="0056161A"/>
    <w:rsid w:val="00561757"/>
    <w:rsid w:val="005617B8"/>
    <w:rsid w:val="005618DE"/>
    <w:rsid w:val="005618FF"/>
    <w:rsid w:val="0056194B"/>
    <w:rsid w:val="005619B1"/>
    <w:rsid w:val="00561A0C"/>
    <w:rsid w:val="00561B4A"/>
    <w:rsid w:val="00561B51"/>
    <w:rsid w:val="00561B93"/>
    <w:rsid w:val="00561C46"/>
    <w:rsid w:val="00561CE8"/>
    <w:rsid w:val="00561D5B"/>
    <w:rsid w:val="00561E49"/>
    <w:rsid w:val="00561F5F"/>
    <w:rsid w:val="00562106"/>
    <w:rsid w:val="00562131"/>
    <w:rsid w:val="00562186"/>
    <w:rsid w:val="0056222D"/>
    <w:rsid w:val="005622ED"/>
    <w:rsid w:val="005623CF"/>
    <w:rsid w:val="00562624"/>
    <w:rsid w:val="00562658"/>
    <w:rsid w:val="0056268A"/>
    <w:rsid w:val="005629B2"/>
    <w:rsid w:val="00562A0A"/>
    <w:rsid w:val="00562B73"/>
    <w:rsid w:val="00562D54"/>
    <w:rsid w:val="00562D56"/>
    <w:rsid w:val="00562F13"/>
    <w:rsid w:val="00562FE7"/>
    <w:rsid w:val="005631AE"/>
    <w:rsid w:val="005634CE"/>
    <w:rsid w:val="005634D6"/>
    <w:rsid w:val="00563561"/>
    <w:rsid w:val="00563581"/>
    <w:rsid w:val="00563628"/>
    <w:rsid w:val="005636F1"/>
    <w:rsid w:val="0056372D"/>
    <w:rsid w:val="00563765"/>
    <w:rsid w:val="005637B9"/>
    <w:rsid w:val="005637DF"/>
    <w:rsid w:val="00563856"/>
    <w:rsid w:val="005638D0"/>
    <w:rsid w:val="005638EA"/>
    <w:rsid w:val="00563A49"/>
    <w:rsid w:val="00563A6A"/>
    <w:rsid w:val="00563ABA"/>
    <w:rsid w:val="00563AEC"/>
    <w:rsid w:val="00563C72"/>
    <w:rsid w:val="00563EDB"/>
    <w:rsid w:val="00563F3B"/>
    <w:rsid w:val="005641AF"/>
    <w:rsid w:val="00564235"/>
    <w:rsid w:val="005642A3"/>
    <w:rsid w:val="005643B1"/>
    <w:rsid w:val="005645A3"/>
    <w:rsid w:val="005645BE"/>
    <w:rsid w:val="005645FB"/>
    <w:rsid w:val="00564601"/>
    <w:rsid w:val="00564605"/>
    <w:rsid w:val="00564683"/>
    <w:rsid w:val="005646E2"/>
    <w:rsid w:val="00564802"/>
    <w:rsid w:val="0056482C"/>
    <w:rsid w:val="0056488D"/>
    <w:rsid w:val="005648D7"/>
    <w:rsid w:val="005648E2"/>
    <w:rsid w:val="00564A52"/>
    <w:rsid w:val="00564AF4"/>
    <w:rsid w:val="00564B35"/>
    <w:rsid w:val="00564BBF"/>
    <w:rsid w:val="00564D3A"/>
    <w:rsid w:val="00564D4F"/>
    <w:rsid w:val="00564D92"/>
    <w:rsid w:val="00564D9A"/>
    <w:rsid w:val="00564DA9"/>
    <w:rsid w:val="00564E2E"/>
    <w:rsid w:val="00565021"/>
    <w:rsid w:val="005650A3"/>
    <w:rsid w:val="00565180"/>
    <w:rsid w:val="00565199"/>
    <w:rsid w:val="00565210"/>
    <w:rsid w:val="005652A0"/>
    <w:rsid w:val="005654B2"/>
    <w:rsid w:val="0056555E"/>
    <w:rsid w:val="00565561"/>
    <w:rsid w:val="005656C4"/>
    <w:rsid w:val="005657FC"/>
    <w:rsid w:val="005658A4"/>
    <w:rsid w:val="00565B21"/>
    <w:rsid w:val="00565B77"/>
    <w:rsid w:val="00565BE7"/>
    <w:rsid w:val="00565BED"/>
    <w:rsid w:val="00565CA1"/>
    <w:rsid w:val="00565CD7"/>
    <w:rsid w:val="00565D4B"/>
    <w:rsid w:val="00565D79"/>
    <w:rsid w:val="00565DC8"/>
    <w:rsid w:val="00565DDD"/>
    <w:rsid w:val="00565EEA"/>
    <w:rsid w:val="00565F53"/>
    <w:rsid w:val="00565FAF"/>
    <w:rsid w:val="00565FE5"/>
    <w:rsid w:val="0056616B"/>
    <w:rsid w:val="005661E8"/>
    <w:rsid w:val="00566317"/>
    <w:rsid w:val="00566399"/>
    <w:rsid w:val="005663FF"/>
    <w:rsid w:val="00566414"/>
    <w:rsid w:val="00566434"/>
    <w:rsid w:val="005664BD"/>
    <w:rsid w:val="005664D1"/>
    <w:rsid w:val="005664FD"/>
    <w:rsid w:val="00566520"/>
    <w:rsid w:val="00566591"/>
    <w:rsid w:val="005665B5"/>
    <w:rsid w:val="00566609"/>
    <w:rsid w:val="005666A4"/>
    <w:rsid w:val="005666AD"/>
    <w:rsid w:val="00566751"/>
    <w:rsid w:val="0056679E"/>
    <w:rsid w:val="005667D5"/>
    <w:rsid w:val="005668CE"/>
    <w:rsid w:val="005669EE"/>
    <w:rsid w:val="00566A21"/>
    <w:rsid w:val="00566A4A"/>
    <w:rsid w:val="00566A69"/>
    <w:rsid w:val="00566A73"/>
    <w:rsid w:val="00566B1B"/>
    <w:rsid w:val="00566B3D"/>
    <w:rsid w:val="00566C54"/>
    <w:rsid w:val="00566C5B"/>
    <w:rsid w:val="00566DB9"/>
    <w:rsid w:val="00566DD8"/>
    <w:rsid w:val="00566E37"/>
    <w:rsid w:val="00566E44"/>
    <w:rsid w:val="00566E9A"/>
    <w:rsid w:val="00566F44"/>
    <w:rsid w:val="00567086"/>
    <w:rsid w:val="00567124"/>
    <w:rsid w:val="00567153"/>
    <w:rsid w:val="0056719A"/>
    <w:rsid w:val="0056720E"/>
    <w:rsid w:val="00567230"/>
    <w:rsid w:val="005672A5"/>
    <w:rsid w:val="00567302"/>
    <w:rsid w:val="0056730A"/>
    <w:rsid w:val="00567341"/>
    <w:rsid w:val="005673A9"/>
    <w:rsid w:val="005673CD"/>
    <w:rsid w:val="005675F1"/>
    <w:rsid w:val="0056770A"/>
    <w:rsid w:val="005677AC"/>
    <w:rsid w:val="0056782F"/>
    <w:rsid w:val="00567AEE"/>
    <w:rsid w:val="00567B83"/>
    <w:rsid w:val="00567C9E"/>
    <w:rsid w:val="00567CA0"/>
    <w:rsid w:val="00567D09"/>
    <w:rsid w:val="00567E21"/>
    <w:rsid w:val="00567E33"/>
    <w:rsid w:val="00567E87"/>
    <w:rsid w:val="00567FD6"/>
    <w:rsid w:val="00570011"/>
    <w:rsid w:val="00570068"/>
    <w:rsid w:val="00570296"/>
    <w:rsid w:val="0057056A"/>
    <w:rsid w:val="00570605"/>
    <w:rsid w:val="0057066B"/>
    <w:rsid w:val="0057067A"/>
    <w:rsid w:val="005706D0"/>
    <w:rsid w:val="0057083C"/>
    <w:rsid w:val="005708EB"/>
    <w:rsid w:val="005708FA"/>
    <w:rsid w:val="0057099E"/>
    <w:rsid w:val="005709AC"/>
    <w:rsid w:val="005709B4"/>
    <w:rsid w:val="00570C7D"/>
    <w:rsid w:val="00570CE0"/>
    <w:rsid w:val="00570D71"/>
    <w:rsid w:val="00570D74"/>
    <w:rsid w:val="00570E00"/>
    <w:rsid w:val="00570F78"/>
    <w:rsid w:val="00571028"/>
    <w:rsid w:val="005710B0"/>
    <w:rsid w:val="005711FB"/>
    <w:rsid w:val="00571302"/>
    <w:rsid w:val="0057138A"/>
    <w:rsid w:val="00571474"/>
    <w:rsid w:val="005715C5"/>
    <w:rsid w:val="00571621"/>
    <w:rsid w:val="00571680"/>
    <w:rsid w:val="005716A2"/>
    <w:rsid w:val="0057177B"/>
    <w:rsid w:val="005717C1"/>
    <w:rsid w:val="00571819"/>
    <w:rsid w:val="00571875"/>
    <w:rsid w:val="00571A9F"/>
    <w:rsid w:val="00571B09"/>
    <w:rsid w:val="00571B1D"/>
    <w:rsid w:val="00571B32"/>
    <w:rsid w:val="00571CAD"/>
    <w:rsid w:val="00571D16"/>
    <w:rsid w:val="00571DCA"/>
    <w:rsid w:val="00571E9F"/>
    <w:rsid w:val="00571EEC"/>
    <w:rsid w:val="00571F35"/>
    <w:rsid w:val="005722BA"/>
    <w:rsid w:val="0057233B"/>
    <w:rsid w:val="00572573"/>
    <w:rsid w:val="0057258C"/>
    <w:rsid w:val="0057263B"/>
    <w:rsid w:val="0057264D"/>
    <w:rsid w:val="0057267F"/>
    <w:rsid w:val="005726D3"/>
    <w:rsid w:val="00572720"/>
    <w:rsid w:val="0057274D"/>
    <w:rsid w:val="005728D7"/>
    <w:rsid w:val="00572A25"/>
    <w:rsid w:val="00572A41"/>
    <w:rsid w:val="00572B83"/>
    <w:rsid w:val="00572B8E"/>
    <w:rsid w:val="00572C47"/>
    <w:rsid w:val="00572D38"/>
    <w:rsid w:val="00572D8B"/>
    <w:rsid w:val="00572DD6"/>
    <w:rsid w:val="00572E62"/>
    <w:rsid w:val="00572E9C"/>
    <w:rsid w:val="00572F10"/>
    <w:rsid w:val="00572F6F"/>
    <w:rsid w:val="00573103"/>
    <w:rsid w:val="00573192"/>
    <w:rsid w:val="005731A3"/>
    <w:rsid w:val="00573279"/>
    <w:rsid w:val="00573371"/>
    <w:rsid w:val="00573421"/>
    <w:rsid w:val="005734C0"/>
    <w:rsid w:val="00573616"/>
    <w:rsid w:val="00573632"/>
    <w:rsid w:val="00573718"/>
    <w:rsid w:val="00573798"/>
    <w:rsid w:val="005737F8"/>
    <w:rsid w:val="005738DA"/>
    <w:rsid w:val="0057391F"/>
    <w:rsid w:val="00573A93"/>
    <w:rsid w:val="00573AAC"/>
    <w:rsid w:val="00573B79"/>
    <w:rsid w:val="00573DBC"/>
    <w:rsid w:val="00573DFE"/>
    <w:rsid w:val="00573EFF"/>
    <w:rsid w:val="00573F1F"/>
    <w:rsid w:val="00573F2E"/>
    <w:rsid w:val="00573F53"/>
    <w:rsid w:val="005742CC"/>
    <w:rsid w:val="005742EC"/>
    <w:rsid w:val="00574353"/>
    <w:rsid w:val="00574487"/>
    <w:rsid w:val="005745AC"/>
    <w:rsid w:val="005745C0"/>
    <w:rsid w:val="0057463B"/>
    <w:rsid w:val="005746AD"/>
    <w:rsid w:val="0057471F"/>
    <w:rsid w:val="0057473E"/>
    <w:rsid w:val="0057476B"/>
    <w:rsid w:val="005747A6"/>
    <w:rsid w:val="005747EC"/>
    <w:rsid w:val="0057490E"/>
    <w:rsid w:val="00574968"/>
    <w:rsid w:val="005749D2"/>
    <w:rsid w:val="005749EF"/>
    <w:rsid w:val="00574AB4"/>
    <w:rsid w:val="00574B7E"/>
    <w:rsid w:val="00574BFA"/>
    <w:rsid w:val="00574C4E"/>
    <w:rsid w:val="00574CB4"/>
    <w:rsid w:val="00574D35"/>
    <w:rsid w:val="00574D3D"/>
    <w:rsid w:val="00574E67"/>
    <w:rsid w:val="00574EA6"/>
    <w:rsid w:val="00574EB5"/>
    <w:rsid w:val="00575000"/>
    <w:rsid w:val="005750A1"/>
    <w:rsid w:val="005750E9"/>
    <w:rsid w:val="005751F6"/>
    <w:rsid w:val="0057526E"/>
    <w:rsid w:val="00575364"/>
    <w:rsid w:val="0057536E"/>
    <w:rsid w:val="005753D9"/>
    <w:rsid w:val="005753E5"/>
    <w:rsid w:val="00575408"/>
    <w:rsid w:val="005754D7"/>
    <w:rsid w:val="00575592"/>
    <w:rsid w:val="005755F9"/>
    <w:rsid w:val="005757F2"/>
    <w:rsid w:val="005758F6"/>
    <w:rsid w:val="00575965"/>
    <w:rsid w:val="00575A30"/>
    <w:rsid w:val="00575AEC"/>
    <w:rsid w:val="00575BEE"/>
    <w:rsid w:val="00575C37"/>
    <w:rsid w:val="00575C90"/>
    <w:rsid w:val="00575D5B"/>
    <w:rsid w:val="00575DA4"/>
    <w:rsid w:val="00575EDE"/>
    <w:rsid w:val="00575F35"/>
    <w:rsid w:val="00575FC7"/>
    <w:rsid w:val="00575FD2"/>
    <w:rsid w:val="00575FFD"/>
    <w:rsid w:val="0057600C"/>
    <w:rsid w:val="0057602A"/>
    <w:rsid w:val="00576134"/>
    <w:rsid w:val="0057617A"/>
    <w:rsid w:val="00576184"/>
    <w:rsid w:val="005761BB"/>
    <w:rsid w:val="00576257"/>
    <w:rsid w:val="005762ED"/>
    <w:rsid w:val="00576392"/>
    <w:rsid w:val="005763AB"/>
    <w:rsid w:val="00576488"/>
    <w:rsid w:val="005765FA"/>
    <w:rsid w:val="00576669"/>
    <w:rsid w:val="005767B6"/>
    <w:rsid w:val="00576843"/>
    <w:rsid w:val="00576875"/>
    <w:rsid w:val="005768AD"/>
    <w:rsid w:val="00576911"/>
    <w:rsid w:val="00576940"/>
    <w:rsid w:val="005769E4"/>
    <w:rsid w:val="00576B1A"/>
    <w:rsid w:val="00576B6A"/>
    <w:rsid w:val="00576BBC"/>
    <w:rsid w:val="00576C62"/>
    <w:rsid w:val="00576DC2"/>
    <w:rsid w:val="00576E2C"/>
    <w:rsid w:val="00576E52"/>
    <w:rsid w:val="00576FD5"/>
    <w:rsid w:val="0057708C"/>
    <w:rsid w:val="00577106"/>
    <w:rsid w:val="0057710A"/>
    <w:rsid w:val="005771DA"/>
    <w:rsid w:val="0057720F"/>
    <w:rsid w:val="00577246"/>
    <w:rsid w:val="005772A0"/>
    <w:rsid w:val="0057731F"/>
    <w:rsid w:val="00577447"/>
    <w:rsid w:val="005774F2"/>
    <w:rsid w:val="005776F9"/>
    <w:rsid w:val="0057772C"/>
    <w:rsid w:val="0057775B"/>
    <w:rsid w:val="005778E1"/>
    <w:rsid w:val="00577937"/>
    <w:rsid w:val="005779CB"/>
    <w:rsid w:val="005779F4"/>
    <w:rsid w:val="00577A20"/>
    <w:rsid w:val="00577B0E"/>
    <w:rsid w:val="00577B6F"/>
    <w:rsid w:val="00577BBB"/>
    <w:rsid w:val="00577C07"/>
    <w:rsid w:val="00577C7B"/>
    <w:rsid w:val="00577CC8"/>
    <w:rsid w:val="00577D13"/>
    <w:rsid w:val="00577D89"/>
    <w:rsid w:val="00577DC6"/>
    <w:rsid w:val="00577E3E"/>
    <w:rsid w:val="00577E62"/>
    <w:rsid w:val="00577F85"/>
    <w:rsid w:val="0058010A"/>
    <w:rsid w:val="005803C4"/>
    <w:rsid w:val="005804A8"/>
    <w:rsid w:val="005804E4"/>
    <w:rsid w:val="005804EC"/>
    <w:rsid w:val="0058052B"/>
    <w:rsid w:val="005805A9"/>
    <w:rsid w:val="0058066B"/>
    <w:rsid w:val="005806D6"/>
    <w:rsid w:val="0058079E"/>
    <w:rsid w:val="0058098E"/>
    <w:rsid w:val="0058099C"/>
    <w:rsid w:val="00580A1C"/>
    <w:rsid w:val="00580A8C"/>
    <w:rsid w:val="00580ADD"/>
    <w:rsid w:val="00580B7A"/>
    <w:rsid w:val="00580B86"/>
    <w:rsid w:val="00580B98"/>
    <w:rsid w:val="00580FA0"/>
    <w:rsid w:val="00581002"/>
    <w:rsid w:val="0058111D"/>
    <w:rsid w:val="005811A5"/>
    <w:rsid w:val="00581233"/>
    <w:rsid w:val="005813FE"/>
    <w:rsid w:val="00581416"/>
    <w:rsid w:val="00581494"/>
    <w:rsid w:val="00581524"/>
    <w:rsid w:val="0058155E"/>
    <w:rsid w:val="005816E0"/>
    <w:rsid w:val="0058179E"/>
    <w:rsid w:val="005817C5"/>
    <w:rsid w:val="00581A0D"/>
    <w:rsid w:val="00581B47"/>
    <w:rsid w:val="00581B58"/>
    <w:rsid w:val="00581B5A"/>
    <w:rsid w:val="00581BAB"/>
    <w:rsid w:val="00581BC8"/>
    <w:rsid w:val="00581C1A"/>
    <w:rsid w:val="00581C48"/>
    <w:rsid w:val="00581D09"/>
    <w:rsid w:val="00581D79"/>
    <w:rsid w:val="00581D7D"/>
    <w:rsid w:val="00581DAE"/>
    <w:rsid w:val="00581E6A"/>
    <w:rsid w:val="00581EBB"/>
    <w:rsid w:val="00581F08"/>
    <w:rsid w:val="00581FA9"/>
    <w:rsid w:val="00582019"/>
    <w:rsid w:val="0058220B"/>
    <w:rsid w:val="00582266"/>
    <w:rsid w:val="0058233C"/>
    <w:rsid w:val="00582577"/>
    <w:rsid w:val="0058259A"/>
    <w:rsid w:val="005825CF"/>
    <w:rsid w:val="00582618"/>
    <w:rsid w:val="005827F7"/>
    <w:rsid w:val="0058294C"/>
    <w:rsid w:val="00582A74"/>
    <w:rsid w:val="00582A77"/>
    <w:rsid w:val="00582A88"/>
    <w:rsid w:val="00582B6B"/>
    <w:rsid w:val="00582B76"/>
    <w:rsid w:val="00582BE4"/>
    <w:rsid w:val="00582E5D"/>
    <w:rsid w:val="00583062"/>
    <w:rsid w:val="005830DC"/>
    <w:rsid w:val="0058313F"/>
    <w:rsid w:val="00583322"/>
    <w:rsid w:val="005833BF"/>
    <w:rsid w:val="00583419"/>
    <w:rsid w:val="00583424"/>
    <w:rsid w:val="00583592"/>
    <w:rsid w:val="0058362E"/>
    <w:rsid w:val="00583666"/>
    <w:rsid w:val="005836A1"/>
    <w:rsid w:val="00583705"/>
    <w:rsid w:val="00583A39"/>
    <w:rsid w:val="00583B71"/>
    <w:rsid w:val="00583BBC"/>
    <w:rsid w:val="00583CC9"/>
    <w:rsid w:val="00583DB0"/>
    <w:rsid w:val="00583E20"/>
    <w:rsid w:val="00583ED9"/>
    <w:rsid w:val="0058408B"/>
    <w:rsid w:val="005840F3"/>
    <w:rsid w:val="00584165"/>
    <w:rsid w:val="005841E1"/>
    <w:rsid w:val="005841FA"/>
    <w:rsid w:val="005842E2"/>
    <w:rsid w:val="00584365"/>
    <w:rsid w:val="0058438F"/>
    <w:rsid w:val="005843D7"/>
    <w:rsid w:val="0058451E"/>
    <w:rsid w:val="00584549"/>
    <w:rsid w:val="005845B8"/>
    <w:rsid w:val="00584665"/>
    <w:rsid w:val="005846FF"/>
    <w:rsid w:val="00584770"/>
    <w:rsid w:val="005847CC"/>
    <w:rsid w:val="0058481E"/>
    <w:rsid w:val="0058484D"/>
    <w:rsid w:val="005848FC"/>
    <w:rsid w:val="00584A3C"/>
    <w:rsid w:val="00584AA9"/>
    <w:rsid w:val="00584B4E"/>
    <w:rsid w:val="00584BB6"/>
    <w:rsid w:val="00584BF3"/>
    <w:rsid w:val="00584C65"/>
    <w:rsid w:val="00584DC0"/>
    <w:rsid w:val="00584DE5"/>
    <w:rsid w:val="00584DF3"/>
    <w:rsid w:val="00584F43"/>
    <w:rsid w:val="00584F4B"/>
    <w:rsid w:val="00585029"/>
    <w:rsid w:val="00585030"/>
    <w:rsid w:val="00585374"/>
    <w:rsid w:val="00585460"/>
    <w:rsid w:val="0058579B"/>
    <w:rsid w:val="005858A5"/>
    <w:rsid w:val="005859AB"/>
    <w:rsid w:val="005859C4"/>
    <w:rsid w:val="005859CA"/>
    <w:rsid w:val="00585ACC"/>
    <w:rsid w:val="00585B12"/>
    <w:rsid w:val="00585D61"/>
    <w:rsid w:val="00585D92"/>
    <w:rsid w:val="00585DA5"/>
    <w:rsid w:val="00585E79"/>
    <w:rsid w:val="00585F08"/>
    <w:rsid w:val="00585F91"/>
    <w:rsid w:val="00585F9B"/>
    <w:rsid w:val="0058604A"/>
    <w:rsid w:val="00586213"/>
    <w:rsid w:val="0058626F"/>
    <w:rsid w:val="005862C2"/>
    <w:rsid w:val="00586352"/>
    <w:rsid w:val="005863AA"/>
    <w:rsid w:val="005863FC"/>
    <w:rsid w:val="0058644A"/>
    <w:rsid w:val="00586455"/>
    <w:rsid w:val="00586645"/>
    <w:rsid w:val="0058664C"/>
    <w:rsid w:val="005866E2"/>
    <w:rsid w:val="0058671D"/>
    <w:rsid w:val="005868A1"/>
    <w:rsid w:val="005869C1"/>
    <w:rsid w:val="00586C65"/>
    <w:rsid w:val="00586CE3"/>
    <w:rsid w:val="00586DF9"/>
    <w:rsid w:val="00586DFD"/>
    <w:rsid w:val="00586E8C"/>
    <w:rsid w:val="00587102"/>
    <w:rsid w:val="00587113"/>
    <w:rsid w:val="00587128"/>
    <w:rsid w:val="005872A6"/>
    <w:rsid w:val="00587754"/>
    <w:rsid w:val="005877AF"/>
    <w:rsid w:val="0058784D"/>
    <w:rsid w:val="005878FF"/>
    <w:rsid w:val="005879D9"/>
    <w:rsid w:val="00587AEC"/>
    <w:rsid w:val="00587AF7"/>
    <w:rsid w:val="00587B19"/>
    <w:rsid w:val="00587C41"/>
    <w:rsid w:val="00587CB2"/>
    <w:rsid w:val="00587DB8"/>
    <w:rsid w:val="00587F00"/>
    <w:rsid w:val="00587F2D"/>
    <w:rsid w:val="00587F8E"/>
    <w:rsid w:val="0059009C"/>
    <w:rsid w:val="005900AA"/>
    <w:rsid w:val="005900EA"/>
    <w:rsid w:val="00590128"/>
    <w:rsid w:val="0059019A"/>
    <w:rsid w:val="005901B8"/>
    <w:rsid w:val="005901C9"/>
    <w:rsid w:val="005901EE"/>
    <w:rsid w:val="0059027D"/>
    <w:rsid w:val="00590297"/>
    <w:rsid w:val="005904CE"/>
    <w:rsid w:val="005905DA"/>
    <w:rsid w:val="00590774"/>
    <w:rsid w:val="00590789"/>
    <w:rsid w:val="0059097C"/>
    <w:rsid w:val="005909E2"/>
    <w:rsid w:val="005909F2"/>
    <w:rsid w:val="00590A1A"/>
    <w:rsid w:val="00590A88"/>
    <w:rsid w:val="00590B24"/>
    <w:rsid w:val="00590D0C"/>
    <w:rsid w:val="00590DF8"/>
    <w:rsid w:val="00590E4A"/>
    <w:rsid w:val="00590E8A"/>
    <w:rsid w:val="00590EBA"/>
    <w:rsid w:val="00591095"/>
    <w:rsid w:val="00591111"/>
    <w:rsid w:val="00591129"/>
    <w:rsid w:val="00591204"/>
    <w:rsid w:val="005912A6"/>
    <w:rsid w:val="00591339"/>
    <w:rsid w:val="0059134B"/>
    <w:rsid w:val="005913F5"/>
    <w:rsid w:val="00591569"/>
    <w:rsid w:val="00591673"/>
    <w:rsid w:val="0059170F"/>
    <w:rsid w:val="00591736"/>
    <w:rsid w:val="00591856"/>
    <w:rsid w:val="00591993"/>
    <w:rsid w:val="005919C7"/>
    <w:rsid w:val="00591A5B"/>
    <w:rsid w:val="00591B32"/>
    <w:rsid w:val="00591BBE"/>
    <w:rsid w:val="00591C8F"/>
    <w:rsid w:val="00591CDB"/>
    <w:rsid w:val="00591CF2"/>
    <w:rsid w:val="00591DB8"/>
    <w:rsid w:val="00591DF9"/>
    <w:rsid w:val="00591F2E"/>
    <w:rsid w:val="00591F68"/>
    <w:rsid w:val="00591FF4"/>
    <w:rsid w:val="005920A0"/>
    <w:rsid w:val="005920F9"/>
    <w:rsid w:val="005920FA"/>
    <w:rsid w:val="00592141"/>
    <w:rsid w:val="00592165"/>
    <w:rsid w:val="00592211"/>
    <w:rsid w:val="0059221F"/>
    <w:rsid w:val="00592392"/>
    <w:rsid w:val="00592396"/>
    <w:rsid w:val="005923A5"/>
    <w:rsid w:val="00592445"/>
    <w:rsid w:val="0059260B"/>
    <w:rsid w:val="0059262A"/>
    <w:rsid w:val="0059291B"/>
    <w:rsid w:val="00592A0D"/>
    <w:rsid w:val="00592A41"/>
    <w:rsid w:val="00592C60"/>
    <w:rsid w:val="00592D11"/>
    <w:rsid w:val="00592E93"/>
    <w:rsid w:val="00592E98"/>
    <w:rsid w:val="00592EB9"/>
    <w:rsid w:val="005930EC"/>
    <w:rsid w:val="005932BC"/>
    <w:rsid w:val="00593360"/>
    <w:rsid w:val="005935C3"/>
    <w:rsid w:val="0059365E"/>
    <w:rsid w:val="0059366B"/>
    <w:rsid w:val="005936C9"/>
    <w:rsid w:val="0059379E"/>
    <w:rsid w:val="00593816"/>
    <w:rsid w:val="00593888"/>
    <w:rsid w:val="00593B10"/>
    <w:rsid w:val="00593B40"/>
    <w:rsid w:val="00593B7B"/>
    <w:rsid w:val="00593C3C"/>
    <w:rsid w:val="00593C43"/>
    <w:rsid w:val="00593C7F"/>
    <w:rsid w:val="00593DFA"/>
    <w:rsid w:val="00593E34"/>
    <w:rsid w:val="00593EA3"/>
    <w:rsid w:val="00593F41"/>
    <w:rsid w:val="0059406A"/>
    <w:rsid w:val="00594078"/>
    <w:rsid w:val="005944AB"/>
    <w:rsid w:val="0059452D"/>
    <w:rsid w:val="0059487A"/>
    <w:rsid w:val="005948EB"/>
    <w:rsid w:val="005949A4"/>
    <w:rsid w:val="005949AD"/>
    <w:rsid w:val="00594BAC"/>
    <w:rsid w:val="00594C08"/>
    <w:rsid w:val="00594FE2"/>
    <w:rsid w:val="0059504A"/>
    <w:rsid w:val="0059508A"/>
    <w:rsid w:val="00595126"/>
    <w:rsid w:val="005951D1"/>
    <w:rsid w:val="00595218"/>
    <w:rsid w:val="00595263"/>
    <w:rsid w:val="0059530B"/>
    <w:rsid w:val="0059539E"/>
    <w:rsid w:val="005953DD"/>
    <w:rsid w:val="005953DE"/>
    <w:rsid w:val="00595478"/>
    <w:rsid w:val="00595584"/>
    <w:rsid w:val="005956BF"/>
    <w:rsid w:val="005956D4"/>
    <w:rsid w:val="00595721"/>
    <w:rsid w:val="0059577A"/>
    <w:rsid w:val="005957DB"/>
    <w:rsid w:val="00595891"/>
    <w:rsid w:val="00595894"/>
    <w:rsid w:val="005958DF"/>
    <w:rsid w:val="005959BE"/>
    <w:rsid w:val="00595AB7"/>
    <w:rsid w:val="00595CB5"/>
    <w:rsid w:val="00595D0E"/>
    <w:rsid w:val="00595DB6"/>
    <w:rsid w:val="00595EF6"/>
    <w:rsid w:val="00595FA5"/>
    <w:rsid w:val="00596020"/>
    <w:rsid w:val="00596086"/>
    <w:rsid w:val="005960F1"/>
    <w:rsid w:val="005962C3"/>
    <w:rsid w:val="005963A9"/>
    <w:rsid w:val="00596442"/>
    <w:rsid w:val="005965D1"/>
    <w:rsid w:val="00596646"/>
    <w:rsid w:val="0059668B"/>
    <w:rsid w:val="00596790"/>
    <w:rsid w:val="0059681B"/>
    <w:rsid w:val="00596830"/>
    <w:rsid w:val="00596872"/>
    <w:rsid w:val="00596898"/>
    <w:rsid w:val="005968F9"/>
    <w:rsid w:val="00596996"/>
    <w:rsid w:val="005969B3"/>
    <w:rsid w:val="00596A84"/>
    <w:rsid w:val="00596C73"/>
    <w:rsid w:val="00596C99"/>
    <w:rsid w:val="00596CBD"/>
    <w:rsid w:val="00596CD7"/>
    <w:rsid w:val="00596D56"/>
    <w:rsid w:val="00596E56"/>
    <w:rsid w:val="00596F72"/>
    <w:rsid w:val="00596FAB"/>
    <w:rsid w:val="0059710D"/>
    <w:rsid w:val="00597132"/>
    <w:rsid w:val="005971A3"/>
    <w:rsid w:val="005971C1"/>
    <w:rsid w:val="00597270"/>
    <w:rsid w:val="005972D1"/>
    <w:rsid w:val="005972E2"/>
    <w:rsid w:val="005972ED"/>
    <w:rsid w:val="00597380"/>
    <w:rsid w:val="005974F7"/>
    <w:rsid w:val="00597507"/>
    <w:rsid w:val="00597541"/>
    <w:rsid w:val="00597581"/>
    <w:rsid w:val="00597606"/>
    <w:rsid w:val="00597770"/>
    <w:rsid w:val="005977AB"/>
    <w:rsid w:val="00597A5E"/>
    <w:rsid w:val="00597A6F"/>
    <w:rsid w:val="00597B34"/>
    <w:rsid w:val="00597BDE"/>
    <w:rsid w:val="00597C66"/>
    <w:rsid w:val="00597CAD"/>
    <w:rsid w:val="00597CEC"/>
    <w:rsid w:val="00597D01"/>
    <w:rsid w:val="00597D12"/>
    <w:rsid w:val="00597D70"/>
    <w:rsid w:val="00597E07"/>
    <w:rsid w:val="005A003A"/>
    <w:rsid w:val="005A0121"/>
    <w:rsid w:val="005A01BF"/>
    <w:rsid w:val="005A022B"/>
    <w:rsid w:val="005A0246"/>
    <w:rsid w:val="005A0286"/>
    <w:rsid w:val="005A0327"/>
    <w:rsid w:val="005A036F"/>
    <w:rsid w:val="005A037E"/>
    <w:rsid w:val="005A05D5"/>
    <w:rsid w:val="005A0644"/>
    <w:rsid w:val="005A0878"/>
    <w:rsid w:val="005A08A4"/>
    <w:rsid w:val="005A08D5"/>
    <w:rsid w:val="005A08FD"/>
    <w:rsid w:val="005A0A0F"/>
    <w:rsid w:val="005A0B43"/>
    <w:rsid w:val="005A0B87"/>
    <w:rsid w:val="005A0BB6"/>
    <w:rsid w:val="005A0BC0"/>
    <w:rsid w:val="005A0BCC"/>
    <w:rsid w:val="005A0C32"/>
    <w:rsid w:val="005A0DC9"/>
    <w:rsid w:val="005A0E24"/>
    <w:rsid w:val="005A0E72"/>
    <w:rsid w:val="005A0E75"/>
    <w:rsid w:val="005A0E7A"/>
    <w:rsid w:val="005A0EFC"/>
    <w:rsid w:val="005A0F06"/>
    <w:rsid w:val="005A0F5B"/>
    <w:rsid w:val="005A104C"/>
    <w:rsid w:val="005A1051"/>
    <w:rsid w:val="005A10AB"/>
    <w:rsid w:val="005A1115"/>
    <w:rsid w:val="005A119D"/>
    <w:rsid w:val="005A11D7"/>
    <w:rsid w:val="005A128F"/>
    <w:rsid w:val="005A12D8"/>
    <w:rsid w:val="005A1329"/>
    <w:rsid w:val="005A134F"/>
    <w:rsid w:val="005A1365"/>
    <w:rsid w:val="005A1472"/>
    <w:rsid w:val="005A14F5"/>
    <w:rsid w:val="005A158E"/>
    <w:rsid w:val="005A15C3"/>
    <w:rsid w:val="005A185A"/>
    <w:rsid w:val="005A18BC"/>
    <w:rsid w:val="005A1B57"/>
    <w:rsid w:val="005A1BA2"/>
    <w:rsid w:val="005A1CDA"/>
    <w:rsid w:val="005A1CEC"/>
    <w:rsid w:val="005A1D85"/>
    <w:rsid w:val="005A1EA1"/>
    <w:rsid w:val="005A20AF"/>
    <w:rsid w:val="005A2196"/>
    <w:rsid w:val="005A21DD"/>
    <w:rsid w:val="005A21F4"/>
    <w:rsid w:val="005A229A"/>
    <w:rsid w:val="005A265A"/>
    <w:rsid w:val="005A26D1"/>
    <w:rsid w:val="005A26D6"/>
    <w:rsid w:val="005A2728"/>
    <w:rsid w:val="005A2787"/>
    <w:rsid w:val="005A27B6"/>
    <w:rsid w:val="005A286A"/>
    <w:rsid w:val="005A298A"/>
    <w:rsid w:val="005A2A20"/>
    <w:rsid w:val="005A2B76"/>
    <w:rsid w:val="005A2C51"/>
    <w:rsid w:val="005A2CA6"/>
    <w:rsid w:val="005A2CB5"/>
    <w:rsid w:val="005A2D76"/>
    <w:rsid w:val="005A2D8B"/>
    <w:rsid w:val="005A2E04"/>
    <w:rsid w:val="005A2E0B"/>
    <w:rsid w:val="005A2E25"/>
    <w:rsid w:val="005A2E33"/>
    <w:rsid w:val="005A2E7E"/>
    <w:rsid w:val="005A30FF"/>
    <w:rsid w:val="005A31E3"/>
    <w:rsid w:val="005A3218"/>
    <w:rsid w:val="005A3236"/>
    <w:rsid w:val="005A3301"/>
    <w:rsid w:val="005A33D5"/>
    <w:rsid w:val="005A3458"/>
    <w:rsid w:val="005A3504"/>
    <w:rsid w:val="005A35C7"/>
    <w:rsid w:val="005A35C9"/>
    <w:rsid w:val="005A36D1"/>
    <w:rsid w:val="005A37F3"/>
    <w:rsid w:val="005A3864"/>
    <w:rsid w:val="005A3893"/>
    <w:rsid w:val="005A391B"/>
    <w:rsid w:val="005A392B"/>
    <w:rsid w:val="005A39B7"/>
    <w:rsid w:val="005A39C1"/>
    <w:rsid w:val="005A3A79"/>
    <w:rsid w:val="005A3AB6"/>
    <w:rsid w:val="005A3B89"/>
    <w:rsid w:val="005A3CFB"/>
    <w:rsid w:val="005A3D17"/>
    <w:rsid w:val="005A3F34"/>
    <w:rsid w:val="005A3FDC"/>
    <w:rsid w:val="005A406C"/>
    <w:rsid w:val="005A40A8"/>
    <w:rsid w:val="005A40B4"/>
    <w:rsid w:val="005A40C6"/>
    <w:rsid w:val="005A4172"/>
    <w:rsid w:val="005A42F8"/>
    <w:rsid w:val="005A4474"/>
    <w:rsid w:val="005A44CA"/>
    <w:rsid w:val="005A459A"/>
    <w:rsid w:val="005A45F7"/>
    <w:rsid w:val="005A46DA"/>
    <w:rsid w:val="005A475F"/>
    <w:rsid w:val="005A479C"/>
    <w:rsid w:val="005A47D6"/>
    <w:rsid w:val="005A481A"/>
    <w:rsid w:val="005A498B"/>
    <w:rsid w:val="005A49C3"/>
    <w:rsid w:val="005A4A6E"/>
    <w:rsid w:val="005A4B73"/>
    <w:rsid w:val="005A4C87"/>
    <w:rsid w:val="005A4D28"/>
    <w:rsid w:val="005A4E9A"/>
    <w:rsid w:val="005A4EA8"/>
    <w:rsid w:val="005A4EF9"/>
    <w:rsid w:val="005A5023"/>
    <w:rsid w:val="005A521B"/>
    <w:rsid w:val="005A52DF"/>
    <w:rsid w:val="005A53E6"/>
    <w:rsid w:val="005A54A8"/>
    <w:rsid w:val="005A5586"/>
    <w:rsid w:val="005A5619"/>
    <w:rsid w:val="005A56E2"/>
    <w:rsid w:val="005A5723"/>
    <w:rsid w:val="005A57D8"/>
    <w:rsid w:val="005A584F"/>
    <w:rsid w:val="005A586E"/>
    <w:rsid w:val="005A588C"/>
    <w:rsid w:val="005A58AA"/>
    <w:rsid w:val="005A5917"/>
    <w:rsid w:val="005A59CA"/>
    <w:rsid w:val="005A5A96"/>
    <w:rsid w:val="005A5BBA"/>
    <w:rsid w:val="005A5BE2"/>
    <w:rsid w:val="005A5CFC"/>
    <w:rsid w:val="005A5EE1"/>
    <w:rsid w:val="005A5EFB"/>
    <w:rsid w:val="005A5FC3"/>
    <w:rsid w:val="005A61DB"/>
    <w:rsid w:val="005A621B"/>
    <w:rsid w:val="005A623C"/>
    <w:rsid w:val="005A634C"/>
    <w:rsid w:val="005A6418"/>
    <w:rsid w:val="005A64F4"/>
    <w:rsid w:val="005A6567"/>
    <w:rsid w:val="005A65B2"/>
    <w:rsid w:val="005A6645"/>
    <w:rsid w:val="005A69E4"/>
    <w:rsid w:val="005A69E5"/>
    <w:rsid w:val="005A6B71"/>
    <w:rsid w:val="005A6C38"/>
    <w:rsid w:val="005A6C84"/>
    <w:rsid w:val="005A6D1F"/>
    <w:rsid w:val="005A6E79"/>
    <w:rsid w:val="005A6F2C"/>
    <w:rsid w:val="005A6F44"/>
    <w:rsid w:val="005A713D"/>
    <w:rsid w:val="005A71B3"/>
    <w:rsid w:val="005A722A"/>
    <w:rsid w:val="005A75FA"/>
    <w:rsid w:val="005A75FC"/>
    <w:rsid w:val="005A7766"/>
    <w:rsid w:val="005A783D"/>
    <w:rsid w:val="005A7946"/>
    <w:rsid w:val="005A79E6"/>
    <w:rsid w:val="005A7A26"/>
    <w:rsid w:val="005A7ABE"/>
    <w:rsid w:val="005A7AEA"/>
    <w:rsid w:val="005A7C3E"/>
    <w:rsid w:val="005A7C43"/>
    <w:rsid w:val="005A7CDB"/>
    <w:rsid w:val="005A7E34"/>
    <w:rsid w:val="005A7EFB"/>
    <w:rsid w:val="005A7F8D"/>
    <w:rsid w:val="005A7F93"/>
    <w:rsid w:val="005B0045"/>
    <w:rsid w:val="005B0094"/>
    <w:rsid w:val="005B00E4"/>
    <w:rsid w:val="005B01BF"/>
    <w:rsid w:val="005B01D4"/>
    <w:rsid w:val="005B020B"/>
    <w:rsid w:val="005B0299"/>
    <w:rsid w:val="005B0392"/>
    <w:rsid w:val="005B044A"/>
    <w:rsid w:val="005B0467"/>
    <w:rsid w:val="005B0510"/>
    <w:rsid w:val="005B08EE"/>
    <w:rsid w:val="005B0921"/>
    <w:rsid w:val="005B096E"/>
    <w:rsid w:val="005B09D4"/>
    <w:rsid w:val="005B0A27"/>
    <w:rsid w:val="005B0A97"/>
    <w:rsid w:val="005B0B37"/>
    <w:rsid w:val="005B0BBF"/>
    <w:rsid w:val="005B0BF4"/>
    <w:rsid w:val="005B0C44"/>
    <w:rsid w:val="005B0C9E"/>
    <w:rsid w:val="005B0CB3"/>
    <w:rsid w:val="005B0CE2"/>
    <w:rsid w:val="005B0D61"/>
    <w:rsid w:val="005B0DCE"/>
    <w:rsid w:val="005B0E57"/>
    <w:rsid w:val="005B0ECA"/>
    <w:rsid w:val="005B0F28"/>
    <w:rsid w:val="005B0F61"/>
    <w:rsid w:val="005B0F94"/>
    <w:rsid w:val="005B10EC"/>
    <w:rsid w:val="005B1197"/>
    <w:rsid w:val="005B1244"/>
    <w:rsid w:val="005B137C"/>
    <w:rsid w:val="005B13E3"/>
    <w:rsid w:val="005B1426"/>
    <w:rsid w:val="005B1684"/>
    <w:rsid w:val="005B1817"/>
    <w:rsid w:val="005B1A4B"/>
    <w:rsid w:val="005B1B5B"/>
    <w:rsid w:val="005B1B9A"/>
    <w:rsid w:val="005B1BBD"/>
    <w:rsid w:val="005B1CC3"/>
    <w:rsid w:val="005B1CE0"/>
    <w:rsid w:val="005B1D02"/>
    <w:rsid w:val="005B1E1F"/>
    <w:rsid w:val="005B1F63"/>
    <w:rsid w:val="005B2122"/>
    <w:rsid w:val="005B2146"/>
    <w:rsid w:val="005B227B"/>
    <w:rsid w:val="005B2287"/>
    <w:rsid w:val="005B22C2"/>
    <w:rsid w:val="005B2333"/>
    <w:rsid w:val="005B2553"/>
    <w:rsid w:val="005B26A9"/>
    <w:rsid w:val="005B2734"/>
    <w:rsid w:val="005B288D"/>
    <w:rsid w:val="005B28B3"/>
    <w:rsid w:val="005B28FD"/>
    <w:rsid w:val="005B2976"/>
    <w:rsid w:val="005B2A6B"/>
    <w:rsid w:val="005B2AF7"/>
    <w:rsid w:val="005B2BB2"/>
    <w:rsid w:val="005B2BD2"/>
    <w:rsid w:val="005B2DBB"/>
    <w:rsid w:val="005B2DC4"/>
    <w:rsid w:val="005B2DC9"/>
    <w:rsid w:val="005B2E3A"/>
    <w:rsid w:val="005B2EAD"/>
    <w:rsid w:val="005B2F08"/>
    <w:rsid w:val="005B3115"/>
    <w:rsid w:val="005B3126"/>
    <w:rsid w:val="005B329B"/>
    <w:rsid w:val="005B32FC"/>
    <w:rsid w:val="005B334A"/>
    <w:rsid w:val="005B33A5"/>
    <w:rsid w:val="005B3431"/>
    <w:rsid w:val="005B34D8"/>
    <w:rsid w:val="005B351B"/>
    <w:rsid w:val="005B36C5"/>
    <w:rsid w:val="005B3711"/>
    <w:rsid w:val="005B3719"/>
    <w:rsid w:val="005B3737"/>
    <w:rsid w:val="005B378D"/>
    <w:rsid w:val="005B3826"/>
    <w:rsid w:val="005B3A62"/>
    <w:rsid w:val="005B3BEB"/>
    <w:rsid w:val="005B3C62"/>
    <w:rsid w:val="005B3D69"/>
    <w:rsid w:val="005B3DBA"/>
    <w:rsid w:val="005B3DDE"/>
    <w:rsid w:val="005B3EDE"/>
    <w:rsid w:val="005B3F96"/>
    <w:rsid w:val="005B3FCF"/>
    <w:rsid w:val="005B4002"/>
    <w:rsid w:val="005B403C"/>
    <w:rsid w:val="005B40C1"/>
    <w:rsid w:val="005B4114"/>
    <w:rsid w:val="005B419C"/>
    <w:rsid w:val="005B4262"/>
    <w:rsid w:val="005B4359"/>
    <w:rsid w:val="005B43F3"/>
    <w:rsid w:val="005B440B"/>
    <w:rsid w:val="005B4553"/>
    <w:rsid w:val="005B4585"/>
    <w:rsid w:val="005B458F"/>
    <w:rsid w:val="005B45F4"/>
    <w:rsid w:val="005B4688"/>
    <w:rsid w:val="005B4693"/>
    <w:rsid w:val="005B46DF"/>
    <w:rsid w:val="005B4706"/>
    <w:rsid w:val="005B4770"/>
    <w:rsid w:val="005B488B"/>
    <w:rsid w:val="005B4981"/>
    <w:rsid w:val="005B49BF"/>
    <w:rsid w:val="005B4B0A"/>
    <w:rsid w:val="005B4B14"/>
    <w:rsid w:val="005B4BC8"/>
    <w:rsid w:val="005B4C3D"/>
    <w:rsid w:val="005B4DEB"/>
    <w:rsid w:val="005B4DFE"/>
    <w:rsid w:val="005B4E0F"/>
    <w:rsid w:val="005B4E95"/>
    <w:rsid w:val="005B4F83"/>
    <w:rsid w:val="005B5355"/>
    <w:rsid w:val="005B53D4"/>
    <w:rsid w:val="005B53FE"/>
    <w:rsid w:val="005B55D5"/>
    <w:rsid w:val="005B560F"/>
    <w:rsid w:val="005B5736"/>
    <w:rsid w:val="005B57F8"/>
    <w:rsid w:val="005B5940"/>
    <w:rsid w:val="005B5A1B"/>
    <w:rsid w:val="005B5A99"/>
    <w:rsid w:val="005B5A9F"/>
    <w:rsid w:val="005B5AB6"/>
    <w:rsid w:val="005B5ABE"/>
    <w:rsid w:val="005B5ADF"/>
    <w:rsid w:val="005B5B5E"/>
    <w:rsid w:val="005B5C05"/>
    <w:rsid w:val="005B5C43"/>
    <w:rsid w:val="005B5DBA"/>
    <w:rsid w:val="005B5E69"/>
    <w:rsid w:val="005B5EE4"/>
    <w:rsid w:val="005B5EFA"/>
    <w:rsid w:val="005B5F44"/>
    <w:rsid w:val="005B5F4D"/>
    <w:rsid w:val="005B5F6E"/>
    <w:rsid w:val="005B5FAC"/>
    <w:rsid w:val="005B6171"/>
    <w:rsid w:val="005B61A6"/>
    <w:rsid w:val="005B623A"/>
    <w:rsid w:val="005B64C0"/>
    <w:rsid w:val="005B64E0"/>
    <w:rsid w:val="005B6532"/>
    <w:rsid w:val="005B6601"/>
    <w:rsid w:val="005B6683"/>
    <w:rsid w:val="005B6718"/>
    <w:rsid w:val="005B6868"/>
    <w:rsid w:val="005B68E7"/>
    <w:rsid w:val="005B690E"/>
    <w:rsid w:val="005B694A"/>
    <w:rsid w:val="005B6A36"/>
    <w:rsid w:val="005B6A37"/>
    <w:rsid w:val="005B6B84"/>
    <w:rsid w:val="005B6BD0"/>
    <w:rsid w:val="005B6C56"/>
    <w:rsid w:val="005B6D16"/>
    <w:rsid w:val="005B6DB9"/>
    <w:rsid w:val="005B6DE0"/>
    <w:rsid w:val="005B6F08"/>
    <w:rsid w:val="005B6F7E"/>
    <w:rsid w:val="005B71E3"/>
    <w:rsid w:val="005B72F9"/>
    <w:rsid w:val="005B72FF"/>
    <w:rsid w:val="005B733A"/>
    <w:rsid w:val="005B738C"/>
    <w:rsid w:val="005B73D1"/>
    <w:rsid w:val="005B7677"/>
    <w:rsid w:val="005B76BB"/>
    <w:rsid w:val="005B772D"/>
    <w:rsid w:val="005B7AA0"/>
    <w:rsid w:val="005B7ADD"/>
    <w:rsid w:val="005B7B0C"/>
    <w:rsid w:val="005B7B3F"/>
    <w:rsid w:val="005B7BBE"/>
    <w:rsid w:val="005B7C65"/>
    <w:rsid w:val="005B7CE6"/>
    <w:rsid w:val="005B7DF3"/>
    <w:rsid w:val="005B7E10"/>
    <w:rsid w:val="005B7E16"/>
    <w:rsid w:val="005B7E59"/>
    <w:rsid w:val="005B7E92"/>
    <w:rsid w:val="005B7F29"/>
    <w:rsid w:val="005B7FD0"/>
    <w:rsid w:val="005C004B"/>
    <w:rsid w:val="005C0143"/>
    <w:rsid w:val="005C0371"/>
    <w:rsid w:val="005C03CD"/>
    <w:rsid w:val="005C03F8"/>
    <w:rsid w:val="005C041D"/>
    <w:rsid w:val="005C0472"/>
    <w:rsid w:val="005C059E"/>
    <w:rsid w:val="005C06C0"/>
    <w:rsid w:val="005C06F1"/>
    <w:rsid w:val="005C0793"/>
    <w:rsid w:val="005C0885"/>
    <w:rsid w:val="005C0897"/>
    <w:rsid w:val="005C09E8"/>
    <w:rsid w:val="005C0A86"/>
    <w:rsid w:val="005C0E3C"/>
    <w:rsid w:val="005C0F2D"/>
    <w:rsid w:val="005C0F7F"/>
    <w:rsid w:val="005C1010"/>
    <w:rsid w:val="005C1028"/>
    <w:rsid w:val="005C110D"/>
    <w:rsid w:val="005C111B"/>
    <w:rsid w:val="005C124F"/>
    <w:rsid w:val="005C1274"/>
    <w:rsid w:val="005C1292"/>
    <w:rsid w:val="005C136C"/>
    <w:rsid w:val="005C1587"/>
    <w:rsid w:val="005C15DA"/>
    <w:rsid w:val="005C1680"/>
    <w:rsid w:val="005C1796"/>
    <w:rsid w:val="005C18D0"/>
    <w:rsid w:val="005C1AA6"/>
    <w:rsid w:val="005C1B1D"/>
    <w:rsid w:val="005C1BD8"/>
    <w:rsid w:val="005C1C4E"/>
    <w:rsid w:val="005C1C8A"/>
    <w:rsid w:val="005C1CA1"/>
    <w:rsid w:val="005C1D34"/>
    <w:rsid w:val="005C1E88"/>
    <w:rsid w:val="005C1ED7"/>
    <w:rsid w:val="005C1FB4"/>
    <w:rsid w:val="005C1FE7"/>
    <w:rsid w:val="005C205A"/>
    <w:rsid w:val="005C2083"/>
    <w:rsid w:val="005C20F4"/>
    <w:rsid w:val="005C21AB"/>
    <w:rsid w:val="005C220A"/>
    <w:rsid w:val="005C224C"/>
    <w:rsid w:val="005C22A3"/>
    <w:rsid w:val="005C2373"/>
    <w:rsid w:val="005C23B4"/>
    <w:rsid w:val="005C24BC"/>
    <w:rsid w:val="005C24EB"/>
    <w:rsid w:val="005C251E"/>
    <w:rsid w:val="005C2610"/>
    <w:rsid w:val="005C26C5"/>
    <w:rsid w:val="005C2769"/>
    <w:rsid w:val="005C282E"/>
    <w:rsid w:val="005C289E"/>
    <w:rsid w:val="005C28C2"/>
    <w:rsid w:val="005C28CF"/>
    <w:rsid w:val="005C28D8"/>
    <w:rsid w:val="005C295B"/>
    <w:rsid w:val="005C2972"/>
    <w:rsid w:val="005C2A73"/>
    <w:rsid w:val="005C2A8A"/>
    <w:rsid w:val="005C2AE2"/>
    <w:rsid w:val="005C2B29"/>
    <w:rsid w:val="005C2BFD"/>
    <w:rsid w:val="005C2C6C"/>
    <w:rsid w:val="005C2D6A"/>
    <w:rsid w:val="005C2E90"/>
    <w:rsid w:val="005C3063"/>
    <w:rsid w:val="005C3068"/>
    <w:rsid w:val="005C3185"/>
    <w:rsid w:val="005C325C"/>
    <w:rsid w:val="005C3283"/>
    <w:rsid w:val="005C3406"/>
    <w:rsid w:val="005C345D"/>
    <w:rsid w:val="005C34B9"/>
    <w:rsid w:val="005C35D5"/>
    <w:rsid w:val="005C35FB"/>
    <w:rsid w:val="005C36EC"/>
    <w:rsid w:val="005C3744"/>
    <w:rsid w:val="005C37BD"/>
    <w:rsid w:val="005C3866"/>
    <w:rsid w:val="005C391A"/>
    <w:rsid w:val="005C3928"/>
    <w:rsid w:val="005C3A83"/>
    <w:rsid w:val="005C3AD2"/>
    <w:rsid w:val="005C3BBF"/>
    <w:rsid w:val="005C3BCA"/>
    <w:rsid w:val="005C3BE4"/>
    <w:rsid w:val="005C3CC7"/>
    <w:rsid w:val="005C3D67"/>
    <w:rsid w:val="005C3DA2"/>
    <w:rsid w:val="005C3DAB"/>
    <w:rsid w:val="005C3E63"/>
    <w:rsid w:val="005C3E93"/>
    <w:rsid w:val="005C3EB3"/>
    <w:rsid w:val="005C3EDF"/>
    <w:rsid w:val="005C3EF2"/>
    <w:rsid w:val="005C3F05"/>
    <w:rsid w:val="005C3F46"/>
    <w:rsid w:val="005C3FD7"/>
    <w:rsid w:val="005C4171"/>
    <w:rsid w:val="005C41AD"/>
    <w:rsid w:val="005C41CC"/>
    <w:rsid w:val="005C4215"/>
    <w:rsid w:val="005C42F6"/>
    <w:rsid w:val="005C4342"/>
    <w:rsid w:val="005C441E"/>
    <w:rsid w:val="005C4437"/>
    <w:rsid w:val="005C4450"/>
    <w:rsid w:val="005C4459"/>
    <w:rsid w:val="005C44AC"/>
    <w:rsid w:val="005C4625"/>
    <w:rsid w:val="005C4654"/>
    <w:rsid w:val="005C469A"/>
    <w:rsid w:val="005C4718"/>
    <w:rsid w:val="005C4734"/>
    <w:rsid w:val="005C475A"/>
    <w:rsid w:val="005C47A8"/>
    <w:rsid w:val="005C4833"/>
    <w:rsid w:val="005C48B0"/>
    <w:rsid w:val="005C498C"/>
    <w:rsid w:val="005C4A96"/>
    <w:rsid w:val="005C4C4E"/>
    <w:rsid w:val="005C4DC2"/>
    <w:rsid w:val="005C4F03"/>
    <w:rsid w:val="005C5035"/>
    <w:rsid w:val="005C503E"/>
    <w:rsid w:val="005C507C"/>
    <w:rsid w:val="005C5098"/>
    <w:rsid w:val="005C5112"/>
    <w:rsid w:val="005C52DD"/>
    <w:rsid w:val="005C52FC"/>
    <w:rsid w:val="005C5312"/>
    <w:rsid w:val="005C537C"/>
    <w:rsid w:val="005C55A1"/>
    <w:rsid w:val="005C55F2"/>
    <w:rsid w:val="005C5666"/>
    <w:rsid w:val="005C56DE"/>
    <w:rsid w:val="005C5776"/>
    <w:rsid w:val="005C57BE"/>
    <w:rsid w:val="005C57FF"/>
    <w:rsid w:val="005C58CB"/>
    <w:rsid w:val="005C595B"/>
    <w:rsid w:val="005C5B6F"/>
    <w:rsid w:val="005C5BF6"/>
    <w:rsid w:val="005C5CD2"/>
    <w:rsid w:val="005C5D73"/>
    <w:rsid w:val="005C5F6C"/>
    <w:rsid w:val="005C5FA8"/>
    <w:rsid w:val="005C5FBD"/>
    <w:rsid w:val="005C6096"/>
    <w:rsid w:val="005C60D2"/>
    <w:rsid w:val="005C60E2"/>
    <w:rsid w:val="005C61F7"/>
    <w:rsid w:val="005C62F7"/>
    <w:rsid w:val="005C631D"/>
    <w:rsid w:val="005C6351"/>
    <w:rsid w:val="005C6366"/>
    <w:rsid w:val="005C6392"/>
    <w:rsid w:val="005C63E8"/>
    <w:rsid w:val="005C6401"/>
    <w:rsid w:val="005C6445"/>
    <w:rsid w:val="005C6550"/>
    <w:rsid w:val="005C6553"/>
    <w:rsid w:val="005C6570"/>
    <w:rsid w:val="005C66EF"/>
    <w:rsid w:val="005C6738"/>
    <w:rsid w:val="005C675A"/>
    <w:rsid w:val="005C6794"/>
    <w:rsid w:val="005C67A2"/>
    <w:rsid w:val="005C6889"/>
    <w:rsid w:val="005C68D4"/>
    <w:rsid w:val="005C68D5"/>
    <w:rsid w:val="005C69CF"/>
    <w:rsid w:val="005C6B63"/>
    <w:rsid w:val="005C6B76"/>
    <w:rsid w:val="005C6BE0"/>
    <w:rsid w:val="005C6C0C"/>
    <w:rsid w:val="005C6C62"/>
    <w:rsid w:val="005C6C7F"/>
    <w:rsid w:val="005C6CAA"/>
    <w:rsid w:val="005C6CC5"/>
    <w:rsid w:val="005C6CC7"/>
    <w:rsid w:val="005C6DB3"/>
    <w:rsid w:val="005C6DE0"/>
    <w:rsid w:val="005C6E91"/>
    <w:rsid w:val="005C6EB0"/>
    <w:rsid w:val="005C6F5D"/>
    <w:rsid w:val="005C6FDA"/>
    <w:rsid w:val="005C7094"/>
    <w:rsid w:val="005C70FF"/>
    <w:rsid w:val="005C711A"/>
    <w:rsid w:val="005C7165"/>
    <w:rsid w:val="005C71CC"/>
    <w:rsid w:val="005C71EF"/>
    <w:rsid w:val="005C7365"/>
    <w:rsid w:val="005C7393"/>
    <w:rsid w:val="005C739C"/>
    <w:rsid w:val="005C74A8"/>
    <w:rsid w:val="005C7535"/>
    <w:rsid w:val="005C7585"/>
    <w:rsid w:val="005C7693"/>
    <w:rsid w:val="005C77C8"/>
    <w:rsid w:val="005C77FD"/>
    <w:rsid w:val="005C78E5"/>
    <w:rsid w:val="005C7919"/>
    <w:rsid w:val="005C7942"/>
    <w:rsid w:val="005C7951"/>
    <w:rsid w:val="005C797E"/>
    <w:rsid w:val="005C79EC"/>
    <w:rsid w:val="005C7B09"/>
    <w:rsid w:val="005C7B56"/>
    <w:rsid w:val="005C7B8D"/>
    <w:rsid w:val="005C7C4E"/>
    <w:rsid w:val="005C7CB3"/>
    <w:rsid w:val="005C7D2D"/>
    <w:rsid w:val="005C7D4B"/>
    <w:rsid w:val="005C7DF4"/>
    <w:rsid w:val="005C7EDA"/>
    <w:rsid w:val="005C7F0E"/>
    <w:rsid w:val="005D01C9"/>
    <w:rsid w:val="005D05EA"/>
    <w:rsid w:val="005D06D1"/>
    <w:rsid w:val="005D06D2"/>
    <w:rsid w:val="005D06F9"/>
    <w:rsid w:val="005D0792"/>
    <w:rsid w:val="005D082C"/>
    <w:rsid w:val="005D0A64"/>
    <w:rsid w:val="005D0AC1"/>
    <w:rsid w:val="005D0AC8"/>
    <w:rsid w:val="005D0B13"/>
    <w:rsid w:val="005D0B2E"/>
    <w:rsid w:val="005D0C45"/>
    <w:rsid w:val="005D0D59"/>
    <w:rsid w:val="005D0D77"/>
    <w:rsid w:val="005D0D89"/>
    <w:rsid w:val="005D0DD1"/>
    <w:rsid w:val="005D0E19"/>
    <w:rsid w:val="005D0E2E"/>
    <w:rsid w:val="005D0E8C"/>
    <w:rsid w:val="005D0EFB"/>
    <w:rsid w:val="005D0F3A"/>
    <w:rsid w:val="005D0F6B"/>
    <w:rsid w:val="005D0FF1"/>
    <w:rsid w:val="005D122F"/>
    <w:rsid w:val="005D1248"/>
    <w:rsid w:val="005D1348"/>
    <w:rsid w:val="005D1353"/>
    <w:rsid w:val="005D1387"/>
    <w:rsid w:val="005D1409"/>
    <w:rsid w:val="005D141D"/>
    <w:rsid w:val="005D141F"/>
    <w:rsid w:val="005D1536"/>
    <w:rsid w:val="005D163B"/>
    <w:rsid w:val="005D16DB"/>
    <w:rsid w:val="005D17C3"/>
    <w:rsid w:val="005D17CD"/>
    <w:rsid w:val="005D18C3"/>
    <w:rsid w:val="005D1917"/>
    <w:rsid w:val="005D1BA1"/>
    <w:rsid w:val="005D1BA6"/>
    <w:rsid w:val="005D1D92"/>
    <w:rsid w:val="005D1DEC"/>
    <w:rsid w:val="005D1E05"/>
    <w:rsid w:val="005D1E78"/>
    <w:rsid w:val="005D20CD"/>
    <w:rsid w:val="005D20F4"/>
    <w:rsid w:val="005D20FC"/>
    <w:rsid w:val="005D220B"/>
    <w:rsid w:val="005D2299"/>
    <w:rsid w:val="005D2310"/>
    <w:rsid w:val="005D2332"/>
    <w:rsid w:val="005D23B3"/>
    <w:rsid w:val="005D244D"/>
    <w:rsid w:val="005D247C"/>
    <w:rsid w:val="005D24FE"/>
    <w:rsid w:val="005D265D"/>
    <w:rsid w:val="005D2677"/>
    <w:rsid w:val="005D270E"/>
    <w:rsid w:val="005D2828"/>
    <w:rsid w:val="005D2923"/>
    <w:rsid w:val="005D2A41"/>
    <w:rsid w:val="005D2C66"/>
    <w:rsid w:val="005D2CBD"/>
    <w:rsid w:val="005D2E55"/>
    <w:rsid w:val="005D2EC7"/>
    <w:rsid w:val="005D2ED0"/>
    <w:rsid w:val="005D31F7"/>
    <w:rsid w:val="005D3249"/>
    <w:rsid w:val="005D328C"/>
    <w:rsid w:val="005D3370"/>
    <w:rsid w:val="005D33C5"/>
    <w:rsid w:val="005D358B"/>
    <w:rsid w:val="005D3594"/>
    <w:rsid w:val="005D3603"/>
    <w:rsid w:val="005D3700"/>
    <w:rsid w:val="005D373C"/>
    <w:rsid w:val="005D3769"/>
    <w:rsid w:val="005D37BB"/>
    <w:rsid w:val="005D3843"/>
    <w:rsid w:val="005D38FF"/>
    <w:rsid w:val="005D3B37"/>
    <w:rsid w:val="005D3C2D"/>
    <w:rsid w:val="005D3C65"/>
    <w:rsid w:val="005D3CA3"/>
    <w:rsid w:val="005D3DF2"/>
    <w:rsid w:val="005D3E14"/>
    <w:rsid w:val="005D3E5F"/>
    <w:rsid w:val="005D3F75"/>
    <w:rsid w:val="005D3F9D"/>
    <w:rsid w:val="005D3FED"/>
    <w:rsid w:val="005D4167"/>
    <w:rsid w:val="005D4175"/>
    <w:rsid w:val="005D42A5"/>
    <w:rsid w:val="005D42E3"/>
    <w:rsid w:val="005D42F9"/>
    <w:rsid w:val="005D437E"/>
    <w:rsid w:val="005D439E"/>
    <w:rsid w:val="005D44C0"/>
    <w:rsid w:val="005D4573"/>
    <w:rsid w:val="005D4587"/>
    <w:rsid w:val="005D45F4"/>
    <w:rsid w:val="005D4691"/>
    <w:rsid w:val="005D47BD"/>
    <w:rsid w:val="005D49F6"/>
    <w:rsid w:val="005D4A30"/>
    <w:rsid w:val="005D4C02"/>
    <w:rsid w:val="005D4C80"/>
    <w:rsid w:val="005D4CC7"/>
    <w:rsid w:val="005D4E0B"/>
    <w:rsid w:val="005D4ED7"/>
    <w:rsid w:val="005D4F02"/>
    <w:rsid w:val="005D4FCE"/>
    <w:rsid w:val="005D514E"/>
    <w:rsid w:val="005D52F4"/>
    <w:rsid w:val="005D534C"/>
    <w:rsid w:val="005D535F"/>
    <w:rsid w:val="005D53E0"/>
    <w:rsid w:val="005D5552"/>
    <w:rsid w:val="005D559B"/>
    <w:rsid w:val="005D566C"/>
    <w:rsid w:val="005D57D3"/>
    <w:rsid w:val="005D58D4"/>
    <w:rsid w:val="005D59CE"/>
    <w:rsid w:val="005D5B0B"/>
    <w:rsid w:val="005D5B63"/>
    <w:rsid w:val="005D5B7A"/>
    <w:rsid w:val="005D5C61"/>
    <w:rsid w:val="005D5C81"/>
    <w:rsid w:val="005D5E13"/>
    <w:rsid w:val="005D5EAB"/>
    <w:rsid w:val="005D5F19"/>
    <w:rsid w:val="005D5F80"/>
    <w:rsid w:val="005D6039"/>
    <w:rsid w:val="005D60EC"/>
    <w:rsid w:val="005D61AF"/>
    <w:rsid w:val="005D6250"/>
    <w:rsid w:val="005D62E0"/>
    <w:rsid w:val="005D62F8"/>
    <w:rsid w:val="005D630E"/>
    <w:rsid w:val="005D633A"/>
    <w:rsid w:val="005D6451"/>
    <w:rsid w:val="005D65D1"/>
    <w:rsid w:val="005D65FD"/>
    <w:rsid w:val="005D67E1"/>
    <w:rsid w:val="005D68CD"/>
    <w:rsid w:val="005D691E"/>
    <w:rsid w:val="005D69B8"/>
    <w:rsid w:val="005D6A39"/>
    <w:rsid w:val="005D6A7B"/>
    <w:rsid w:val="005D6A8A"/>
    <w:rsid w:val="005D6C2E"/>
    <w:rsid w:val="005D6D62"/>
    <w:rsid w:val="005D6DFB"/>
    <w:rsid w:val="005D6EE2"/>
    <w:rsid w:val="005D6EFD"/>
    <w:rsid w:val="005D6F0C"/>
    <w:rsid w:val="005D6F78"/>
    <w:rsid w:val="005D6F90"/>
    <w:rsid w:val="005D6FA3"/>
    <w:rsid w:val="005D700D"/>
    <w:rsid w:val="005D70CE"/>
    <w:rsid w:val="005D7140"/>
    <w:rsid w:val="005D720E"/>
    <w:rsid w:val="005D7228"/>
    <w:rsid w:val="005D7266"/>
    <w:rsid w:val="005D72B1"/>
    <w:rsid w:val="005D72D6"/>
    <w:rsid w:val="005D739A"/>
    <w:rsid w:val="005D741B"/>
    <w:rsid w:val="005D74A0"/>
    <w:rsid w:val="005D75C9"/>
    <w:rsid w:val="005D75F9"/>
    <w:rsid w:val="005D762E"/>
    <w:rsid w:val="005D76D4"/>
    <w:rsid w:val="005D7868"/>
    <w:rsid w:val="005D7A10"/>
    <w:rsid w:val="005D7A7C"/>
    <w:rsid w:val="005D7A7D"/>
    <w:rsid w:val="005D7AA6"/>
    <w:rsid w:val="005D7B3A"/>
    <w:rsid w:val="005D7B4A"/>
    <w:rsid w:val="005D7C80"/>
    <w:rsid w:val="005D7D79"/>
    <w:rsid w:val="005D7D7D"/>
    <w:rsid w:val="005D7DA3"/>
    <w:rsid w:val="005D7DFC"/>
    <w:rsid w:val="005D7E46"/>
    <w:rsid w:val="005D7E9E"/>
    <w:rsid w:val="005D7EB9"/>
    <w:rsid w:val="005E0069"/>
    <w:rsid w:val="005E00B9"/>
    <w:rsid w:val="005E00FF"/>
    <w:rsid w:val="005E0139"/>
    <w:rsid w:val="005E029E"/>
    <w:rsid w:val="005E02AD"/>
    <w:rsid w:val="005E02F2"/>
    <w:rsid w:val="005E0303"/>
    <w:rsid w:val="005E0362"/>
    <w:rsid w:val="005E0366"/>
    <w:rsid w:val="005E03AF"/>
    <w:rsid w:val="005E03F9"/>
    <w:rsid w:val="005E0496"/>
    <w:rsid w:val="005E04A8"/>
    <w:rsid w:val="005E0559"/>
    <w:rsid w:val="005E074A"/>
    <w:rsid w:val="005E074B"/>
    <w:rsid w:val="005E0750"/>
    <w:rsid w:val="005E0999"/>
    <w:rsid w:val="005E0A2A"/>
    <w:rsid w:val="005E0AD5"/>
    <w:rsid w:val="005E0B19"/>
    <w:rsid w:val="005E0B51"/>
    <w:rsid w:val="005E0B89"/>
    <w:rsid w:val="005E0B91"/>
    <w:rsid w:val="005E0CB4"/>
    <w:rsid w:val="005E0D22"/>
    <w:rsid w:val="005E0D7D"/>
    <w:rsid w:val="005E0E0A"/>
    <w:rsid w:val="005E0E85"/>
    <w:rsid w:val="005E0FF4"/>
    <w:rsid w:val="005E0FF5"/>
    <w:rsid w:val="005E106A"/>
    <w:rsid w:val="005E10B4"/>
    <w:rsid w:val="005E116A"/>
    <w:rsid w:val="005E11D1"/>
    <w:rsid w:val="005E11F3"/>
    <w:rsid w:val="005E1346"/>
    <w:rsid w:val="005E1354"/>
    <w:rsid w:val="005E1432"/>
    <w:rsid w:val="005E1451"/>
    <w:rsid w:val="005E14CA"/>
    <w:rsid w:val="005E1582"/>
    <w:rsid w:val="005E16BB"/>
    <w:rsid w:val="005E16EB"/>
    <w:rsid w:val="005E18C4"/>
    <w:rsid w:val="005E1951"/>
    <w:rsid w:val="005E1959"/>
    <w:rsid w:val="005E198F"/>
    <w:rsid w:val="005E199C"/>
    <w:rsid w:val="005E19AF"/>
    <w:rsid w:val="005E19F5"/>
    <w:rsid w:val="005E1AE6"/>
    <w:rsid w:val="005E1B21"/>
    <w:rsid w:val="005E1B45"/>
    <w:rsid w:val="005E1B5E"/>
    <w:rsid w:val="005E1C25"/>
    <w:rsid w:val="005E1D45"/>
    <w:rsid w:val="005E1DAE"/>
    <w:rsid w:val="005E1F15"/>
    <w:rsid w:val="005E1F72"/>
    <w:rsid w:val="005E1FC1"/>
    <w:rsid w:val="005E2066"/>
    <w:rsid w:val="005E2081"/>
    <w:rsid w:val="005E2103"/>
    <w:rsid w:val="005E2120"/>
    <w:rsid w:val="005E216A"/>
    <w:rsid w:val="005E229E"/>
    <w:rsid w:val="005E22F8"/>
    <w:rsid w:val="005E2424"/>
    <w:rsid w:val="005E252F"/>
    <w:rsid w:val="005E25B0"/>
    <w:rsid w:val="005E25DA"/>
    <w:rsid w:val="005E2649"/>
    <w:rsid w:val="005E27D8"/>
    <w:rsid w:val="005E27F0"/>
    <w:rsid w:val="005E283D"/>
    <w:rsid w:val="005E2864"/>
    <w:rsid w:val="005E2970"/>
    <w:rsid w:val="005E29E5"/>
    <w:rsid w:val="005E2A94"/>
    <w:rsid w:val="005E2B77"/>
    <w:rsid w:val="005E2B98"/>
    <w:rsid w:val="005E2BD7"/>
    <w:rsid w:val="005E2CBC"/>
    <w:rsid w:val="005E2E69"/>
    <w:rsid w:val="005E2EA5"/>
    <w:rsid w:val="005E2EA6"/>
    <w:rsid w:val="005E30FE"/>
    <w:rsid w:val="005E311E"/>
    <w:rsid w:val="005E3173"/>
    <w:rsid w:val="005E318C"/>
    <w:rsid w:val="005E3236"/>
    <w:rsid w:val="005E3266"/>
    <w:rsid w:val="005E326A"/>
    <w:rsid w:val="005E3347"/>
    <w:rsid w:val="005E335A"/>
    <w:rsid w:val="005E3392"/>
    <w:rsid w:val="005E339C"/>
    <w:rsid w:val="005E33B1"/>
    <w:rsid w:val="005E3464"/>
    <w:rsid w:val="005E3468"/>
    <w:rsid w:val="005E34A8"/>
    <w:rsid w:val="005E3542"/>
    <w:rsid w:val="005E35F7"/>
    <w:rsid w:val="005E361A"/>
    <w:rsid w:val="005E3744"/>
    <w:rsid w:val="005E375B"/>
    <w:rsid w:val="005E383D"/>
    <w:rsid w:val="005E383E"/>
    <w:rsid w:val="005E3868"/>
    <w:rsid w:val="005E38CA"/>
    <w:rsid w:val="005E39B5"/>
    <w:rsid w:val="005E39BE"/>
    <w:rsid w:val="005E3A80"/>
    <w:rsid w:val="005E3B7A"/>
    <w:rsid w:val="005E3C27"/>
    <w:rsid w:val="005E3E51"/>
    <w:rsid w:val="005E3EEC"/>
    <w:rsid w:val="005E404D"/>
    <w:rsid w:val="005E40A6"/>
    <w:rsid w:val="005E4100"/>
    <w:rsid w:val="005E4208"/>
    <w:rsid w:val="005E4223"/>
    <w:rsid w:val="005E433B"/>
    <w:rsid w:val="005E43E3"/>
    <w:rsid w:val="005E43F8"/>
    <w:rsid w:val="005E449D"/>
    <w:rsid w:val="005E44F7"/>
    <w:rsid w:val="005E453F"/>
    <w:rsid w:val="005E45C6"/>
    <w:rsid w:val="005E45F6"/>
    <w:rsid w:val="005E46FD"/>
    <w:rsid w:val="005E4750"/>
    <w:rsid w:val="005E476E"/>
    <w:rsid w:val="005E479B"/>
    <w:rsid w:val="005E484B"/>
    <w:rsid w:val="005E48D2"/>
    <w:rsid w:val="005E49B4"/>
    <w:rsid w:val="005E4A50"/>
    <w:rsid w:val="005E4ADD"/>
    <w:rsid w:val="005E4B57"/>
    <w:rsid w:val="005E4B6E"/>
    <w:rsid w:val="005E4DC6"/>
    <w:rsid w:val="005E4E7D"/>
    <w:rsid w:val="005E4E96"/>
    <w:rsid w:val="005E5026"/>
    <w:rsid w:val="005E5163"/>
    <w:rsid w:val="005E5332"/>
    <w:rsid w:val="005E5385"/>
    <w:rsid w:val="005E5450"/>
    <w:rsid w:val="005E55DB"/>
    <w:rsid w:val="005E56BD"/>
    <w:rsid w:val="005E5990"/>
    <w:rsid w:val="005E5AAA"/>
    <w:rsid w:val="005E5AF2"/>
    <w:rsid w:val="005E5BDF"/>
    <w:rsid w:val="005E5D77"/>
    <w:rsid w:val="005E5DEE"/>
    <w:rsid w:val="005E5E6C"/>
    <w:rsid w:val="005E61AD"/>
    <w:rsid w:val="005E625E"/>
    <w:rsid w:val="005E6302"/>
    <w:rsid w:val="005E6506"/>
    <w:rsid w:val="005E66B9"/>
    <w:rsid w:val="005E66BB"/>
    <w:rsid w:val="005E673F"/>
    <w:rsid w:val="005E67CE"/>
    <w:rsid w:val="005E694B"/>
    <w:rsid w:val="005E6B92"/>
    <w:rsid w:val="005E6BC4"/>
    <w:rsid w:val="005E6BC5"/>
    <w:rsid w:val="005E6C48"/>
    <w:rsid w:val="005E6CB4"/>
    <w:rsid w:val="005E6CC4"/>
    <w:rsid w:val="005E6CD3"/>
    <w:rsid w:val="005E6D62"/>
    <w:rsid w:val="005E6DE7"/>
    <w:rsid w:val="005E6E29"/>
    <w:rsid w:val="005E6E2F"/>
    <w:rsid w:val="005E6E47"/>
    <w:rsid w:val="005E6E67"/>
    <w:rsid w:val="005E6E8C"/>
    <w:rsid w:val="005E6EAD"/>
    <w:rsid w:val="005E6ECC"/>
    <w:rsid w:val="005E6ED2"/>
    <w:rsid w:val="005E6F05"/>
    <w:rsid w:val="005E7061"/>
    <w:rsid w:val="005E7173"/>
    <w:rsid w:val="005E7323"/>
    <w:rsid w:val="005E75A5"/>
    <w:rsid w:val="005E770A"/>
    <w:rsid w:val="005E784A"/>
    <w:rsid w:val="005E7A32"/>
    <w:rsid w:val="005E7BC4"/>
    <w:rsid w:val="005E7C8A"/>
    <w:rsid w:val="005E7D7D"/>
    <w:rsid w:val="005E7DE2"/>
    <w:rsid w:val="005E7E46"/>
    <w:rsid w:val="005E7F09"/>
    <w:rsid w:val="005F0052"/>
    <w:rsid w:val="005F0102"/>
    <w:rsid w:val="005F03B5"/>
    <w:rsid w:val="005F0427"/>
    <w:rsid w:val="005F05C8"/>
    <w:rsid w:val="005F067A"/>
    <w:rsid w:val="005F068D"/>
    <w:rsid w:val="005F0703"/>
    <w:rsid w:val="005F0860"/>
    <w:rsid w:val="005F089B"/>
    <w:rsid w:val="005F08C9"/>
    <w:rsid w:val="005F099F"/>
    <w:rsid w:val="005F0A88"/>
    <w:rsid w:val="005F0AA9"/>
    <w:rsid w:val="005F0AE6"/>
    <w:rsid w:val="005F0CB4"/>
    <w:rsid w:val="005F0CD5"/>
    <w:rsid w:val="005F0CEC"/>
    <w:rsid w:val="005F0D41"/>
    <w:rsid w:val="005F0D80"/>
    <w:rsid w:val="005F0EF1"/>
    <w:rsid w:val="005F0F14"/>
    <w:rsid w:val="005F0FA8"/>
    <w:rsid w:val="005F1055"/>
    <w:rsid w:val="005F121B"/>
    <w:rsid w:val="005F12BD"/>
    <w:rsid w:val="005F1306"/>
    <w:rsid w:val="005F1385"/>
    <w:rsid w:val="005F13A7"/>
    <w:rsid w:val="005F13BA"/>
    <w:rsid w:val="005F13EA"/>
    <w:rsid w:val="005F145F"/>
    <w:rsid w:val="005F1478"/>
    <w:rsid w:val="005F14E4"/>
    <w:rsid w:val="005F15A1"/>
    <w:rsid w:val="005F1712"/>
    <w:rsid w:val="005F1718"/>
    <w:rsid w:val="005F189E"/>
    <w:rsid w:val="005F1965"/>
    <w:rsid w:val="005F19A6"/>
    <w:rsid w:val="005F1A17"/>
    <w:rsid w:val="005F1A30"/>
    <w:rsid w:val="005F1A38"/>
    <w:rsid w:val="005F1A39"/>
    <w:rsid w:val="005F1A64"/>
    <w:rsid w:val="005F1B44"/>
    <w:rsid w:val="005F1B71"/>
    <w:rsid w:val="005F1BC0"/>
    <w:rsid w:val="005F1C2C"/>
    <w:rsid w:val="005F1C3E"/>
    <w:rsid w:val="005F1D83"/>
    <w:rsid w:val="005F1E03"/>
    <w:rsid w:val="005F1EC6"/>
    <w:rsid w:val="005F1EE0"/>
    <w:rsid w:val="005F1FA8"/>
    <w:rsid w:val="005F1FBD"/>
    <w:rsid w:val="005F1FDF"/>
    <w:rsid w:val="005F2106"/>
    <w:rsid w:val="005F2242"/>
    <w:rsid w:val="005F2250"/>
    <w:rsid w:val="005F23A5"/>
    <w:rsid w:val="005F2451"/>
    <w:rsid w:val="005F255A"/>
    <w:rsid w:val="005F260E"/>
    <w:rsid w:val="005F2626"/>
    <w:rsid w:val="005F2684"/>
    <w:rsid w:val="005F2887"/>
    <w:rsid w:val="005F28DD"/>
    <w:rsid w:val="005F2936"/>
    <w:rsid w:val="005F297E"/>
    <w:rsid w:val="005F2A8E"/>
    <w:rsid w:val="005F2ADC"/>
    <w:rsid w:val="005F2BCB"/>
    <w:rsid w:val="005F2BF1"/>
    <w:rsid w:val="005F2D32"/>
    <w:rsid w:val="005F2EE3"/>
    <w:rsid w:val="005F2FCE"/>
    <w:rsid w:val="005F2FF5"/>
    <w:rsid w:val="005F301E"/>
    <w:rsid w:val="005F30B4"/>
    <w:rsid w:val="005F30E9"/>
    <w:rsid w:val="005F31A7"/>
    <w:rsid w:val="005F3251"/>
    <w:rsid w:val="005F3314"/>
    <w:rsid w:val="005F3436"/>
    <w:rsid w:val="005F343D"/>
    <w:rsid w:val="005F36AA"/>
    <w:rsid w:val="005F371F"/>
    <w:rsid w:val="005F38C6"/>
    <w:rsid w:val="005F3926"/>
    <w:rsid w:val="005F3AFB"/>
    <w:rsid w:val="005F3BAC"/>
    <w:rsid w:val="005F3BD1"/>
    <w:rsid w:val="005F3D1D"/>
    <w:rsid w:val="005F3D86"/>
    <w:rsid w:val="005F3E39"/>
    <w:rsid w:val="005F404B"/>
    <w:rsid w:val="005F407F"/>
    <w:rsid w:val="005F436D"/>
    <w:rsid w:val="005F43E3"/>
    <w:rsid w:val="005F44BA"/>
    <w:rsid w:val="005F459D"/>
    <w:rsid w:val="005F45A9"/>
    <w:rsid w:val="005F4699"/>
    <w:rsid w:val="005F46C5"/>
    <w:rsid w:val="005F476C"/>
    <w:rsid w:val="005F48E3"/>
    <w:rsid w:val="005F492E"/>
    <w:rsid w:val="005F4A00"/>
    <w:rsid w:val="005F4B47"/>
    <w:rsid w:val="005F4BB8"/>
    <w:rsid w:val="005F4C10"/>
    <w:rsid w:val="005F4C2B"/>
    <w:rsid w:val="005F4C8E"/>
    <w:rsid w:val="005F4C91"/>
    <w:rsid w:val="005F4E2D"/>
    <w:rsid w:val="005F4E44"/>
    <w:rsid w:val="005F4F31"/>
    <w:rsid w:val="005F500E"/>
    <w:rsid w:val="005F5122"/>
    <w:rsid w:val="005F51D6"/>
    <w:rsid w:val="005F520C"/>
    <w:rsid w:val="005F538D"/>
    <w:rsid w:val="005F5390"/>
    <w:rsid w:val="005F53F2"/>
    <w:rsid w:val="005F54EB"/>
    <w:rsid w:val="005F5522"/>
    <w:rsid w:val="005F563A"/>
    <w:rsid w:val="005F574C"/>
    <w:rsid w:val="005F58C7"/>
    <w:rsid w:val="005F5B50"/>
    <w:rsid w:val="005F5B78"/>
    <w:rsid w:val="005F5C4D"/>
    <w:rsid w:val="005F5C75"/>
    <w:rsid w:val="005F5CF0"/>
    <w:rsid w:val="005F5E53"/>
    <w:rsid w:val="005F5E71"/>
    <w:rsid w:val="005F6119"/>
    <w:rsid w:val="005F61A4"/>
    <w:rsid w:val="005F621A"/>
    <w:rsid w:val="005F62DC"/>
    <w:rsid w:val="005F637A"/>
    <w:rsid w:val="005F63D9"/>
    <w:rsid w:val="005F63F4"/>
    <w:rsid w:val="005F6431"/>
    <w:rsid w:val="005F64A9"/>
    <w:rsid w:val="005F6610"/>
    <w:rsid w:val="005F667E"/>
    <w:rsid w:val="005F6766"/>
    <w:rsid w:val="005F681F"/>
    <w:rsid w:val="005F6995"/>
    <w:rsid w:val="005F6A08"/>
    <w:rsid w:val="005F6B3E"/>
    <w:rsid w:val="005F6BF4"/>
    <w:rsid w:val="005F6C4B"/>
    <w:rsid w:val="005F6C6E"/>
    <w:rsid w:val="005F6CA9"/>
    <w:rsid w:val="005F6D1A"/>
    <w:rsid w:val="005F707B"/>
    <w:rsid w:val="005F714E"/>
    <w:rsid w:val="005F7162"/>
    <w:rsid w:val="005F7264"/>
    <w:rsid w:val="005F72CF"/>
    <w:rsid w:val="005F730D"/>
    <w:rsid w:val="005F73E2"/>
    <w:rsid w:val="005F73E5"/>
    <w:rsid w:val="005F7416"/>
    <w:rsid w:val="005F7436"/>
    <w:rsid w:val="005F7505"/>
    <w:rsid w:val="005F76A7"/>
    <w:rsid w:val="005F76DA"/>
    <w:rsid w:val="005F76E3"/>
    <w:rsid w:val="005F76F1"/>
    <w:rsid w:val="005F79A9"/>
    <w:rsid w:val="005F7A26"/>
    <w:rsid w:val="005F7B67"/>
    <w:rsid w:val="005F7B6F"/>
    <w:rsid w:val="005F7E2B"/>
    <w:rsid w:val="005F7E49"/>
    <w:rsid w:val="005F7F00"/>
    <w:rsid w:val="005F7FAF"/>
    <w:rsid w:val="006000EA"/>
    <w:rsid w:val="00600101"/>
    <w:rsid w:val="006001A8"/>
    <w:rsid w:val="006001B1"/>
    <w:rsid w:val="00600395"/>
    <w:rsid w:val="00600508"/>
    <w:rsid w:val="00600600"/>
    <w:rsid w:val="00600712"/>
    <w:rsid w:val="006007EA"/>
    <w:rsid w:val="00600820"/>
    <w:rsid w:val="00600843"/>
    <w:rsid w:val="006008BC"/>
    <w:rsid w:val="00600B6D"/>
    <w:rsid w:val="00600BB9"/>
    <w:rsid w:val="00600BD3"/>
    <w:rsid w:val="00600BE0"/>
    <w:rsid w:val="00600CA8"/>
    <w:rsid w:val="00600CBA"/>
    <w:rsid w:val="00600E76"/>
    <w:rsid w:val="00600EEE"/>
    <w:rsid w:val="00600F52"/>
    <w:rsid w:val="00600F7E"/>
    <w:rsid w:val="0060102D"/>
    <w:rsid w:val="00601061"/>
    <w:rsid w:val="0060107F"/>
    <w:rsid w:val="00601217"/>
    <w:rsid w:val="00601345"/>
    <w:rsid w:val="006013A9"/>
    <w:rsid w:val="00601402"/>
    <w:rsid w:val="0060154B"/>
    <w:rsid w:val="006015EA"/>
    <w:rsid w:val="0060169E"/>
    <w:rsid w:val="0060171A"/>
    <w:rsid w:val="006017B7"/>
    <w:rsid w:val="006017D9"/>
    <w:rsid w:val="0060194B"/>
    <w:rsid w:val="0060197F"/>
    <w:rsid w:val="00601BDF"/>
    <w:rsid w:val="00601EA7"/>
    <w:rsid w:val="00601F34"/>
    <w:rsid w:val="00601F77"/>
    <w:rsid w:val="00602061"/>
    <w:rsid w:val="006020CA"/>
    <w:rsid w:val="00602177"/>
    <w:rsid w:val="00602237"/>
    <w:rsid w:val="0060231A"/>
    <w:rsid w:val="006023E4"/>
    <w:rsid w:val="0060240A"/>
    <w:rsid w:val="006024E0"/>
    <w:rsid w:val="006026A1"/>
    <w:rsid w:val="006026F2"/>
    <w:rsid w:val="00602868"/>
    <w:rsid w:val="00602A0A"/>
    <w:rsid w:val="00602AFF"/>
    <w:rsid w:val="00602B42"/>
    <w:rsid w:val="00602C3F"/>
    <w:rsid w:val="00602D4F"/>
    <w:rsid w:val="00602E7A"/>
    <w:rsid w:val="0060314E"/>
    <w:rsid w:val="006032B1"/>
    <w:rsid w:val="006032FD"/>
    <w:rsid w:val="006033BA"/>
    <w:rsid w:val="006033ED"/>
    <w:rsid w:val="00603418"/>
    <w:rsid w:val="0060342C"/>
    <w:rsid w:val="00603440"/>
    <w:rsid w:val="006034D9"/>
    <w:rsid w:val="00603536"/>
    <w:rsid w:val="00603748"/>
    <w:rsid w:val="006037FC"/>
    <w:rsid w:val="00603924"/>
    <w:rsid w:val="00603A56"/>
    <w:rsid w:val="00603AA0"/>
    <w:rsid w:val="00603ADC"/>
    <w:rsid w:val="00603AF4"/>
    <w:rsid w:val="00603DFA"/>
    <w:rsid w:val="00603E37"/>
    <w:rsid w:val="00603E40"/>
    <w:rsid w:val="00603F8D"/>
    <w:rsid w:val="006041FC"/>
    <w:rsid w:val="00604441"/>
    <w:rsid w:val="00604490"/>
    <w:rsid w:val="006044A2"/>
    <w:rsid w:val="00604635"/>
    <w:rsid w:val="006046BE"/>
    <w:rsid w:val="0060491F"/>
    <w:rsid w:val="0060497C"/>
    <w:rsid w:val="00604A82"/>
    <w:rsid w:val="00604AC0"/>
    <w:rsid w:val="00604B1D"/>
    <w:rsid w:val="00604C3C"/>
    <w:rsid w:val="00604DD2"/>
    <w:rsid w:val="00604E04"/>
    <w:rsid w:val="00604EA1"/>
    <w:rsid w:val="00604F09"/>
    <w:rsid w:val="00604FD1"/>
    <w:rsid w:val="00604FFA"/>
    <w:rsid w:val="00605070"/>
    <w:rsid w:val="0060518A"/>
    <w:rsid w:val="006051A5"/>
    <w:rsid w:val="006051C0"/>
    <w:rsid w:val="006051C3"/>
    <w:rsid w:val="00605202"/>
    <w:rsid w:val="0060525F"/>
    <w:rsid w:val="0060526E"/>
    <w:rsid w:val="0060532C"/>
    <w:rsid w:val="00605348"/>
    <w:rsid w:val="006053A8"/>
    <w:rsid w:val="006054C6"/>
    <w:rsid w:val="006055EC"/>
    <w:rsid w:val="00605628"/>
    <w:rsid w:val="006056B4"/>
    <w:rsid w:val="00605706"/>
    <w:rsid w:val="006058B1"/>
    <w:rsid w:val="00605980"/>
    <w:rsid w:val="006059C5"/>
    <w:rsid w:val="00605A02"/>
    <w:rsid w:val="00605A3E"/>
    <w:rsid w:val="00605B07"/>
    <w:rsid w:val="00605B5D"/>
    <w:rsid w:val="00605C41"/>
    <w:rsid w:val="00605D4B"/>
    <w:rsid w:val="00605D68"/>
    <w:rsid w:val="00605D73"/>
    <w:rsid w:val="00605DA0"/>
    <w:rsid w:val="00605DFB"/>
    <w:rsid w:val="00605E9E"/>
    <w:rsid w:val="00605EFD"/>
    <w:rsid w:val="00605F11"/>
    <w:rsid w:val="00605FF2"/>
    <w:rsid w:val="006060E3"/>
    <w:rsid w:val="0060612D"/>
    <w:rsid w:val="006062A5"/>
    <w:rsid w:val="006064A9"/>
    <w:rsid w:val="0060658E"/>
    <w:rsid w:val="006066CD"/>
    <w:rsid w:val="006066DB"/>
    <w:rsid w:val="00606739"/>
    <w:rsid w:val="00606835"/>
    <w:rsid w:val="00606B82"/>
    <w:rsid w:val="00606C7D"/>
    <w:rsid w:val="00606F18"/>
    <w:rsid w:val="00607083"/>
    <w:rsid w:val="00607129"/>
    <w:rsid w:val="006072DC"/>
    <w:rsid w:val="006074A0"/>
    <w:rsid w:val="0060764A"/>
    <w:rsid w:val="0060786D"/>
    <w:rsid w:val="0060788C"/>
    <w:rsid w:val="006078F2"/>
    <w:rsid w:val="006078F3"/>
    <w:rsid w:val="0060790F"/>
    <w:rsid w:val="0060798C"/>
    <w:rsid w:val="00607A69"/>
    <w:rsid w:val="00607A83"/>
    <w:rsid w:val="00607B75"/>
    <w:rsid w:val="00607BBF"/>
    <w:rsid w:val="00607C67"/>
    <w:rsid w:val="00607C74"/>
    <w:rsid w:val="00607C95"/>
    <w:rsid w:val="00607CBA"/>
    <w:rsid w:val="00607D82"/>
    <w:rsid w:val="00607DD3"/>
    <w:rsid w:val="00607DE9"/>
    <w:rsid w:val="00607E99"/>
    <w:rsid w:val="00607F3E"/>
    <w:rsid w:val="00607F88"/>
    <w:rsid w:val="00607FD8"/>
    <w:rsid w:val="00610171"/>
    <w:rsid w:val="006103B2"/>
    <w:rsid w:val="006103DA"/>
    <w:rsid w:val="006105C4"/>
    <w:rsid w:val="006105D9"/>
    <w:rsid w:val="00610624"/>
    <w:rsid w:val="0061066F"/>
    <w:rsid w:val="006108B8"/>
    <w:rsid w:val="006108DF"/>
    <w:rsid w:val="00610A2B"/>
    <w:rsid w:val="00610A5B"/>
    <w:rsid w:val="00610A65"/>
    <w:rsid w:val="00610AA7"/>
    <w:rsid w:val="00610B6F"/>
    <w:rsid w:val="00610BC5"/>
    <w:rsid w:val="00610C4C"/>
    <w:rsid w:val="00610CAB"/>
    <w:rsid w:val="00610D40"/>
    <w:rsid w:val="00610D9F"/>
    <w:rsid w:val="00610E33"/>
    <w:rsid w:val="00610EA4"/>
    <w:rsid w:val="00610F2D"/>
    <w:rsid w:val="00611249"/>
    <w:rsid w:val="00611474"/>
    <w:rsid w:val="00611475"/>
    <w:rsid w:val="006114B7"/>
    <w:rsid w:val="00611532"/>
    <w:rsid w:val="006115FE"/>
    <w:rsid w:val="00611600"/>
    <w:rsid w:val="00611639"/>
    <w:rsid w:val="0061168D"/>
    <w:rsid w:val="006116E4"/>
    <w:rsid w:val="00611765"/>
    <w:rsid w:val="006117F2"/>
    <w:rsid w:val="006118C4"/>
    <w:rsid w:val="00611AAB"/>
    <w:rsid w:val="00611B28"/>
    <w:rsid w:val="00611C58"/>
    <w:rsid w:val="00611D32"/>
    <w:rsid w:val="00611D33"/>
    <w:rsid w:val="00611DBA"/>
    <w:rsid w:val="00611DDE"/>
    <w:rsid w:val="00611FB2"/>
    <w:rsid w:val="006120C9"/>
    <w:rsid w:val="00612203"/>
    <w:rsid w:val="00612235"/>
    <w:rsid w:val="006122A9"/>
    <w:rsid w:val="006122D6"/>
    <w:rsid w:val="0061253A"/>
    <w:rsid w:val="0061255D"/>
    <w:rsid w:val="00612568"/>
    <w:rsid w:val="00612599"/>
    <w:rsid w:val="0061264A"/>
    <w:rsid w:val="0061277A"/>
    <w:rsid w:val="006127C6"/>
    <w:rsid w:val="00612949"/>
    <w:rsid w:val="00612964"/>
    <w:rsid w:val="00612A2B"/>
    <w:rsid w:val="00612BA8"/>
    <w:rsid w:val="00612BBC"/>
    <w:rsid w:val="00612C15"/>
    <w:rsid w:val="00612CBF"/>
    <w:rsid w:val="00612ED1"/>
    <w:rsid w:val="00612EDF"/>
    <w:rsid w:val="00612FF8"/>
    <w:rsid w:val="00613102"/>
    <w:rsid w:val="00613188"/>
    <w:rsid w:val="00613199"/>
    <w:rsid w:val="0061327C"/>
    <w:rsid w:val="0061330B"/>
    <w:rsid w:val="00613438"/>
    <w:rsid w:val="006134B4"/>
    <w:rsid w:val="0061353E"/>
    <w:rsid w:val="0061356B"/>
    <w:rsid w:val="0061357A"/>
    <w:rsid w:val="00613694"/>
    <w:rsid w:val="0061393F"/>
    <w:rsid w:val="0061399D"/>
    <w:rsid w:val="006139BA"/>
    <w:rsid w:val="00613B66"/>
    <w:rsid w:val="00613DAC"/>
    <w:rsid w:val="00613DCE"/>
    <w:rsid w:val="00613EA2"/>
    <w:rsid w:val="00613F55"/>
    <w:rsid w:val="00613FA9"/>
    <w:rsid w:val="006142D8"/>
    <w:rsid w:val="0061439E"/>
    <w:rsid w:val="00614499"/>
    <w:rsid w:val="006146AE"/>
    <w:rsid w:val="00614756"/>
    <w:rsid w:val="006147F3"/>
    <w:rsid w:val="0061480B"/>
    <w:rsid w:val="006148E1"/>
    <w:rsid w:val="00614BF7"/>
    <w:rsid w:val="00614C44"/>
    <w:rsid w:val="00614CEC"/>
    <w:rsid w:val="00614CF3"/>
    <w:rsid w:val="00614D1F"/>
    <w:rsid w:val="00614D28"/>
    <w:rsid w:val="00614D36"/>
    <w:rsid w:val="00614D3E"/>
    <w:rsid w:val="00614D81"/>
    <w:rsid w:val="006150EE"/>
    <w:rsid w:val="0061516C"/>
    <w:rsid w:val="006151C3"/>
    <w:rsid w:val="006151F6"/>
    <w:rsid w:val="0061521E"/>
    <w:rsid w:val="006152BA"/>
    <w:rsid w:val="006152EA"/>
    <w:rsid w:val="0061532F"/>
    <w:rsid w:val="0061536E"/>
    <w:rsid w:val="00615380"/>
    <w:rsid w:val="0061539F"/>
    <w:rsid w:val="00615429"/>
    <w:rsid w:val="0061545E"/>
    <w:rsid w:val="0061557F"/>
    <w:rsid w:val="006157A1"/>
    <w:rsid w:val="0061580A"/>
    <w:rsid w:val="00615854"/>
    <w:rsid w:val="00615B36"/>
    <w:rsid w:val="00615B4A"/>
    <w:rsid w:val="00615B9E"/>
    <w:rsid w:val="00615C7D"/>
    <w:rsid w:val="00615CC3"/>
    <w:rsid w:val="00615E06"/>
    <w:rsid w:val="00615E57"/>
    <w:rsid w:val="00615F0F"/>
    <w:rsid w:val="00616035"/>
    <w:rsid w:val="0061607C"/>
    <w:rsid w:val="006160F8"/>
    <w:rsid w:val="006161DA"/>
    <w:rsid w:val="006161E6"/>
    <w:rsid w:val="00616288"/>
    <w:rsid w:val="00616484"/>
    <w:rsid w:val="0061657E"/>
    <w:rsid w:val="006166E4"/>
    <w:rsid w:val="006167A2"/>
    <w:rsid w:val="00616827"/>
    <w:rsid w:val="0061684C"/>
    <w:rsid w:val="00616897"/>
    <w:rsid w:val="00616B5C"/>
    <w:rsid w:val="00616C8A"/>
    <w:rsid w:val="00616E68"/>
    <w:rsid w:val="00616E7B"/>
    <w:rsid w:val="00616F11"/>
    <w:rsid w:val="00617240"/>
    <w:rsid w:val="006172BC"/>
    <w:rsid w:val="006173DF"/>
    <w:rsid w:val="00617402"/>
    <w:rsid w:val="0061754B"/>
    <w:rsid w:val="00617675"/>
    <w:rsid w:val="006176EB"/>
    <w:rsid w:val="006176EF"/>
    <w:rsid w:val="00617821"/>
    <w:rsid w:val="00617834"/>
    <w:rsid w:val="006178CE"/>
    <w:rsid w:val="006178F1"/>
    <w:rsid w:val="00617914"/>
    <w:rsid w:val="00617986"/>
    <w:rsid w:val="0061798D"/>
    <w:rsid w:val="00617A47"/>
    <w:rsid w:val="00617E8E"/>
    <w:rsid w:val="00620061"/>
    <w:rsid w:val="00620167"/>
    <w:rsid w:val="0062023B"/>
    <w:rsid w:val="00620247"/>
    <w:rsid w:val="0062033E"/>
    <w:rsid w:val="00620497"/>
    <w:rsid w:val="006204E5"/>
    <w:rsid w:val="00620512"/>
    <w:rsid w:val="0062070A"/>
    <w:rsid w:val="0062073A"/>
    <w:rsid w:val="00620786"/>
    <w:rsid w:val="00620852"/>
    <w:rsid w:val="00620A19"/>
    <w:rsid w:val="00620A46"/>
    <w:rsid w:val="00620A4C"/>
    <w:rsid w:val="00620BBE"/>
    <w:rsid w:val="00620BCD"/>
    <w:rsid w:val="00620CAE"/>
    <w:rsid w:val="00620CDC"/>
    <w:rsid w:val="00620D06"/>
    <w:rsid w:val="00620D15"/>
    <w:rsid w:val="00620DE4"/>
    <w:rsid w:val="00620F1B"/>
    <w:rsid w:val="00620F29"/>
    <w:rsid w:val="00620F64"/>
    <w:rsid w:val="00620F6E"/>
    <w:rsid w:val="00620FF5"/>
    <w:rsid w:val="00621085"/>
    <w:rsid w:val="0062111E"/>
    <w:rsid w:val="00621164"/>
    <w:rsid w:val="0062118E"/>
    <w:rsid w:val="00621351"/>
    <w:rsid w:val="006213B8"/>
    <w:rsid w:val="0062141E"/>
    <w:rsid w:val="00621631"/>
    <w:rsid w:val="00621647"/>
    <w:rsid w:val="006216D6"/>
    <w:rsid w:val="00621716"/>
    <w:rsid w:val="0062172C"/>
    <w:rsid w:val="006217AE"/>
    <w:rsid w:val="00621816"/>
    <w:rsid w:val="0062193D"/>
    <w:rsid w:val="00621A08"/>
    <w:rsid w:val="00621A9E"/>
    <w:rsid w:val="00621AC3"/>
    <w:rsid w:val="00621AED"/>
    <w:rsid w:val="00621C1B"/>
    <w:rsid w:val="00621C42"/>
    <w:rsid w:val="00621C4A"/>
    <w:rsid w:val="00621C62"/>
    <w:rsid w:val="00621C8C"/>
    <w:rsid w:val="00621D36"/>
    <w:rsid w:val="00621D80"/>
    <w:rsid w:val="00621DA1"/>
    <w:rsid w:val="00621DC2"/>
    <w:rsid w:val="00621E68"/>
    <w:rsid w:val="00621F8D"/>
    <w:rsid w:val="00621FC7"/>
    <w:rsid w:val="00622072"/>
    <w:rsid w:val="00622097"/>
    <w:rsid w:val="00622178"/>
    <w:rsid w:val="00622292"/>
    <w:rsid w:val="006222A5"/>
    <w:rsid w:val="006223CE"/>
    <w:rsid w:val="006223EB"/>
    <w:rsid w:val="006226A9"/>
    <w:rsid w:val="006226C9"/>
    <w:rsid w:val="00622753"/>
    <w:rsid w:val="0062276A"/>
    <w:rsid w:val="0062292A"/>
    <w:rsid w:val="006229C9"/>
    <w:rsid w:val="00622A16"/>
    <w:rsid w:val="00622B5E"/>
    <w:rsid w:val="00622BFC"/>
    <w:rsid w:val="00622CE3"/>
    <w:rsid w:val="00622D28"/>
    <w:rsid w:val="00622D3A"/>
    <w:rsid w:val="00622EA4"/>
    <w:rsid w:val="00622ECF"/>
    <w:rsid w:val="00622EE5"/>
    <w:rsid w:val="00622F64"/>
    <w:rsid w:val="00622FF8"/>
    <w:rsid w:val="00623018"/>
    <w:rsid w:val="00623032"/>
    <w:rsid w:val="0062303C"/>
    <w:rsid w:val="0062304B"/>
    <w:rsid w:val="0062317E"/>
    <w:rsid w:val="0062321F"/>
    <w:rsid w:val="0062352D"/>
    <w:rsid w:val="0062352F"/>
    <w:rsid w:val="006235D9"/>
    <w:rsid w:val="00623685"/>
    <w:rsid w:val="006239B0"/>
    <w:rsid w:val="006239B4"/>
    <w:rsid w:val="006239CD"/>
    <w:rsid w:val="00623B97"/>
    <w:rsid w:val="00623C8F"/>
    <w:rsid w:val="00623D16"/>
    <w:rsid w:val="00623D8D"/>
    <w:rsid w:val="00623DB6"/>
    <w:rsid w:val="00623DDA"/>
    <w:rsid w:val="00623E53"/>
    <w:rsid w:val="00623F59"/>
    <w:rsid w:val="006240E9"/>
    <w:rsid w:val="00624143"/>
    <w:rsid w:val="0062415A"/>
    <w:rsid w:val="0062415F"/>
    <w:rsid w:val="006242A8"/>
    <w:rsid w:val="006242AF"/>
    <w:rsid w:val="006242D5"/>
    <w:rsid w:val="0062439D"/>
    <w:rsid w:val="00624415"/>
    <w:rsid w:val="0062441F"/>
    <w:rsid w:val="0062450E"/>
    <w:rsid w:val="00624582"/>
    <w:rsid w:val="00624665"/>
    <w:rsid w:val="006246E6"/>
    <w:rsid w:val="00624741"/>
    <w:rsid w:val="0062479C"/>
    <w:rsid w:val="00624848"/>
    <w:rsid w:val="00624850"/>
    <w:rsid w:val="00624878"/>
    <w:rsid w:val="0062489A"/>
    <w:rsid w:val="00624A4E"/>
    <w:rsid w:val="00624A92"/>
    <w:rsid w:val="00624A9B"/>
    <w:rsid w:val="00624AF9"/>
    <w:rsid w:val="00624B5C"/>
    <w:rsid w:val="00624BEE"/>
    <w:rsid w:val="00624C2D"/>
    <w:rsid w:val="00624CA5"/>
    <w:rsid w:val="00624D21"/>
    <w:rsid w:val="00624DFD"/>
    <w:rsid w:val="00624EE2"/>
    <w:rsid w:val="00624FCE"/>
    <w:rsid w:val="00624FE4"/>
    <w:rsid w:val="00625267"/>
    <w:rsid w:val="006252CB"/>
    <w:rsid w:val="00625399"/>
    <w:rsid w:val="00625478"/>
    <w:rsid w:val="00625650"/>
    <w:rsid w:val="00625740"/>
    <w:rsid w:val="006257BF"/>
    <w:rsid w:val="0062586F"/>
    <w:rsid w:val="00625926"/>
    <w:rsid w:val="00625957"/>
    <w:rsid w:val="00625989"/>
    <w:rsid w:val="006259EA"/>
    <w:rsid w:val="006259F2"/>
    <w:rsid w:val="00625A8F"/>
    <w:rsid w:val="00625ADB"/>
    <w:rsid w:val="00625B4D"/>
    <w:rsid w:val="00625B64"/>
    <w:rsid w:val="00625C1F"/>
    <w:rsid w:val="00625C20"/>
    <w:rsid w:val="00625C2E"/>
    <w:rsid w:val="00625DAD"/>
    <w:rsid w:val="00625DE9"/>
    <w:rsid w:val="00625E0E"/>
    <w:rsid w:val="00625E68"/>
    <w:rsid w:val="00625EBF"/>
    <w:rsid w:val="00625F1A"/>
    <w:rsid w:val="006260CD"/>
    <w:rsid w:val="0062620A"/>
    <w:rsid w:val="00626383"/>
    <w:rsid w:val="00626489"/>
    <w:rsid w:val="006264CF"/>
    <w:rsid w:val="0062654C"/>
    <w:rsid w:val="00626582"/>
    <w:rsid w:val="006265AF"/>
    <w:rsid w:val="006266B0"/>
    <w:rsid w:val="00626728"/>
    <w:rsid w:val="00626772"/>
    <w:rsid w:val="006267DB"/>
    <w:rsid w:val="00626854"/>
    <w:rsid w:val="00626910"/>
    <w:rsid w:val="00626978"/>
    <w:rsid w:val="006269B7"/>
    <w:rsid w:val="00626A96"/>
    <w:rsid w:val="00626B4B"/>
    <w:rsid w:val="00626BEB"/>
    <w:rsid w:val="00626C0E"/>
    <w:rsid w:val="00626C2D"/>
    <w:rsid w:val="00626DF5"/>
    <w:rsid w:val="00626E35"/>
    <w:rsid w:val="00626F30"/>
    <w:rsid w:val="00626F5A"/>
    <w:rsid w:val="00626F70"/>
    <w:rsid w:val="00626FE9"/>
    <w:rsid w:val="00626FEC"/>
    <w:rsid w:val="00627039"/>
    <w:rsid w:val="006270C2"/>
    <w:rsid w:val="006270C6"/>
    <w:rsid w:val="00627176"/>
    <w:rsid w:val="006272E4"/>
    <w:rsid w:val="006272FC"/>
    <w:rsid w:val="00627397"/>
    <w:rsid w:val="0062740B"/>
    <w:rsid w:val="00627652"/>
    <w:rsid w:val="00627770"/>
    <w:rsid w:val="0062779C"/>
    <w:rsid w:val="006277CB"/>
    <w:rsid w:val="00627817"/>
    <w:rsid w:val="0062785E"/>
    <w:rsid w:val="00627876"/>
    <w:rsid w:val="00627969"/>
    <w:rsid w:val="00627B1E"/>
    <w:rsid w:val="00627B89"/>
    <w:rsid w:val="00627BAA"/>
    <w:rsid w:val="00627D1D"/>
    <w:rsid w:val="00627D1F"/>
    <w:rsid w:val="00627D25"/>
    <w:rsid w:val="00627F05"/>
    <w:rsid w:val="00627F47"/>
    <w:rsid w:val="00627F57"/>
    <w:rsid w:val="00627F6B"/>
    <w:rsid w:val="00627F8F"/>
    <w:rsid w:val="00627FD9"/>
    <w:rsid w:val="0063008D"/>
    <w:rsid w:val="00630136"/>
    <w:rsid w:val="006301A5"/>
    <w:rsid w:val="00630215"/>
    <w:rsid w:val="00630295"/>
    <w:rsid w:val="00630315"/>
    <w:rsid w:val="006303D9"/>
    <w:rsid w:val="00630448"/>
    <w:rsid w:val="00630466"/>
    <w:rsid w:val="006304B4"/>
    <w:rsid w:val="006305F1"/>
    <w:rsid w:val="0063063E"/>
    <w:rsid w:val="006306B6"/>
    <w:rsid w:val="0063071B"/>
    <w:rsid w:val="00630823"/>
    <w:rsid w:val="00630908"/>
    <w:rsid w:val="00630A69"/>
    <w:rsid w:val="00630D7E"/>
    <w:rsid w:val="00630DB4"/>
    <w:rsid w:val="00630E40"/>
    <w:rsid w:val="00630E90"/>
    <w:rsid w:val="00630EFF"/>
    <w:rsid w:val="00630F33"/>
    <w:rsid w:val="00630F8A"/>
    <w:rsid w:val="00630F91"/>
    <w:rsid w:val="006310A6"/>
    <w:rsid w:val="006310B6"/>
    <w:rsid w:val="006311B8"/>
    <w:rsid w:val="00631338"/>
    <w:rsid w:val="006313CA"/>
    <w:rsid w:val="0063146B"/>
    <w:rsid w:val="00631471"/>
    <w:rsid w:val="00631477"/>
    <w:rsid w:val="006314A6"/>
    <w:rsid w:val="006315F7"/>
    <w:rsid w:val="006315FC"/>
    <w:rsid w:val="0063161E"/>
    <w:rsid w:val="00631758"/>
    <w:rsid w:val="0063179C"/>
    <w:rsid w:val="006319CD"/>
    <w:rsid w:val="00631A6E"/>
    <w:rsid w:val="00631C70"/>
    <w:rsid w:val="00631E38"/>
    <w:rsid w:val="00631E45"/>
    <w:rsid w:val="00631EAA"/>
    <w:rsid w:val="00631EF7"/>
    <w:rsid w:val="00631F15"/>
    <w:rsid w:val="00631F79"/>
    <w:rsid w:val="00631FFC"/>
    <w:rsid w:val="0063201D"/>
    <w:rsid w:val="0063209F"/>
    <w:rsid w:val="006320D0"/>
    <w:rsid w:val="0063226F"/>
    <w:rsid w:val="006322AF"/>
    <w:rsid w:val="006323A8"/>
    <w:rsid w:val="00632462"/>
    <w:rsid w:val="006324CA"/>
    <w:rsid w:val="0063251B"/>
    <w:rsid w:val="0063255C"/>
    <w:rsid w:val="0063258C"/>
    <w:rsid w:val="006326A7"/>
    <w:rsid w:val="006326CB"/>
    <w:rsid w:val="006326F3"/>
    <w:rsid w:val="0063272F"/>
    <w:rsid w:val="0063274B"/>
    <w:rsid w:val="006327E3"/>
    <w:rsid w:val="00632A34"/>
    <w:rsid w:val="00632AA4"/>
    <w:rsid w:val="00632C60"/>
    <w:rsid w:val="00632D52"/>
    <w:rsid w:val="00632D66"/>
    <w:rsid w:val="00632D74"/>
    <w:rsid w:val="00632E87"/>
    <w:rsid w:val="00632FA5"/>
    <w:rsid w:val="00632FAB"/>
    <w:rsid w:val="00633032"/>
    <w:rsid w:val="006330C5"/>
    <w:rsid w:val="00633190"/>
    <w:rsid w:val="006331A6"/>
    <w:rsid w:val="00633241"/>
    <w:rsid w:val="00633297"/>
    <w:rsid w:val="006333CC"/>
    <w:rsid w:val="00633445"/>
    <w:rsid w:val="0063348F"/>
    <w:rsid w:val="006334B8"/>
    <w:rsid w:val="00633513"/>
    <w:rsid w:val="00633539"/>
    <w:rsid w:val="0063389D"/>
    <w:rsid w:val="006338C2"/>
    <w:rsid w:val="0063393E"/>
    <w:rsid w:val="0063393F"/>
    <w:rsid w:val="00633953"/>
    <w:rsid w:val="00633B6A"/>
    <w:rsid w:val="00633C59"/>
    <w:rsid w:val="00633CBB"/>
    <w:rsid w:val="00633D06"/>
    <w:rsid w:val="00633F78"/>
    <w:rsid w:val="00633FAA"/>
    <w:rsid w:val="00633FF5"/>
    <w:rsid w:val="00634023"/>
    <w:rsid w:val="006340BE"/>
    <w:rsid w:val="006341E8"/>
    <w:rsid w:val="0063429C"/>
    <w:rsid w:val="0063461A"/>
    <w:rsid w:val="006346B9"/>
    <w:rsid w:val="0063471D"/>
    <w:rsid w:val="00634851"/>
    <w:rsid w:val="00634853"/>
    <w:rsid w:val="00634CEA"/>
    <w:rsid w:val="00634FB7"/>
    <w:rsid w:val="0063503E"/>
    <w:rsid w:val="0063505C"/>
    <w:rsid w:val="0063509B"/>
    <w:rsid w:val="00635130"/>
    <w:rsid w:val="00635154"/>
    <w:rsid w:val="00635300"/>
    <w:rsid w:val="006354DA"/>
    <w:rsid w:val="00635592"/>
    <w:rsid w:val="006355B7"/>
    <w:rsid w:val="006355C3"/>
    <w:rsid w:val="00635663"/>
    <w:rsid w:val="00635667"/>
    <w:rsid w:val="0063568A"/>
    <w:rsid w:val="006356F0"/>
    <w:rsid w:val="00635869"/>
    <w:rsid w:val="0063591F"/>
    <w:rsid w:val="00635A6C"/>
    <w:rsid w:val="00635ABE"/>
    <w:rsid w:val="00635BDC"/>
    <w:rsid w:val="00635CA3"/>
    <w:rsid w:val="00635CE5"/>
    <w:rsid w:val="00635D44"/>
    <w:rsid w:val="00635D5B"/>
    <w:rsid w:val="00635DCF"/>
    <w:rsid w:val="00635DEF"/>
    <w:rsid w:val="00635E48"/>
    <w:rsid w:val="00635E56"/>
    <w:rsid w:val="00635E64"/>
    <w:rsid w:val="00635F51"/>
    <w:rsid w:val="00636097"/>
    <w:rsid w:val="006360B7"/>
    <w:rsid w:val="006361BB"/>
    <w:rsid w:val="00636296"/>
    <w:rsid w:val="006362C4"/>
    <w:rsid w:val="00636344"/>
    <w:rsid w:val="00636506"/>
    <w:rsid w:val="006369D8"/>
    <w:rsid w:val="00636B1C"/>
    <w:rsid w:val="00636C83"/>
    <w:rsid w:val="00636CC6"/>
    <w:rsid w:val="00636E4D"/>
    <w:rsid w:val="00636EB1"/>
    <w:rsid w:val="00636F4B"/>
    <w:rsid w:val="006370FB"/>
    <w:rsid w:val="0063712D"/>
    <w:rsid w:val="0063734A"/>
    <w:rsid w:val="00637485"/>
    <w:rsid w:val="006374F7"/>
    <w:rsid w:val="0063754A"/>
    <w:rsid w:val="006375F1"/>
    <w:rsid w:val="00637611"/>
    <w:rsid w:val="0063762D"/>
    <w:rsid w:val="006377B3"/>
    <w:rsid w:val="0063784E"/>
    <w:rsid w:val="00637880"/>
    <w:rsid w:val="00637889"/>
    <w:rsid w:val="006378A5"/>
    <w:rsid w:val="006378DC"/>
    <w:rsid w:val="00637A1B"/>
    <w:rsid w:val="00637A91"/>
    <w:rsid w:val="00637A97"/>
    <w:rsid w:val="00637AF1"/>
    <w:rsid w:val="00637B6B"/>
    <w:rsid w:val="00637CB3"/>
    <w:rsid w:val="00637D3D"/>
    <w:rsid w:val="00637E8D"/>
    <w:rsid w:val="00637F87"/>
    <w:rsid w:val="0064007F"/>
    <w:rsid w:val="006400DD"/>
    <w:rsid w:val="00640192"/>
    <w:rsid w:val="0064019E"/>
    <w:rsid w:val="006401D0"/>
    <w:rsid w:val="00640229"/>
    <w:rsid w:val="0064029C"/>
    <w:rsid w:val="006404D2"/>
    <w:rsid w:val="006404FA"/>
    <w:rsid w:val="00640504"/>
    <w:rsid w:val="00640533"/>
    <w:rsid w:val="0064054B"/>
    <w:rsid w:val="00640564"/>
    <w:rsid w:val="006406A8"/>
    <w:rsid w:val="0064074C"/>
    <w:rsid w:val="00640756"/>
    <w:rsid w:val="006407F1"/>
    <w:rsid w:val="00640915"/>
    <w:rsid w:val="006409BF"/>
    <w:rsid w:val="00640A90"/>
    <w:rsid w:val="00640AC7"/>
    <w:rsid w:val="00640B5E"/>
    <w:rsid w:val="00640B6E"/>
    <w:rsid w:val="00640B83"/>
    <w:rsid w:val="00640BF4"/>
    <w:rsid w:val="00640C2A"/>
    <w:rsid w:val="00640C53"/>
    <w:rsid w:val="00640CC8"/>
    <w:rsid w:val="00640DFE"/>
    <w:rsid w:val="00640F64"/>
    <w:rsid w:val="00640FA6"/>
    <w:rsid w:val="00640FE7"/>
    <w:rsid w:val="00641059"/>
    <w:rsid w:val="0064110C"/>
    <w:rsid w:val="0064110F"/>
    <w:rsid w:val="0064128E"/>
    <w:rsid w:val="00641412"/>
    <w:rsid w:val="0064141D"/>
    <w:rsid w:val="006415BE"/>
    <w:rsid w:val="0064163F"/>
    <w:rsid w:val="00641747"/>
    <w:rsid w:val="006417B7"/>
    <w:rsid w:val="00641A94"/>
    <w:rsid w:val="00641ACC"/>
    <w:rsid w:val="00641AE1"/>
    <w:rsid w:val="00641B37"/>
    <w:rsid w:val="00641B85"/>
    <w:rsid w:val="00641BA0"/>
    <w:rsid w:val="00641CA9"/>
    <w:rsid w:val="00641E9B"/>
    <w:rsid w:val="00641EAD"/>
    <w:rsid w:val="00641EE5"/>
    <w:rsid w:val="00641F1E"/>
    <w:rsid w:val="00641FF6"/>
    <w:rsid w:val="00642008"/>
    <w:rsid w:val="00642052"/>
    <w:rsid w:val="0064209A"/>
    <w:rsid w:val="0064238D"/>
    <w:rsid w:val="006423BE"/>
    <w:rsid w:val="006423BF"/>
    <w:rsid w:val="0064251C"/>
    <w:rsid w:val="00642551"/>
    <w:rsid w:val="006425EC"/>
    <w:rsid w:val="00642773"/>
    <w:rsid w:val="006427CE"/>
    <w:rsid w:val="006428D6"/>
    <w:rsid w:val="0064293D"/>
    <w:rsid w:val="00642A0A"/>
    <w:rsid w:val="00642A41"/>
    <w:rsid w:val="00642A59"/>
    <w:rsid w:val="00642D4E"/>
    <w:rsid w:val="00642D9E"/>
    <w:rsid w:val="00642EF6"/>
    <w:rsid w:val="00642F8F"/>
    <w:rsid w:val="0064300B"/>
    <w:rsid w:val="00643226"/>
    <w:rsid w:val="00643288"/>
    <w:rsid w:val="00643296"/>
    <w:rsid w:val="00643406"/>
    <w:rsid w:val="00643421"/>
    <w:rsid w:val="0064342D"/>
    <w:rsid w:val="00643454"/>
    <w:rsid w:val="00643562"/>
    <w:rsid w:val="006435BD"/>
    <w:rsid w:val="0064363E"/>
    <w:rsid w:val="0064364F"/>
    <w:rsid w:val="006438C9"/>
    <w:rsid w:val="0064392E"/>
    <w:rsid w:val="0064395A"/>
    <w:rsid w:val="00643970"/>
    <w:rsid w:val="00643A3D"/>
    <w:rsid w:val="00643A3E"/>
    <w:rsid w:val="00643AC8"/>
    <w:rsid w:val="00643AE9"/>
    <w:rsid w:val="00643AEF"/>
    <w:rsid w:val="00643B15"/>
    <w:rsid w:val="00643B9A"/>
    <w:rsid w:val="00643BDF"/>
    <w:rsid w:val="00643C59"/>
    <w:rsid w:val="00643E20"/>
    <w:rsid w:val="00643E6A"/>
    <w:rsid w:val="00643E73"/>
    <w:rsid w:val="00644229"/>
    <w:rsid w:val="0064422D"/>
    <w:rsid w:val="0064425B"/>
    <w:rsid w:val="00644346"/>
    <w:rsid w:val="006443DA"/>
    <w:rsid w:val="006443E2"/>
    <w:rsid w:val="0064448F"/>
    <w:rsid w:val="006445B5"/>
    <w:rsid w:val="006446E1"/>
    <w:rsid w:val="006447FF"/>
    <w:rsid w:val="006448FA"/>
    <w:rsid w:val="0064490B"/>
    <w:rsid w:val="006449BA"/>
    <w:rsid w:val="00644AA2"/>
    <w:rsid w:val="00644B9B"/>
    <w:rsid w:val="00644C43"/>
    <w:rsid w:val="00644D66"/>
    <w:rsid w:val="00644DCD"/>
    <w:rsid w:val="00644DFB"/>
    <w:rsid w:val="00644DFC"/>
    <w:rsid w:val="00644EB8"/>
    <w:rsid w:val="00644F84"/>
    <w:rsid w:val="00644FB0"/>
    <w:rsid w:val="00644FE8"/>
    <w:rsid w:val="00644FEE"/>
    <w:rsid w:val="00645028"/>
    <w:rsid w:val="006452BD"/>
    <w:rsid w:val="00645310"/>
    <w:rsid w:val="00645361"/>
    <w:rsid w:val="00645379"/>
    <w:rsid w:val="00645396"/>
    <w:rsid w:val="00645423"/>
    <w:rsid w:val="00645658"/>
    <w:rsid w:val="0064578A"/>
    <w:rsid w:val="00645824"/>
    <w:rsid w:val="00645961"/>
    <w:rsid w:val="00645A01"/>
    <w:rsid w:val="00645A0C"/>
    <w:rsid w:val="00645A15"/>
    <w:rsid w:val="00645AC2"/>
    <w:rsid w:val="00645B44"/>
    <w:rsid w:val="00645BDF"/>
    <w:rsid w:val="00645C56"/>
    <w:rsid w:val="00645C80"/>
    <w:rsid w:val="00645E0B"/>
    <w:rsid w:val="0064628A"/>
    <w:rsid w:val="006464E1"/>
    <w:rsid w:val="0064653C"/>
    <w:rsid w:val="00646600"/>
    <w:rsid w:val="006466C3"/>
    <w:rsid w:val="006467A9"/>
    <w:rsid w:val="006467BB"/>
    <w:rsid w:val="006467CE"/>
    <w:rsid w:val="006467D6"/>
    <w:rsid w:val="006468CF"/>
    <w:rsid w:val="0064699D"/>
    <w:rsid w:val="00646A15"/>
    <w:rsid w:val="00646A33"/>
    <w:rsid w:val="00646A55"/>
    <w:rsid w:val="00646B48"/>
    <w:rsid w:val="00646C95"/>
    <w:rsid w:val="00646CF1"/>
    <w:rsid w:val="00646CF3"/>
    <w:rsid w:val="00646DF4"/>
    <w:rsid w:val="00646E09"/>
    <w:rsid w:val="00647084"/>
    <w:rsid w:val="006470C2"/>
    <w:rsid w:val="00647191"/>
    <w:rsid w:val="0064719C"/>
    <w:rsid w:val="006471AB"/>
    <w:rsid w:val="006471BA"/>
    <w:rsid w:val="00647396"/>
    <w:rsid w:val="006473B8"/>
    <w:rsid w:val="00647423"/>
    <w:rsid w:val="00647552"/>
    <w:rsid w:val="00647693"/>
    <w:rsid w:val="006476E1"/>
    <w:rsid w:val="00647904"/>
    <w:rsid w:val="00647B3F"/>
    <w:rsid w:val="00647BDB"/>
    <w:rsid w:val="00647C5F"/>
    <w:rsid w:val="00647CE6"/>
    <w:rsid w:val="00647E94"/>
    <w:rsid w:val="00647F1E"/>
    <w:rsid w:val="00647F3A"/>
    <w:rsid w:val="00647F40"/>
    <w:rsid w:val="00647F7B"/>
    <w:rsid w:val="00647F93"/>
    <w:rsid w:val="00650204"/>
    <w:rsid w:val="00650335"/>
    <w:rsid w:val="006505A1"/>
    <w:rsid w:val="006506A9"/>
    <w:rsid w:val="00650757"/>
    <w:rsid w:val="00650761"/>
    <w:rsid w:val="006507FB"/>
    <w:rsid w:val="00650A8C"/>
    <w:rsid w:val="00650C0D"/>
    <w:rsid w:val="00650C24"/>
    <w:rsid w:val="00650CF6"/>
    <w:rsid w:val="00650DF3"/>
    <w:rsid w:val="00651097"/>
    <w:rsid w:val="00651183"/>
    <w:rsid w:val="006511B1"/>
    <w:rsid w:val="006511F4"/>
    <w:rsid w:val="0065120B"/>
    <w:rsid w:val="00651222"/>
    <w:rsid w:val="0065128A"/>
    <w:rsid w:val="006513DA"/>
    <w:rsid w:val="00651478"/>
    <w:rsid w:val="0065148E"/>
    <w:rsid w:val="006514C0"/>
    <w:rsid w:val="006514D6"/>
    <w:rsid w:val="006514EB"/>
    <w:rsid w:val="0065166A"/>
    <w:rsid w:val="0065176F"/>
    <w:rsid w:val="0065189F"/>
    <w:rsid w:val="006518E1"/>
    <w:rsid w:val="00651AD8"/>
    <w:rsid w:val="00651B2C"/>
    <w:rsid w:val="00651C28"/>
    <w:rsid w:val="00651C36"/>
    <w:rsid w:val="00651C6F"/>
    <w:rsid w:val="00651C73"/>
    <w:rsid w:val="00651C75"/>
    <w:rsid w:val="00651D11"/>
    <w:rsid w:val="00651E32"/>
    <w:rsid w:val="00651E7C"/>
    <w:rsid w:val="00651EFD"/>
    <w:rsid w:val="00652027"/>
    <w:rsid w:val="006520FE"/>
    <w:rsid w:val="00652185"/>
    <w:rsid w:val="0065237A"/>
    <w:rsid w:val="00652498"/>
    <w:rsid w:val="006524FE"/>
    <w:rsid w:val="00652742"/>
    <w:rsid w:val="00652779"/>
    <w:rsid w:val="00652987"/>
    <w:rsid w:val="00652996"/>
    <w:rsid w:val="006529C7"/>
    <w:rsid w:val="00652A51"/>
    <w:rsid w:val="00652A67"/>
    <w:rsid w:val="00652B99"/>
    <w:rsid w:val="00652BB3"/>
    <w:rsid w:val="00652BBE"/>
    <w:rsid w:val="00652C04"/>
    <w:rsid w:val="00652CE6"/>
    <w:rsid w:val="00652D3B"/>
    <w:rsid w:val="00652DFB"/>
    <w:rsid w:val="00652FAB"/>
    <w:rsid w:val="0065314A"/>
    <w:rsid w:val="0065336A"/>
    <w:rsid w:val="00653489"/>
    <w:rsid w:val="006534AA"/>
    <w:rsid w:val="00653603"/>
    <w:rsid w:val="00653685"/>
    <w:rsid w:val="006536B6"/>
    <w:rsid w:val="00653762"/>
    <w:rsid w:val="00653870"/>
    <w:rsid w:val="006538B7"/>
    <w:rsid w:val="0065394F"/>
    <w:rsid w:val="0065397F"/>
    <w:rsid w:val="00653A0B"/>
    <w:rsid w:val="00653A4B"/>
    <w:rsid w:val="00653DD8"/>
    <w:rsid w:val="00653E2C"/>
    <w:rsid w:val="00653EDC"/>
    <w:rsid w:val="00653FE9"/>
    <w:rsid w:val="006540D7"/>
    <w:rsid w:val="00654194"/>
    <w:rsid w:val="006541D8"/>
    <w:rsid w:val="0065421A"/>
    <w:rsid w:val="00654245"/>
    <w:rsid w:val="00654248"/>
    <w:rsid w:val="0065424B"/>
    <w:rsid w:val="00654356"/>
    <w:rsid w:val="006543C0"/>
    <w:rsid w:val="006543CD"/>
    <w:rsid w:val="006543E8"/>
    <w:rsid w:val="0065459A"/>
    <w:rsid w:val="006545EF"/>
    <w:rsid w:val="006546D5"/>
    <w:rsid w:val="00654708"/>
    <w:rsid w:val="006547CA"/>
    <w:rsid w:val="006547D9"/>
    <w:rsid w:val="006547E6"/>
    <w:rsid w:val="00654859"/>
    <w:rsid w:val="006548DC"/>
    <w:rsid w:val="0065495E"/>
    <w:rsid w:val="0065499D"/>
    <w:rsid w:val="00654A47"/>
    <w:rsid w:val="00654ADE"/>
    <w:rsid w:val="00654B32"/>
    <w:rsid w:val="00654C1E"/>
    <w:rsid w:val="00654E1F"/>
    <w:rsid w:val="00654E85"/>
    <w:rsid w:val="00654EBF"/>
    <w:rsid w:val="00654ECF"/>
    <w:rsid w:val="00654F19"/>
    <w:rsid w:val="00654F7B"/>
    <w:rsid w:val="0065505E"/>
    <w:rsid w:val="006551A5"/>
    <w:rsid w:val="00655223"/>
    <w:rsid w:val="00655269"/>
    <w:rsid w:val="006552CC"/>
    <w:rsid w:val="006554DC"/>
    <w:rsid w:val="006555B1"/>
    <w:rsid w:val="00655630"/>
    <w:rsid w:val="00655740"/>
    <w:rsid w:val="00655811"/>
    <w:rsid w:val="00655839"/>
    <w:rsid w:val="00655A13"/>
    <w:rsid w:val="00655A7F"/>
    <w:rsid w:val="00655A99"/>
    <w:rsid w:val="00655ADD"/>
    <w:rsid w:val="00655AFC"/>
    <w:rsid w:val="00655BC4"/>
    <w:rsid w:val="00655C94"/>
    <w:rsid w:val="00655E33"/>
    <w:rsid w:val="00655E4F"/>
    <w:rsid w:val="00655EE3"/>
    <w:rsid w:val="00655F08"/>
    <w:rsid w:val="00655FE6"/>
    <w:rsid w:val="00656013"/>
    <w:rsid w:val="0065619A"/>
    <w:rsid w:val="006561D2"/>
    <w:rsid w:val="006561ED"/>
    <w:rsid w:val="0065621F"/>
    <w:rsid w:val="00656257"/>
    <w:rsid w:val="00656337"/>
    <w:rsid w:val="00656361"/>
    <w:rsid w:val="00656411"/>
    <w:rsid w:val="00656470"/>
    <w:rsid w:val="006564CA"/>
    <w:rsid w:val="00656582"/>
    <w:rsid w:val="006565C5"/>
    <w:rsid w:val="006565EE"/>
    <w:rsid w:val="00656623"/>
    <w:rsid w:val="006566A8"/>
    <w:rsid w:val="00656727"/>
    <w:rsid w:val="006567C1"/>
    <w:rsid w:val="00656813"/>
    <w:rsid w:val="00656942"/>
    <w:rsid w:val="00656998"/>
    <w:rsid w:val="0065699C"/>
    <w:rsid w:val="0065699D"/>
    <w:rsid w:val="006569B7"/>
    <w:rsid w:val="006569C5"/>
    <w:rsid w:val="00656A33"/>
    <w:rsid w:val="00656A45"/>
    <w:rsid w:val="00656BA4"/>
    <w:rsid w:val="00656C84"/>
    <w:rsid w:val="00656DBB"/>
    <w:rsid w:val="00656E44"/>
    <w:rsid w:val="00656F5B"/>
    <w:rsid w:val="00656F84"/>
    <w:rsid w:val="00656FB3"/>
    <w:rsid w:val="00656FEE"/>
    <w:rsid w:val="0065701C"/>
    <w:rsid w:val="00657075"/>
    <w:rsid w:val="00657152"/>
    <w:rsid w:val="00657216"/>
    <w:rsid w:val="00657264"/>
    <w:rsid w:val="0065736F"/>
    <w:rsid w:val="006573A2"/>
    <w:rsid w:val="006573C0"/>
    <w:rsid w:val="00657401"/>
    <w:rsid w:val="006575B2"/>
    <w:rsid w:val="006576C7"/>
    <w:rsid w:val="00657705"/>
    <w:rsid w:val="00657A43"/>
    <w:rsid w:val="00657A5E"/>
    <w:rsid w:val="00657B0D"/>
    <w:rsid w:val="00657B83"/>
    <w:rsid w:val="00657C56"/>
    <w:rsid w:val="00657CAB"/>
    <w:rsid w:val="00657CBE"/>
    <w:rsid w:val="00657EC9"/>
    <w:rsid w:val="00657EE9"/>
    <w:rsid w:val="00657F98"/>
    <w:rsid w:val="00657FEF"/>
    <w:rsid w:val="0066002C"/>
    <w:rsid w:val="00660085"/>
    <w:rsid w:val="006601E7"/>
    <w:rsid w:val="00660208"/>
    <w:rsid w:val="006602AA"/>
    <w:rsid w:val="006602F3"/>
    <w:rsid w:val="0066046E"/>
    <w:rsid w:val="006604B6"/>
    <w:rsid w:val="00660794"/>
    <w:rsid w:val="0066083E"/>
    <w:rsid w:val="00660A56"/>
    <w:rsid w:val="00660AF5"/>
    <w:rsid w:val="00660B99"/>
    <w:rsid w:val="00660BE1"/>
    <w:rsid w:val="00660C1C"/>
    <w:rsid w:val="00660CA8"/>
    <w:rsid w:val="00660CDA"/>
    <w:rsid w:val="00660DE6"/>
    <w:rsid w:val="00661068"/>
    <w:rsid w:val="00661510"/>
    <w:rsid w:val="00661530"/>
    <w:rsid w:val="00661677"/>
    <w:rsid w:val="006616EB"/>
    <w:rsid w:val="006616FF"/>
    <w:rsid w:val="0066177E"/>
    <w:rsid w:val="0066185D"/>
    <w:rsid w:val="00661BDD"/>
    <w:rsid w:val="00661C60"/>
    <w:rsid w:val="00661C64"/>
    <w:rsid w:val="00661D0A"/>
    <w:rsid w:val="00661DDC"/>
    <w:rsid w:val="00661EC3"/>
    <w:rsid w:val="00661F63"/>
    <w:rsid w:val="00661FD1"/>
    <w:rsid w:val="00662093"/>
    <w:rsid w:val="0066212F"/>
    <w:rsid w:val="0066218F"/>
    <w:rsid w:val="0066219F"/>
    <w:rsid w:val="00662293"/>
    <w:rsid w:val="00662360"/>
    <w:rsid w:val="006623ED"/>
    <w:rsid w:val="00662478"/>
    <w:rsid w:val="00662491"/>
    <w:rsid w:val="006624E3"/>
    <w:rsid w:val="0066261A"/>
    <w:rsid w:val="0066261C"/>
    <w:rsid w:val="0066265F"/>
    <w:rsid w:val="006626F8"/>
    <w:rsid w:val="0066277E"/>
    <w:rsid w:val="006628DA"/>
    <w:rsid w:val="00662B4E"/>
    <w:rsid w:val="00662BFE"/>
    <w:rsid w:val="00662C9B"/>
    <w:rsid w:val="00662C9E"/>
    <w:rsid w:val="00662D3B"/>
    <w:rsid w:val="00662E77"/>
    <w:rsid w:val="00662F4D"/>
    <w:rsid w:val="00662F6A"/>
    <w:rsid w:val="0066312C"/>
    <w:rsid w:val="0066314F"/>
    <w:rsid w:val="00663177"/>
    <w:rsid w:val="006632DE"/>
    <w:rsid w:val="006634DF"/>
    <w:rsid w:val="00663618"/>
    <w:rsid w:val="00663677"/>
    <w:rsid w:val="006636EB"/>
    <w:rsid w:val="0066378C"/>
    <w:rsid w:val="006637A8"/>
    <w:rsid w:val="00663809"/>
    <w:rsid w:val="00663830"/>
    <w:rsid w:val="00663847"/>
    <w:rsid w:val="00663ADC"/>
    <w:rsid w:val="00663B45"/>
    <w:rsid w:val="00663CFD"/>
    <w:rsid w:val="00663DF1"/>
    <w:rsid w:val="00663E22"/>
    <w:rsid w:val="00663E91"/>
    <w:rsid w:val="00663F26"/>
    <w:rsid w:val="00663F5E"/>
    <w:rsid w:val="0066412D"/>
    <w:rsid w:val="00664189"/>
    <w:rsid w:val="0066420C"/>
    <w:rsid w:val="0066421E"/>
    <w:rsid w:val="006642F9"/>
    <w:rsid w:val="0066439C"/>
    <w:rsid w:val="00664529"/>
    <w:rsid w:val="00664551"/>
    <w:rsid w:val="0066458D"/>
    <w:rsid w:val="00664710"/>
    <w:rsid w:val="00664773"/>
    <w:rsid w:val="00664786"/>
    <w:rsid w:val="0066486E"/>
    <w:rsid w:val="006648EE"/>
    <w:rsid w:val="006649AF"/>
    <w:rsid w:val="00664A48"/>
    <w:rsid w:val="00664B89"/>
    <w:rsid w:val="00664D21"/>
    <w:rsid w:val="0066528D"/>
    <w:rsid w:val="0066530A"/>
    <w:rsid w:val="0066537C"/>
    <w:rsid w:val="00665494"/>
    <w:rsid w:val="0066549E"/>
    <w:rsid w:val="006655D1"/>
    <w:rsid w:val="00665623"/>
    <w:rsid w:val="006656DD"/>
    <w:rsid w:val="006657A4"/>
    <w:rsid w:val="006657F3"/>
    <w:rsid w:val="00665961"/>
    <w:rsid w:val="00665ACF"/>
    <w:rsid w:val="00665AE8"/>
    <w:rsid w:val="00665AFD"/>
    <w:rsid w:val="00665C6B"/>
    <w:rsid w:val="00665DA1"/>
    <w:rsid w:val="00665E23"/>
    <w:rsid w:val="00665E31"/>
    <w:rsid w:val="00665E34"/>
    <w:rsid w:val="00665E9D"/>
    <w:rsid w:val="00665EDA"/>
    <w:rsid w:val="00665FB5"/>
    <w:rsid w:val="00666023"/>
    <w:rsid w:val="00666029"/>
    <w:rsid w:val="006660AF"/>
    <w:rsid w:val="006660EC"/>
    <w:rsid w:val="00666345"/>
    <w:rsid w:val="006663C2"/>
    <w:rsid w:val="0066646E"/>
    <w:rsid w:val="006665B7"/>
    <w:rsid w:val="00666698"/>
    <w:rsid w:val="006666F3"/>
    <w:rsid w:val="0066676D"/>
    <w:rsid w:val="006668F8"/>
    <w:rsid w:val="00666975"/>
    <w:rsid w:val="00666A4D"/>
    <w:rsid w:val="00666A5D"/>
    <w:rsid w:val="00666B48"/>
    <w:rsid w:val="00666D0C"/>
    <w:rsid w:val="00666D10"/>
    <w:rsid w:val="00666E06"/>
    <w:rsid w:val="00666E13"/>
    <w:rsid w:val="00666E71"/>
    <w:rsid w:val="00666F4D"/>
    <w:rsid w:val="006671AE"/>
    <w:rsid w:val="006672B3"/>
    <w:rsid w:val="006673CB"/>
    <w:rsid w:val="00667442"/>
    <w:rsid w:val="00667545"/>
    <w:rsid w:val="00667692"/>
    <w:rsid w:val="006676D3"/>
    <w:rsid w:val="00667795"/>
    <w:rsid w:val="00667828"/>
    <w:rsid w:val="00667849"/>
    <w:rsid w:val="006678BC"/>
    <w:rsid w:val="00667937"/>
    <w:rsid w:val="00667963"/>
    <w:rsid w:val="0066796D"/>
    <w:rsid w:val="0066797A"/>
    <w:rsid w:val="006679EE"/>
    <w:rsid w:val="00667A5D"/>
    <w:rsid w:val="00667AE7"/>
    <w:rsid w:val="00667BCE"/>
    <w:rsid w:val="00667C67"/>
    <w:rsid w:val="00667DC4"/>
    <w:rsid w:val="00667DE2"/>
    <w:rsid w:val="00667E3B"/>
    <w:rsid w:val="00667EC4"/>
    <w:rsid w:val="00667ECF"/>
    <w:rsid w:val="00667F33"/>
    <w:rsid w:val="00667F4A"/>
    <w:rsid w:val="006700A7"/>
    <w:rsid w:val="006700D7"/>
    <w:rsid w:val="00670258"/>
    <w:rsid w:val="00670311"/>
    <w:rsid w:val="0067037A"/>
    <w:rsid w:val="00670398"/>
    <w:rsid w:val="00670435"/>
    <w:rsid w:val="00670446"/>
    <w:rsid w:val="0067047B"/>
    <w:rsid w:val="00670498"/>
    <w:rsid w:val="00670556"/>
    <w:rsid w:val="0067062F"/>
    <w:rsid w:val="00670641"/>
    <w:rsid w:val="006706C1"/>
    <w:rsid w:val="0067074D"/>
    <w:rsid w:val="00670789"/>
    <w:rsid w:val="006707D8"/>
    <w:rsid w:val="0067081A"/>
    <w:rsid w:val="00670821"/>
    <w:rsid w:val="006708B6"/>
    <w:rsid w:val="0067090B"/>
    <w:rsid w:val="00670996"/>
    <w:rsid w:val="00670A4A"/>
    <w:rsid w:val="00670AA9"/>
    <w:rsid w:val="00670B2C"/>
    <w:rsid w:val="00670B66"/>
    <w:rsid w:val="00670C31"/>
    <w:rsid w:val="00670D21"/>
    <w:rsid w:val="00670D77"/>
    <w:rsid w:val="00670DA3"/>
    <w:rsid w:val="00670E2C"/>
    <w:rsid w:val="00670E4D"/>
    <w:rsid w:val="00670E54"/>
    <w:rsid w:val="00670F26"/>
    <w:rsid w:val="00670F28"/>
    <w:rsid w:val="00670F2B"/>
    <w:rsid w:val="00670F89"/>
    <w:rsid w:val="00670FDA"/>
    <w:rsid w:val="0067100D"/>
    <w:rsid w:val="0067103B"/>
    <w:rsid w:val="00671070"/>
    <w:rsid w:val="00671086"/>
    <w:rsid w:val="006710AF"/>
    <w:rsid w:val="006710CE"/>
    <w:rsid w:val="00671112"/>
    <w:rsid w:val="0067114A"/>
    <w:rsid w:val="006711C3"/>
    <w:rsid w:val="00671228"/>
    <w:rsid w:val="00671280"/>
    <w:rsid w:val="006712FB"/>
    <w:rsid w:val="006714E0"/>
    <w:rsid w:val="0067152C"/>
    <w:rsid w:val="0067152E"/>
    <w:rsid w:val="00671549"/>
    <w:rsid w:val="006715C1"/>
    <w:rsid w:val="0067174C"/>
    <w:rsid w:val="006717D4"/>
    <w:rsid w:val="00671942"/>
    <w:rsid w:val="00671991"/>
    <w:rsid w:val="00671A19"/>
    <w:rsid w:val="00671AA9"/>
    <w:rsid w:val="00671D51"/>
    <w:rsid w:val="00671D64"/>
    <w:rsid w:val="00671DE9"/>
    <w:rsid w:val="00671E02"/>
    <w:rsid w:val="00671F72"/>
    <w:rsid w:val="00671FB5"/>
    <w:rsid w:val="00671FB7"/>
    <w:rsid w:val="00672058"/>
    <w:rsid w:val="00672136"/>
    <w:rsid w:val="0067214C"/>
    <w:rsid w:val="00672211"/>
    <w:rsid w:val="0067222C"/>
    <w:rsid w:val="0067236E"/>
    <w:rsid w:val="006723C1"/>
    <w:rsid w:val="00672424"/>
    <w:rsid w:val="0067256C"/>
    <w:rsid w:val="0067260F"/>
    <w:rsid w:val="00672611"/>
    <w:rsid w:val="0067261B"/>
    <w:rsid w:val="00672662"/>
    <w:rsid w:val="006726D6"/>
    <w:rsid w:val="006726DB"/>
    <w:rsid w:val="00672907"/>
    <w:rsid w:val="00672984"/>
    <w:rsid w:val="006729BF"/>
    <w:rsid w:val="00672A0F"/>
    <w:rsid w:val="00672A39"/>
    <w:rsid w:val="00672C12"/>
    <w:rsid w:val="00672DE0"/>
    <w:rsid w:val="00672E28"/>
    <w:rsid w:val="00672E8C"/>
    <w:rsid w:val="00672EF6"/>
    <w:rsid w:val="00672FA9"/>
    <w:rsid w:val="00672FFB"/>
    <w:rsid w:val="00673071"/>
    <w:rsid w:val="006730FF"/>
    <w:rsid w:val="00673250"/>
    <w:rsid w:val="00673274"/>
    <w:rsid w:val="006732DD"/>
    <w:rsid w:val="006733ED"/>
    <w:rsid w:val="00673488"/>
    <w:rsid w:val="00673491"/>
    <w:rsid w:val="006734A2"/>
    <w:rsid w:val="006735FE"/>
    <w:rsid w:val="006736CF"/>
    <w:rsid w:val="006736F9"/>
    <w:rsid w:val="00673840"/>
    <w:rsid w:val="006738E0"/>
    <w:rsid w:val="00673946"/>
    <w:rsid w:val="00673B85"/>
    <w:rsid w:val="00673BFC"/>
    <w:rsid w:val="00673E84"/>
    <w:rsid w:val="00673EEE"/>
    <w:rsid w:val="00673F45"/>
    <w:rsid w:val="00673F7C"/>
    <w:rsid w:val="00674041"/>
    <w:rsid w:val="00674117"/>
    <w:rsid w:val="006741A3"/>
    <w:rsid w:val="006741E2"/>
    <w:rsid w:val="00674318"/>
    <w:rsid w:val="0067433D"/>
    <w:rsid w:val="0067437E"/>
    <w:rsid w:val="00674520"/>
    <w:rsid w:val="00674602"/>
    <w:rsid w:val="00674657"/>
    <w:rsid w:val="00674B4D"/>
    <w:rsid w:val="00674B99"/>
    <w:rsid w:val="00674BD2"/>
    <w:rsid w:val="00674BFA"/>
    <w:rsid w:val="00674BFD"/>
    <w:rsid w:val="00674E57"/>
    <w:rsid w:val="0067503D"/>
    <w:rsid w:val="00675052"/>
    <w:rsid w:val="006750C7"/>
    <w:rsid w:val="0067512F"/>
    <w:rsid w:val="006751BD"/>
    <w:rsid w:val="006751E9"/>
    <w:rsid w:val="00675368"/>
    <w:rsid w:val="00675388"/>
    <w:rsid w:val="006753CC"/>
    <w:rsid w:val="0067542A"/>
    <w:rsid w:val="0067553F"/>
    <w:rsid w:val="00675553"/>
    <w:rsid w:val="00675616"/>
    <w:rsid w:val="00675647"/>
    <w:rsid w:val="00675697"/>
    <w:rsid w:val="0067572A"/>
    <w:rsid w:val="006758BA"/>
    <w:rsid w:val="0067598F"/>
    <w:rsid w:val="006759DF"/>
    <w:rsid w:val="00675AA6"/>
    <w:rsid w:val="00675B30"/>
    <w:rsid w:val="00675D24"/>
    <w:rsid w:val="00675ED7"/>
    <w:rsid w:val="00675F42"/>
    <w:rsid w:val="00675F81"/>
    <w:rsid w:val="00675FD1"/>
    <w:rsid w:val="0067600F"/>
    <w:rsid w:val="0067605A"/>
    <w:rsid w:val="0067616E"/>
    <w:rsid w:val="006761A2"/>
    <w:rsid w:val="0067629E"/>
    <w:rsid w:val="006762C3"/>
    <w:rsid w:val="0067635F"/>
    <w:rsid w:val="0067657D"/>
    <w:rsid w:val="006765CB"/>
    <w:rsid w:val="006766B0"/>
    <w:rsid w:val="006766CA"/>
    <w:rsid w:val="00676816"/>
    <w:rsid w:val="00676861"/>
    <w:rsid w:val="00676941"/>
    <w:rsid w:val="0067697F"/>
    <w:rsid w:val="00676A29"/>
    <w:rsid w:val="00676B28"/>
    <w:rsid w:val="00676B49"/>
    <w:rsid w:val="00676B66"/>
    <w:rsid w:val="00676C24"/>
    <w:rsid w:val="00676C6F"/>
    <w:rsid w:val="0067704D"/>
    <w:rsid w:val="00677072"/>
    <w:rsid w:val="00677100"/>
    <w:rsid w:val="0067720C"/>
    <w:rsid w:val="006773F2"/>
    <w:rsid w:val="0067751F"/>
    <w:rsid w:val="00677564"/>
    <w:rsid w:val="00677620"/>
    <w:rsid w:val="0067775F"/>
    <w:rsid w:val="00677805"/>
    <w:rsid w:val="0067796C"/>
    <w:rsid w:val="00677A14"/>
    <w:rsid w:val="00677A61"/>
    <w:rsid w:val="00677B77"/>
    <w:rsid w:val="00677C4A"/>
    <w:rsid w:val="00677C50"/>
    <w:rsid w:val="00677C88"/>
    <w:rsid w:val="00677D2C"/>
    <w:rsid w:val="00677D47"/>
    <w:rsid w:val="00677DE2"/>
    <w:rsid w:val="00677EDB"/>
    <w:rsid w:val="00677FD3"/>
    <w:rsid w:val="00680005"/>
    <w:rsid w:val="006800CB"/>
    <w:rsid w:val="0068011F"/>
    <w:rsid w:val="00680183"/>
    <w:rsid w:val="006801CF"/>
    <w:rsid w:val="00680219"/>
    <w:rsid w:val="006802F8"/>
    <w:rsid w:val="0068033B"/>
    <w:rsid w:val="00680362"/>
    <w:rsid w:val="00680380"/>
    <w:rsid w:val="0068045B"/>
    <w:rsid w:val="00680636"/>
    <w:rsid w:val="0068084C"/>
    <w:rsid w:val="00680A16"/>
    <w:rsid w:val="00680A6C"/>
    <w:rsid w:val="00680A82"/>
    <w:rsid w:val="00680AF1"/>
    <w:rsid w:val="00680BDD"/>
    <w:rsid w:val="00680CA0"/>
    <w:rsid w:val="00680CD0"/>
    <w:rsid w:val="00680EBE"/>
    <w:rsid w:val="00680EE9"/>
    <w:rsid w:val="00680EEF"/>
    <w:rsid w:val="00680F92"/>
    <w:rsid w:val="00680FAB"/>
    <w:rsid w:val="006811F8"/>
    <w:rsid w:val="00681374"/>
    <w:rsid w:val="00681496"/>
    <w:rsid w:val="00681503"/>
    <w:rsid w:val="00681512"/>
    <w:rsid w:val="00681515"/>
    <w:rsid w:val="0068154E"/>
    <w:rsid w:val="0068167F"/>
    <w:rsid w:val="006816BF"/>
    <w:rsid w:val="006817A9"/>
    <w:rsid w:val="0068188E"/>
    <w:rsid w:val="006819E2"/>
    <w:rsid w:val="006819E4"/>
    <w:rsid w:val="00681BBE"/>
    <w:rsid w:val="00681BC8"/>
    <w:rsid w:val="00681C19"/>
    <w:rsid w:val="00681DD9"/>
    <w:rsid w:val="00681EBE"/>
    <w:rsid w:val="0068219B"/>
    <w:rsid w:val="00682440"/>
    <w:rsid w:val="00682472"/>
    <w:rsid w:val="006824ED"/>
    <w:rsid w:val="00682607"/>
    <w:rsid w:val="006826DA"/>
    <w:rsid w:val="006826F3"/>
    <w:rsid w:val="006826F9"/>
    <w:rsid w:val="006827BC"/>
    <w:rsid w:val="006827CE"/>
    <w:rsid w:val="00682817"/>
    <w:rsid w:val="006828E0"/>
    <w:rsid w:val="0068291D"/>
    <w:rsid w:val="00682958"/>
    <w:rsid w:val="00682985"/>
    <w:rsid w:val="00682A9F"/>
    <w:rsid w:val="00682B23"/>
    <w:rsid w:val="00682C3E"/>
    <w:rsid w:val="00682C65"/>
    <w:rsid w:val="00682CBF"/>
    <w:rsid w:val="00682F0A"/>
    <w:rsid w:val="00682FCE"/>
    <w:rsid w:val="00682FE9"/>
    <w:rsid w:val="006830C1"/>
    <w:rsid w:val="0068313C"/>
    <w:rsid w:val="0068326A"/>
    <w:rsid w:val="00683306"/>
    <w:rsid w:val="006833C0"/>
    <w:rsid w:val="006833C8"/>
    <w:rsid w:val="00683451"/>
    <w:rsid w:val="0068347D"/>
    <w:rsid w:val="00683574"/>
    <w:rsid w:val="00683629"/>
    <w:rsid w:val="006836DF"/>
    <w:rsid w:val="006836E8"/>
    <w:rsid w:val="006837F3"/>
    <w:rsid w:val="0068381D"/>
    <w:rsid w:val="00683861"/>
    <w:rsid w:val="00683A10"/>
    <w:rsid w:val="00683AEE"/>
    <w:rsid w:val="00683B1D"/>
    <w:rsid w:val="00683C3E"/>
    <w:rsid w:val="00683C8D"/>
    <w:rsid w:val="00683D2C"/>
    <w:rsid w:val="00683D87"/>
    <w:rsid w:val="00683DA0"/>
    <w:rsid w:val="00683E49"/>
    <w:rsid w:val="00683E98"/>
    <w:rsid w:val="00683EC3"/>
    <w:rsid w:val="00683F4B"/>
    <w:rsid w:val="00683FB2"/>
    <w:rsid w:val="00684235"/>
    <w:rsid w:val="0068424F"/>
    <w:rsid w:val="00684368"/>
    <w:rsid w:val="006844FE"/>
    <w:rsid w:val="006845E1"/>
    <w:rsid w:val="00684646"/>
    <w:rsid w:val="0068464F"/>
    <w:rsid w:val="006846A5"/>
    <w:rsid w:val="006847CD"/>
    <w:rsid w:val="006848E8"/>
    <w:rsid w:val="00684B08"/>
    <w:rsid w:val="00684B67"/>
    <w:rsid w:val="00684B99"/>
    <w:rsid w:val="00684BFC"/>
    <w:rsid w:val="00684C03"/>
    <w:rsid w:val="00684CB5"/>
    <w:rsid w:val="00684CF2"/>
    <w:rsid w:val="00684D96"/>
    <w:rsid w:val="00684DF3"/>
    <w:rsid w:val="00684E38"/>
    <w:rsid w:val="00684F4F"/>
    <w:rsid w:val="0068501F"/>
    <w:rsid w:val="006850FA"/>
    <w:rsid w:val="00685205"/>
    <w:rsid w:val="0068530D"/>
    <w:rsid w:val="00685467"/>
    <w:rsid w:val="006854E8"/>
    <w:rsid w:val="0068555C"/>
    <w:rsid w:val="00685621"/>
    <w:rsid w:val="00685634"/>
    <w:rsid w:val="00685699"/>
    <w:rsid w:val="00685933"/>
    <w:rsid w:val="00685A34"/>
    <w:rsid w:val="00685A3F"/>
    <w:rsid w:val="00685BBA"/>
    <w:rsid w:val="00685E0F"/>
    <w:rsid w:val="00685E1C"/>
    <w:rsid w:val="00685E2F"/>
    <w:rsid w:val="00686078"/>
    <w:rsid w:val="006860EF"/>
    <w:rsid w:val="00686172"/>
    <w:rsid w:val="006861CE"/>
    <w:rsid w:val="006861CF"/>
    <w:rsid w:val="00686248"/>
    <w:rsid w:val="006862D2"/>
    <w:rsid w:val="006862E8"/>
    <w:rsid w:val="0068630E"/>
    <w:rsid w:val="00686332"/>
    <w:rsid w:val="00686334"/>
    <w:rsid w:val="006863A5"/>
    <w:rsid w:val="006863F5"/>
    <w:rsid w:val="00686519"/>
    <w:rsid w:val="0068656A"/>
    <w:rsid w:val="006865BB"/>
    <w:rsid w:val="006865C6"/>
    <w:rsid w:val="0068665F"/>
    <w:rsid w:val="006867CF"/>
    <w:rsid w:val="00686825"/>
    <w:rsid w:val="006868E8"/>
    <w:rsid w:val="006868F0"/>
    <w:rsid w:val="006868F1"/>
    <w:rsid w:val="00686984"/>
    <w:rsid w:val="006869C8"/>
    <w:rsid w:val="00686AC5"/>
    <w:rsid w:val="00686C51"/>
    <w:rsid w:val="00686C75"/>
    <w:rsid w:val="00686C8A"/>
    <w:rsid w:val="00686E09"/>
    <w:rsid w:val="00686E37"/>
    <w:rsid w:val="00686E70"/>
    <w:rsid w:val="00686FAA"/>
    <w:rsid w:val="00686FD3"/>
    <w:rsid w:val="0068708E"/>
    <w:rsid w:val="00687096"/>
    <w:rsid w:val="006871DC"/>
    <w:rsid w:val="00687284"/>
    <w:rsid w:val="00687340"/>
    <w:rsid w:val="0068738D"/>
    <w:rsid w:val="0068741B"/>
    <w:rsid w:val="0068744E"/>
    <w:rsid w:val="00687481"/>
    <w:rsid w:val="006874B8"/>
    <w:rsid w:val="006875E1"/>
    <w:rsid w:val="00687666"/>
    <w:rsid w:val="00687720"/>
    <w:rsid w:val="006877CB"/>
    <w:rsid w:val="00687833"/>
    <w:rsid w:val="00687870"/>
    <w:rsid w:val="00687A93"/>
    <w:rsid w:val="00687B92"/>
    <w:rsid w:val="00687BA0"/>
    <w:rsid w:val="00687BD0"/>
    <w:rsid w:val="00687C67"/>
    <w:rsid w:val="00687C6F"/>
    <w:rsid w:val="00687D38"/>
    <w:rsid w:val="00687D6A"/>
    <w:rsid w:val="00687D6D"/>
    <w:rsid w:val="00687DA4"/>
    <w:rsid w:val="00687DB9"/>
    <w:rsid w:val="00687DF5"/>
    <w:rsid w:val="00687E1F"/>
    <w:rsid w:val="00687E54"/>
    <w:rsid w:val="00687ED5"/>
    <w:rsid w:val="0069000D"/>
    <w:rsid w:val="00690045"/>
    <w:rsid w:val="006900C5"/>
    <w:rsid w:val="0069013F"/>
    <w:rsid w:val="006901BE"/>
    <w:rsid w:val="006901E8"/>
    <w:rsid w:val="006904EA"/>
    <w:rsid w:val="00690666"/>
    <w:rsid w:val="006906DB"/>
    <w:rsid w:val="00690815"/>
    <w:rsid w:val="006908E8"/>
    <w:rsid w:val="00690933"/>
    <w:rsid w:val="006909FA"/>
    <w:rsid w:val="00690AB4"/>
    <w:rsid w:val="00690C62"/>
    <w:rsid w:val="00690E8A"/>
    <w:rsid w:val="00690F60"/>
    <w:rsid w:val="00691013"/>
    <w:rsid w:val="00691116"/>
    <w:rsid w:val="0069116E"/>
    <w:rsid w:val="0069116F"/>
    <w:rsid w:val="006911D2"/>
    <w:rsid w:val="0069123A"/>
    <w:rsid w:val="00691308"/>
    <w:rsid w:val="00691323"/>
    <w:rsid w:val="006913B6"/>
    <w:rsid w:val="006913EA"/>
    <w:rsid w:val="006914B7"/>
    <w:rsid w:val="00691527"/>
    <w:rsid w:val="006915CF"/>
    <w:rsid w:val="00691627"/>
    <w:rsid w:val="006916A2"/>
    <w:rsid w:val="006916F3"/>
    <w:rsid w:val="0069175B"/>
    <w:rsid w:val="006917C3"/>
    <w:rsid w:val="00691853"/>
    <w:rsid w:val="0069192B"/>
    <w:rsid w:val="00691BEC"/>
    <w:rsid w:val="00691CE2"/>
    <w:rsid w:val="00691D1F"/>
    <w:rsid w:val="00691F8C"/>
    <w:rsid w:val="00691FC0"/>
    <w:rsid w:val="00691FCC"/>
    <w:rsid w:val="00692001"/>
    <w:rsid w:val="00692002"/>
    <w:rsid w:val="006920A0"/>
    <w:rsid w:val="006920E0"/>
    <w:rsid w:val="006922A4"/>
    <w:rsid w:val="006922E6"/>
    <w:rsid w:val="006923A1"/>
    <w:rsid w:val="00692464"/>
    <w:rsid w:val="006924E7"/>
    <w:rsid w:val="0069258D"/>
    <w:rsid w:val="0069259A"/>
    <w:rsid w:val="006925F1"/>
    <w:rsid w:val="00692687"/>
    <w:rsid w:val="006926B1"/>
    <w:rsid w:val="006926CB"/>
    <w:rsid w:val="006927C7"/>
    <w:rsid w:val="0069286E"/>
    <w:rsid w:val="0069289B"/>
    <w:rsid w:val="006928E7"/>
    <w:rsid w:val="00692940"/>
    <w:rsid w:val="00692976"/>
    <w:rsid w:val="00692A3E"/>
    <w:rsid w:val="00692A5A"/>
    <w:rsid w:val="00692B6D"/>
    <w:rsid w:val="00692BAE"/>
    <w:rsid w:val="00692C1F"/>
    <w:rsid w:val="00692C8B"/>
    <w:rsid w:val="00692D48"/>
    <w:rsid w:val="00692EC0"/>
    <w:rsid w:val="00692F26"/>
    <w:rsid w:val="00692F4D"/>
    <w:rsid w:val="00692F5E"/>
    <w:rsid w:val="00692FAB"/>
    <w:rsid w:val="00692FEE"/>
    <w:rsid w:val="0069305F"/>
    <w:rsid w:val="006930CC"/>
    <w:rsid w:val="0069317B"/>
    <w:rsid w:val="0069318D"/>
    <w:rsid w:val="006931F7"/>
    <w:rsid w:val="00693264"/>
    <w:rsid w:val="00693298"/>
    <w:rsid w:val="006933B8"/>
    <w:rsid w:val="006934FF"/>
    <w:rsid w:val="006935B6"/>
    <w:rsid w:val="006935D1"/>
    <w:rsid w:val="00693650"/>
    <w:rsid w:val="006936AA"/>
    <w:rsid w:val="00693736"/>
    <w:rsid w:val="00693756"/>
    <w:rsid w:val="0069376B"/>
    <w:rsid w:val="0069379E"/>
    <w:rsid w:val="006938D0"/>
    <w:rsid w:val="00693A3F"/>
    <w:rsid w:val="00693A43"/>
    <w:rsid w:val="00693AFD"/>
    <w:rsid w:val="00693B20"/>
    <w:rsid w:val="00693B52"/>
    <w:rsid w:val="00693B65"/>
    <w:rsid w:val="00693CE3"/>
    <w:rsid w:val="00693D4C"/>
    <w:rsid w:val="00693E8C"/>
    <w:rsid w:val="00693EE8"/>
    <w:rsid w:val="0069406F"/>
    <w:rsid w:val="00694083"/>
    <w:rsid w:val="0069426C"/>
    <w:rsid w:val="006942C7"/>
    <w:rsid w:val="00694341"/>
    <w:rsid w:val="006943BB"/>
    <w:rsid w:val="006945C8"/>
    <w:rsid w:val="00694615"/>
    <w:rsid w:val="0069467E"/>
    <w:rsid w:val="00694742"/>
    <w:rsid w:val="006947B7"/>
    <w:rsid w:val="006947FC"/>
    <w:rsid w:val="0069485A"/>
    <w:rsid w:val="0069487F"/>
    <w:rsid w:val="006948C7"/>
    <w:rsid w:val="00694923"/>
    <w:rsid w:val="006949BF"/>
    <w:rsid w:val="00694A99"/>
    <w:rsid w:val="00694AE4"/>
    <w:rsid w:val="00694B11"/>
    <w:rsid w:val="00694B3F"/>
    <w:rsid w:val="00694B41"/>
    <w:rsid w:val="00694B7F"/>
    <w:rsid w:val="00694CF4"/>
    <w:rsid w:val="00694D6F"/>
    <w:rsid w:val="00694DBF"/>
    <w:rsid w:val="00694DD7"/>
    <w:rsid w:val="00694F62"/>
    <w:rsid w:val="00694FCD"/>
    <w:rsid w:val="0069515F"/>
    <w:rsid w:val="00695161"/>
    <w:rsid w:val="00695171"/>
    <w:rsid w:val="006953A8"/>
    <w:rsid w:val="006953B1"/>
    <w:rsid w:val="00695492"/>
    <w:rsid w:val="006954D9"/>
    <w:rsid w:val="006956A9"/>
    <w:rsid w:val="006956BC"/>
    <w:rsid w:val="0069585A"/>
    <w:rsid w:val="0069591E"/>
    <w:rsid w:val="0069595E"/>
    <w:rsid w:val="0069596C"/>
    <w:rsid w:val="00695A2F"/>
    <w:rsid w:val="00695A4E"/>
    <w:rsid w:val="00695BD0"/>
    <w:rsid w:val="00695C5C"/>
    <w:rsid w:val="00695C61"/>
    <w:rsid w:val="00695D48"/>
    <w:rsid w:val="00695D9F"/>
    <w:rsid w:val="00695E1F"/>
    <w:rsid w:val="00695E7E"/>
    <w:rsid w:val="00695ED8"/>
    <w:rsid w:val="00695F35"/>
    <w:rsid w:val="00695FD9"/>
    <w:rsid w:val="006960FF"/>
    <w:rsid w:val="006961A2"/>
    <w:rsid w:val="006962C8"/>
    <w:rsid w:val="00696331"/>
    <w:rsid w:val="006964CF"/>
    <w:rsid w:val="006965F0"/>
    <w:rsid w:val="00696694"/>
    <w:rsid w:val="006966E8"/>
    <w:rsid w:val="006967BD"/>
    <w:rsid w:val="00696816"/>
    <w:rsid w:val="0069682C"/>
    <w:rsid w:val="006968B7"/>
    <w:rsid w:val="006968FB"/>
    <w:rsid w:val="006969A4"/>
    <w:rsid w:val="00696ABC"/>
    <w:rsid w:val="00696B3E"/>
    <w:rsid w:val="00696B4F"/>
    <w:rsid w:val="00696C0D"/>
    <w:rsid w:val="00696E01"/>
    <w:rsid w:val="00696FDA"/>
    <w:rsid w:val="00697080"/>
    <w:rsid w:val="00697316"/>
    <w:rsid w:val="006973B0"/>
    <w:rsid w:val="006973CE"/>
    <w:rsid w:val="00697410"/>
    <w:rsid w:val="00697490"/>
    <w:rsid w:val="00697557"/>
    <w:rsid w:val="00697640"/>
    <w:rsid w:val="0069765D"/>
    <w:rsid w:val="0069767E"/>
    <w:rsid w:val="00697686"/>
    <w:rsid w:val="00697830"/>
    <w:rsid w:val="00697860"/>
    <w:rsid w:val="00697916"/>
    <w:rsid w:val="00697AC1"/>
    <w:rsid w:val="00697C04"/>
    <w:rsid w:val="00697C13"/>
    <w:rsid w:val="00697CD4"/>
    <w:rsid w:val="00697CEA"/>
    <w:rsid w:val="00697EEB"/>
    <w:rsid w:val="00697F37"/>
    <w:rsid w:val="006A0004"/>
    <w:rsid w:val="006A0054"/>
    <w:rsid w:val="006A00B1"/>
    <w:rsid w:val="006A00F2"/>
    <w:rsid w:val="006A0135"/>
    <w:rsid w:val="006A01A6"/>
    <w:rsid w:val="006A01AD"/>
    <w:rsid w:val="006A01FF"/>
    <w:rsid w:val="006A0416"/>
    <w:rsid w:val="006A0540"/>
    <w:rsid w:val="006A0542"/>
    <w:rsid w:val="006A05BE"/>
    <w:rsid w:val="006A0694"/>
    <w:rsid w:val="006A06A0"/>
    <w:rsid w:val="006A0975"/>
    <w:rsid w:val="006A09A8"/>
    <w:rsid w:val="006A09B8"/>
    <w:rsid w:val="006A0ABF"/>
    <w:rsid w:val="006A0B85"/>
    <w:rsid w:val="006A0C6A"/>
    <w:rsid w:val="006A0CA5"/>
    <w:rsid w:val="006A0CB1"/>
    <w:rsid w:val="006A0E8F"/>
    <w:rsid w:val="006A0EC6"/>
    <w:rsid w:val="006A0F3F"/>
    <w:rsid w:val="006A0F47"/>
    <w:rsid w:val="006A1029"/>
    <w:rsid w:val="006A1053"/>
    <w:rsid w:val="006A1106"/>
    <w:rsid w:val="006A1159"/>
    <w:rsid w:val="006A123F"/>
    <w:rsid w:val="006A1258"/>
    <w:rsid w:val="006A139F"/>
    <w:rsid w:val="006A13BA"/>
    <w:rsid w:val="006A1434"/>
    <w:rsid w:val="006A15C7"/>
    <w:rsid w:val="006A15CB"/>
    <w:rsid w:val="006A170A"/>
    <w:rsid w:val="006A1717"/>
    <w:rsid w:val="006A1796"/>
    <w:rsid w:val="006A18D1"/>
    <w:rsid w:val="006A194F"/>
    <w:rsid w:val="006A19AF"/>
    <w:rsid w:val="006A1B0F"/>
    <w:rsid w:val="006A1B4A"/>
    <w:rsid w:val="006A1BD6"/>
    <w:rsid w:val="006A1D0E"/>
    <w:rsid w:val="006A1E1F"/>
    <w:rsid w:val="006A1EE4"/>
    <w:rsid w:val="006A1FF5"/>
    <w:rsid w:val="006A2102"/>
    <w:rsid w:val="006A2213"/>
    <w:rsid w:val="006A22A5"/>
    <w:rsid w:val="006A2388"/>
    <w:rsid w:val="006A2406"/>
    <w:rsid w:val="006A24CB"/>
    <w:rsid w:val="006A2512"/>
    <w:rsid w:val="006A2536"/>
    <w:rsid w:val="006A25C4"/>
    <w:rsid w:val="006A2640"/>
    <w:rsid w:val="006A273E"/>
    <w:rsid w:val="006A287C"/>
    <w:rsid w:val="006A28F6"/>
    <w:rsid w:val="006A2937"/>
    <w:rsid w:val="006A2B4B"/>
    <w:rsid w:val="006A2C3A"/>
    <w:rsid w:val="006A2C3E"/>
    <w:rsid w:val="006A2C52"/>
    <w:rsid w:val="006A2D2C"/>
    <w:rsid w:val="006A2D6B"/>
    <w:rsid w:val="006A2DD9"/>
    <w:rsid w:val="006A2E99"/>
    <w:rsid w:val="006A2ED3"/>
    <w:rsid w:val="006A2F2A"/>
    <w:rsid w:val="006A3079"/>
    <w:rsid w:val="006A31B7"/>
    <w:rsid w:val="006A31CC"/>
    <w:rsid w:val="006A330B"/>
    <w:rsid w:val="006A333B"/>
    <w:rsid w:val="006A3378"/>
    <w:rsid w:val="006A3395"/>
    <w:rsid w:val="006A33AA"/>
    <w:rsid w:val="006A340C"/>
    <w:rsid w:val="006A34DE"/>
    <w:rsid w:val="006A35F5"/>
    <w:rsid w:val="006A35FC"/>
    <w:rsid w:val="006A3611"/>
    <w:rsid w:val="006A3685"/>
    <w:rsid w:val="006A36E6"/>
    <w:rsid w:val="006A3778"/>
    <w:rsid w:val="006A3956"/>
    <w:rsid w:val="006A3979"/>
    <w:rsid w:val="006A39D0"/>
    <w:rsid w:val="006A3AF7"/>
    <w:rsid w:val="006A3C86"/>
    <w:rsid w:val="006A3C9F"/>
    <w:rsid w:val="006A3D18"/>
    <w:rsid w:val="006A3D60"/>
    <w:rsid w:val="006A3D68"/>
    <w:rsid w:val="006A3DDF"/>
    <w:rsid w:val="006A3E5B"/>
    <w:rsid w:val="006A3E5D"/>
    <w:rsid w:val="006A3EC6"/>
    <w:rsid w:val="006A3FFA"/>
    <w:rsid w:val="006A4031"/>
    <w:rsid w:val="006A4032"/>
    <w:rsid w:val="006A410B"/>
    <w:rsid w:val="006A41BF"/>
    <w:rsid w:val="006A41CF"/>
    <w:rsid w:val="006A41F5"/>
    <w:rsid w:val="006A4236"/>
    <w:rsid w:val="006A432C"/>
    <w:rsid w:val="006A43CB"/>
    <w:rsid w:val="006A4630"/>
    <w:rsid w:val="006A4641"/>
    <w:rsid w:val="006A4649"/>
    <w:rsid w:val="006A4681"/>
    <w:rsid w:val="006A468A"/>
    <w:rsid w:val="006A47AE"/>
    <w:rsid w:val="006A491E"/>
    <w:rsid w:val="006A49A8"/>
    <w:rsid w:val="006A49C7"/>
    <w:rsid w:val="006A4BF5"/>
    <w:rsid w:val="006A4C01"/>
    <w:rsid w:val="006A4C09"/>
    <w:rsid w:val="006A4C1B"/>
    <w:rsid w:val="006A4C58"/>
    <w:rsid w:val="006A4C5A"/>
    <w:rsid w:val="006A4CBF"/>
    <w:rsid w:val="006A4D3B"/>
    <w:rsid w:val="006A4EE0"/>
    <w:rsid w:val="006A500B"/>
    <w:rsid w:val="006A514D"/>
    <w:rsid w:val="006A523E"/>
    <w:rsid w:val="006A5412"/>
    <w:rsid w:val="006A544C"/>
    <w:rsid w:val="006A5581"/>
    <w:rsid w:val="006A55FF"/>
    <w:rsid w:val="006A5603"/>
    <w:rsid w:val="006A5667"/>
    <w:rsid w:val="006A5795"/>
    <w:rsid w:val="006A57A7"/>
    <w:rsid w:val="006A5835"/>
    <w:rsid w:val="006A5852"/>
    <w:rsid w:val="006A58B5"/>
    <w:rsid w:val="006A5970"/>
    <w:rsid w:val="006A599A"/>
    <w:rsid w:val="006A5A20"/>
    <w:rsid w:val="006A5A84"/>
    <w:rsid w:val="006A5AAE"/>
    <w:rsid w:val="006A5B0F"/>
    <w:rsid w:val="006A5B66"/>
    <w:rsid w:val="006A5B8C"/>
    <w:rsid w:val="006A5DA2"/>
    <w:rsid w:val="006A5DCE"/>
    <w:rsid w:val="006A5E1E"/>
    <w:rsid w:val="006A5F22"/>
    <w:rsid w:val="006A5FB9"/>
    <w:rsid w:val="006A6087"/>
    <w:rsid w:val="006A60FB"/>
    <w:rsid w:val="006A6280"/>
    <w:rsid w:val="006A6292"/>
    <w:rsid w:val="006A63A3"/>
    <w:rsid w:val="006A63CC"/>
    <w:rsid w:val="006A6460"/>
    <w:rsid w:val="006A64B0"/>
    <w:rsid w:val="006A64DC"/>
    <w:rsid w:val="006A64F3"/>
    <w:rsid w:val="006A654E"/>
    <w:rsid w:val="006A674B"/>
    <w:rsid w:val="006A67E9"/>
    <w:rsid w:val="006A68AC"/>
    <w:rsid w:val="006A68D2"/>
    <w:rsid w:val="006A6A33"/>
    <w:rsid w:val="006A6AD9"/>
    <w:rsid w:val="006A6D42"/>
    <w:rsid w:val="006A6DDE"/>
    <w:rsid w:val="006A6EDE"/>
    <w:rsid w:val="006A6F28"/>
    <w:rsid w:val="006A7009"/>
    <w:rsid w:val="006A707B"/>
    <w:rsid w:val="006A71AD"/>
    <w:rsid w:val="006A71B8"/>
    <w:rsid w:val="006A7274"/>
    <w:rsid w:val="006A7337"/>
    <w:rsid w:val="006A737D"/>
    <w:rsid w:val="006A73C5"/>
    <w:rsid w:val="006A73C6"/>
    <w:rsid w:val="006A74B7"/>
    <w:rsid w:val="006A7539"/>
    <w:rsid w:val="006A75D9"/>
    <w:rsid w:val="006A7695"/>
    <w:rsid w:val="006A775F"/>
    <w:rsid w:val="006A7823"/>
    <w:rsid w:val="006A7875"/>
    <w:rsid w:val="006A78A5"/>
    <w:rsid w:val="006A79A2"/>
    <w:rsid w:val="006A7AC0"/>
    <w:rsid w:val="006A7B15"/>
    <w:rsid w:val="006A7BEF"/>
    <w:rsid w:val="006A7CB2"/>
    <w:rsid w:val="006A7CFA"/>
    <w:rsid w:val="006A7D0A"/>
    <w:rsid w:val="006A7D0F"/>
    <w:rsid w:val="006A7DA7"/>
    <w:rsid w:val="006A7EB9"/>
    <w:rsid w:val="006A7F61"/>
    <w:rsid w:val="006B0077"/>
    <w:rsid w:val="006B0116"/>
    <w:rsid w:val="006B012F"/>
    <w:rsid w:val="006B018B"/>
    <w:rsid w:val="006B01E2"/>
    <w:rsid w:val="006B0256"/>
    <w:rsid w:val="006B0257"/>
    <w:rsid w:val="006B02B2"/>
    <w:rsid w:val="006B02B4"/>
    <w:rsid w:val="006B0326"/>
    <w:rsid w:val="006B037E"/>
    <w:rsid w:val="006B040F"/>
    <w:rsid w:val="006B0461"/>
    <w:rsid w:val="006B04E8"/>
    <w:rsid w:val="006B04F1"/>
    <w:rsid w:val="006B0536"/>
    <w:rsid w:val="006B0576"/>
    <w:rsid w:val="006B0669"/>
    <w:rsid w:val="006B07B4"/>
    <w:rsid w:val="006B0A5B"/>
    <w:rsid w:val="006B0B55"/>
    <w:rsid w:val="006B0CEC"/>
    <w:rsid w:val="006B0D7E"/>
    <w:rsid w:val="006B0DBF"/>
    <w:rsid w:val="006B0E08"/>
    <w:rsid w:val="006B0E4D"/>
    <w:rsid w:val="006B1006"/>
    <w:rsid w:val="006B1011"/>
    <w:rsid w:val="006B106A"/>
    <w:rsid w:val="006B10A7"/>
    <w:rsid w:val="006B1270"/>
    <w:rsid w:val="006B1452"/>
    <w:rsid w:val="006B14FB"/>
    <w:rsid w:val="006B1680"/>
    <w:rsid w:val="006B1742"/>
    <w:rsid w:val="006B175C"/>
    <w:rsid w:val="006B179D"/>
    <w:rsid w:val="006B1856"/>
    <w:rsid w:val="006B18A9"/>
    <w:rsid w:val="006B18F7"/>
    <w:rsid w:val="006B1A5D"/>
    <w:rsid w:val="006B1C75"/>
    <w:rsid w:val="006B1CB7"/>
    <w:rsid w:val="006B1CF9"/>
    <w:rsid w:val="006B1E56"/>
    <w:rsid w:val="006B1ED0"/>
    <w:rsid w:val="006B1F7E"/>
    <w:rsid w:val="006B204B"/>
    <w:rsid w:val="006B21C9"/>
    <w:rsid w:val="006B222C"/>
    <w:rsid w:val="006B230E"/>
    <w:rsid w:val="006B245B"/>
    <w:rsid w:val="006B2478"/>
    <w:rsid w:val="006B24A2"/>
    <w:rsid w:val="006B254B"/>
    <w:rsid w:val="006B2588"/>
    <w:rsid w:val="006B25CB"/>
    <w:rsid w:val="006B25F6"/>
    <w:rsid w:val="006B25FC"/>
    <w:rsid w:val="006B262C"/>
    <w:rsid w:val="006B2665"/>
    <w:rsid w:val="006B26CC"/>
    <w:rsid w:val="006B2787"/>
    <w:rsid w:val="006B27C1"/>
    <w:rsid w:val="006B291C"/>
    <w:rsid w:val="006B2B84"/>
    <w:rsid w:val="006B2CAE"/>
    <w:rsid w:val="006B2CD7"/>
    <w:rsid w:val="006B2D01"/>
    <w:rsid w:val="006B2D36"/>
    <w:rsid w:val="006B2DBC"/>
    <w:rsid w:val="006B2DFD"/>
    <w:rsid w:val="006B2E95"/>
    <w:rsid w:val="006B3011"/>
    <w:rsid w:val="006B311F"/>
    <w:rsid w:val="006B313F"/>
    <w:rsid w:val="006B31FF"/>
    <w:rsid w:val="006B3258"/>
    <w:rsid w:val="006B32CD"/>
    <w:rsid w:val="006B348E"/>
    <w:rsid w:val="006B34C6"/>
    <w:rsid w:val="006B36A1"/>
    <w:rsid w:val="006B38A1"/>
    <w:rsid w:val="006B390C"/>
    <w:rsid w:val="006B3916"/>
    <w:rsid w:val="006B3983"/>
    <w:rsid w:val="006B3B2E"/>
    <w:rsid w:val="006B3B71"/>
    <w:rsid w:val="006B3BE0"/>
    <w:rsid w:val="006B3C6A"/>
    <w:rsid w:val="006B3C83"/>
    <w:rsid w:val="006B3D83"/>
    <w:rsid w:val="006B3DB4"/>
    <w:rsid w:val="006B3DE7"/>
    <w:rsid w:val="006B3E7B"/>
    <w:rsid w:val="006B3FBE"/>
    <w:rsid w:val="006B402A"/>
    <w:rsid w:val="006B4040"/>
    <w:rsid w:val="006B4074"/>
    <w:rsid w:val="006B42B1"/>
    <w:rsid w:val="006B4386"/>
    <w:rsid w:val="006B44BB"/>
    <w:rsid w:val="006B4612"/>
    <w:rsid w:val="006B4675"/>
    <w:rsid w:val="006B46D3"/>
    <w:rsid w:val="006B4857"/>
    <w:rsid w:val="006B48C3"/>
    <w:rsid w:val="006B49E8"/>
    <w:rsid w:val="006B4AA0"/>
    <w:rsid w:val="006B4AF8"/>
    <w:rsid w:val="006B4B0F"/>
    <w:rsid w:val="006B4B52"/>
    <w:rsid w:val="006B4BA2"/>
    <w:rsid w:val="006B4BED"/>
    <w:rsid w:val="006B4BF0"/>
    <w:rsid w:val="006B4C63"/>
    <w:rsid w:val="006B4D0F"/>
    <w:rsid w:val="006B4D28"/>
    <w:rsid w:val="006B4D34"/>
    <w:rsid w:val="006B4DE8"/>
    <w:rsid w:val="006B4DF4"/>
    <w:rsid w:val="006B506B"/>
    <w:rsid w:val="006B5088"/>
    <w:rsid w:val="006B5216"/>
    <w:rsid w:val="006B530B"/>
    <w:rsid w:val="006B545F"/>
    <w:rsid w:val="006B546A"/>
    <w:rsid w:val="006B561F"/>
    <w:rsid w:val="006B5651"/>
    <w:rsid w:val="006B5652"/>
    <w:rsid w:val="006B5898"/>
    <w:rsid w:val="006B597D"/>
    <w:rsid w:val="006B59FE"/>
    <w:rsid w:val="006B5B2E"/>
    <w:rsid w:val="006B5CA2"/>
    <w:rsid w:val="006B5DC2"/>
    <w:rsid w:val="006B5EB8"/>
    <w:rsid w:val="006B5EE4"/>
    <w:rsid w:val="006B5F0E"/>
    <w:rsid w:val="006B5FE5"/>
    <w:rsid w:val="006B603B"/>
    <w:rsid w:val="006B6073"/>
    <w:rsid w:val="006B6081"/>
    <w:rsid w:val="006B613E"/>
    <w:rsid w:val="006B62C8"/>
    <w:rsid w:val="006B6327"/>
    <w:rsid w:val="006B635A"/>
    <w:rsid w:val="006B63A8"/>
    <w:rsid w:val="006B63C1"/>
    <w:rsid w:val="006B6408"/>
    <w:rsid w:val="006B6446"/>
    <w:rsid w:val="006B6486"/>
    <w:rsid w:val="006B64BE"/>
    <w:rsid w:val="006B65B4"/>
    <w:rsid w:val="006B6614"/>
    <w:rsid w:val="006B6652"/>
    <w:rsid w:val="006B6667"/>
    <w:rsid w:val="006B66ED"/>
    <w:rsid w:val="006B66F4"/>
    <w:rsid w:val="006B6702"/>
    <w:rsid w:val="006B6916"/>
    <w:rsid w:val="006B6A77"/>
    <w:rsid w:val="006B6ABB"/>
    <w:rsid w:val="006B6B19"/>
    <w:rsid w:val="006B6DF4"/>
    <w:rsid w:val="006B6E49"/>
    <w:rsid w:val="006B6E5B"/>
    <w:rsid w:val="006B6FDF"/>
    <w:rsid w:val="006B7073"/>
    <w:rsid w:val="006B70C4"/>
    <w:rsid w:val="006B717B"/>
    <w:rsid w:val="006B71FE"/>
    <w:rsid w:val="006B7278"/>
    <w:rsid w:val="006B729B"/>
    <w:rsid w:val="006B72A6"/>
    <w:rsid w:val="006B7307"/>
    <w:rsid w:val="006B733C"/>
    <w:rsid w:val="006B7362"/>
    <w:rsid w:val="006B736C"/>
    <w:rsid w:val="006B73D3"/>
    <w:rsid w:val="006B7429"/>
    <w:rsid w:val="006B747B"/>
    <w:rsid w:val="006B7493"/>
    <w:rsid w:val="006B7624"/>
    <w:rsid w:val="006B78E0"/>
    <w:rsid w:val="006B7902"/>
    <w:rsid w:val="006B7970"/>
    <w:rsid w:val="006B79B1"/>
    <w:rsid w:val="006B7AAD"/>
    <w:rsid w:val="006B7AC1"/>
    <w:rsid w:val="006B7AF6"/>
    <w:rsid w:val="006B7B6A"/>
    <w:rsid w:val="006B7BF9"/>
    <w:rsid w:val="006B7D36"/>
    <w:rsid w:val="006B7D8B"/>
    <w:rsid w:val="006B7F6D"/>
    <w:rsid w:val="006B7FA0"/>
    <w:rsid w:val="006C0058"/>
    <w:rsid w:val="006C00A2"/>
    <w:rsid w:val="006C01DA"/>
    <w:rsid w:val="006C029C"/>
    <w:rsid w:val="006C030E"/>
    <w:rsid w:val="006C042C"/>
    <w:rsid w:val="006C04D2"/>
    <w:rsid w:val="006C0622"/>
    <w:rsid w:val="006C0785"/>
    <w:rsid w:val="006C08B7"/>
    <w:rsid w:val="006C095C"/>
    <w:rsid w:val="006C098E"/>
    <w:rsid w:val="006C09C5"/>
    <w:rsid w:val="006C09D1"/>
    <w:rsid w:val="006C0A24"/>
    <w:rsid w:val="006C0CE2"/>
    <w:rsid w:val="006C0CEA"/>
    <w:rsid w:val="006C0D64"/>
    <w:rsid w:val="006C0E4F"/>
    <w:rsid w:val="006C0E88"/>
    <w:rsid w:val="006C0F54"/>
    <w:rsid w:val="006C0F70"/>
    <w:rsid w:val="006C0F8D"/>
    <w:rsid w:val="006C12DF"/>
    <w:rsid w:val="006C1411"/>
    <w:rsid w:val="006C1443"/>
    <w:rsid w:val="006C1459"/>
    <w:rsid w:val="006C14CD"/>
    <w:rsid w:val="006C1520"/>
    <w:rsid w:val="006C15B7"/>
    <w:rsid w:val="006C1632"/>
    <w:rsid w:val="006C1718"/>
    <w:rsid w:val="006C1865"/>
    <w:rsid w:val="006C18B9"/>
    <w:rsid w:val="006C1AB0"/>
    <w:rsid w:val="006C1BB6"/>
    <w:rsid w:val="006C1C49"/>
    <w:rsid w:val="006C1D3F"/>
    <w:rsid w:val="006C1D48"/>
    <w:rsid w:val="006C1E0A"/>
    <w:rsid w:val="006C1E4C"/>
    <w:rsid w:val="006C1E5F"/>
    <w:rsid w:val="006C1E89"/>
    <w:rsid w:val="006C1EE6"/>
    <w:rsid w:val="006C1FEC"/>
    <w:rsid w:val="006C2013"/>
    <w:rsid w:val="006C20AF"/>
    <w:rsid w:val="006C20CB"/>
    <w:rsid w:val="006C20F5"/>
    <w:rsid w:val="006C2191"/>
    <w:rsid w:val="006C2195"/>
    <w:rsid w:val="006C2202"/>
    <w:rsid w:val="006C2220"/>
    <w:rsid w:val="006C22C8"/>
    <w:rsid w:val="006C2319"/>
    <w:rsid w:val="006C236C"/>
    <w:rsid w:val="006C23CE"/>
    <w:rsid w:val="006C23E3"/>
    <w:rsid w:val="006C2415"/>
    <w:rsid w:val="006C24E2"/>
    <w:rsid w:val="006C26D5"/>
    <w:rsid w:val="006C26D8"/>
    <w:rsid w:val="006C287D"/>
    <w:rsid w:val="006C28A0"/>
    <w:rsid w:val="006C296D"/>
    <w:rsid w:val="006C29F5"/>
    <w:rsid w:val="006C2A53"/>
    <w:rsid w:val="006C2A5D"/>
    <w:rsid w:val="006C2B08"/>
    <w:rsid w:val="006C2B0F"/>
    <w:rsid w:val="006C2B15"/>
    <w:rsid w:val="006C2B3B"/>
    <w:rsid w:val="006C2CEF"/>
    <w:rsid w:val="006C2DA7"/>
    <w:rsid w:val="006C2EBC"/>
    <w:rsid w:val="006C2EC9"/>
    <w:rsid w:val="006C2ED3"/>
    <w:rsid w:val="006C2F0C"/>
    <w:rsid w:val="006C2F2A"/>
    <w:rsid w:val="006C2FBE"/>
    <w:rsid w:val="006C3041"/>
    <w:rsid w:val="006C3099"/>
    <w:rsid w:val="006C30AC"/>
    <w:rsid w:val="006C30F8"/>
    <w:rsid w:val="006C312A"/>
    <w:rsid w:val="006C317B"/>
    <w:rsid w:val="006C31BB"/>
    <w:rsid w:val="006C32AD"/>
    <w:rsid w:val="006C3327"/>
    <w:rsid w:val="006C3365"/>
    <w:rsid w:val="006C344D"/>
    <w:rsid w:val="006C34BD"/>
    <w:rsid w:val="006C3576"/>
    <w:rsid w:val="006C3588"/>
    <w:rsid w:val="006C3643"/>
    <w:rsid w:val="006C3739"/>
    <w:rsid w:val="006C3933"/>
    <w:rsid w:val="006C3946"/>
    <w:rsid w:val="006C394A"/>
    <w:rsid w:val="006C39B7"/>
    <w:rsid w:val="006C3B4E"/>
    <w:rsid w:val="006C3D31"/>
    <w:rsid w:val="006C3D7A"/>
    <w:rsid w:val="006C3DC3"/>
    <w:rsid w:val="006C3E09"/>
    <w:rsid w:val="006C3E57"/>
    <w:rsid w:val="006C3E90"/>
    <w:rsid w:val="006C414F"/>
    <w:rsid w:val="006C41BD"/>
    <w:rsid w:val="006C425D"/>
    <w:rsid w:val="006C428F"/>
    <w:rsid w:val="006C43E7"/>
    <w:rsid w:val="006C4463"/>
    <w:rsid w:val="006C4524"/>
    <w:rsid w:val="006C460E"/>
    <w:rsid w:val="006C4617"/>
    <w:rsid w:val="006C4800"/>
    <w:rsid w:val="006C492E"/>
    <w:rsid w:val="006C4937"/>
    <w:rsid w:val="006C4994"/>
    <w:rsid w:val="006C49B4"/>
    <w:rsid w:val="006C4BD7"/>
    <w:rsid w:val="006C4C8A"/>
    <w:rsid w:val="006C4C90"/>
    <w:rsid w:val="006C4DE8"/>
    <w:rsid w:val="006C4F0A"/>
    <w:rsid w:val="006C4F19"/>
    <w:rsid w:val="006C4FBB"/>
    <w:rsid w:val="006C4FBC"/>
    <w:rsid w:val="006C504C"/>
    <w:rsid w:val="006C509E"/>
    <w:rsid w:val="006C5264"/>
    <w:rsid w:val="006C52C5"/>
    <w:rsid w:val="006C5363"/>
    <w:rsid w:val="006C5379"/>
    <w:rsid w:val="006C53E9"/>
    <w:rsid w:val="006C542E"/>
    <w:rsid w:val="006C5447"/>
    <w:rsid w:val="006C5507"/>
    <w:rsid w:val="006C574B"/>
    <w:rsid w:val="006C5803"/>
    <w:rsid w:val="006C5943"/>
    <w:rsid w:val="006C59B5"/>
    <w:rsid w:val="006C5A97"/>
    <w:rsid w:val="006C5BEB"/>
    <w:rsid w:val="006C5C91"/>
    <w:rsid w:val="006C5DDA"/>
    <w:rsid w:val="006C5DFA"/>
    <w:rsid w:val="006C5EC1"/>
    <w:rsid w:val="006C5EDB"/>
    <w:rsid w:val="006C5F05"/>
    <w:rsid w:val="006C5F08"/>
    <w:rsid w:val="006C5F6F"/>
    <w:rsid w:val="006C606A"/>
    <w:rsid w:val="006C6105"/>
    <w:rsid w:val="006C6224"/>
    <w:rsid w:val="006C644A"/>
    <w:rsid w:val="006C6471"/>
    <w:rsid w:val="006C6484"/>
    <w:rsid w:val="006C657D"/>
    <w:rsid w:val="006C659E"/>
    <w:rsid w:val="006C65F8"/>
    <w:rsid w:val="006C667A"/>
    <w:rsid w:val="006C668E"/>
    <w:rsid w:val="006C66E0"/>
    <w:rsid w:val="006C6732"/>
    <w:rsid w:val="006C67FB"/>
    <w:rsid w:val="006C6B71"/>
    <w:rsid w:val="006C6B9F"/>
    <w:rsid w:val="006C6BC5"/>
    <w:rsid w:val="006C6BD3"/>
    <w:rsid w:val="006C6C74"/>
    <w:rsid w:val="006C6D88"/>
    <w:rsid w:val="006C6DE8"/>
    <w:rsid w:val="006C6E28"/>
    <w:rsid w:val="006C6EC8"/>
    <w:rsid w:val="006C6F09"/>
    <w:rsid w:val="006C6FFB"/>
    <w:rsid w:val="006C727A"/>
    <w:rsid w:val="006C72FA"/>
    <w:rsid w:val="006C7361"/>
    <w:rsid w:val="006C7366"/>
    <w:rsid w:val="006C7376"/>
    <w:rsid w:val="006C7439"/>
    <w:rsid w:val="006C7440"/>
    <w:rsid w:val="006C744E"/>
    <w:rsid w:val="006C74FF"/>
    <w:rsid w:val="006C7519"/>
    <w:rsid w:val="006C780D"/>
    <w:rsid w:val="006C785D"/>
    <w:rsid w:val="006C7922"/>
    <w:rsid w:val="006C798A"/>
    <w:rsid w:val="006C7B27"/>
    <w:rsid w:val="006C7B3E"/>
    <w:rsid w:val="006C7B8E"/>
    <w:rsid w:val="006C7C70"/>
    <w:rsid w:val="006C7CE2"/>
    <w:rsid w:val="006C7DEE"/>
    <w:rsid w:val="006C7EFB"/>
    <w:rsid w:val="006D001D"/>
    <w:rsid w:val="006D00A4"/>
    <w:rsid w:val="006D01E8"/>
    <w:rsid w:val="006D03A7"/>
    <w:rsid w:val="006D0448"/>
    <w:rsid w:val="006D052B"/>
    <w:rsid w:val="006D0656"/>
    <w:rsid w:val="006D071D"/>
    <w:rsid w:val="006D0950"/>
    <w:rsid w:val="006D0978"/>
    <w:rsid w:val="006D0B8D"/>
    <w:rsid w:val="006D0C8A"/>
    <w:rsid w:val="006D0E4B"/>
    <w:rsid w:val="006D0EE8"/>
    <w:rsid w:val="006D0F90"/>
    <w:rsid w:val="006D1092"/>
    <w:rsid w:val="006D10E9"/>
    <w:rsid w:val="006D119F"/>
    <w:rsid w:val="006D1234"/>
    <w:rsid w:val="006D128E"/>
    <w:rsid w:val="006D138A"/>
    <w:rsid w:val="006D14FF"/>
    <w:rsid w:val="006D154B"/>
    <w:rsid w:val="006D1553"/>
    <w:rsid w:val="006D15D4"/>
    <w:rsid w:val="006D15FA"/>
    <w:rsid w:val="006D167F"/>
    <w:rsid w:val="006D179E"/>
    <w:rsid w:val="006D1825"/>
    <w:rsid w:val="006D18E3"/>
    <w:rsid w:val="006D1A27"/>
    <w:rsid w:val="006D1A29"/>
    <w:rsid w:val="006D1A38"/>
    <w:rsid w:val="006D1AA6"/>
    <w:rsid w:val="006D1AC7"/>
    <w:rsid w:val="006D1B8F"/>
    <w:rsid w:val="006D1CA5"/>
    <w:rsid w:val="006D1EAE"/>
    <w:rsid w:val="006D1EE6"/>
    <w:rsid w:val="006D203F"/>
    <w:rsid w:val="006D2112"/>
    <w:rsid w:val="006D213B"/>
    <w:rsid w:val="006D23D4"/>
    <w:rsid w:val="006D249F"/>
    <w:rsid w:val="006D24CA"/>
    <w:rsid w:val="006D2512"/>
    <w:rsid w:val="006D2573"/>
    <w:rsid w:val="006D25F4"/>
    <w:rsid w:val="006D2657"/>
    <w:rsid w:val="006D2684"/>
    <w:rsid w:val="006D275B"/>
    <w:rsid w:val="006D276C"/>
    <w:rsid w:val="006D2790"/>
    <w:rsid w:val="006D285E"/>
    <w:rsid w:val="006D2AE2"/>
    <w:rsid w:val="006D2AF0"/>
    <w:rsid w:val="006D2D4F"/>
    <w:rsid w:val="006D2E94"/>
    <w:rsid w:val="006D2F42"/>
    <w:rsid w:val="006D2F67"/>
    <w:rsid w:val="006D3084"/>
    <w:rsid w:val="006D31E1"/>
    <w:rsid w:val="006D3273"/>
    <w:rsid w:val="006D3281"/>
    <w:rsid w:val="006D32AB"/>
    <w:rsid w:val="006D3339"/>
    <w:rsid w:val="006D3446"/>
    <w:rsid w:val="006D3498"/>
    <w:rsid w:val="006D355F"/>
    <w:rsid w:val="006D3565"/>
    <w:rsid w:val="006D35DA"/>
    <w:rsid w:val="006D3608"/>
    <w:rsid w:val="006D369F"/>
    <w:rsid w:val="006D3B03"/>
    <w:rsid w:val="006D3B59"/>
    <w:rsid w:val="006D3B96"/>
    <w:rsid w:val="006D3CCF"/>
    <w:rsid w:val="006D3E19"/>
    <w:rsid w:val="006D3E61"/>
    <w:rsid w:val="006D4006"/>
    <w:rsid w:val="006D4085"/>
    <w:rsid w:val="006D41F7"/>
    <w:rsid w:val="006D4206"/>
    <w:rsid w:val="006D4266"/>
    <w:rsid w:val="006D42CA"/>
    <w:rsid w:val="006D431B"/>
    <w:rsid w:val="006D4381"/>
    <w:rsid w:val="006D4565"/>
    <w:rsid w:val="006D4606"/>
    <w:rsid w:val="006D46D5"/>
    <w:rsid w:val="006D47D9"/>
    <w:rsid w:val="006D4806"/>
    <w:rsid w:val="006D4808"/>
    <w:rsid w:val="006D4936"/>
    <w:rsid w:val="006D4B3E"/>
    <w:rsid w:val="006D4D27"/>
    <w:rsid w:val="006D4E7D"/>
    <w:rsid w:val="006D4E82"/>
    <w:rsid w:val="006D4EEB"/>
    <w:rsid w:val="006D4F31"/>
    <w:rsid w:val="006D4FBD"/>
    <w:rsid w:val="006D4FDA"/>
    <w:rsid w:val="006D5051"/>
    <w:rsid w:val="006D53B9"/>
    <w:rsid w:val="006D5438"/>
    <w:rsid w:val="006D5444"/>
    <w:rsid w:val="006D54B0"/>
    <w:rsid w:val="006D54B1"/>
    <w:rsid w:val="006D5575"/>
    <w:rsid w:val="006D5595"/>
    <w:rsid w:val="006D55B8"/>
    <w:rsid w:val="006D5644"/>
    <w:rsid w:val="006D5667"/>
    <w:rsid w:val="006D56F9"/>
    <w:rsid w:val="006D57C7"/>
    <w:rsid w:val="006D5810"/>
    <w:rsid w:val="006D596C"/>
    <w:rsid w:val="006D5A26"/>
    <w:rsid w:val="006D5A54"/>
    <w:rsid w:val="006D5AD6"/>
    <w:rsid w:val="006D5B42"/>
    <w:rsid w:val="006D5B74"/>
    <w:rsid w:val="006D5B99"/>
    <w:rsid w:val="006D5BA5"/>
    <w:rsid w:val="006D5C30"/>
    <w:rsid w:val="006D5C42"/>
    <w:rsid w:val="006D5C56"/>
    <w:rsid w:val="006D5CEF"/>
    <w:rsid w:val="006D5F1E"/>
    <w:rsid w:val="006D5FEE"/>
    <w:rsid w:val="006D6006"/>
    <w:rsid w:val="006D604E"/>
    <w:rsid w:val="006D606C"/>
    <w:rsid w:val="006D607A"/>
    <w:rsid w:val="006D60EB"/>
    <w:rsid w:val="006D6125"/>
    <w:rsid w:val="006D61A8"/>
    <w:rsid w:val="006D62FA"/>
    <w:rsid w:val="006D6693"/>
    <w:rsid w:val="006D6765"/>
    <w:rsid w:val="006D677D"/>
    <w:rsid w:val="006D6896"/>
    <w:rsid w:val="006D6952"/>
    <w:rsid w:val="006D6A1E"/>
    <w:rsid w:val="006D6A9D"/>
    <w:rsid w:val="006D6BA2"/>
    <w:rsid w:val="006D6CF1"/>
    <w:rsid w:val="006D6D89"/>
    <w:rsid w:val="006D6E0B"/>
    <w:rsid w:val="006D6E98"/>
    <w:rsid w:val="006D6EC2"/>
    <w:rsid w:val="006D70E1"/>
    <w:rsid w:val="006D7144"/>
    <w:rsid w:val="006D7182"/>
    <w:rsid w:val="006D7193"/>
    <w:rsid w:val="006D71E1"/>
    <w:rsid w:val="006D728D"/>
    <w:rsid w:val="006D739A"/>
    <w:rsid w:val="006D73E7"/>
    <w:rsid w:val="006D7415"/>
    <w:rsid w:val="006D7460"/>
    <w:rsid w:val="006D7683"/>
    <w:rsid w:val="006D7723"/>
    <w:rsid w:val="006D77B2"/>
    <w:rsid w:val="006D77D4"/>
    <w:rsid w:val="006D7806"/>
    <w:rsid w:val="006D783A"/>
    <w:rsid w:val="006D790A"/>
    <w:rsid w:val="006D7940"/>
    <w:rsid w:val="006D79DD"/>
    <w:rsid w:val="006D7A56"/>
    <w:rsid w:val="006D7DC2"/>
    <w:rsid w:val="006D7ECB"/>
    <w:rsid w:val="006D7ED6"/>
    <w:rsid w:val="006D7F6C"/>
    <w:rsid w:val="006D7F72"/>
    <w:rsid w:val="006D7F76"/>
    <w:rsid w:val="006D7F9E"/>
    <w:rsid w:val="006D7FE2"/>
    <w:rsid w:val="006D7FEC"/>
    <w:rsid w:val="006E009F"/>
    <w:rsid w:val="006E021D"/>
    <w:rsid w:val="006E023A"/>
    <w:rsid w:val="006E02E4"/>
    <w:rsid w:val="006E02FF"/>
    <w:rsid w:val="006E0301"/>
    <w:rsid w:val="006E034E"/>
    <w:rsid w:val="006E0455"/>
    <w:rsid w:val="006E04AD"/>
    <w:rsid w:val="006E04F0"/>
    <w:rsid w:val="006E06B0"/>
    <w:rsid w:val="006E0733"/>
    <w:rsid w:val="006E0750"/>
    <w:rsid w:val="006E07B6"/>
    <w:rsid w:val="006E0841"/>
    <w:rsid w:val="006E08FB"/>
    <w:rsid w:val="006E0924"/>
    <w:rsid w:val="006E0936"/>
    <w:rsid w:val="006E0B7E"/>
    <w:rsid w:val="006E0C3A"/>
    <w:rsid w:val="006E0C89"/>
    <w:rsid w:val="006E0CC3"/>
    <w:rsid w:val="006E0D7F"/>
    <w:rsid w:val="006E0DDA"/>
    <w:rsid w:val="006E0DFC"/>
    <w:rsid w:val="006E0E12"/>
    <w:rsid w:val="006E0E38"/>
    <w:rsid w:val="006E0E3A"/>
    <w:rsid w:val="006E101F"/>
    <w:rsid w:val="006E1075"/>
    <w:rsid w:val="006E109B"/>
    <w:rsid w:val="006E119C"/>
    <w:rsid w:val="006E124E"/>
    <w:rsid w:val="006E1273"/>
    <w:rsid w:val="006E12C0"/>
    <w:rsid w:val="006E1306"/>
    <w:rsid w:val="006E1355"/>
    <w:rsid w:val="006E1429"/>
    <w:rsid w:val="006E144C"/>
    <w:rsid w:val="006E150F"/>
    <w:rsid w:val="006E1618"/>
    <w:rsid w:val="006E161E"/>
    <w:rsid w:val="006E1721"/>
    <w:rsid w:val="006E17F3"/>
    <w:rsid w:val="006E18CD"/>
    <w:rsid w:val="006E1A6B"/>
    <w:rsid w:val="006E1AD2"/>
    <w:rsid w:val="006E1AE8"/>
    <w:rsid w:val="006E1B96"/>
    <w:rsid w:val="006E1BB6"/>
    <w:rsid w:val="006E1D24"/>
    <w:rsid w:val="006E1E21"/>
    <w:rsid w:val="006E1F16"/>
    <w:rsid w:val="006E1F3B"/>
    <w:rsid w:val="006E1F53"/>
    <w:rsid w:val="006E1F8E"/>
    <w:rsid w:val="006E2050"/>
    <w:rsid w:val="006E20A3"/>
    <w:rsid w:val="006E20A4"/>
    <w:rsid w:val="006E2189"/>
    <w:rsid w:val="006E21A6"/>
    <w:rsid w:val="006E21E3"/>
    <w:rsid w:val="006E220E"/>
    <w:rsid w:val="006E2333"/>
    <w:rsid w:val="006E2373"/>
    <w:rsid w:val="006E238F"/>
    <w:rsid w:val="006E23FA"/>
    <w:rsid w:val="006E256D"/>
    <w:rsid w:val="006E2647"/>
    <w:rsid w:val="006E26CF"/>
    <w:rsid w:val="006E27AC"/>
    <w:rsid w:val="006E28B2"/>
    <w:rsid w:val="006E29CB"/>
    <w:rsid w:val="006E2ABF"/>
    <w:rsid w:val="006E2BDE"/>
    <w:rsid w:val="006E2C75"/>
    <w:rsid w:val="006E2E02"/>
    <w:rsid w:val="006E2F53"/>
    <w:rsid w:val="006E301A"/>
    <w:rsid w:val="006E303D"/>
    <w:rsid w:val="006E30C8"/>
    <w:rsid w:val="006E31B6"/>
    <w:rsid w:val="006E31F5"/>
    <w:rsid w:val="006E321C"/>
    <w:rsid w:val="006E321F"/>
    <w:rsid w:val="006E3240"/>
    <w:rsid w:val="006E325D"/>
    <w:rsid w:val="006E3416"/>
    <w:rsid w:val="006E349A"/>
    <w:rsid w:val="006E3577"/>
    <w:rsid w:val="006E36FC"/>
    <w:rsid w:val="006E37F2"/>
    <w:rsid w:val="006E38E2"/>
    <w:rsid w:val="006E3984"/>
    <w:rsid w:val="006E3A0E"/>
    <w:rsid w:val="006E3B28"/>
    <w:rsid w:val="006E3BE8"/>
    <w:rsid w:val="006E3BEF"/>
    <w:rsid w:val="006E3C53"/>
    <w:rsid w:val="006E3F78"/>
    <w:rsid w:val="006E4216"/>
    <w:rsid w:val="006E42D4"/>
    <w:rsid w:val="006E439B"/>
    <w:rsid w:val="006E4492"/>
    <w:rsid w:val="006E45F9"/>
    <w:rsid w:val="006E47AC"/>
    <w:rsid w:val="006E4847"/>
    <w:rsid w:val="006E49F8"/>
    <w:rsid w:val="006E4A05"/>
    <w:rsid w:val="006E4ADE"/>
    <w:rsid w:val="006E4AED"/>
    <w:rsid w:val="006E4D23"/>
    <w:rsid w:val="006E4E5E"/>
    <w:rsid w:val="006E4ED5"/>
    <w:rsid w:val="006E4EE8"/>
    <w:rsid w:val="006E4FEA"/>
    <w:rsid w:val="006E5096"/>
    <w:rsid w:val="006E50B5"/>
    <w:rsid w:val="006E5272"/>
    <w:rsid w:val="006E52B6"/>
    <w:rsid w:val="006E5615"/>
    <w:rsid w:val="006E56E0"/>
    <w:rsid w:val="006E57E5"/>
    <w:rsid w:val="006E5811"/>
    <w:rsid w:val="006E586C"/>
    <w:rsid w:val="006E58E4"/>
    <w:rsid w:val="006E5954"/>
    <w:rsid w:val="006E59B3"/>
    <w:rsid w:val="006E5A86"/>
    <w:rsid w:val="006E5AF3"/>
    <w:rsid w:val="006E5AF5"/>
    <w:rsid w:val="006E5AFB"/>
    <w:rsid w:val="006E5B0E"/>
    <w:rsid w:val="006E5C95"/>
    <w:rsid w:val="006E5CAA"/>
    <w:rsid w:val="006E5D6D"/>
    <w:rsid w:val="006E5EB0"/>
    <w:rsid w:val="006E5F1E"/>
    <w:rsid w:val="006E5F6B"/>
    <w:rsid w:val="006E5FB5"/>
    <w:rsid w:val="006E609E"/>
    <w:rsid w:val="006E6259"/>
    <w:rsid w:val="006E62A8"/>
    <w:rsid w:val="006E64D8"/>
    <w:rsid w:val="006E6521"/>
    <w:rsid w:val="006E6593"/>
    <w:rsid w:val="006E65B3"/>
    <w:rsid w:val="006E6648"/>
    <w:rsid w:val="006E66C1"/>
    <w:rsid w:val="006E673D"/>
    <w:rsid w:val="006E6753"/>
    <w:rsid w:val="006E67B8"/>
    <w:rsid w:val="006E68F5"/>
    <w:rsid w:val="006E69FE"/>
    <w:rsid w:val="006E6ACE"/>
    <w:rsid w:val="006E6B4D"/>
    <w:rsid w:val="006E6C8D"/>
    <w:rsid w:val="006E6CA0"/>
    <w:rsid w:val="006E6CE1"/>
    <w:rsid w:val="006E6F44"/>
    <w:rsid w:val="006E6F6B"/>
    <w:rsid w:val="006E6FA7"/>
    <w:rsid w:val="006E70B1"/>
    <w:rsid w:val="006E70BF"/>
    <w:rsid w:val="006E70D8"/>
    <w:rsid w:val="006E728B"/>
    <w:rsid w:val="006E72BF"/>
    <w:rsid w:val="006E72CC"/>
    <w:rsid w:val="006E73FE"/>
    <w:rsid w:val="006E74B4"/>
    <w:rsid w:val="006E74BF"/>
    <w:rsid w:val="006E761F"/>
    <w:rsid w:val="006E76AF"/>
    <w:rsid w:val="006E76BE"/>
    <w:rsid w:val="006E76DD"/>
    <w:rsid w:val="006E77BF"/>
    <w:rsid w:val="006E7832"/>
    <w:rsid w:val="006E7860"/>
    <w:rsid w:val="006E7A63"/>
    <w:rsid w:val="006E7B0F"/>
    <w:rsid w:val="006E7C19"/>
    <w:rsid w:val="006E7C68"/>
    <w:rsid w:val="006E7C93"/>
    <w:rsid w:val="006E7CCE"/>
    <w:rsid w:val="006E7D34"/>
    <w:rsid w:val="006E7D45"/>
    <w:rsid w:val="006E7DD3"/>
    <w:rsid w:val="006E7FA6"/>
    <w:rsid w:val="006F0007"/>
    <w:rsid w:val="006F003D"/>
    <w:rsid w:val="006F026D"/>
    <w:rsid w:val="006F03A4"/>
    <w:rsid w:val="006F0429"/>
    <w:rsid w:val="006F0443"/>
    <w:rsid w:val="006F045F"/>
    <w:rsid w:val="006F055A"/>
    <w:rsid w:val="006F0567"/>
    <w:rsid w:val="006F058F"/>
    <w:rsid w:val="006F05E5"/>
    <w:rsid w:val="006F05ED"/>
    <w:rsid w:val="006F0724"/>
    <w:rsid w:val="006F072F"/>
    <w:rsid w:val="006F07C0"/>
    <w:rsid w:val="006F08A4"/>
    <w:rsid w:val="006F08D8"/>
    <w:rsid w:val="006F0A32"/>
    <w:rsid w:val="006F0B4F"/>
    <w:rsid w:val="006F0B7D"/>
    <w:rsid w:val="006F0BF8"/>
    <w:rsid w:val="006F0C27"/>
    <w:rsid w:val="006F0C6B"/>
    <w:rsid w:val="006F0CD0"/>
    <w:rsid w:val="006F0CD1"/>
    <w:rsid w:val="006F0CE6"/>
    <w:rsid w:val="006F0D30"/>
    <w:rsid w:val="006F0D8B"/>
    <w:rsid w:val="006F0DDF"/>
    <w:rsid w:val="006F0E30"/>
    <w:rsid w:val="006F0FBF"/>
    <w:rsid w:val="006F1011"/>
    <w:rsid w:val="006F1031"/>
    <w:rsid w:val="006F104E"/>
    <w:rsid w:val="006F107A"/>
    <w:rsid w:val="006F10DB"/>
    <w:rsid w:val="006F1233"/>
    <w:rsid w:val="006F12CA"/>
    <w:rsid w:val="006F130F"/>
    <w:rsid w:val="006F13FE"/>
    <w:rsid w:val="006F153A"/>
    <w:rsid w:val="006F158C"/>
    <w:rsid w:val="006F15B3"/>
    <w:rsid w:val="006F1634"/>
    <w:rsid w:val="006F168C"/>
    <w:rsid w:val="006F16B5"/>
    <w:rsid w:val="006F171C"/>
    <w:rsid w:val="006F1878"/>
    <w:rsid w:val="006F18B3"/>
    <w:rsid w:val="006F18B7"/>
    <w:rsid w:val="006F18F7"/>
    <w:rsid w:val="006F1A27"/>
    <w:rsid w:val="006F1BA2"/>
    <w:rsid w:val="006F1C3C"/>
    <w:rsid w:val="006F1CD0"/>
    <w:rsid w:val="006F1DA5"/>
    <w:rsid w:val="006F1E55"/>
    <w:rsid w:val="006F1EE7"/>
    <w:rsid w:val="006F1F67"/>
    <w:rsid w:val="006F1F92"/>
    <w:rsid w:val="006F21AC"/>
    <w:rsid w:val="006F21D1"/>
    <w:rsid w:val="006F21D8"/>
    <w:rsid w:val="006F2241"/>
    <w:rsid w:val="006F238B"/>
    <w:rsid w:val="006F2588"/>
    <w:rsid w:val="006F260B"/>
    <w:rsid w:val="006F2613"/>
    <w:rsid w:val="006F26A7"/>
    <w:rsid w:val="006F277B"/>
    <w:rsid w:val="006F27B3"/>
    <w:rsid w:val="006F2A1D"/>
    <w:rsid w:val="006F2A31"/>
    <w:rsid w:val="006F2AFD"/>
    <w:rsid w:val="006F2C2E"/>
    <w:rsid w:val="006F2D47"/>
    <w:rsid w:val="006F2D8D"/>
    <w:rsid w:val="006F2F34"/>
    <w:rsid w:val="006F3018"/>
    <w:rsid w:val="006F302D"/>
    <w:rsid w:val="006F3087"/>
    <w:rsid w:val="006F30A2"/>
    <w:rsid w:val="006F3248"/>
    <w:rsid w:val="006F32F3"/>
    <w:rsid w:val="006F331A"/>
    <w:rsid w:val="006F335E"/>
    <w:rsid w:val="006F349B"/>
    <w:rsid w:val="006F34B2"/>
    <w:rsid w:val="006F3653"/>
    <w:rsid w:val="006F3687"/>
    <w:rsid w:val="006F36F1"/>
    <w:rsid w:val="006F3710"/>
    <w:rsid w:val="006F3730"/>
    <w:rsid w:val="006F3779"/>
    <w:rsid w:val="006F3826"/>
    <w:rsid w:val="006F3874"/>
    <w:rsid w:val="006F38A4"/>
    <w:rsid w:val="006F38CA"/>
    <w:rsid w:val="006F39B4"/>
    <w:rsid w:val="006F39FA"/>
    <w:rsid w:val="006F3A66"/>
    <w:rsid w:val="006F3AA1"/>
    <w:rsid w:val="006F3B99"/>
    <w:rsid w:val="006F3BBD"/>
    <w:rsid w:val="006F3E15"/>
    <w:rsid w:val="006F3E23"/>
    <w:rsid w:val="006F3E2C"/>
    <w:rsid w:val="006F3EB0"/>
    <w:rsid w:val="006F3F55"/>
    <w:rsid w:val="006F3F7F"/>
    <w:rsid w:val="006F3F8D"/>
    <w:rsid w:val="006F3FCE"/>
    <w:rsid w:val="006F3FD3"/>
    <w:rsid w:val="006F401D"/>
    <w:rsid w:val="006F417E"/>
    <w:rsid w:val="006F4204"/>
    <w:rsid w:val="006F420F"/>
    <w:rsid w:val="006F4264"/>
    <w:rsid w:val="006F42A0"/>
    <w:rsid w:val="006F42A2"/>
    <w:rsid w:val="006F42AC"/>
    <w:rsid w:val="006F43A5"/>
    <w:rsid w:val="006F43CA"/>
    <w:rsid w:val="006F45A3"/>
    <w:rsid w:val="006F45C5"/>
    <w:rsid w:val="006F46AB"/>
    <w:rsid w:val="006F470F"/>
    <w:rsid w:val="006F4786"/>
    <w:rsid w:val="006F4795"/>
    <w:rsid w:val="006F4832"/>
    <w:rsid w:val="006F48DA"/>
    <w:rsid w:val="006F4AAF"/>
    <w:rsid w:val="006F4AC6"/>
    <w:rsid w:val="006F4B31"/>
    <w:rsid w:val="006F4B40"/>
    <w:rsid w:val="006F4B83"/>
    <w:rsid w:val="006F4BBB"/>
    <w:rsid w:val="006F4BDB"/>
    <w:rsid w:val="006F4BFB"/>
    <w:rsid w:val="006F4C43"/>
    <w:rsid w:val="006F4D0E"/>
    <w:rsid w:val="006F4DAB"/>
    <w:rsid w:val="006F4DE0"/>
    <w:rsid w:val="006F4E08"/>
    <w:rsid w:val="006F4EB1"/>
    <w:rsid w:val="006F4EE5"/>
    <w:rsid w:val="006F4F39"/>
    <w:rsid w:val="006F4F6C"/>
    <w:rsid w:val="006F4FC9"/>
    <w:rsid w:val="006F52AC"/>
    <w:rsid w:val="006F52E5"/>
    <w:rsid w:val="006F5388"/>
    <w:rsid w:val="006F539A"/>
    <w:rsid w:val="006F541F"/>
    <w:rsid w:val="006F5464"/>
    <w:rsid w:val="006F55E9"/>
    <w:rsid w:val="006F57F2"/>
    <w:rsid w:val="006F580C"/>
    <w:rsid w:val="006F5828"/>
    <w:rsid w:val="006F592D"/>
    <w:rsid w:val="006F59A0"/>
    <w:rsid w:val="006F59DA"/>
    <w:rsid w:val="006F5A4B"/>
    <w:rsid w:val="006F5B92"/>
    <w:rsid w:val="006F5BE6"/>
    <w:rsid w:val="006F5CF4"/>
    <w:rsid w:val="006F5D83"/>
    <w:rsid w:val="006F5FF6"/>
    <w:rsid w:val="006F6048"/>
    <w:rsid w:val="006F614C"/>
    <w:rsid w:val="006F622E"/>
    <w:rsid w:val="006F628A"/>
    <w:rsid w:val="006F634D"/>
    <w:rsid w:val="006F64BC"/>
    <w:rsid w:val="006F66A5"/>
    <w:rsid w:val="006F66E4"/>
    <w:rsid w:val="006F670E"/>
    <w:rsid w:val="006F679D"/>
    <w:rsid w:val="006F68B6"/>
    <w:rsid w:val="006F68C9"/>
    <w:rsid w:val="006F6916"/>
    <w:rsid w:val="006F695B"/>
    <w:rsid w:val="006F6C53"/>
    <w:rsid w:val="006F6C8A"/>
    <w:rsid w:val="006F6C9B"/>
    <w:rsid w:val="006F6DCE"/>
    <w:rsid w:val="006F6FCA"/>
    <w:rsid w:val="006F6FD2"/>
    <w:rsid w:val="006F700B"/>
    <w:rsid w:val="006F7049"/>
    <w:rsid w:val="006F706E"/>
    <w:rsid w:val="006F70DD"/>
    <w:rsid w:val="006F7168"/>
    <w:rsid w:val="006F716D"/>
    <w:rsid w:val="006F717B"/>
    <w:rsid w:val="006F72C1"/>
    <w:rsid w:val="006F733F"/>
    <w:rsid w:val="006F74C3"/>
    <w:rsid w:val="006F7622"/>
    <w:rsid w:val="006F7660"/>
    <w:rsid w:val="006F767F"/>
    <w:rsid w:val="006F76B4"/>
    <w:rsid w:val="006F76C5"/>
    <w:rsid w:val="006F77A3"/>
    <w:rsid w:val="006F77E1"/>
    <w:rsid w:val="006F790B"/>
    <w:rsid w:val="006F7945"/>
    <w:rsid w:val="006F799C"/>
    <w:rsid w:val="006F79AD"/>
    <w:rsid w:val="006F79AE"/>
    <w:rsid w:val="006F79BF"/>
    <w:rsid w:val="006F7A06"/>
    <w:rsid w:val="006F7A26"/>
    <w:rsid w:val="006F7AF5"/>
    <w:rsid w:val="006F7B48"/>
    <w:rsid w:val="006F7B8A"/>
    <w:rsid w:val="006F7C3D"/>
    <w:rsid w:val="006F7C8B"/>
    <w:rsid w:val="006F7D35"/>
    <w:rsid w:val="006F7DAC"/>
    <w:rsid w:val="006F7DD2"/>
    <w:rsid w:val="006F7E10"/>
    <w:rsid w:val="006F7F27"/>
    <w:rsid w:val="0070009B"/>
    <w:rsid w:val="0070016A"/>
    <w:rsid w:val="007001AE"/>
    <w:rsid w:val="007001C2"/>
    <w:rsid w:val="00700223"/>
    <w:rsid w:val="00700234"/>
    <w:rsid w:val="007002F8"/>
    <w:rsid w:val="00700411"/>
    <w:rsid w:val="0070044C"/>
    <w:rsid w:val="0070060D"/>
    <w:rsid w:val="00700675"/>
    <w:rsid w:val="007006D4"/>
    <w:rsid w:val="00700764"/>
    <w:rsid w:val="00700815"/>
    <w:rsid w:val="0070089D"/>
    <w:rsid w:val="007009D1"/>
    <w:rsid w:val="00700A2A"/>
    <w:rsid w:val="00700AF8"/>
    <w:rsid w:val="00700BB8"/>
    <w:rsid w:val="00700BE2"/>
    <w:rsid w:val="00700C4F"/>
    <w:rsid w:val="00700C5F"/>
    <w:rsid w:val="00700CF6"/>
    <w:rsid w:val="00700D2F"/>
    <w:rsid w:val="00700D33"/>
    <w:rsid w:val="00700D69"/>
    <w:rsid w:val="00700D6C"/>
    <w:rsid w:val="00700DE5"/>
    <w:rsid w:val="00700DE8"/>
    <w:rsid w:val="00700DED"/>
    <w:rsid w:val="00700DF0"/>
    <w:rsid w:val="00700EBE"/>
    <w:rsid w:val="00700F03"/>
    <w:rsid w:val="007011CE"/>
    <w:rsid w:val="00701229"/>
    <w:rsid w:val="007012F3"/>
    <w:rsid w:val="007013DE"/>
    <w:rsid w:val="0070165D"/>
    <w:rsid w:val="00701703"/>
    <w:rsid w:val="0070192F"/>
    <w:rsid w:val="00701943"/>
    <w:rsid w:val="0070199E"/>
    <w:rsid w:val="007019EA"/>
    <w:rsid w:val="00701A89"/>
    <w:rsid w:val="00701C09"/>
    <w:rsid w:val="00701C1E"/>
    <w:rsid w:val="00701C97"/>
    <w:rsid w:val="00701CF4"/>
    <w:rsid w:val="00701DBB"/>
    <w:rsid w:val="00701F53"/>
    <w:rsid w:val="00702008"/>
    <w:rsid w:val="007020BB"/>
    <w:rsid w:val="007020D9"/>
    <w:rsid w:val="00702343"/>
    <w:rsid w:val="0070236A"/>
    <w:rsid w:val="0070253F"/>
    <w:rsid w:val="0070267A"/>
    <w:rsid w:val="007026A2"/>
    <w:rsid w:val="0070283D"/>
    <w:rsid w:val="00702952"/>
    <w:rsid w:val="00702B8B"/>
    <w:rsid w:val="00702BEC"/>
    <w:rsid w:val="00702BF1"/>
    <w:rsid w:val="00702CE1"/>
    <w:rsid w:val="00702E0F"/>
    <w:rsid w:val="00702FB2"/>
    <w:rsid w:val="00703178"/>
    <w:rsid w:val="007031DE"/>
    <w:rsid w:val="00703502"/>
    <w:rsid w:val="00703556"/>
    <w:rsid w:val="007035F0"/>
    <w:rsid w:val="00703710"/>
    <w:rsid w:val="00703786"/>
    <w:rsid w:val="007037C4"/>
    <w:rsid w:val="007037D6"/>
    <w:rsid w:val="007038BF"/>
    <w:rsid w:val="007039F0"/>
    <w:rsid w:val="00703A13"/>
    <w:rsid w:val="00703C25"/>
    <w:rsid w:val="00703C33"/>
    <w:rsid w:val="00703E47"/>
    <w:rsid w:val="00704023"/>
    <w:rsid w:val="00704045"/>
    <w:rsid w:val="0070419D"/>
    <w:rsid w:val="007041ED"/>
    <w:rsid w:val="0070432F"/>
    <w:rsid w:val="007043FD"/>
    <w:rsid w:val="0070457B"/>
    <w:rsid w:val="00704587"/>
    <w:rsid w:val="0070461D"/>
    <w:rsid w:val="00704627"/>
    <w:rsid w:val="00704739"/>
    <w:rsid w:val="007047C9"/>
    <w:rsid w:val="0070480C"/>
    <w:rsid w:val="00704921"/>
    <w:rsid w:val="007049EF"/>
    <w:rsid w:val="007049FA"/>
    <w:rsid w:val="00704A07"/>
    <w:rsid w:val="00704B0C"/>
    <w:rsid w:val="00704BA5"/>
    <w:rsid w:val="00704BAD"/>
    <w:rsid w:val="00704BD4"/>
    <w:rsid w:val="00704C8B"/>
    <w:rsid w:val="00704E60"/>
    <w:rsid w:val="00704E6F"/>
    <w:rsid w:val="00705029"/>
    <w:rsid w:val="00705088"/>
    <w:rsid w:val="00705175"/>
    <w:rsid w:val="0070538E"/>
    <w:rsid w:val="0070541B"/>
    <w:rsid w:val="00705438"/>
    <w:rsid w:val="0070548E"/>
    <w:rsid w:val="00705701"/>
    <w:rsid w:val="007057CC"/>
    <w:rsid w:val="0070584C"/>
    <w:rsid w:val="00705941"/>
    <w:rsid w:val="00705998"/>
    <w:rsid w:val="00705A33"/>
    <w:rsid w:val="00705A5C"/>
    <w:rsid w:val="00705BA3"/>
    <w:rsid w:val="00705BCB"/>
    <w:rsid w:val="00705BF4"/>
    <w:rsid w:val="00705C58"/>
    <w:rsid w:val="00705C80"/>
    <w:rsid w:val="00705C8C"/>
    <w:rsid w:val="00705CFB"/>
    <w:rsid w:val="00705D83"/>
    <w:rsid w:val="00705DC6"/>
    <w:rsid w:val="00705E02"/>
    <w:rsid w:val="00705E49"/>
    <w:rsid w:val="00705FEB"/>
    <w:rsid w:val="00706032"/>
    <w:rsid w:val="00706035"/>
    <w:rsid w:val="00706072"/>
    <w:rsid w:val="007061C9"/>
    <w:rsid w:val="00706241"/>
    <w:rsid w:val="00706257"/>
    <w:rsid w:val="007065A6"/>
    <w:rsid w:val="00706640"/>
    <w:rsid w:val="0070664B"/>
    <w:rsid w:val="0070666F"/>
    <w:rsid w:val="00706687"/>
    <w:rsid w:val="00706745"/>
    <w:rsid w:val="007067C1"/>
    <w:rsid w:val="007069F9"/>
    <w:rsid w:val="00706A26"/>
    <w:rsid w:val="00706AF4"/>
    <w:rsid w:val="00706B18"/>
    <w:rsid w:val="00706B1D"/>
    <w:rsid w:val="00706B36"/>
    <w:rsid w:val="00706C3D"/>
    <w:rsid w:val="00706D3E"/>
    <w:rsid w:val="00706D41"/>
    <w:rsid w:val="00706D4E"/>
    <w:rsid w:val="00707078"/>
    <w:rsid w:val="0070724A"/>
    <w:rsid w:val="007073B3"/>
    <w:rsid w:val="007073C7"/>
    <w:rsid w:val="0070745E"/>
    <w:rsid w:val="007074EF"/>
    <w:rsid w:val="0070756E"/>
    <w:rsid w:val="0070759F"/>
    <w:rsid w:val="00707850"/>
    <w:rsid w:val="007078B6"/>
    <w:rsid w:val="00707911"/>
    <w:rsid w:val="00707990"/>
    <w:rsid w:val="00707B18"/>
    <w:rsid w:val="00707C1D"/>
    <w:rsid w:val="00707C8B"/>
    <w:rsid w:val="00707CEB"/>
    <w:rsid w:val="00707D27"/>
    <w:rsid w:val="00707E13"/>
    <w:rsid w:val="00707E44"/>
    <w:rsid w:val="00707E79"/>
    <w:rsid w:val="00707EA0"/>
    <w:rsid w:val="00707F2D"/>
    <w:rsid w:val="007100FE"/>
    <w:rsid w:val="00710132"/>
    <w:rsid w:val="00710135"/>
    <w:rsid w:val="00710447"/>
    <w:rsid w:val="00710470"/>
    <w:rsid w:val="0071049F"/>
    <w:rsid w:val="007106DB"/>
    <w:rsid w:val="00710856"/>
    <w:rsid w:val="00710921"/>
    <w:rsid w:val="007109AF"/>
    <w:rsid w:val="00710A91"/>
    <w:rsid w:val="00710BE0"/>
    <w:rsid w:val="00710C1F"/>
    <w:rsid w:val="00710D2C"/>
    <w:rsid w:val="00710D87"/>
    <w:rsid w:val="00710DE2"/>
    <w:rsid w:val="00710F02"/>
    <w:rsid w:val="00710FCF"/>
    <w:rsid w:val="00710FFE"/>
    <w:rsid w:val="007110CC"/>
    <w:rsid w:val="00711142"/>
    <w:rsid w:val="007112E9"/>
    <w:rsid w:val="0071134C"/>
    <w:rsid w:val="00711366"/>
    <w:rsid w:val="0071138F"/>
    <w:rsid w:val="0071150D"/>
    <w:rsid w:val="0071167E"/>
    <w:rsid w:val="007116D5"/>
    <w:rsid w:val="007118E1"/>
    <w:rsid w:val="00711B7B"/>
    <w:rsid w:val="00711BA5"/>
    <w:rsid w:val="00711BEA"/>
    <w:rsid w:val="00711C01"/>
    <w:rsid w:val="00711DC1"/>
    <w:rsid w:val="00711F7F"/>
    <w:rsid w:val="00712121"/>
    <w:rsid w:val="007121AE"/>
    <w:rsid w:val="0071223D"/>
    <w:rsid w:val="0071228C"/>
    <w:rsid w:val="00712398"/>
    <w:rsid w:val="007123AC"/>
    <w:rsid w:val="00712580"/>
    <w:rsid w:val="00712590"/>
    <w:rsid w:val="0071267B"/>
    <w:rsid w:val="0071278F"/>
    <w:rsid w:val="007127D0"/>
    <w:rsid w:val="007128A0"/>
    <w:rsid w:val="00712B26"/>
    <w:rsid w:val="00712C1B"/>
    <w:rsid w:val="00712CFE"/>
    <w:rsid w:val="00712E91"/>
    <w:rsid w:val="00712EB6"/>
    <w:rsid w:val="00712ED4"/>
    <w:rsid w:val="00712FBB"/>
    <w:rsid w:val="007130F0"/>
    <w:rsid w:val="007130FA"/>
    <w:rsid w:val="00713185"/>
    <w:rsid w:val="007131F8"/>
    <w:rsid w:val="00713310"/>
    <w:rsid w:val="0071333C"/>
    <w:rsid w:val="00713367"/>
    <w:rsid w:val="00713374"/>
    <w:rsid w:val="0071340F"/>
    <w:rsid w:val="007134EC"/>
    <w:rsid w:val="0071350F"/>
    <w:rsid w:val="00713630"/>
    <w:rsid w:val="0071374F"/>
    <w:rsid w:val="00713AEC"/>
    <w:rsid w:val="00713BA9"/>
    <w:rsid w:val="00713C3E"/>
    <w:rsid w:val="00713C92"/>
    <w:rsid w:val="00713D22"/>
    <w:rsid w:val="00713D37"/>
    <w:rsid w:val="00713DA7"/>
    <w:rsid w:val="00713DD9"/>
    <w:rsid w:val="00713E57"/>
    <w:rsid w:val="00713E70"/>
    <w:rsid w:val="00713F76"/>
    <w:rsid w:val="00714034"/>
    <w:rsid w:val="007140EC"/>
    <w:rsid w:val="00714119"/>
    <w:rsid w:val="007143E5"/>
    <w:rsid w:val="0071452F"/>
    <w:rsid w:val="007145AC"/>
    <w:rsid w:val="007145F2"/>
    <w:rsid w:val="007146C5"/>
    <w:rsid w:val="00714756"/>
    <w:rsid w:val="0071479C"/>
    <w:rsid w:val="00714B66"/>
    <w:rsid w:val="00714C15"/>
    <w:rsid w:val="00714C6C"/>
    <w:rsid w:val="00714E25"/>
    <w:rsid w:val="00714E32"/>
    <w:rsid w:val="00714E7E"/>
    <w:rsid w:val="00714EBE"/>
    <w:rsid w:val="00714F47"/>
    <w:rsid w:val="00714F4F"/>
    <w:rsid w:val="00715013"/>
    <w:rsid w:val="00715132"/>
    <w:rsid w:val="00715150"/>
    <w:rsid w:val="007151EE"/>
    <w:rsid w:val="00715321"/>
    <w:rsid w:val="00715484"/>
    <w:rsid w:val="007154F2"/>
    <w:rsid w:val="007155CC"/>
    <w:rsid w:val="0071561E"/>
    <w:rsid w:val="00715650"/>
    <w:rsid w:val="007156DB"/>
    <w:rsid w:val="00715725"/>
    <w:rsid w:val="00715765"/>
    <w:rsid w:val="007157A4"/>
    <w:rsid w:val="007157EF"/>
    <w:rsid w:val="007157F0"/>
    <w:rsid w:val="00715820"/>
    <w:rsid w:val="007158E6"/>
    <w:rsid w:val="00715986"/>
    <w:rsid w:val="007159A6"/>
    <w:rsid w:val="007159AE"/>
    <w:rsid w:val="00715AEA"/>
    <w:rsid w:val="00715E69"/>
    <w:rsid w:val="00715FBF"/>
    <w:rsid w:val="00715FCF"/>
    <w:rsid w:val="00716055"/>
    <w:rsid w:val="0071615A"/>
    <w:rsid w:val="007161B6"/>
    <w:rsid w:val="007161BB"/>
    <w:rsid w:val="00716338"/>
    <w:rsid w:val="007163AE"/>
    <w:rsid w:val="00716446"/>
    <w:rsid w:val="007164DC"/>
    <w:rsid w:val="0071658F"/>
    <w:rsid w:val="0071667B"/>
    <w:rsid w:val="00716721"/>
    <w:rsid w:val="007167F2"/>
    <w:rsid w:val="0071693C"/>
    <w:rsid w:val="00716A6D"/>
    <w:rsid w:val="00716BF8"/>
    <w:rsid w:val="00716D24"/>
    <w:rsid w:val="00716D39"/>
    <w:rsid w:val="00716D40"/>
    <w:rsid w:val="00716D5C"/>
    <w:rsid w:val="00716D6F"/>
    <w:rsid w:val="00716E28"/>
    <w:rsid w:val="00716E90"/>
    <w:rsid w:val="00716FE6"/>
    <w:rsid w:val="00717006"/>
    <w:rsid w:val="00717134"/>
    <w:rsid w:val="00717264"/>
    <w:rsid w:val="007172BA"/>
    <w:rsid w:val="007172C7"/>
    <w:rsid w:val="00717335"/>
    <w:rsid w:val="007173C2"/>
    <w:rsid w:val="0071769A"/>
    <w:rsid w:val="0071771C"/>
    <w:rsid w:val="0071773E"/>
    <w:rsid w:val="00717839"/>
    <w:rsid w:val="00717897"/>
    <w:rsid w:val="00717983"/>
    <w:rsid w:val="00717ACD"/>
    <w:rsid w:val="00717B8D"/>
    <w:rsid w:val="00717BCB"/>
    <w:rsid w:val="00717C4E"/>
    <w:rsid w:val="00717D36"/>
    <w:rsid w:val="00717D46"/>
    <w:rsid w:val="00717EE6"/>
    <w:rsid w:val="00717F25"/>
    <w:rsid w:val="00717FE9"/>
    <w:rsid w:val="00720005"/>
    <w:rsid w:val="007200D4"/>
    <w:rsid w:val="0072015E"/>
    <w:rsid w:val="00720221"/>
    <w:rsid w:val="00720300"/>
    <w:rsid w:val="0072041A"/>
    <w:rsid w:val="00720548"/>
    <w:rsid w:val="007205CB"/>
    <w:rsid w:val="0072064B"/>
    <w:rsid w:val="0072068D"/>
    <w:rsid w:val="0072072A"/>
    <w:rsid w:val="007207BA"/>
    <w:rsid w:val="00720801"/>
    <w:rsid w:val="007208B9"/>
    <w:rsid w:val="007209A6"/>
    <w:rsid w:val="007209B9"/>
    <w:rsid w:val="00720AD1"/>
    <w:rsid w:val="00720B21"/>
    <w:rsid w:val="00720BBC"/>
    <w:rsid w:val="00720BF9"/>
    <w:rsid w:val="00720C6F"/>
    <w:rsid w:val="00720CA4"/>
    <w:rsid w:val="00720D00"/>
    <w:rsid w:val="00720D02"/>
    <w:rsid w:val="00720E8B"/>
    <w:rsid w:val="00720ECA"/>
    <w:rsid w:val="00720F36"/>
    <w:rsid w:val="00720F5E"/>
    <w:rsid w:val="00720FCE"/>
    <w:rsid w:val="00721081"/>
    <w:rsid w:val="0072119B"/>
    <w:rsid w:val="0072123F"/>
    <w:rsid w:val="00721252"/>
    <w:rsid w:val="0072126E"/>
    <w:rsid w:val="0072127C"/>
    <w:rsid w:val="007212E2"/>
    <w:rsid w:val="00721361"/>
    <w:rsid w:val="007213B9"/>
    <w:rsid w:val="007214DC"/>
    <w:rsid w:val="00721588"/>
    <w:rsid w:val="0072162A"/>
    <w:rsid w:val="0072165F"/>
    <w:rsid w:val="0072166F"/>
    <w:rsid w:val="007217D4"/>
    <w:rsid w:val="0072189C"/>
    <w:rsid w:val="007218F2"/>
    <w:rsid w:val="00721991"/>
    <w:rsid w:val="00721A43"/>
    <w:rsid w:val="00721B67"/>
    <w:rsid w:val="00721D37"/>
    <w:rsid w:val="00721D40"/>
    <w:rsid w:val="00721D4C"/>
    <w:rsid w:val="00721DBB"/>
    <w:rsid w:val="00721DE4"/>
    <w:rsid w:val="00721E03"/>
    <w:rsid w:val="00721EE1"/>
    <w:rsid w:val="00721F23"/>
    <w:rsid w:val="00721F4E"/>
    <w:rsid w:val="00721FE1"/>
    <w:rsid w:val="00722021"/>
    <w:rsid w:val="007220C6"/>
    <w:rsid w:val="00722151"/>
    <w:rsid w:val="00722197"/>
    <w:rsid w:val="00722199"/>
    <w:rsid w:val="00722235"/>
    <w:rsid w:val="00722354"/>
    <w:rsid w:val="00722384"/>
    <w:rsid w:val="00722465"/>
    <w:rsid w:val="00722652"/>
    <w:rsid w:val="00722816"/>
    <w:rsid w:val="007228FB"/>
    <w:rsid w:val="0072291A"/>
    <w:rsid w:val="00722951"/>
    <w:rsid w:val="00722963"/>
    <w:rsid w:val="0072297B"/>
    <w:rsid w:val="0072297E"/>
    <w:rsid w:val="00722C53"/>
    <w:rsid w:val="00722C83"/>
    <w:rsid w:val="00722CCC"/>
    <w:rsid w:val="00722CE3"/>
    <w:rsid w:val="00722D22"/>
    <w:rsid w:val="00722F4A"/>
    <w:rsid w:val="00722FDE"/>
    <w:rsid w:val="00723031"/>
    <w:rsid w:val="00723075"/>
    <w:rsid w:val="0072316A"/>
    <w:rsid w:val="0072322E"/>
    <w:rsid w:val="007232F5"/>
    <w:rsid w:val="00723332"/>
    <w:rsid w:val="00723353"/>
    <w:rsid w:val="00723371"/>
    <w:rsid w:val="007234C0"/>
    <w:rsid w:val="00723523"/>
    <w:rsid w:val="00723551"/>
    <w:rsid w:val="0072364C"/>
    <w:rsid w:val="007236A9"/>
    <w:rsid w:val="007237E7"/>
    <w:rsid w:val="0072389A"/>
    <w:rsid w:val="007238C0"/>
    <w:rsid w:val="007239BC"/>
    <w:rsid w:val="00723A1F"/>
    <w:rsid w:val="00723A86"/>
    <w:rsid w:val="00723AD6"/>
    <w:rsid w:val="00723C2C"/>
    <w:rsid w:val="00723C49"/>
    <w:rsid w:val="00723EEA"/>
    <w:rsid w:val="00723F8B"/>
    <w:rsid w:val="0072402E"/>
    <w:rsid w:val="0072404C"/>
    <w:rsid w:val="007240EF"/>
    <w:rsid w:val="00724345"/>
    <w:rsid w:val="0072438F"/>
    <w:rsid w:val="0072448F"/>
    <w:rsid w:val="00724518"/>
    <w:rsid w:val="0072456C"/>
    <w:rsid w:val="00724740"/>
    <w:rsid w:val="00724769"/>
    <w:rsid w:val="0072492E"/>
    <w:rsid w:val="00724996"/>
    <w:rsid w:val="007249B5"/>
    <w:rsid w:val="00724AB8"/>
    <w:rsid w:val="00724B80"/>
    <w:rsid w:val="00724C31"/>
    <w:rsid w:val="00724D16"/>
    <w:rsid w:val="00724EA4"/>
    <w:rsid w:val="00724EAB"/>
    <w:rsid w:val="00724ECE"/>
    <w:rsid w:val="00725256"/>
    <w:rsid w:val="00725296"/>
    <w:rsid w:val="0072530A"/>
    <w:rsid w:val="0072531F"/>
    <w:rsid w:val="007253AD"/>
    <w:rsid w:val="007253D4"/>
    <w:rsid w:val="00725439"/>
    <w:rsid w:val="00725634"/>
    <w:rsid w:val="00725681"/>
    <w:rsid w:val="007256D2"/>
    <w:rsid w:val="00725716"/>
    <w:rsid w:val="007258F9"/>
    <w:rsid w:val="0072591C"/>
    <w:rsid w:val="0072597B"/>
    <w:rsid w:val="007259DC"/>
    <w:rsid w:val="00725A05"/>
    <w:rsid w:val="00725B29"/>
    <w:rsid w:val="00725CBC"/>
    <w:rsid w:val="00725CF5"/>
    <w:rsid w:val="00725D6B"/>
    <w:rsid w:val="00725D9D"/>
    <w:rsid w:val="00725DBB"/>
    <w:rsid w:val="007260E6"/>
    <w:rsid w:val="00726121"/>
    <w:rsid w:val="00726140"/>
    <w:rsid w:val="00726156"/>
    <w:rsid w:val="00726313"/>
    <w:rsid w:val="00726318"/>
    <w:rsid w:val="007264C4"/>
    <w:rsid w:val="007264C6"/>
    <w:rsid w:val="00726508"/>
    <w:rsid w:val="0072657D"/>
    <w:rsid w:val="00726591"/>
    <w:rsid w:val="007266BF"/>
    <w:rsid w:val="007267B2"/>
    <w:rsid w:val="0072687C"/>
    <w:rsid w:val="00726A54"/>
    <w:rsid w:val="00726AA6"/>
    <w:rsid w:val="00726AD4"/>
    <w:rsid w:val="00726B03"/>
    <w:rsid w:val="00726B2F"/>
    <w:rsid w:val="00726B6B"/>
    <w:rsid w:val="00726B89"/>
    <w:rsid w:val="00726CCB"/>
    <w:rsid w:val="00726D5A"/>
    <w:rsid w:val="00726D5D"/>
    <w:rsid w:val="00726D61"/>
    <w:rsid w:val="00726DBC"/>
    <w:rsid w:val="00726E23"/>
    <w:rsid w:val="00726E81"/>
    <w:rsid w:val="00726EC4"/>
    <w:rsid w:val="00726F6E"/>
    <w:rsid w:val="00726FFB"/>
    <w:rsid w:val="0072716B"/>
    <w:rsid w:val="00727293"/>
    <w:rsid w:val="0072738F"/>
    <w:rsid w:val="00727419"/>
    <w:rsid w:val="00727698"/>
    <w:rsid w:val="007276A6"/>
    <w:rsid w:val="0072770C"/>
    <w:rsid w:val="00727744"/>
    <w:rsid w:val="00727786"/>
    <w:rsid w:val="00727817"/>
    <w:rsid w:val="0072785D"/>
    <w:rsid w:val="0072790A"/>
    <w:rsid w:val="00727954"/>
    <w:rsid w:val="00727ABB"/>
    <w:rsid w:val="00727AE6"/>
    <w:rsid w:val="00727B05"/>
    <w:rsid w:val="00727B7E"/>
    <w:rsid w:val="00727CE8"/>
    <w:rsid w:val="00727DEF"/>
    <w:rsid w:val="00727E96"/>
    <w:rsid w:val="00727F60"/>
    <w:rsid w:val="00730051"/>
    <w:rsid w:val="007301A8"/>
    <w:rsid w:val="007302FC"/>
    <w:rsid w:val="00730427"/>
    <w:rsid w:val="007304E7"/>
    <w:rsid w:val="00730567"/>
    <w:rsid w:val="007305D8"/>
    <w:rsid w:val="00730626"/>
    <w:rsid w:val="0073070C"/>
    <w:rsid w:val="0073072D"/>
    <w:rsid w:val="007308BF"/>
    <w:rsid w:val="00730939"/>
    <w:rsid w:val="00730980"/>
    <w:rsid w:val="00730AE7"/>
    <w:rsid w:val="00730CB3"/>
    <w:rsid w:val="00730D05"/>
    <w:rsid w:val="00730D14"/>
    <w:rsid w:val="00730D33"/>
    <w:rsid w:val="00730DBF"/>
    <w:rsid w:val="00730E48"/>
    <w:rsid w:val="00730EEF"/>
    <w:rsid w:val="00731006"/>
    <w:rsid w:val="0073118E"/>
    <w:rsid w:val="007314F7"/>
    <w:rsid w:val="00731565"/>
    <w:rsid w:val="00731676"/>
    <w:rsid w:val="007316EF"/>
    <w:rsid w:val="0073171D"/>
    <w:rsid w:val="007317DB"/>
    <w:rsid w:val="007318B2"/>
    <w:rsid w:val="00731A52"/>
    <w:rsid w:val="00731B13"/>
    <w:rsid w:val="00731B7A"/>
    <w:rsid w:val="00731B82"/>
    <w:rsid w:val="00731CE0"/>
    <w:rsid w:val="00731D7D"/>
    <w:rsid w:val="00731E2F"/>
    <w:rsid w:val="00731EA8"/>
    <w:rsid w:val="00731ED5"/>
    <w:rsid w:val="00732140"/>
    <w:rsid w:val="007321F0"/>
    <w:rsid w:val="00732386"/>
    <w:rsid w:val="00732508"/>
    <w:rsid w:val="0073257A"/>
    <w:rsid w:val="007325B2"/>
    <w:rsid w:val="0073261D"/>
    <w:rsid w:val="00732678"/>
    <w:rsid w:val="0073273B"/>
    <w:rsid w:val="0073279D"/>
    <w:rsid w:val="007327E4"/>
    <w:rsid w:val="007327ED"/>
    <w:rsid w:val="0073281C"/>
    <w:rsid w:val="0073283D"/>
    <w:rsid w:val="007328B4"/>
    <w:rsid w:val="007329E2"/>
    <w:rsid w:val="00732AEC"/>
    <w:rsid w:val="00732AF4"/>
    <w:rsid w:val="00732B3E"/>
    <w:rsid w:val="00732B92"/>
    <w:rsid w:val="00732B9F"/>
    <w:rsid w:val="00732D51"/>
    <w:rsid w:val="00732D7F"/>
    <w:rsid w:val="00732DA6"/>
    <w:rsid w:val="00732DCE"/>
    <w:rsid w:val="00732E2D"/>
    <w:rsid w:val="00733263"/>
    <w:rsid w:val="0073327F"/>
    <w:rsid w:val="007332BD"/>
    <w:rsid w:val="00733330"/>
    <w:rsid w:val="007333B4"/>
    <w:rsid w:val="00733431"/>
    <w:rsid w:val="00733442"/>
    <w:rsid w:val="0073344E"/>
    <w:rsid w:val="00733532"/>
    <w:rsid w:val="00733570"/>
    <w:rsid w:val="00733640"/>
    <w:rsid w:val="0073365A"/>
    <w:rsid w:val="00733665"/>
    <w:rsid w:val="00733678"/>
    <w:rsid w:val="00733689"/>
    <w:rsid w:val="007336ED"/>
    <w:rsid w:val="007336F1"/>
    <w:rsid w:val="007337A0"/>
    <w:rsid w:val="00733869"/>
    <w:rsid w:val="0073387D"/>
    <w:rsid w:val="007339C9"/>
    <w:rsid w:val="00733A0B"/>
    <w:rsid w:val="00733A60"/>
    <w:rsid w:val="00733AA8"/>
    <w:rsid w:val="00733CA3"/>
    <w:rsid w:val="00733CAB"/>
    <w:rsid w:val="00733CBE"/>
    <w:rsid w:val="00733D97"/>
    <w:rsid w:val="00733E41"/>
    <w:rsid w:val="00733F61"/>
    <w:rsid w:val="00734016"/>
    <w:rsid w:val="007340AD"/>
    <w:rsid w:val="00734159"/>
    <w:rsid w:val="0073415C"/>
    <w:rsid w:val="007341C0"/>
    <w:rsid w:val="0073422C"/>
    <w:rsid w:val="00734257"/>
    <w:rsid w:val="00734284"/>
    <w:rsid w:val="00734312"/>
    <w:rsid w:val="00734354"/>
    <w:rsid w:val="00734379"/>
    <w:rsid w:val="00734396"/>
    <w:rsid w:val="007344F3"/>
    <w:rsid w:val="00734527"/>
    <w:rsid w:val="00734595"/>
    <w:rsid w:val="007345C4"/>
    <w:rsid w:val="00734779"/>
    <w:rsid w:val="007347D8"/>
    <w:rsid w:val="00734A28"/>
    <w:rsid w:val="00734BEB"/>
    <w:rsid w:val="00734C03"/>
    <w:rsid w:val="00734C2F"/>
    <w:rsid w:val="00734C58"/>
    <w:rsid w:val="00734C5B"/>
    <w:rsid w:val="00734C66"/>
    <w:rsid w:val="00734D06"/>
    <w:rsid w:val="00734D3E"/>
    <w:rsid w:val="00734D98"/>
    <w:rsid w:val="00734E18"/>
    <w:rsid w:val="00734E19"/>
    <w:rsid w:val="00734F24"/>
    <w:rsid w:val="00734FD7"/>
    <w:rsid w:val="00735074"/>
    <w:rsid w:val="007350A9"/>
    <w:rsid w:val="007350C5"/>
    <w:rsid w:val="007350FE"/>
    <w:rsid w:val="00735138"/>
    <w:rsid w:val="007351ED"/>
    <w:rsid w:val="00735211"/>
    <w:rsid w:val="0073523D"/>
    <w:rsid w:val="00735359"/>
    <w:rsid w:val="007354ED"/>
    <w:rsid w:val="00735557"/>
    <w:rsid w:val="00735847"/>
    <w:rsid w:val="007359BA"/>
    <w:rsid w:val="00735BB9"/>
    <w:rsid w:val="00735C34"/>
    <w:rsid w:val="00735C8B"/>
    <w:rsid w:val="00735D35"/>
    <w:rsid w:val="00735DB3"/>
    <w:rsid w:val="00735E08"/>
    <w:rsid w:val="00735EB0"/>
    <w:rsid w:val="00735EBD"/>
    <w:rsid w:val="00735F80"/>
    <w:rsid w:val="00736022"/>
    <w:rsid w:val="007361A9"/>
    <w:rsid w:val="00736227"/>
    <w:rsid w:val="0073638A"/>
    <w:rsid w:val="00736397"/>
    <w:rsid w:val="007363CB"/>
    <w:rsid w:val="00736411"/>
    <w:rsid w:val="0073642F"/>
    <w:rsid w:val="007364D6"/>
    <w:rsid w:val="00736564"/>
    <w:rsid w:val="007365AE"/>
    <w:rsid w:val="007366D2"/>
    <w:rsid w:val="007366E6"/>
    <w:rsid w:val="0073679E"/>
    <w:rsid w:val="007367A4"/>
    <w:rsid w:val="0073683C"/>
    <w:rsid w:val="007368E9"/>
    <w:rsid w:val="007369AF"/>
    <w:rsid w:val="00736A2C"/>
    <w:rsid w:val="00736A33"/>
    <w:rsid w:val="00736A66"/>
    <w:rsid w:val="00736B91"/>
    <w:rsid w:val="00736C58"/>
    <w:rsid w:val="00736C82"/>
    <w:rsid w:val="00736D26"/>
    <w:rsid w:val="00736DA8"/>
    <w:rsid w:val="00736DFF"/>
    <w:rsid w:val="00736ED6"/>
    <w:rsid w:val="00736FBD"/>
    <w:rsid w:val="00737011"/>
    <w:rsid w:val="007370CA"/>
    <w:rsid w:val="007370F6"/>
    <w:rsid w:val="0073718F"/>
    <w:rsid w:val="007371C5"/>
    <w:rsid w:val="007373CD"/>
    <w:rsid w:val="00737453"/>
    <w:rsid w:val="007374F4"/>
    <w:rsid w:val="007375D8"/>
    <w:rsid w:val="0073762B"/>
    <w:rsid w:val="007376CF"/>
    <w:rsid w:val="007378C4"/>
    <w:rsid w:val="00737903"/>
    <w:rsid w:val="0073793C"/>
    <w:rsid w:val="00737A12"/>
    <w:rsid w:val="00737AB7"/>
    <w:rsid w:val="00737BA8"/>
    <w:rsid w:val="00737BE2"/>
    <w:rsid w:val="00737CE1"/>
    <w:rsid w:val="00737DDE"/>
    <w:rsid w:val="00737E74"/>
    <w:rsid w:val="00737EA4"/>
    <w:rsid w:val="00737EE5"/>
    <w:rsid w:val="00737FFA"/>
    <w:rsid w:val="007400A4"/>
    <w:rsid w:val="00740138"/>
    <w:rsid w:val="0074017E"/>
    <w:rsid w:val="0074018B"/>
    <w:rsid w:val="007401C3"/>
    <w:rsid w:val="00740220"/>
    <w:rsid w:val="0074034F"/>
    <w:rsid w:val="007403C2"/>
    <w:rsid w:val="00740543"/>
    <w:rsid w:val="00740600"/>
    <w:rsid w:val="0074060D"/>
    <w:rsid w:val="007406B2"/>
    <w:rsid w:val="0074078F"/>
    <w:rsid w:val="0074079A"/>
    <w:rsid w:val="007407B4"/>
    <w:rsid w:val="00740817"/>
    <w:rsid w:val="00740857"/>
    <w:rsid w:val="00740862"/>
    <w:rsid w:val="00740898"/>
    <w:rsid w:val="007408CA"/>
    <w:rsid w:val="00740946"/>
    <w:rsid w:val="00740949"/>
    <w:rsid w:val="00740B37"/>
    <w:rsid w:val="00740B4B"/>
    <w:rsid w:val="00740BDC"/>
    <w:rsid w:val="00740BF8"/>
    <w:rsid w:val="00740C24"/>
    <w:rsid w:val="00740CE5"/>
    <w:rsid w:val="00740D55"/>
    <w:rsid w:val="00740D5E"/>
    <w:rsid w:val="00740E56"/>
    <w:rsid w:val="00740FF9"/>
    <w:rsid w:val="00741155"/>
    <w:rsid w:val="00741179"/>
    <w:rsid w:val="007411A7"/>
    <w:rsid w:val="00741217"/>
    <w:rsid w:val="00741261"/>
    <w:rsid w:val="007412B7"/>
    <w:rsid w:val="007412D8"/>
    <w:rsid w:val="00741714"/>
    <w:rsid w:val="0074171B"/>
    <w:rsid w:val="0074175E"/>
    <w:rsid w:val="007417AD"/>
    <w:rsid w:val="0074181E"/>
    <w:rsid w:val="007418D8"/>
    <w:rsid w:val="007419AE"/>
    <w:rsid w:val="00741B29"/>
    <w:rsid w:val="00741B86"/>
    <w:rsid w:val="00741BE0"/>
    <w:rsid w:val="00741C5B"/>
    <w:rsid w:val="00741C62"/>
    <w:rsid w:val="00741D58"/>
    <w:rsid w:val="00741DFC"/>
    <w:rsid w:val="00741F3F"/>
    <w:rsid w:val="00742020"/>
    <w:rsid w:val="00742187"/>
    <w:rsid w:val="00742224"/>
    <w:rsid w:val="00742318"/>
    <w:rsid w:val="0074235C"/>
    <w:rsid w:val="007423CE"/>
    <w:rsid w:val="007423FB"/>
    <w:rsid w:val="007424E8"/>
    <w:rsid w:val="007424FC"/>
    <w:rsid w:val="00742702"/>
    <w:rsid w:val="00742709"/>
    <w:rsid w:val="00742745"/>
    <w:rsid w:val="007429C6"/>
    <w:rsid w:val="007429CC"/>
    <w:rsid w:val="007429D5"/>
    <w:rsid w:val="00742B36"/>
    <w:rsid w:val="00742D5F"/>
    <w:rsid w:val="00742DBD"/>
    <w:rsid w:val="00742E1C"/>
    <w:rsid w:val="00742ECE"/>
    <w:rsid w:val="00742EEC"/>
    <w:rsid w:val="00742F60"/>
    <w:rsid w:val="00743014"/>
    <w:rsid w:val="00743038"/>
    <w:rsid w:val="007430DF"/>
    <w:rsid w:val="00743296"/>
    <w:rsid w:val="00743307"/>
    <w:rsid w:val="007433A6"/>
    <w:rsid w:val="007433E6"/>
    <w:rsid w:val="0074344A"/>
    <w:rsid w:val="007435C5"/>
    <w:rsid w:val="00743602"/>
    <w:rsid w:val="00743628"/>
    <w:rsid w:val="0074368A"/>
    <w:rsid w:val="007436BC"/>
    <w:rsid w:val="00743792"/>
    <w:rsid w:val="00743894"/>
    <w:rsid w:val="007439B5"/>
    <w:rsid w:val="007439ED"/>
    <w:rsid w:val="00743A08"/>
    <w:rsid w:val="00743B21"/>
    <w:rsid w:val="00743C14"/>
    <w:rsid w:val="00743D0E"/>
    <w:rsid w:val="00743DCA"/>
    <w:rsid w:val="00743DCF"/>
    <w:rsid w:val="00743E90"/>
    <w:rsid w:val="00743F9A"/>
    <w:rsid w:val="0074423A"/>
    <w:rsid w:val="0074427F"/>
    <w:rsid w:val="007442A2"/>
    <w:rsid w:val="007442EE"/>
    <w:rsid w:val="007442FB"/>
    <w:rsid w:val="00744335"/>
    <w:rsid w:val="00744364"/>
    <w:rsid w:val="007443D8"/>
    <w:rsid w:val="00744446"/>
    <w:rsid w:val="0074450E"/>
    <w:rsid w:val="007445B8"/>
    <w:rsid w:val="007447F5"/>
    <w:rsid w:val="007449E8"/>
    <w:rsid w:val="007449F5"/>
    <w:rsid w:val="00744A7A"/>
    <w:rsid w:val="00744A86"/>
    <w:rsid w:val="00744AE2"/>
    <w:rsid w:val="00744B08"/>
    <w:rsid w:val="00744B9F"/>
    <w:rsid w:val="00744BC6"/>
    <w:rsid w:val="00744C00"/>
    <w:rsid w:val="00744C42"/>
    <w:rsid w:val="00744C6D"/>
    <w:rsid w:val="00744C8B"/>
    <w:rsid w:val="00744D10"/>
    <w:rsid w:val="00744D98"/>
    <w:rsid w:val="00744DC9"/>
    <w:rsid w:val="00744E2C"/>
    <w:rsid w:val="00744EFD"/>
    <w:rsid w:val="00744FC6"/>
    <w:rsid w:val="0074503D"/>
    <w:rsid w:val="00745083"/>
    <w:rsid w:val="007451C7"/>
    <w:rsid w:val="007452BB"/>
    <w:rsid w:val="007452EC"/>
    <w:rsid w:val="00745313"/>
    <w:rsid w:val="00745513"/>
    <w:rsid w:val="00745598"/>
    <w:rsid w:val="007455BD"/>
    <w:rsid w:val="00745695"/>
    <w:rsid w:val="007458CA"/>
    <w:rsid w:val="007458EB"/>
    <w:rsid w:val="0074591D"/>
    <w:rsid w:val="00745983"/>
    <w:rsid w:val="00745A89"/>
    <w:rsid w:val="00745ADF"/>
    <w:rsid w:val="00745C84"/>
    <w:rsid w:val="00745CEF"/>
    <w:rsid w:val="00745D47"/>
    <w:rsid w:val="00745DE2"/>
    <w:rsid w:val="00745DFF"/>
    <w:rsid w:val="00745F3B"/>
    <w:rsid w:val="00745F70"/>
    <w:rsid w:val="00746048"/>
    <w:rsid w:val="007460B4"/>
    <w:rsid w:val="007464A1"/>
    <w:rsid w:val="00746583"/>
    <w:rsid w:val="007466C6"/>
    <w:rsid w:val="00746872"/>
    <w:rsid w:val="007468A3"/>
    <w:rsid w:val="007469AC"/>
    <w:rsid w:val="007469EA"/>
    <w:rsid w:val="00746A86"/>
    <w:rsid w:val="00746AD0"/>
    <w:rsid w:val="00746AF5"/>
    <w:rsid w:val="00746B00"/>
    <w:rsid w:val="00746BCC"/>
    <w:rsid w:val="00746BD1"/>
    <w:rsid w:val="00746BE8"/>
    <w:rsid w:val="00746C98"/>
    <w:rsid w:val="00746E3D"/>
    <w:rsid w:val="00746F27"/>
    <w:rsid w:val="00747082"/>
    <w:rsid w:val="007470E7"/>
    <w:rsid w:val="0074711F"/>
    <w:rsid w:val="00747134"/>
    <w:rsid w:val="0074720B"/>
    <w:rsid w:val="0074726E"/>
    <w:rsid w:val="00747326"/>
    <w:rsid w:val="00747444"/>
    <w:rsid w:val="00747481"/>
    <w:rsid w:val="00747500"/>
    <w:rsid w:val="00747514"/>
    <w:rsid w:val="007475F6"/>
    <w:rsid w:val="00747890"/>
    <w:rsid w:val="007478F8"/>
    <w:rsid w:val="007479FC"/>
    <w:rsid w:val="00747B62"/>
    <w:rsid w:val="00747D30"/>
    <w:rsid w:val="00747D3B"/>
    <w:rsid w:val="00747E3B"/>
    <w:rsid w:val="00747FD9"/>
    <w:rsid w:val="0075000A"/>
    <w:rsid w:val="0075005F"/>
    <w:rsid w:val="00750081"/>
    <w:rsid w:val="007500B6"/>
    <w:rsid w:val="00750470"/>
    <w:rsid w:val="00750536"/>
    <w:rsid w:val="007505AD"/>
    <w:rsid w:val="007505DE"/>
    <w:rsid w:val="007507CE"/>
    <w:rsid w:val="00750807"/>
    <w:rsid w:val="00750822"/>
    <w:rsid w:val="0075084B"/>
    <w:rsid w:val="007508F3"/>
    <w:rsid w:val="007508F5"/>
    <w:rsid w:val="00750945"/>
    <w:rsid w:val="00750971"/>
    <w:rsid w:val="007509E6"/>
    <w:rsid w:val="00750AD4"/>
    <w:rsid w:val="00750B54"/>
    <w:rsid w:val="00750CA8"/>
    <w:rsid w:val="00750D17"/>
    <w:rsid w:val="00750EA6"/>
    <w:rsid w:val="00750F9C"/>
    <w:rsid w:val="00750FCD"/>
    <w:rsid w:val="00750FE7"/>
    <w:rsid w:val="0075116F"/>
    <w:rsid w:val="00751202"/>
    <w:rsid w:val="00751220"/>
    <w:rsid w:val="00751255"/>
    <w:rsid w:val="00751323"/>
    <w:rsid w:val="00751397"/>
    <w:rsid w:val="0075165A"/>
    <w:rsid w:val="007518D8"/>
    <w:rsid w:val="00751A47"/>
    <w:rsid w:val="00751A51"/>
    <w:rsid w:val="00751AED"/>
    <w:rsid w:val="00751B1B"/>
    <w:rsid w:val="00751C53"/>
    <w:rsid w:val="00751C8A"/>
    <w:rsid w:val="00751D42"/>
    <w:rsid w:val="00751EB6"/>
    <w:rsid w:val="00751EE7"/>
    <w:rsid w:val="00751F4D"/>
    <w:rsid w:val="00751FA3"/>
    <w:rsid w:val="00752028"/>
    <w:rsid w:val="00752036"/>
    <w:rsid w:val="00752062"/>
    <w:rsid w:val="007521FC"/>
    <w:rsid w:val="007522A3"/>
    <w:rsid w:val="007522F4"/>
    <w:rsid w:val="00752304"/>
    <w:rsid w:val="00752369"/>
    <w:rsid w:val="00752388"/>
    <w:rsid w:val="007523AF"/>
    <w:rsid w:val="007523EB"/>
    <w:rsid w:val="00752425"/>
    <w:rsid w:val="00752470"/>
    <w:rsid w:val="007524CA"/>
    <w:rsid w:val="00752561"/>
    <w:rsid w:val="007525DA"/>
    <w:rsid w:val="0075272B"/>
    <w:rsid w:val="0075276D"/>
    <w:rsid w:val="007527EA"/>
    <w:rsid w:val="007529CB"/>
    <w:rsid w:val="00752A6B"/>
    <w:rsid w:val="00752A95"/>
    <w:rsid w:val="00752ADA"/>
    <w:rsid w:val="00752B55"/>
    <w:rsid w:val="00752B7E"/>
    <w:rsid w:val="00752B9A"/>
    <w:rsid w:val="00752C62"/>
    <w:rsid w:val="00752CE8"/>
    <w:rsid w:val="00752D1A"/>
    <w:rsid w:val="00752D44"/>
    <w:rsid w:val="00752D45"/>
    <w:rsid w:val="00752D49"/>
    <w:rsid w:val="00752D8D"/>
    <w:rsid w:val="00752E35"/>
    <w:rsid w:val="00752E6C"/>
    <w:rsid w:val="00752EDC"/>
    <w:rsid w:val="00753138"/>
    <w:rsid w:val="0075316B"/>
    <w:rsid w:val="007531CC"/>
    <w:rsid w:val="007532B0"/>
    <w:rsid w:val="007532F0"/>
    <w:rsid w:val="00753301"/>
    <w:rsid w:val="00753377"/>
    <w:rsid w:val="0075356D"/>
    <w:rsid w:val="007536D5"/>
    <w:rsid w:val="0075371F"/>
    <w:rsid w:val="0075378B"/>
    <w:rsid w:val="007539AF"/>
    <w:rsid w:val="00753BE8"/>
    <w:rsid w:val="00753BF5"/>
    <w:rsid w:val="00753C8E"/>
    <w:rsid w:val="00753CC6"/>
    <w:rsid w:val="00753D54"/>
    <w:rsid w:val="0075416E"/>
    <w:rsid w:val="00754198"/>
    <w:rsid w:val="00754240"/>
    <w:rsid w:val="007542D8"/>
    <w:rsid w:val="00754302"/>
    <w:rsid w:val="007543E4"/>
    <w:rsid w:val="00754570"/>
    <w:rsid w:val="00754598"/>
    <w:rsid w:val="0075460C"/>
    <w:rsid w:val="00754654"/>
    <w:rsid w:val="00754C78"/>
    <w:rsid w:val="00754D27"/>
    <w:rsid w:val="00754E5E"/>
    <w:rsid w:val="00754E69"/>
    <w:rsid w:val="00754EE4"/>
    <w:rsid w:val="0075500A"/>
    <w:rsid w:val="00755076"/>
    <w:rsid w:val="007550A0"/>
    <w:rsid w:val="00755124"/>
    <w:rsid w:val="007551E7"/>
    <w:rsid w:val="007553FC"/>
    <w:rsid w:val="00755512"/>
    <w:rsid w:val="007557DF"/>
    <w:rsid w:val="00755842"/>
    <w:rsid w:val="00755844"/>
    <w:rsid w:val="00755895"/>
    <w:rsid w:val="007558C5"/>
    <w:rsid w:val="00755984"/>
    <w:rsid w:val="0075599B"/>
    <w:rsid w:val="00755A44"/>
    <w:rsid w:val="00755A9B"/>
    <w:rsid w:val="00755C1D"/>
    <w:rsid w:val="00755C4F"/>
    <w:rsid w:val="00755D16"/>
    <w:rsid w:val="00755E2A"/>
    <w:rsid w:val="00755E2C"/>
    <w:rsid w:val="00755F80"/>
    <w:rsid w:val="00756025"/>
    <w:rsid w:val="007560FD"/>
    <w:rsid w:val="00756214"/>
    <w:rsid w:val="00756303"/>
    <w:rsid w:val="0075633A"/>
    <w:rsid w:val="007563FC"/>
    <w:rsid w:val="00756489"/>
    <w:rsid w:val="00756528"/>
    <w:rsid w:val="0075654A"/>
    <w:rsid w:val="0075654B"/>
    <w:rsid w:val="00756566"/>
    <w:rsid w:val="00756645"/>
    <w:rsid w:val="00756659"/>
    <w:rsid w:val="007567F4"/>
    <w:rsid w:val="007568F3"/>
    <w:rsid w:val="00756980"/>
    <w:rsid w:val="00756D1B"/>
    <w:rsid w:val="00756E45"/>
    <w:rsid w:val="00756E77"/>
    <w:rsid w:val="00756F81"/>
    <w:rsid w:val="00756F92"/>
    <w:rsid w:val="00756FB1"/>
    <w:rsid w:val="00756FE8"/>
    <w:rsid w:val="00757046"/>
    <w:rsid w:val="00757062"/>
    <w:rsid w:val="00757069"/>
    <w:rsid w:val="0075729A"/>
    <w:rsid w:val="00757414"/>
    <w:rsid w:val="00757415"/>
    <w:rsid w:val="00757650"/>
    <w:rsid w:val="00757681"/>
    <w:rsid w:val="007577BC"/>
    <w:rsid w:val="0075793C"/>
    <w:rsid w:val="00757A8C"/>
    <w:rsid w:val="00757A91"/>
    <w:rsid w:val="00757A99"/>
    <w:rsid w:val="00757B37"/>
    <w:rsid w:val="00757BCF"/>
    <w:rsid w:val="00757CBC"/>
    <w:rsid w:val="00757F72"/>
    <w:rsid w:val="00757FF5"/>
    <w:rsid w:val="0076007E"/>
    <w:rsid w:val="007601B8"/>
    <w:rsid w:val="007601C0"/>
    <w:rsid w:val="00760211"/>
    <w:rsid w:val="00760416"/>
    <w:rsid w:val="00760456"/>
    <w:rsid w:val="00760550"/>
    <w:rsid w:val="0076057A"/>
    <w:rsid w:val="00760627"/>
    <w:rsid w:val="00760665"/>
    <w:rsid w:val="0076072D"/>
    <w:rsid w:val="007607B0"/>
    <w:rsid w:val="00760843"/>
    <w:rsid w:val="00760A44"/>
    <w:rsid w:val="00760C41"/>
    <w:rsid w:val="00760C87"/>
    <w:rsid w:val="00760CAC"/>
    <w:rsid w:val="00760CC1"/>
    <w:rsid w:val="00760D93"/>
    <w:rsid w:val="00760EFD"/>
    <w:rsid w:val="00760F9F"/>
    <w:rsid w:val="00760FD2"/>
    <w:rsid w:val="00761006"/>
    <w:rsid w:val="00761032"/>
    <w:rsid w:val="0076106E"/>
    <w:rsid w:val="00761071"/>
    <w:rsid w:val="007610CB"/>
    <w:rsid w:val="007610E3"/>
    <w:rsid w:val="00761141"/>
    <w:rsid w:val="00761168"/>
    <w:rsid w:val="00761195"/>
    <w:rsid w:val="00761308"/>
    <w:rsid w:val="00761344"/>
    <w:rsid w:val="00761360"/>
    <w:rsid w:val="00761389"/>
    <w:rsid w:val="007613B5"/>
    <w:rsid w:val="007613D5"/>
    <w:rsid w:val="00761433"/>
    <w:rsid w:val="007614F8"/>
    <w:rsid w:val="00761527"/>
    <w:rsid w:val="007615A5"/>
    <w:rsid w:val="00761605"/>
    <w:rsid w:val="007616AC"/>
    <w:rsid w:val="007616FB"/>
    <w:rsid w:val="00761813"/>
    <w:rsid w:val="00761851"/>
    <w:rsid w:val="0076189A"/>
    <w:rsid w:val="007618CA"/>
    <w:rsid w:val="007618CE"/>
    <w:rsid w:val="00761962"/>
    <w:rsid w:val="0076197A"/>
    <w:rsid w:val="0076199E"/>
    <w:rsid w:val="007619A9"/>
    <w:rsid w:val="007619BA"/>
    <w:rsid w:val="007619FC"/>
    <w:rsid w:val="00761B8F"/>
    <w:rsid w:val="00761B9D"/>
    <w:rsid w:val="00761CE9"/>
    <w:rsid w:val="00761D96"/>
    <w:rsid w:val="00761F36"/>
    <w:rsid w:val="0076202F"/>
    <w:rsid w:val="0076204C"/>
    <w:rsid w:val="00762203"/>
    <w:rsid w:val="00762205"/>
    <w:rsid w:val="00762235"/>
    <w:rsid w:val="00762285"/>
    <w:rsid w:val="007623BB"/>
    <w:rsid w:val="00762411"/>
    <w:rsid w:val="0076243C"/>
    <w:rsid w:val="007624AA"/>
    <w:rsid w:val="0076253E"/>
    <w:rsid w:val="007625A7"/>
    <w:rsid w:val="00762737"/>
    <w:rsid w:val="0076277B"/>
    <w:rsid w:val="0076290E"/>
    <w:rsid w:val="00762981"/>
    <w:rsid w:val="00762A0C"/>
    <w:rsid w:val="00762A6E"/>
    <w:rsid w:val="00762AD9"/>
    <w:rsid w:val="00762C24"/>
    <w:rsid w:val="00762D04"/>
    <w:rsid w:val="00762E52"/>
    <w:rsid w:val="00762EEC"/>
    <w:rsid w:val="00762F3B"/>
    <w:rsid w:val="00762FC7"/>
    <w:rsid w:val="0076303B"/>
    <w:rsid w:val="007630AA"/>
    <w:rsid w:val="00763170"/>
    <w:rsid w:val="007631BB"/>
    <w:rsid w:val="00763361"/>
    <w:rsid w:val="007634BA"/>
    <w:rsid w:val="007635A3"/>
    <w:rsid w:val="00763679"/>
    <w:rsid w:val="00763709"/>
    <w:rsid w:val="00763715"/>
    <w:rsid w:val="00763722"/>
    <w:rsid w:val="007637AA"/>
    <w:rsid w:val="007637EE"/>
    <w:rsid w:val="00763807"/>
    <w:rsid w:val="00763873"/>
    <w:rsid w:val="007639FB"/>
    <w:rsid w:val="00763AD4"/>
    <w:rsid w:val="00763B85"/>
    <w:rsid w:val="00763CC1"/>
    <w:rsid w:val="00763CCD"/>
    <w:rsid w:val="00763CD8"/>
    <w:rsid w:val="00763E50"/>
    <w:rsid w:val="00763F5E"/>
    <w:rsid w:val="00763F62"/>
    <w:rsid w:val="0076401D"/>
    <w:rsid w:val="00764064"/>
    <w:rsid w:val="0076406D"/>
    <w:rsid w:val="00764108"/>
    <w:rsid w:val="007641CF"/>
    <w:rsid w:val="007641D5"/>
    <w:rsid w:val="0076425A"/>
    <w:rsid w:val="00764384"/>
    <w:rsid w:val="007643EE"/>
    <w:rsid w:val="0076447B"/>
    <w:rsid w:val="0076450B"/>
    <w:rsid w:val="0076457B"/>
    <w:rsid w:val="0076459E"/>
    <w:rsid w:val="007646E5"/>
    <w:rsid w:val="0076479C"/>
    <w:rsid w:val="00764808"/>
    <w:rsid w:val="00764A72"/>
    <w:rsid w:val="00764AF3"/>
    <w:rsid w:val="00764B3B"/>
    <w:rsid w:val="00764B64"/>
    <w:rsid w:val="00764C05"/>
    <w:rsid w:val="00764C95"/>
    <w:rsid w:val="00764CFD"/>
    <w:rsid w:val="00764D57"/>
    <w:rsid w:val="00764D6F"/>
    <w:rsid w:val="00764DFC"/>
    <w:rsid w:val="00764E37"/>
    <w:rsid w:val="00764E8A"/>
    <w:rsid w:val="00764ECC"/>
    <w:rsid w:val="00764EEF"/>
    <w:rsid w:val="00764F14"/>
    <w:rsid w:val="00764F1D"/>
    <w:rsid w:val="00764F41"/>
    <w:rsid w:val="00764F57"/>
    <w:rsid w:val="00764F73"/>
    <w:rsid w:val="00764FC0"/>
    <w:rsid w:val="00764FF8"/>
    <w:rsid w:val="00765018"/>
    <w:rsid w:val="0076502D"/>
    <w:rsid w:val="007650E5"/>
    <w:rsid w:val="00765100"/>
    <w:rsid w:val="007652DF"/>
    <w:rsid w:val="0076551A"/>
    <w:rsid w:val="007655A1"/>
    <w:rsid w:val="00765644"/>
    <w:rsid w:val="0076565F"/>
    <w:rsid w:val="007656EE"/>
    <w:rsid w:val="0076570A"/>
    <w:rsid w:val="007657D4"/>
    <w:rsid w:val="007657E7"/>
    <w:rsid w:val="00765860"/>
    <w:rsid w:val="007658C8"/>
    <w:rsid w:val="00765991"/>
    <w:rsid w:val="00765B01"/>
    <w:rsid w:val="00765B94"/>
    <w:rsid w:val="00765BEC"/>
    <w:rsid w:val="00765C0C"/>
    <w:rsid w:val="00765C23"/>
    <w:rsid w:val="00765D06"/>
    <w:rsid w:val="00765D50"/>
    <w:rsid w:val="00765F48"/>
    <w:rsid w:val="00765F78"/>
    <w:rsid w:val="0076604E"/>
    <w:rsid w:val="00766063"/>
    <w:rsid w:val="007660F2"/>
    <w:rsid w:val="00766193"/>
    <w:rsid w:val="00766232"/>
    <w:rsid w:val="00766456"/>
    <w:rsid w:val="007664D8"/>
    <w:rsid w:val="007664F0"/>
    <w:rsid w:val="0076650A"/>
    <w:rsid w:val="007665FE"/>
    <w:rsid w:val="007666A3"/>
    <w:rsid w:val="007667E0"/>
    <w:rsid w:val="00766826"/>
    <w:rsid w:val="00766B9B"/>
    <w:rsid w:val="00766C04"/>
    <w:rsid w:val="00766C92"/>
    <w:rsid w:val="00766D1B"/>
    <w:rsid w:val="00766F4F"/>
    <w:rsid w:val="00767065"/>
    <w:rsid w:val="00767127"/>
    <w:rsid w:val="007671EC"/>
    <w:rsid w:val="00767290"/>
    <w:rsid w:val="007672F7"/>
    <w:rsid w:val="00767391"/>
    <w:rsid w:val="00767393"/>
    <w:rsid w:val="007673A9"/>
    <w:rsid w:val="007674A7"/>
    <w:rsid w:val="00767543"/>
    <w:rsid w:val="0076766D"/>
    <w:rsid w:val="00767680"/>
    <w:rsid w:val="007676A1"/>
    <w:rsid w:val="0076786B"/>
    <w:rsid w:val="007678B3"/>
    <w:rsid w:val="0076791E"/>
    <w:rsid w:val="00767ACC"/>
    <w:rsid w:val="00767AFD"/>
    <w:rsid w:val="00767B2F"/>
    <w:rsid w:val="00767B58"/>
    <w:rsid w:val="00767C85"/>
    <w:rsid w:val="00767EBA"/>
    <w:rsid w:val="00767F56"/>
    <w:rsid w:val="00767FFB"/>
    <w:rsid w:val="007701F2"/>
    <w:rsid w:val="00770282"/>
    <w:rsid w:val="0077043B"/>
    <w:rsid w:val="00770737"/>
    <w:rsid w:val="007708F7"/>
    <w:rsid w:val="0077091A"/>
    <w:rsid w:val="00770976"/>
    <w:rsid w:val="007709EA"/>
    <w:rsid w:val="00770AA1"/>
    <w:rsid w:val="00770B4F"/>
    <w:rsid w:val="00770D9D"/>
    <w:rsid w:val="00770E62"/>
    <w:rsid w:val="00770E6E"/>
    <w:rsid w:val="00771023"/>
    <w:rsid w:val="00771067"/>
    <w:rsid w:val="007710D0"/>
    <w:rsid w:val="007710EE"/>
    <w:rsid w:val="007711FD"/>
    <w:rsid w:val="00771221"/>
    <w:rsid w:val="007712D0"/>
    <w:rsid w:val="0077131E"/>
    <w:rsid w:val="0077148F"/>
    <w:rsid w:val="007714CB"/>
    <w:rsid w:val="0077153E"/>
    <w:rsid w:val="007715F4"/>
    <w:rsid w:val="0077164E"/>
    <w:rsid w:val="007717C8"/>
    <w:rsid w:val="00771811"/>
    <w:rsid w:val="00771A09"/>
    <w:rsid w:val="00771B7B"/>
    <w:rsid w:val="00771C98"/>
    <w:rsid w:val="00771CC3"/>
    <w:rsid w:val="00771CC9"/>
    <w:rsid w:val="00771CD5"/>
    <w:rsid w:val="00771DD3"/>
    <w:rsid w:val="00771ED7"/>
    <w:rsid w:val="00771FBC"/>
    <w:rsid w:val="00772075"/>
    <w:rsid w:val="00772171"/>
    <w:rsid w:val="0077223D"/>
    <w:rsid w:val="00772392"/>
    <w:rsid w:val="00772425"/>
    <w:rsid w:val="0077249C"/>
    <w:rsid w:val="007725D3"/>
    <w:rsid w:val="007725FC"/>
    <w:rsid w:val="0077272E"/>
    <w:rsid w:val="007728B0"/>
    <w:rsid w:val="007729CF"/>
    <w:rsid w:val="00772A0F"/>
    <w:rsid w:val="00772A41"/>
    <w:rsid w:val="00772B94"/>
    <w:rsid w:val="00772C6C"/>
    <w:rsid w:val="00772CF8"/>
    <w:rsid w:val="00772D1C"/>
    <w:rsid w:val="00772E9B"/>
    <w:rsid w:val="00772F25"/>
    <w:rsid w:val="00773015"/>
    <w:rsid w:val="00773043"/>
    <w:rsid w:val="0077309B"/>
    <w:rsid w:val="007730D5"/>
    <w:rsid w:val="00773171"/>
    <w:rsid w:val="007732C4"/>
    <w:rsid w:val="00773318"/>
    <w:rsid w:val="007733CC"/>
    <w:rsid w:val="007734B9"/>
    <w:rsid w:val="0077358B"/>
    <w:rsid w:val="00773621"/>
    <w:rsid w:val="00773664"/>
    <w:rsid w:val="007736EE"/>
    <w:rsid w:val="00773725"/>
    <w:rsid w:val="00773857"/>
    <w:rsid w:val="007738F7"/>
    <w:rsid w:val="00773967"/>
    <w:rsid w:val="00773991"/>
    <w:rsid w:val="00773A8A"/>
    <w:rsid w:val="00773BC0"/>
    <w:rsid w:val="00773C12"/>
    <w:rsid w:val="00773CB6"/>
    <w:rsid w:val="00773CBC"/>
    <w:rsid w:val="00773D65"/>
    <w:rsid w:val="00773FF7"/>
    <w:rsid w:val="0077402A"/>
    <w:rsid w:val="00774038"/>
    <w:rsid w:val="007740AD"/>
    <w:rsid w:val="00774164"/>
    <w:rsid w:val="007741E8"/>
    <w:rsid w:val="0077422B"/>
    <w:rsid w:val="0077430D"/>
    <w:rsid w:val="007744B9"/>
    <w:rsid w:val="00774528"/>
    <w:rsid w:val="0077462D"/>
    <w:rsid w:val="007746AF"/>
    <w:rsid w:val="0077470E"/>
    <w:rsid w:val="0077478A"/>
    <w:rsid w:val="0077480A"/>
    <w:rsid w:val="0077481A"/>
    <w:rsid w:val="0077485F"/>
    <w:rsid w:val="00774901"/>
    <w:rsid w:val="007749F5"/>
    <w:rsid w:val="00774B6D"/>
    <w:rsid w:val="00774B7A"/>
    <w:rsid w:val="00774BD2"/>
    <w:rsid w:val="00774E2B"/>
    <w:rsid w:val="00774E2F"/>
    <w:rsid w:val="00774FB3"/>
    <w:rsid w:val="00775036"/>
    <w:rsid w:val="0077503A"/>
    <w:rsid w:val="00775096"/>
    <w:rsid w:val="007750F9"/>
    <w:rsid w:val="007750FE"/>
    <w:rsid w:val="0077522F"/>
    <w:rsid w:val="007752D5"/>
    <w:rsid w:val="007752EF"/>
    <w:rsid w:val="0077530E"/>
    <w:rsid w:val="00775339"/>
    <w:rsid w:val="00775365"/>
    <w:rsid w:val="007754AF"/>
    <w:rsid w:val="00775554"/>
    <w:rsid w:val="0077561A"/>
    <w:rsid w:val="007756CA"/>
    <w:rsid w:val="0077575F"/>
    <w:rsid w:val="007757EA"/>
    <w:rsid w:val="007757F7"/>
    <w:rsid w:val="00775960"/>
    <w:rsid w:val="00775971"/>
    <w:rsid w:val="00775D56"/>
    <w:rsid w:val="00775F03"/>
    <w:rsid w:val="00775F2D"/>
    <w:rsid w:val="00775F69"/>
    <w:rsid w:val="00775F71"/>
    <w:rsid w:val="00775FA1"/>
    <w:rsid w:val="0077603E"/>
    <w:rsid w:val="0077607E"/>
    <w:rsid w:val="007761F8"/>
    <w:rsid w:val="007762E6"/>
    <w:rsid w:val="00776395"/>
    <w:rsid w:val="00776570"/>
    <w:rsid w:val="00776621"/>
    <w:rsid w:val="00776812"/>
    <w:rsid w:val="0077681F"/>
    <w:rsid w:val="0077682E"/>
    <w:rsid w:val="00776884"/>
    <w:rsid w:val="007768FB"/>
    <w:rsid w:val="007769D4"/>
    <w:rsid w:val="00776C3E"/>
    <w:rsid w:val="00776D37"/>
    <w:rsid w:val="00776D3E"/>
    <w:rsid w:val="00776D60"/>
    <w:rsid w:val="00776DB7"/>
    <w:rsid w:val="00776E00"/>
    <w:rsid w:val="00776EB2"/>
    <w:rsid w:val="00776F7A"/>
    <w:rsid w:val="00776FFC"/>
    <w:rsid w:val="0077709C"/>
    <w:rsid w:val="00777180"/>
    <w:rsid w:val="0077718C"/>
    <w:rsid w:val="00777316"/>
    <w:rsid w:val="007773DE"/>
    <w:rsid w:val="007773E9"/>
    <w:rsid w:val="00777513"/>
    <w:rsid w:val="007775BA"/>
    <w:rsid w:val="007775D3"/>
    <w:rsid w:val="007775FD"/>
    <w:rsid w:val="00777604"/>
    <w:rsid w:val="0077765C"/>
    <w:rsid w:val="00777706"/>
    <w:rsid w:val="0077791D"/>
    <w:rsid w:val="00777A10"/>
    <w:rsid w:val="00777A16"/>
    <w:rsid w:val="00777A60"/>
    <w:rsid w:val="00777AC7"/>
    <w:rsid w:val="00777B21"/>
    <w:rsid w:val="00777B68"/>
    <w:rsid w:val="00777B83"/>
    <w:rsid w:val="00777BDA"/>
    <w:rsid w:val="00777BE0"/>
    <w:rsid w:val="00777C33"/>
    <w:rsid w:val="00777C5B"/>
    <w:rsid w:val="00777D25"/>
    <w:rsid w:val="00777D57"/>
    <w:rsid w:val="00777D87"/>
    <w:rsid w:val="00777F13"/>
    <w:rsid w:val="0078008E"/>
    <w:rsid w:val="007800A3"/>
    <w:rsid w:val="007800B5"/>
    <w:rsid w:val="00780209"/>
    <w:rsid w:val="0078025A"/>
    <w:rsid w:val="007802AD"/>
    <w:rsid w:val="007803AC"/>
    <w:rsid w:val="007803B5"/>
    <w:rsid w:val="0078040B"/>
    <w:rsid w:val="00780420"/>
    <w:rsid w:val="00780522"/>
    <w:rsid w:val="00780602"/>
    <w:rsid w:val="00780692"/>
    <w:rsid w:val="007806A8"/>
    <w:rsid w:val="00780818"/>
    <w:rsid w:val="0078083A"/>
    <w:rsid w:val="007808FD"/>
    <w:rsid w:val="00780A9C"/>
    <w:rsid w:val="00780BBC"/>
    <w:rsid w:val="00780DB2"/>
    <w:rsid w:val="007810F0"/>
    <w:rsid w:val="0078118A"/>
    <w:rsid w:val="00781323"/>
    <w:rsid w:val="0078139F"/>
    <w:rsid w:val="007813B4"/>
    <w:rsid w:val="007813E0"/>
    <w:rsid w:val="007814EC"/>
    <w:rsid w:val="0078158D"/>
    <w:rsid w:val="0078159E"/>
    <w:rsid w:val="007815A7"/>
    <w:rsid w:val="00781710"/>
    <w:rsid w:val="007817A0"/>
    <w:rsid w:val="007819A7"/>
    <w:rsid w:val="00781B11"/>
    <w:rsid w:val="00781C5A"/>
    <w:rsid w:val="00781CA3"/>
    <w:rsid w:val="00781F54"/>
    <w:rsid w:val="00781FBE"/>
    <w:rsid w:val="00782009"/>
    <w:rsid w:val="007820BB"/>
    <w:rsid w:val="007821A4"/>
    <w:rsid w:val="007822FE"/>
    <w:rsid w:val="0078244B"/>
    <w:rsid w:val="00782478"/>
    <w:rsid w:val="00782482"/>
    <w:rsid w:val="007824C6"/>
    <w:rsid w:val="00782526"/>
    <w:rsid w:val="0078259B"/>
    <w:rsid w:val="00782748"/>
    <w:rsid w:val="00782770"/>
    <w:rsid w:val="00782799"/>
    <w:rsid w:val="007828BA"/>
    <w:rsid w:val="007829E2"/>
    <w:rsid w:val="00782ABB"/>
    <w:rsid w:val="00782B88"/>
    <w:rsid w:val="00782B96"/>
    <w:rsid w:val="00782BC9"/>
    <w:rsid w:val="00782CC8"/>
    <w:rsid w:val="00782D28"/>
    <w:rsid w:val="00782E68"/>
    <w:rsid w:val="00782EA6"/>
    <w:rsid w:val="00782F36"/>
    <w:rsid w:val="00783048"/>
    <w:rsid w:val="00783055"/>
    <w:rsid w:val="00783089"/>
    <w:rsid w:val="0078311E"/>
    <w:rsid w:val="0078318C"/>
    <w:rsid w:val="00783190"/>
    <w:rsid w:val="0078324F"/>
    <w:rsid w:val="00783347"/>
    <w:rsid w:val="007833D4"/>
    <w:rsid w:val="007833EE"/>
    <w:rsid w:val="0078343F"/>
    <w:rsid w:val="00783513"/>
    <w:rsid w:val="00783558"/>
    <w:rsid w:val="0078366E"/>
    <w:rsid w:val="0078371F"/>
    <w:rsid w:val="007837C0"/>
    <w:rsid w:val="007837C3"/>
    <w:rsid w:val="007838F7"/>
    <w:rsid w:val="0078394B"/>
    <w:rsid w:val="00783954"/>
    <w:rsid w:val="00783A5E"/>
    <w:rsid w:val="00783AD0"/>
    <w:rsid w:val="00783C04"/>
    <w:rsid w:val="00783D28"/>
    <w:rsid w:val="00783DAB"/>
    <w:rsid w:val="00783DC2"/>
    <w:rsid w:val="00783DDE"/>
    <w:rsid w:val="00783F16"/>
    <w:rsid w:val="0078401E"/>
    <w:rsid w:val="00784023"/>
    <w:rsid w:val="007842AB"/>
    <w:rsid w:val="00784367"/>
    <w:rsid w:val="007843A9"/>
    <w:rsid w:val="007843BB"/>
    <w:rsid w:val="00784432"/>
    <w:rsid w:val="00784592"/>
    <w:rsid w:val="00784597"/>
    <w:rsid w:val="00784625"/>
    <w:rsid w:val="0078466C"/>
    <w:rsid w:val="00784676"/>
    <w:rsid w:val="00784735"/>
    <w:rsid w:val="0078477D"/>
    <w:rsid w:val="00784907"/>
    <w:rsid w:val="00784916"/>
    <w:rsid w:val="00784923"/>
    <w:rsid w:val="00784985"/>
    <w:rsid w:val="00784A6D"/>
    <w:rsid w:val="00784C9D"/>
    <w:rsid w:val="00784D2A"/>
    <w:rsid w:val="00784DA0"/>
    <w:rsid w:val="00784DC0"/>
    <w:rsid w:val="00784E38"/>
    <w:rsid w:val="00784EDD"/>
    <w:rsid w:val="00784F37"/>
    <w:rsid w:val="00785255"/>
    <w:rsid w:val="0078527A"/>
    <w:rsid w:val="007852A3"/>
    <w:rsid w:val="007852AF"/>
    <w:rsid w:val="007853A7"/>
    <w:rsid w:val="007853EF"/>
    <w:rsid w:val="0078542B"/>
    <w:rsid w:val="00785470"/>
    <w:rsid w:val="007854A8"/>
    <w:rsid w:val="00785514"/>
    <w:rsid w:val="007855B5"/>
    <w:rsid w:val="007855C3"/>
    <w:rsid w:val="007856CD"/>
    <w:rsid w:val="007856F8"/>
    <w:rsid w:val="0078581F"/>
    <w:rsid w:val="007858AF"/>
    <w:rsid w:val="007858D5"/>
    <w:rsid w:val="0078598C"/>
    <w:rsid w:val="00785A16"/>
    <w:rsid w:val="00785A83"/>
    <w:rsid w:val="00785AC9"/>
    <w:rsid w:val="00785AE1"/>
    <w:rsid w:val="00785C1A"/>
    <w:rsid w:val="00785D6A"/>
    <w:rsid w:val="00785D73"/>
    <w:rsid w:val="00785D77"/>
    <w:rsid w:val="00785FCC"/>
    <w:rsid w:val="00786117"/>
    <w:rsid w:val="007861C9"/>
    <w:rsid w:val="0078622F"/>
    <w:rsid w:val="00786288"/>
    <w:rsid w:val="007862CE"/>
    <w:rsid w:val="007862E1"/>
    <w:rsid w:val="007865DF"/>
    <w:rsid w:val="007865E6"/>
    <w:rsid w:val="00786607"/>
    <w:rsid w:val="00786639"/>
    <w:rsid w:val="00786798"/>
    <w:rsid w:val="00786841"/>
    <w:rsid w:val="007868A3"/>
    <w:rsid w:val="007868C6"/>
    <w:rsid w:val="0078691A"/>
    <w:rsid w:val="0078693F"/>
    <w:rsid w:val="007869F8"/>
    <w:rsid w:val="00786A5B"/>
    <w:rsid w:val="00786BBC"/>
    <w:rsid w:val="00786D14"/>
    <w:rsid w:val="00786D78"/>
    <w:rsid w:val="00786E80"/>
    <w:rsid w:val="00786EDF"/>
    <w:rsid w:val="00787064"/>
    <w:rsid w:val="00787093"/>
    <w:rsid w:val="00787160"/>
    <w:rsid w:val="007872BF"/>
    <w:rsid w:val="00787310"/>
    <w:rsid w:val="00787315"/>
    <w:rsid w:val="0078735D"/>
    <w:rsid w:val="00787373"/>
    <w:rsid w:val="00787519"/>
    <w:rsid w:val="00787655"/>
    <w:rsid w:val="007877F9"/>
    <w:rsid w:val="00787906"/>
    <w:rsid w:val="00787999"/>
    <w:rsid w:val="0078799C"/>
    <w:rsid w:val="00787A1A"/>
    <w:rsid w:val="00787A81"/>
    <w:rsid w:val="00787C24"/>
    <w:rsid w:val="00787D0C"/>
    <w:rsid w:val="00787E24"/>
    <w:rsid w:val="00787E67"/>
    <w:rsid w:val="00787EFA"/>
    <w:rsid w:val="00787F54"/>
    <w:rsid w:val="00787FC5"/>
    <w:rsid w:val="00787FD5"/>
    <w:rsid w:val="00790008"/>
    <w:rsid w:val="0079008B"/>
    <w:rsid w:val="00790097"/>
    <w:rsid w:val="0079024C"/>
    <w:rsid w:val="0079027D"/>
    <w:rsid w:val="007904AD"/>
    <w:rsid w:val="007904C1"/>
    <w:rsid w:val="00790668"/>
    <w:rsid w:val="00790672"/>
    <w:rsid w:val="0079068D"/>
    <w:rsid w:val="007906F1"/>
    <w:rsid w:val="00790705"/>
    <w:rsid w:val="007907BB"/>
    <w:rsid w:val="007908F4"/>
    <w:rsid w:val="0079094C"/>
    <w:rsid w:val="0079095D"/>
    <w:rsid w:val="00790AE4"/>
    <w:rsid w:val="00790AE6"/>
    <w:rsid w:val="00790B1D"/>
    <w:rsid w:val="00790BA6"/>
    <w:rsid w:val="00790C41"/>
    <w:rsid w:val="00790D98"/>
    <w:rsid w:val="00790DD7"/>
    <w:rsid w:val="00790F71"/>
    <w:rsid w:val="0079100F"/>
    <w:rsid w:val="007910EA"/>
    <w:rsid w:val="007911B5"/>
    <w:rsid w:val="007911C0"/>
    <w:rsid w:val="0079126E"/>
    <w:rsid w:val="00791298"/>
    <w:rsid w:val="007912AB"/>
    <w:rsid w:val="007913CA"/>
    <w:rsid w:val="007914C7"/>
    <w:rsid w:val="00791576"/>
    <w:rsid w:val="00791728"/>
    <w:rsid w:val="0079176D"/>
    <w:rsid w:val="007917C0"/>
    <w:rsid w:val="00791953"/>
    <w:rsid w:val="00791995"/>
    <w:rsid w:val="007919C4"/>
    <w:rsid w:val="00791B28"/>
    <w:rsid w:val="0079206E"/>
    <w:rsid w:val="00792140"/>
    <w:rsid w:val="0079217E"/>
    <w:rsid w:val="0079229A"/>
    <w:rsid w:val="007922AA"/>
    <w:rsid w:val="007922AC"/>
    <w:rsid w:val="007923E8"/>
    <w:rsid w:val="0079241D"/>
    <w:rsid w:val="0079244B"/>
    <w:rsid w:val="007924CA"/>
    <w:rsid w:val="00792536"/>
    <w:rsid w:val="00792621"/>
    <w:rsid w:val="0079265F"/>
    <w:rsid w:val="007926F5"/>
    <w:rsid w:val="00792734"/>
    <w:rsid w:val="00792825"/>
    <w:rsid w:val="007928B1"/>
    <w:rsid w:val="00792925"/>
    <w:rsid w:val="00792967"/>
    <w:rsid w:val="00792A37"/>
    <w:rsid w:val="00792ADB"/>
    <w:rsid w:val="00792B0A"/>
    <w:rsid w:val="00792BBB"/>
    <w:rsid w:val="00792C80"/>
    <w:rsid w:val="00792CBA"/>
    <w:rsid w:val="00792D68"/>
    <w:rsid w:val="00792E02"/>
    <w:rsid w:val="00792EB0"/>
    <w:rsid w:val="00792F06"/>
    <w:rsid w:val="00792F39"/>
    <w:rsid w:val="00793040"/>
    <w:rsid w:val="007930B8"/>
    <w:rsid w:val="007930E5"/>
    <w:rsid w:val="00793244"/>
    <w:rsid w:val="00793372"/>
    <w:rsid w:val="007934B8"/>
    <w:rsid w:val="0079359E"/>
    <w:rsid w:val="007935DB"/>
    <w:rsid w:val="007935DD"/>
    <w:rsid w:val="00793617"/>
    <w:rsid w:val="0079368F"/>
    <w:rsid w:val="007936F0"/>
    <w:rsid w:val="007936FB"/>
    <w:rsid w:val="007937DE"/>
    <w:rsid w:val="007937EB"/>
    <w:rsid w:val="0079382C"/>
    <w:rsid w:val="00793832"/>
    <w:rsid w:val="0079393D"/>
    <w:rsid w:val="00793A00"/>
    <w:rsid w:val="00793B26"/>
    <w:rsid w:val="00793CFA"/>
    <w:rsid w:val="00793D37"/>
    <w:rsid w:val="00793D3D"/>
    <w:rsid w:val="00793D98"/>
    <w:rsid w:val="00793E2E"/>
    <w:rsid w:val="00793FA3"/>
    <w:rsid w:val="00793FE1"/>
    <w:rsid w:val="0079403D"/>
    <w:rsid w:val="007942B0"/>
    <w:rsid w:val="00794311"/>
    <w:rsid w:val="00794454"/>
    <w:rsid w:val="0079453E"/>
    <w:rsid w:val="007945A5"/>
    <w:rsid w:val="007945BD"/>
    <w:rsid w:val="007945D9"/>
    <w:rsid w:val="007947E1"/>
    <w:rsid w:val="00794803"/>
    <w:rsid w:val="0079486C"/>
    <w:rsid w:val="0079488E"/>
    <w:rsid w:val="00794903"/>
    <w:rsid w:val="00794942"/>
    <w:rsid w:val="00794982"/>
    <w:rsid w:val="007949A9"/>
    <w:rsid w:val="00794A24"/>
    <w:rsid w:val="00794A8B"/>
    <w:rsid w:val="00794B38"/>
    <w:rsid w:val="00794BAF"/>
    <w:rsid w:val="00794BC1"/>
    <w:rsid w:val="00794BC8"/>
    <w:rsid w:val="00794C03"/>
    <w:rsid w:val="00794D48"/>
    <w:rsid w:val="00794D5A"/>
    <w:rsid w:val="00794F1F"/>
    <w:rsid w:val="007950D0"/>
    <w:rsid w:val="007951B3"/>
    <w:rsid w:val="007952D4"/>
    <w:rsid w:val="00795339"/>
    <w:rsid w:val="007953C0"/>
    <w:rsid w:val="007953CC"/>
    <w:rsid w:val="0079545C"/>
    <w:rsid w:val="0079548F"/>
    <w:rsid w:val="00795518"/>
    <w:rsid w:val="00795589"/>
    <w:rsid w:val="007955B4"/>
    <w:rsid w:val="007956B3"/>
    <w:rsid w:val="007956C3"/>
    <w:rsid w:val="007956E8"/>
    <w:rsid w:val="00795768"/>
    <w:rsid w:val="007957C5"/>
    <w:rsid w:val="007958C8"/>
    <w:rsid w:val="007958E8"/>
    <w:rsid w:val="0079594E"/>
    <w:rsid w:val="007959AE"/>
    <w:rsid w:val="00795A98"/>
    <w:rsid w:val="00795AC5"/>
    <w:rsid w:val="00795AE5"/>
    <w:rsid w:val="00795BD5"/>
    <w:rsid w:val="00795BEB"/>
    <w:rsid w:val="00795BF9"/>
    <w:rsid w:val="00795CCF"/>
    <w:rsid w:val="00795CFB"/>
    <w:rsid w:val="00795D85"/>
    <w:rsid w:val="00795E45"/>
    <w:rsid w:val="00795F26"/>
    <w:rsid w:val="00796015"/>
    <w:rsid w:val="007961B2"/>
    <w:rsid w:val="007961DA"/>
    <w:rsid w:val="0079620C"/>
    <w:rsid w:val="0079636F"/>
    <w:rsid w:val="007963B2"/>
    <w:rsid w:val="00796468"/>
    <w:rsid w:val="00796716"/>
    <w:rsid w:val="00796802"/>
    <w:rsid w:val="0079683B"/>
    <w:rsid w:val="007968CE"/>
    <w:rsid w:val="00796AA8"/>
    <w:rsid w:val="00796AED"/>
    <w:rsid w:val="00796C3C"/>
    <w:rsid w:val="00796C78"/>
    <w:rsid w:val="00796CFA"/>
    <w:rsid w:val="00796E71"/>
    <w:rsid w:val="00796E94"/>
    <w:rsid w:val="00796EBB"/>
    <w:rsid w:val="00797045"/>
    <w:rsid w:val="007970E7"/>
    <w:rsid w:val="007970F2"/>
    <w:rsid w:val="007971EF"/>
    <w:rsid w:val="0079727A"/>
    <w:rsid w:val="00797314"/>
    <w:rsid w:val="00797317"/>
    <w:rsid w:val="00797384"/>
    <w:rsid w:val="0079752A"/>
    <w:rsid w:val="0079755B"/>
    <w:rsid w:val="007975CD"/>
    <w:rsid w:val="00797689"/>
    <w:rsid w:val="007976E3"/>
    <w:rsid w:val="007977C0"/>
    <w:rsid w:val="007979C9"/>
    <w:rsid w:val="00797A3A"/>
    <w:rsid w:val="00797A51"/>
    <w:rsid w:val="00797B0C"/>
    <w:rsid w:val="00797C0F"/>
    <w:rsid w:val="00797C74"/>
    <w:rsid w:val="00797CCF"/>
    <w:rsid w:val="00797D42"/>
    <w:rsid w:val="00797E38"/>
    <w:rsid w:val="00797E42"/>
    <w:rsid w:val="00797E4D"/>
    <w:rsid w:val="00797EA4"/>
    <w:rsid w:val="00797F03"/>
    <w:rsid w:val="007A027E"/>
    <w:rsid w:val="007A043C"/>
    <w:rsid w:val="007A04C8"/>
    <w:rsid w:val="007A04F1"/>
    <w:rsid w:val="007A0593"/>
    <w:rsid w:val="007A061B"/>
    <w:rsid w:val="007A067F"/>
    <w:rsid w:val="007A070E"/>
    <w:rsid w:val="007A073B"/>
    <w:rsid w:val="007A0913"/>
    <w:rsid w:val="007A0923"/>
    <w:rsid w:val="007A09DE"/>
    <w:rsid w:val="007A0A79"/>
    <w:rsid w:val="007A0BF1"/>
    <w:rsid w:val="007A0C1F"/>
    <w:rsid w:val="007A0D10"/>
    <w:rsid w:val="007A0D22"/>
    <w:rsid w:val="007A0DB1"/>
    <w:rsid w:val="007A0E8A"/>
    <w:rsid w:val="007A0EEE"/>
    <w:rsid w:val="007A0F26"/>
    <w:rsid w:val="007A0FA0"/>
    <w:rsid w:val="007A1098"/>
    <w:rsid w:val="007A116B"/>
    <w:rsid w:val="007A11C1"/>
    <w:rsid w:val="007A1230"/>
    <w:rsid w:val="007A126F"/>
    <w:rsid w:val="007A13D9"/>
    <w:rsid w:val="007A143D"/>
    <w:rsid w:val="007A14D3"/>
    <w:rsid w:val="007A188B"/>
    <w:rsid w:val="007A19F6"/>
    <w:rsid w:val="007A1D20"/>
    <w:rsid w:val="007A1D89"/>
    <w:rsid w:val="007A1DB4"/>
    <w:rsid w:val="007A1DC4"/>
    <w:rsid w:val="007A1E1B"/>
    <w:rsid w:val="007A1E6D"/>
    <w:rsid w:val="007A1EBD"/>
    <w:rsid w:val="007A215A"/>
    <w:rsid w:val="007A21CB"/>
    <w:rsid w:val="007A22A7"/>
    <w:rsid w:val="007A22EC"/>
    <w:rsid w:val="007A230A"/>
    <w:rsid w:val="007A24B4"/>
    <w:rsid w:val="007A268D"/>
    <w:rsid w:val="007A270A"/>
    <w:rsid w:val="007A2718"/>
    <w:rsid w:val="007A2784"/>
    <w:rsid w:val="007A285A"/>
    <w:rsid w:val="007A28E2"/>
    <w:rsid w:val="007A2964"/>
    <w:rsid w:val="007A2977"/>
    <w:rsid w:val="007A2DA4"/>
    <w:rsid w:val="007A2E0D"/>
    <w:rsid w:val="007A2E85"/>
    <w:rsid w:val="007A2E8C"/>
    <w:rsid w:val="007A2E8E"/>
    <w:rsid w:val="007A2F84"/>
    <w:rsid w:val="007A30DE"/>
    <w:rsid w:val="007A3176"/>
    <w:rsid w:val="007A3224"/>
    <w:rsid w:val="007A3276"/>
    <w:rsid w:val="007A3432"/>
    <w:rsid w:val="007A3453"/>
    <w:rsid w:val="007A3602"/>
    <w:rsid w:val="007A3605"/>
    <w:rsid w:val="007A365F"/>
    <w:rsid w:val="007A36C3"/>
    <w:rsid w:val="007A3752"/>
    <w:rsid w:val="007A37EE"/>
    <w:rsid w:val="007A3836"/>
    <w:rsid w:val="007A38A5"/>
    <w:rsid w:val="007A3A86"/>
    <w:rsid w:val="007A3A8C"/>
    <w:rsid w:val="007A3AC7"/>
    <w:rsid w:val="007A3B6B"/>
    <w:rsid w:val="007A3BCC"/>
    <w:rsid w:val="007A3DFE"/>
    <w:rsid w:val="007A3E96"/>
    <w:rsid w:val="007A3EBA"/>
    <w:rsid w:val="007A3F4C"/>
    <w:rsid w:val="007A402D"/>
    <w:rsid w:val="007A408F"/>
    <w:rsid w:val="007A40C7"/>
    <w:rsid w:val="007A41E0"/>
    <w:rsid w:val="007A4249"/>
    <w:rsid w:val="007A433B"/>
    <w:rsid w:val="007A4363"/>
    <w:rsid w:val="007A4372"/>
    <w:rsid w:val="007A4423"/>
    <w:rsid w:val="007A44C1"/>
    <w:rsid w:val="007A4525"/>
    <w:rsid w:val="007A45D6"/>
    <w:rsid w:val="007A45F7"/>
    <w:rsid w:val="007A4693"/>
    <w:rsid w:val="007A4722"/>
    <w:rsid w:val="007A4782"/>
    <w:rsid w:val="007A47A9"/>
    <w:rsid w:val="007A48FE"/>
    <w:rsid w:val="007A4957"/>
    <w:rsid w:val="007A4966"/>
    <w:rsid w:val="007A499C"/>
    <w:rsid w:val="007A4B34"/>
    <w:rsid w:val="007A4C02"/>
    <w:rsid w:val="007A4D8A"/>
    <w:rsid w:val="007A4DC4"/>
    <w:rsid w:val="007A4E54"/>
    <w:rsid w:val="007A4F30"/>
    <w:rsid w:val="007A4F9E"/>
    <w:rsid w:val="007A4FD4"/>
    <w:rsid w:val="007A50E6"/>
    <w:rsid w:val="007A5155"/>
    <w:rsid w:val="007A5327"/>
    <w:rsid w:val="007A5513"/>
    <w:rsid w:val="007A5518"/>
    <w:rsid w:val="007A556F"/>
    <w:rsid w:val="007A5573"/>
    <w:rsid w:val="007A55C8"/>
    <w:rsid w:val="007A55D1"/>
    <w:rsid w:val="007A5657"/>
    <w:rsid w:val="007A56A5"/>
    <w:rsid w:val="007A580A"/>
    <w:rsid w:val="007A598F"/>
    <w:rsid w:val="007A5B3C"/>
    <w:rsid w:val="007A5B98"/>
    <w:rsid w:val="007A5BA2"/>
    <w:rsid w:val="007A5BBE"/>
    <w:rsid w:val="007A5CAA"/>
    <w:rsid w:val="007A5DD8"/>
    <w:rsid w:val="007A5ECD"/>
    <w:rsid w:val="007A5F90"/>
    <w:rsid w:val="007A6047"/>
    <w:rsid w:val="007A6074"/>
    <w:rsid w:val="007A619D"/>
    <w:rsid w:val="007A6314"/>
    <w:rsid w:val="007A6391"/>
    <w:rsid w:val="007A63C8"/>
    <w:rsid w:val="007A6445"/>
    <w:rsid w:val="007A6465"/>
    <w:rsid w:val="007A65BF"/>
    <w:rsid w:val="007A66D1"/>
    <w:rsid w:val="007A6725"/>
    <w:rsid w:val="007A67E5"/>
    <w:rsid w:val="007A6822"/>
    <w:rsid w:val="007A6927"/>
    <w:rsid w:val="007A6B5C"/>
    <w:rsid w:val="007A6CE2"/>
    <w:rsid w:val="007A6DC6"/>
    <w:rsid w:val="007A6F4A"/>
    <w:rsid w:val="007A6FB0"/>
    <w:rsid w:val="007A6FCD"/>
    <w:rsid w:val="007A704D"/>
    <w:rsid w:val="007A7117"/>
    <w:rsid w:val="007A7151"/>
    <w:rsid w:val="007A71C2"/>
    <w:rsid w:val="007A71D0"/>
    <w:rsid w:val="007A721B"/>
    <w:rsid w:val="007A7224"/>
    <w:rsid w:val="007A722E"/>
    <w:rsid w:val="007A7244"/>
    <w:rsid w:val="007A72B8"/>
    <w:rsid w:val="007A72E3"/>
    <w:rsid w:val="007A72E9"/>
    <w:rsid w:val="007A7362"/>
    <w:rsid w:val="007A7400"/>
    <w:rsid w:val="007A7476"/>
    <w:rsid w:val="007A74D3"/>
    <w:rsid w:val="007A7574"/>
    <w:rsid w:val="007A76B2"/>
    <w:rsid w:val="007A76B3"/>
    <w:rsid w:val="007A78EB"/>
    <w:rsid w:val="007A7941"/>
    <w:rsid w:val="007A79C6"/>
    <w:rsid w:val="007A7B32"/>
    <w:rsid w:val="007A7C37"/>
    <w:rsid w:val="007A7D91"/>
    <w:rsid w:val="007A7DC2"/>
    <w:rsid w:val="007A7E2E"/>
    <w:rsid w:val="007A7E58"/>
    <w:rsid w:val="007A7E8E"/>
    <w:rsid w:val="007A7F4B"/>
    <w:rsid w:val="007A7F8B"/>
    <w:rsid w:val="007B0195"/>
    <w:rsid w:val="007B01EC"/>
    <w:rsid w:val="007B0238"/>
    <w:rsid w:val="007B0246"/>
    <w:rsid w:val="007B02B2"/>
    <w:rsid w:val="007B02EA"/>
    <w:rsid w:val="007B0318"/>
    <w:rsid w:val="007B037D"/>
    <w:rsid w:val="007B0459"/>
    <w:rsid w:val="007B04D9"/>
    <w:rsid w:val="007B0698"/>
    <w:rsid w:val="007B0741"/>
    <w:rsid w:val="007B07B8"/>
    <w:rsid w:val="007B07CF"/>
    <w:rsid w:val="007B0996"/>
    <w:rsid w:val="007B0A1A"/>
    <w:rsid w:val="007B0AD2"/>
    <w:rsid w:val="007B0B6C"/>
    <w:rsid w:val="007B0C4A"/>
    <w:rsid w:val="007B0CE3"/>
    <w:rsid w:val="007B0EEF"/>
    <w:rsid w:val="007B0F0E"/>
    <w:rsid w:val="007B0F3E"/>
    <w:rsid w:val="007B0FAF"/>
    <w:rsid w:val="007B10B0"/>
    <w:rsid w:val="007B10D6"/>
    <w:rsid w:val="007B1244"/>
    <w:rsid w:val="007B12BA"/>
    <w:rsid w:val="007B1380"/>
    <w:rsid w:val="007B1393"/>
    <w:rsid w:val="007B1520"/>
    <w:rsid w:val="007B1523"/>
    <w:rsid w:val="007B16DC"/>
    <w:rsid w:val="007B16FA"/>
    <w:rsid w:val="007B17B7"/>
    <w:rsid w:val="007B17F2"/>
    <w:rsid w:val="007B180A"/>
    <w:rsid w:val="007B18F8"/>
    <w:rsid w:val="007B190F"/>
    <w:rsid w:val="007B199C"/>
    <w:rsid w:val="007B19A3"/>
    <w:rsid w:val="007B1A21"/>
    <w:rsid w:val="007B1A91"/>
    <w:rsid w:val="007B1AF8"/>
    <w:rsid w:val="007B1B5A"/>
    <w:rsid w:val="007B1BB0"/>
    <w:rsid w:val="007B1C17"/>
    <w:rsid w:val="007B1D24"/>
    <w:rsid w:val="007B1DE3"/>
    <w:rsid w:val="007B1DFE"/>
    <w:rsid w:val="007B1F3B"/>
    <w:rsid w:val="007B2005"/>
    <w:rsid w:val="007B2073"/>
    <w:rsid w:val="007B20C1"/>
    <w:rsid w:val="007B2190"/>
    <w:rsid w:val="007B2253"/>
    <w:rsid w:val="007B238A"/>
    <w:rsid w:val="007B23A1"/>
    <w:rsid w:val="007B2459"/>
    <w:rsid w:val="007B2519"/>
    <w:rsid w:val="007B2524"/>
    <w:rsid w:val="007B27A9"/>
    <w:rsid w:val="007B284B"/>
    <w:rsid w:val="007B2955"/>
    <w:rsid w:val="007B2A8F"/>
    <w:rsid w:val="007B2BAE"/>
    <w:rsid w:val="007B2C39"/>
    <w:rsid w:val="007B2CB1"/>
    <w:rsid w:val="007B2E93"/>
    <w:rsid w:val="007B2EC3"/>
    <w:rsid w:val="007B2F1C"/>
    <w:rsid w:val="007B2FCA"/>
    <w:rsid w:val="007B310B"/>
    <w:rsid w:val="007B3123"/>
    <w:rsid w:val="007B3173"/>
    <w:rsid w:val="007B318B"/>
    <w:rsid w:val="007B31C5"/>
    <w:rsid w:val="007B320F"/>
    <w:rsid w:val="007B3286"/>
    <w:rsid w:val="007B330C"/>
    <w:rsid w:val="007B3460"/>
    <w:rsid w:val="007B34A0"/>
    <w:rsid w:val="007B35AD"/>
    <w:rsid w:val="007B35C0"/>
    <w:rsid w:val="007B366E"/>
    <w:rsid w:val="007B3737"/>
    <w:rsid w:val="007B381B"/>
    <w:rsid w:val="007B38AC"/>
    <w:rsid w:val="007B38CB"/>
    <w:rsid w:val="007B3A31"/>
    <w:rsid w:val="007B3A47"/>
    <w:rsid w:val="007B3AE7"/>
    <w:rsid w:val="007B3B8C"/>
    <w:rsid w:val="007B3C32"/>
    <w:rsid w:val="007B3C60"/>
    <w:rsid w:val="007B3D28"/>
    <w:rsid w:val="007B3D4B"/>
    <w:rsid w:val="007B3DC8"/>
    <w:rsid w:val="007B3E21"/>
    <w:rsid w:val="007B3FDA"/>
    <w:rsid w:val="007B4001"/>
    <w:rsid w:val="007B4197"/>
    <w:rsid w:val="007B419B"/>
    <w:rsid w:val="007B41FC"/>
    <w:rsid w:val="007B4216"/>
    <w:rsid w:val="007B4218"/>
    <w:rsid w:val="007B4229"/>
    <w:rsid w:val="007B422D"/>
    <w:rsid w:val="007B4336"/>
    <w:rsid w:val="007B4339"/>
    <w:rsid w:val="007B435E"/>
    <w:rsid w:val="007B43AA"/>
    <w:rsid w:val="007B449A"/>
    <w:rsid w:val="007B44C2"/>
    <w:rsid w:val="007B4586"/>
    <w:rsid w:val="007B4627"/>
    <w:rsid w:val="007B465E"/>
    <w:rsid w:val="007B468B"/>
    <w:rsid w:val="007B478F"/>
    <w:rsid w:val="007B4826"/>
    <w:rsid w:val="007B4866"/>
    <w:rsid w:val="007B48C5"/>
    <w:rsid w:val="007B48F0"/>
    <w:rsid w:val="007B4913"/>
    <w:rsid w:val="007B49ED"/>
    <w:rsid w:val="007B4A7F"/>
    <w:rsid w:val="007B4BB2"/>
    <w:rsid w:val="007B4BCF"/>
    <w:rsid w:val="007B4CB5"/>
    <w:rsid w:val="007B4D88"/>
    <w:rsid w:val="007B4DCB"/>
    <w:rsid w:val="007B4EAB"/>
    <w:rsid w:val="007B4F3C"/>
    <w:rsid w:val="007B4F5B"/>
    <w:rsid w:val="007B4FE1"/>
    <w:rsid w:val="007B4FFE"/>
    <w:rsid w:val="007B505C"/>
    <w:rsid w:val="007B50F7"/>
    <w:rsid w:val="007B5119"/>
    <w:rsid w:val="007B527E"/>
    <w:rsid w:val="007B5299"/>
    <w:rsid w:val="007B5303"/>
    <w:rsid w:val="007B54C7"/>
    <w:rsid w:val="007B54F5"/>
    <w:rsid w:val="007B5538"/>
    <w:rsid w:val="007B55A6"/>
    <w:rsid w:val="007B55DA"/>
    <w:rsid w:val="007B566E"/>
    <w:rsid w:val="007B56B1"/>
    <w:rsid w:val="007B570F"/>
    <w:rsid w:val="007B571D"/>
    <w:rsid w:val="007B57F7"/>
    <w:rsid w:val="007B584E"/>
    <w:rsid w:val="007B5992"/>
    <w:rsid w:val="007B59D6"/>
    <w:rsid w:val="007B5A00"/>
    <w:rsid w:val="007B5A05"/>
    <w:rsid w:val="007B5C66"/>
    <w:rsid w:val="007B5C92"/>
    <w:rsid w:val="007B5D29"/>
    <w:rsid w:val="007B603A"/>
    <w:rsid w:val="007B6061"/>
    <w:rsid w:val="007B61DF"/>
    <w:rsid w:val="007B61FB"/>
    <w:rsid w:val="007B62A8"/>
    <w:rsid w:val="007B633B"/>
    <w:rsid w:val="007B639F"/>
    <w:rsid w:val="007B6492"/>
    <w:rsid w:val="007B64CA"/>
    <w:rsid w:val="007B656B"/>
    <w:rsid w:val="007B657E"/>
    <w:rsid w:val="007B659C"/>
    <w:rsid w:val="007B65A2"/>
    <w:rsid w:val="007B6784"/>
    <w:rsid w:val="007B67CA"/>
    <w:rsid w:val="007B67D7"/>
    <w:rsid w:val="007B6984"/>
    <w:rsid w:val="007B69B8"/>
    <w:rsid w:val="007B6AE3"/>
    <w:rsid w:val="007B6AF2"/>
    <w:rsid w:val="007B6CEE"/>
    <w:rsid w:val="007B6D46"/>
    <w:rsid w:val="007B6E17"/>
    <w:rsid w:val="007B6E20"/>
    <w:rsid w:val="007B6E2D"/>
    <w:rsid w:val="007B6E70"/>
    <w:rsid w:val="007B6EA0"/>
    <w:rsid w:val="007B6ED3"/>
    <w:rsid w:val="007B6ED7"/>
    <w:rsid w:val="007B6F22"/>
    <w:rsid w:val="007B6F4C"/>
    <w:rsid w:val="007B71B4"/>
    <w:rsid w:val="007B71F9"/>
    <w:rsid w:val="007B7219"/>
    <w:rsid w:val="007B722C"/>
    <w:rsid w:val="007B7517"/>
    <w:rsid w:val="007B7610"/>
    <w:rsid w:val="007B766D"/>
    <w:rsid w:val="007B774C"/>
    <w:rsid w:val="007B7972"/>
    <w:rsid w:val="007B7A5A"/>
    <w:rsid w:val="007B7A9A"/>
    <w:rsid w:val="007B7ADE"/>
    <w:rsid w:val="007B7B90"/>
    <w:rsid w:val="007B7BE8"/>
    <w:rsid w:val="007B7C2A"/>
    <w:rsid w:val="007B7C3B"/>
    <w:rsid w:val="007B7C98"/>
    <w:rsid w:val="007B7CC2"/>
    <w:rsid w:val="007B7D32"/>
    <w:rsid w:val="007B7DB1"/>
    <w:rsid w:val="007B7E89"/>
    <w:rsid w:val="007B7ECE"/>
    <w:rsid w:val="007B7EF5"/>
    <w:rsid w:val="007B7F95"/>
    <w:rsid w:val="007B7F9A"/>
    <w:rsid w:val="007B7FA0"/>
    <w:rsid w:val="007B7FBB"/>
    <w:rsid w:val="007B7FF8"/>
    <w:rsid w:val="007C014E"/>
    <w:rsid w:val="007C02BD"/>
    <w:rsid w:val="007C02EA"/>
    <w:rsid w:val="007C0480"/>
    <w:rsid w:val="007C04CE"/>
    <w:rsid w:val="007C059C"/>
    <w:rsid w:val="007C0604"/>
    <w:rsid w:val="007C0677"/>
    <w:rsid w:val="007C06AB"/>
    <w:rsid w:val="007C074C"/>
    <w:rsid w:val="007C0863"/>
    <w:rsid w:val="007C08BA"/>
    <w:rsid w:val="007C08DE"/>
    <w:rsid w:val="007C090D"/>
    <w:rsid w:val="007C094C"/>
    <w:rsid w:val="007C0AFE"/>
    <w:rsid w:val="007C0C7A"/>
    <w:rsid w:val="007C0D06"/>
    <w:rsid w:val="007C0D86"/>
    <w:rsid w:val="007C0DD4"/>
    <w:rsid w:val="007C0EBB"/>
    <w:rsid w:val="007C0ED5"/>
    <w:rsid w:val="007C0F6B"/>
    <w:rsid w:val="007C0FF0"/>
    <w:rsid w:val="007C1037"/>
    <w:rsid w:val="007C118F"/>
    <w:rsid w:val="007C1353"/>
    <w:rsid w:val="007C141B"/>
    <w:rsid w:val="007C1599"/>
    <w:rsid w:val="007C15CD"/>
    <w:rsid w:val="007C15D2"/>
    <w:rsid w:val="007C1634"/>
    <w:rsid w:val="007C17AE"/>
    <w:rsid w:val="007C1940"/>
    <w:rsid w:val="007C19CE"/>
    <w:rsid w:val="007C1BF8"/>
    <w:rsid w:val="007C1CCD"/>
    <w:rsid w:val="007C1F37"/>
    <w:rsid w:val="007C1F3C"/>
    <w:rsid w:val="007C1F5A"/>
    <w:rsid w:val="007C1F72"/>
    <w:rsid w:val="007C2047"/>
    <w:rsid w:val="007C2126"/>
    <w:rsid w:val="007C2185"/>
    <w:rsid w:val="007C22FC"/>
    <w:rsid w:val="007C23B9"/>
    <w:rsid w:val="007C24A1"/>
    <w:rsid w:val="007C24C1"/>
    <w:rsid w:val="007C2594"/>
    <w:rsid w:val="007C2859"/>
    <w:rsid w:val="007C287A"/>
    <w:rsid w:val="007C28C1"/>
    <w:rsid w:val="007C28EA"/>
    <w:rsid w:val="007C290F"/>
    <w:rsid w:val="007C295B"/>
    <w:rsid w:val="007C2963"/>
    <w:rsid w:val="007C2AD1"/>
    <w:rsid w:val="007C2B8F"/>
    <w:rsid w:val="007C2BE4"/>
    <w:rsid w:val="007C2C5C"/>
    <w:rsid w:val="007C2D7A"/>
    <w:rsid w:val="007C2D9B"/>
    <w:rsid w:val="007C2DB8"/>
    <w:rsid w:val="007C2E80"/>
    <w:rsid w:val="007C2EFC"/>
    <w:rsid w:val="007C2F3D"/>
    <w:rsid w:val="007C2F54"/>
    <w:rsid w:val="007C3013"/>
    <w:rsid w:val="007C3045"/>
    <w:rsid w:val="007C3136"/>
    <w:rsid w:val="007C315F"/>
    <w:rsid w:val="007C3238"/>
    <w:rsid w:val="007C332C"/>
    <w:rsid w:val="007C339A"/>
    <w:rsid w:val="007C33B5"/>
    <w:rsid w:val="007C33B7"/>
    <w:rsid w:val="007C33BF"/>
    <w:rsid w:val="007C3446"/>
    <w:rsid w:val="007C369A"/>
    <w:rsid w:val="007C3736"/>
    <w:rsid w:val="007C381A"/>
    <w:rsid w:val="007C383E"/>
    <w:rsid w:val="007C3888"/>
    <w:rsid w:val="007C3B54"/>
    <w:rsid w:val="007C3B62"/>
    <w:rsid w:val="007C3C39"/>
    <w:rsid w:val="007C3C6B"/>
    <w:rsid w:val="007C3CC0"/>
    <w:rsid w:val="007C3DA8"/>
    <w:rsid w:val="007C3E4E"/>
    <w:rsid w:val="007C3E86"/>
    <w:rsid w:val="007C3EC2"/>
    <w:rsid w:val="007C4059"/>
    <w:rsid w:val="007C405D"/>
    <w:rsid w:val="007C406F"/>
    <w:rsid w:val="007C4205"/>
    <w:rsid w:val="007C429C"/>
    <w:rsid w:val="007C42A1"/>
    <w:rsid w:val="007C432E"/>
    <w:rsid w:val="007C4445"/>
    <w:rsid w:val="007C445D"/>
    <w:rsid w:val="007C45C9"/>
    <w:rsid w:val="007C45CA"/>
    <w:rsid w:val="007C462C"/>
    <w:rsid w:val="007C4669"/>
    <w:rsid w:val="007C4683"/>
    <w:rsid w:val="007C46AA"/>
    <w:rsid w:val="007C4736"/>
    <w:rsid w:val="007C47C8"/>
    <w:rsid w:val="007C4824"/>
    <w:rsid w:val="007C4851"/>
    <w:rsid w:val="007C489C"/>
    <w:rsid w:val="007C48E3"/>
    <w:rsid w:val="007C4902"/>
    <w:rsid w:val="007C4910"/>
    <w:rsid w:val="007C4B4A"/>
    <w:rsid w:val="007C4C29"/>
    <w:rsid w:val="007C4C83"/>
    <w:rsid w:val="007C4DD9"/>
    <w:rsid w:val="007C4E41"/>
    <w:rsid w:val="007C4EEE"/>
    <w:rsid w:val="007C4F1C"/>
    <w:rsid w:val="007C4F2E"/>
    <w:rsid w:val="007C51ED"/>
    <w:rsid w:val="007C5275"/>
    <w:rsid w:val="007C5431"/>
    <w:rsid w:val="007C5528"/>
    <w:rsid w:val="007C554E"/>
    <w:rsid w:val="007C5666"/>
    <w:rsid w:val="007C569D"/>
    <w:rsid w:val="007C5775"/>
    <w:rsid w:val="007C583B"/>
    <w:rsid w:val="007C5865"/>
    <w:rsid w:val="007C5963"/>
    <w:rsid w:val="007C5979"/>
    <w:rsid w:val="007C59BC"/>
    <w:rsid w:val="007C59C1"/>
    <w:rsid w:val="007C59DE"/>
    <w:rsid w:val="007C5A05"/>
    <w:rsid w:val="007C5ACD"/>
    <w:rsid w:val="007C5D08"/>
    <w:rsid w:val="007C5D87"/>
    <w:rsid w:val="007C5E37"/>
    <w:rsid w:val="007C5EB0"/>
    <w:rsid w:val="007C5EDB"/>
    <w:rsid w:val="007C5EDD"/>
    <w:rsid w:val="007C5F31"/>
    <w:rsid w:val="007C60DC"/>
    <w:rsid w:val="007C618F"/>
    <w:rsid w:val="007C61C1"/>
    <w:rsid w:val="007C6235"/>
    <w:rsid w:val="007C627B"/>
    <w:rsid w:val="007C62BC"/>
    <w:rsid w:val="007C62D9"/>
    <w:rsid w:val="007C6348"/>
    <w:rsid w:val="007C63BF"/>
    <w:rsid w:val="007C652A"/>
    <w:rsid w:val="007C65FB"/>
    <w:rsid w:val="007C66D4"/>
    <w:rsid w:val="007C68E1"/>
    <w:rsid w:val="007C68EF"/>
    <w:rsid w:val="007C693A"/>
    <w:rsid w:val="007C697B"/>
    <w:rsid w:val="007C6A09"/>
    <w:rsid w:val="007C6B71"/>
    <w:rsid w:val="007C6B95"/>
    <w:rsid w:val="007C6BA2"/>
    <w:rsid w:val="007C6C49"/>
    <w:rsid w:val="007C6CE3"/>
    <w:rsid w:val="007C6DDC"/>
    <w:rsid w:val="007C6E0D"/>
    <w:rsid w:val="007C6E4B"/>
    <w:rsid w:val="007C6E63"/>
    <w:rsid w:val="007C6F02"/>
    <w:rsid w:val="007C71E3"/>
    <w:rsid w:val="007C7343"/>
    <w:rsid w:val="007C73C3"/>
    <w:rsid w:val="007C73E8"/>
    <w:rsid w:val="007C747B"/>
    <w:rsid w:val="007C747D"/>
    <w:rsid w:val="007C755F"/>
    <w:rsid w:val="007C75E0"/>
    <w:rsid w:val="007C7633"/>
    <w:rsid w:val="007C774B"/>
    <w:rsid w:val="007C7858"/>
    <w:rsid w:val="007C787B"/>
    <w:rsid w:val="007C7909"/>
    <w:rsid w:val="007C7975"/>
    <w:rsid w:val="007C7A91"/>
    <w:rsid w:val="007C7B22"/>
    <w:rsid w:val="007C7C32"/>
    <w:rsid w:val="007C7D2B"/>
    <w:rsid w:val="007C7DBF"/>
    <w:rsid w:val="007C7E46"/>
    <w:rsid w:val="007C7EB0"/>
    <w:rsid w:val="007C7F61"/>
    <w:rsid w:val="007D0173"/>
    <w:rsid w:val="007D0276"/>
    <w:rsid w:val="007D02BE"/>
    <w:rsid w:val="007D0442"/>
    <w:rsid w:val="007D0464"/>
    <w:rsid w:val="007D047C"/>
    <w:rsid w:val="007D04C1"/>
    <w:rsid w:val="007D058D"/>
    <w:rsid w:val="007D05D3"/>
    <w:rsid w:val="007D060E"/>
    <w:rsid w:val="007D06D9"/>
    <w:rsid w:val="007D07A0"/>
    <w:rsid w:val="007D0855"/>
    <w:rsid w:val="007D08A4"/>
    <w:rsid w:val="007D0BF4"/>
    <w:rsid w:val="007D0C8A"/>
    <w:rsid w:val="007D1059"/>
    <w:rsid w:val="007D1094"/>
    <w:rsid w:val="007D10AE"/>
    <w:rsid w:val="007D12A9"/>
    <w:rsid w:val="007D1337"/>
    <w:rsid w:val="007D137E"/>
    <w:rsid w:val="007D1568"/>
    <w:rsid w:val="007D1608"/>
    <w:rsid w:val="007D1638"/>
    <w:rsid w:val="007D1688"/>
    <w:rsid w:val="007D1731"/>
    <w:rsid w:val="007D1883"/>
    <w:rsid w:val="007D18B8"/>
    <w:rsid w:val="007D194D"/>
    <w:rsid w:val="007D19FD"/>
    <w:rsid w:val="007D1A54"/>
    <w:rsid w:val="007D1AB4"/>
    <w:rsid w:val="007D1B42"/>
    <w:rsid w:val="007D1C05"/>
    <w:rsid w:val="007D1C87"/>
    <w:rsid w:val="007D1D41"/>
    <w:rsid w:val="007D1D4C"/>
    <w:rsid w:val="007D1DED"/>
    <w:rsid w:val="007D1EBA"/>
    <w:rsid w:val="007D1FAB"/>
    <w:rsid w:val="007D1FFC"/>
    <w:rsid w:val="007D2102"/>
    <w:rsid w:val="007D232B"/>
    <w:rsid w:val="007D232D"/>
    <w:rsid w:val="007D2337"/>
    <w:rsid w:val="007D246A"/>
    <w:rsid w:val="007D2473"/>
    <w:rsid w:val="007D2475"/>
    <w:rsid w:val="007D2484"/>
    <w:rsid w:val="007D269B"/>
    <w:rsid w:val="007D269D"/>
    <w:rsid w:val="007D26D3"/>
    <w:rsid w:val="007D2733"/>
    <w:rsid w:val="007D28F3"/>
    <w:rsid w:val="007D29BD"/>
    <w:rsid w:val="007D2BCF"/>
    <w:rsid w:val="007D2BDC"/>
    <w:rsid w:val="007D2FFB"/>
    <w:rsid w:val="007D3073"/>
    <w:rsid w:val="007D31E9"/>
    <w:rsid w:val="007D32BE"/>
    <w:rsid w:val="007D333C"/>
    <w:rsid w:val="007D33C4"/>
    <w:rsid w:val="007D34D4"/>
    <w:rsid w:val="007D3529"/>
    <w:rsid w:val="007D3537"/>
    <w:rsid w:val="007D35B3"/>
    <w:rsid w:val="007D35F4"/>
    <w:rsid w:val="007D3791"/>
    <w:rsid w:val="007D38E8"/>
    <w:rsid w:val="007D3929"/>
    <w:rsid w:val="007D396E"/>
    <w:rsid w:val="007D39A5"/>
    <w:rsid w:val="007D3A48"/>
    <w:rsid w:val="007D3AB6"/>
    <w:rsid w:val="007D3AEF"/>
    <w:rsid w:val="007D3D9C"/>
    <w:rsid w:val="007D3DBB"/>
    <w:rsid w:val="007D3DE8"/>
    <w:rsid w:val="007D3E48"/>
    <w:rsid w:val="007D3FE6"/>
    <w:rsid w:val="007D412B"/>
    <w:rsid w:val="007D4151"/>
    <w:rsid w:val="007D4339"/>
    <w:rsid w:val="007D4359"/>
    <w:rsid w:val="007D441D"/>
    <w:rsid w:val="007D44D3"/>
    <w:rsid w:val="007D45CE"/>
    <w:rsid w:val="007D4677"/>
    <w:rsid w:val="007D4702"/>
    <w:rsid w:val="007D4755"/>
    <w:rsid w:val="007D483E"/>
    <w:rsid w:val="007D488B"/>
    <w:rsid w:val="007D4894"/>
    <w:rsid w:val="007D4906"/>
    <w:rsid w:val="007D49C4"/>
    <w:rsid w:val="007D4BA0"/>
    <w:rsid w:val="007D4BDE"/>
    <w:rsid w:val="007D4C16"/>
    <w:rsid w:val="007D4C80"/>
    <w:rsid w:val="007D4D86"/>
    <w:rsid w:val="007D4E1C"/>
    <w:rsid w:val="007D4F62"/>
    <w:rsid w:val="007D4F75"/>
    <w:rsid w:val="007D5022"/>
    <w:rsid w:val="007D51AA"/>
    <w:rsid w:val="007D51C6"/>
    <w:rsid w:val="007D5278"/>
    <w:rsid w:val="007D5331"/>
    <w:rsid w:val="007D5406"/>
    <w:rsid w:val="007D5435"/>
    <w:rsid w:val="007D54F3"/>
    <w:rsid w:val="007D5783"/>
    <w:rsid w:val="007D582B"/>
    <w:rsid w:val="007D590D"/>
    <w:rsid w:val="007D5A01"/>
    <w:rsid w:val="007D5A75"/>
    <w:rsid w:val="007D5AE0"/>
    <w:rsid w:val="007D5CAE"/>
    <w:rsid w:val="007D5D5E"/>
    <w:rsid w:val="007D5DB9"/>
    <w:rsid w:val="007D5EF5"/>
    <w:rsid w:val="007D5EFE"/>
    <w:rsid w:val="007D60E0"/>
    <w:rsid w:val="007D6225"/>
    <w:rsid w:val="007D645A"/>
    <w:rsid w:val="007D64DD"/>
    <w:rsid w:val="007D6551"/>
    <w:rsid w:val="007D65BF"/>
    <w:rsid w:val="007D6669"/>
    <w:rsid w:val="007D6679"/>
    <w:rsid w:val="007D66AF"/>
    <w:rsid w:val="007D66DB"/>
    <w:rsid w:val="007D6728"/>
    <w:rsid w:val="007D6741"/>
    <w:rsid w:val="007D6842"/>
    <w:rsid w:val="007D69A5"/>
    <w:rsid w:val="007D6A0D"/>
    <w:rsid w:val="007D6A4D"/>
    <w:rsid w:val="007D6A75"/>
    <w:rsid w:val="007D6A79"/>
    <w:rsid w:val="007D6A85"/>
    <w:rsid w:val="007D6B51"/>
    <w:rsid w:val="007D6C13"/>
    <w:rsid w:val="007D6C93"/>
    <w:rsid w:val="007D6E8A"/>
    <w:rsid w:val="007D6F1A"/>
    <w:rsid w:val="007D70BF"/>
    <w:rsid w:val="007D7165"/>
    <w:rsid w:val="007D717C"/>
    <w:rsid w:val="007D71F2"/>
    <w:rsid w:val="007D7233"/>
    <w:rsid w:val="007D73FE"/>
    <w:rsid w:val="007D7758"/>
    <w:rsid w:val="007D7884"/>
    <w:rsid w:val="007D78FA"/>
    <w:rsid w:val="007D790D"/>
    <w:rsid w:val="007D7982"/>
    <w:rsid w:val="007D79B8"/>
    <w:rsid w:val="007D7A28"/>
    <w:rsid w:val="007D7AB9"/>
    <w:rsid w:val="007D7ADA"/>
    <w:rsid w:val="007D7C3D"/>
    <w:rsid w:val="007D7C6A"/>
    <w:rsid w:val="007D7CF0"/>
    <w:rsid w:val="007D7D18"/>
    <w:rsid w:val="007D7D27"/>
    <w:rsid w:val="007D7DF7"/>
    <w:rsid w:val="007D7F4B"/>
    <w:rsid w:val="007E00D9"/>
    <w:rsid w:val="007E017F"/>
    <w:rsid w:val="007E0257"/>
    <w:rsid w:val="007E040A"/>
    <w:rsid w:val="007E048F"/>
    <w:rsid w:val="007E0567"/>
    <w:rsid w:val="007E05F9"/>
    <w:rsid w:val="007E0645"/>
    <w:rsid w:val="007E068C"/>
    <w:rsid w:val="007E07D1"/>
    <w:rsid w:val="007E07FC"/>
    <w:rsid w:val="007E08A8"/>
    <w:rsid w:val="007E0901"/>
    <w:rsid w:val="007E0ABD"/>
    <w:rsid w:val="007E0AC2"/>
    <w:rsid w:val="007E0AD7"/>
    <w:rsid w:val="007E0B97"/>
    <w:rsid w:val="007E0C58"/>
    <w:rsid w:val="007E0CC3"/>
    <w:rsid w:val="007E0F6B"/>
    <w:rsid w:val="007E1053"/>
    <w:rsid w:val="007E1194"/>
    <w:rsid w:val="007E11AA"/>
    <w:rsid w:val="007E11BF"/>
    <w:rsid w:val="007E139C"/>
    <w:rsid w:val="007E166D"/>
    <w:rsid w:val="007E174C"/>
    <w:rsid w:val="007E1772"/>
    <w:rsid w:val="007E1830"/>
    <w:rsid w:val="007E1A51"/>
    <w:rsid w:val="007E1B63"/>
    <w:rsid w:val="007E1C11"/>
    <w:rsid w:val="007E1C26"/>
    <w:rsid w:val="007E1C75"/>
    <w:rsid w:val="007E1D5E"/>
    <w:rsid w:val="007E1E4B"/>
    <w:rsid w:val="007E1EC4"/>
    <w:rsid w:val="007E1F2A"/>
    <w:rsid w:val="007E1F93"/>
    <w:rsid w:val="007E1FE2"/>
    <w:rsid w:val="007E2090"/>
    <w:rsid w:val="007E20C1"/>
    <w:rsid w:val="007E20D4"/>
    <w:rsid w:val="007E2156"/>
    <w:rsid w:val="007E22BA"/>
    <w:rsid w:val="007E2452"/>
    <w:rsid w:val="007E24CE"/>
    <w:rsid w:val="007E2700"/>
    <w:rsid w:val="007E2728"/>
    <w:rsid w:val="007E2736"/>
    <w:rsid w:val="007E27A8"/>
    <w:rsid w:val="007E28C5"/>
    <w:rsid w:val="007E2952"/>
    <w:rsid w:val="007E299D"/>
    <w:rsid w:val="007E2B52"/>
    <w:rsid w:val="007E2DF9"/>
    <w:rsid w:val="007E2E7B"/>
    <w:rsid w:val="007E2F3B"/>
    <w:rsid w:val="007E2F52"/>
    <w:rsid w:val="007E2F55"/>
    <w:rsid w:val="007E2FD2"/>
    <w:rsid w:val="007E2FF9"/>
    <w:rsid w:val="007E318E"/>
    <w:rsid w:val="007E319A"/>
    <w:rsid w:val="007E327C"/>
    <w:rsid w:val="007E33DF"/>
    <w:rsid w:val="007E34A4"/>
    <w:rsid w:val="007E3583"/>
    <w:rsid w:val="007E38A0"/>
    <w:rsid w:val="007E38CB"/>
    <w:rsid w:val="007E393E"/>
    <w:rsid w:val="007E3941"/>
    <w:rsid w:val="007E3A5F"/>
    <w:rsid w:val="007E3AB2"/>
    <w:rsid w:val="007E3AC7"/>
    <w:rsid w:val="007E3B9D"/>
    <w:rsid w:val="007E3D6C"/>
    <w:rsid w:val="007E3DF4"/>
    <w:rsid w:val="007E3DF7"/>
    <w:rsid w:val="007E3E1F"/>
    <w:rsid w:val="007E3E4B"/>
    <w:rsid w:val="007E40A8"/>
    <w:rsid w:val="007E40CE"/>
    <w:rsid w:val="007E41B5"/>
    <w:rsid w:val="007E4231"/>
    <w:rsid w:val="007E42BB"/>
    <w:rsid w:val="007E42F5"/>
    <w:rsid w:val="007E43F1"/>
    <w:rsid w:val="007E43FD"/>
    <w:rsid w:val="007E445B"/>
    <w:rsid w:val="007E451B"/>
    <w:rsid w:val="007E4603"/>
    <w:rsid w:val="007E474E"/>
    <w:rsid w:val="007E47A3"/>
    <w:rsid w:val="007E4916"/>
    <w:rsid w:val="007E49E4"/>
    <w:rsid w:val="007E4A56"/>
    <w:rsid w:val="007E4A6E"/>
    <w:rsid w:val="007E4B24"/>
    <w:rsid w:val="007E4BC8"/>
    <w:rsid w:val="007E4C24"/>
    <w:rsid w:val="007E4D7B"/>
    <w:rsid w:val="007E4D84"/>
    <w:rsid w:val="007E4D96"/>
    <w:rsid w:val="007E4DDB"/>
    <w:rsid w:val="007E4E28"/>
    <w:rsid w:val="007E4FBA"/>
    <w:rsid w:val="007E4FEF"/>
    <w:rsid w:val="007E5042"/>
    <w:rsid w:val="007E506B"/>
    <w:rsid w:val="007E5101"/>
    <w:rsid w:val="007E513C"/>
    <w:rsid w:val="007E52C0"/>
    <w:rsid w:val="007E53A4"/>
    <w:rsid w:val="007E544B"/>
    <w:rsid w:val="007E547F"/>
    <w:rsid w:val="007E5492"/>
    <w:rsid w:val="007E54DD"/>
    <w:rsid w:val="007E5509"/>
    <w:rsid w:val="007E5518"/>
    <w:rsid w:val="007E5520"/>
    <w:rsid w:val="007E5530"/>
    <w:rsid w:val="007E55D0"/>
    <w:rsid w:val="007E57A3"/>
    <w:rsid w:val="007E57DA"/>
    <w:rsid w:val="007E590B"/>
    <w:rsid w:val="007E5A4B"/>
    <w:rsid w:val="007E5B50"/>
    <w:rsid w:val="007E5C33"/>
    <w:rsid w:val="007E5C4D"/>
    <w:rsid w:val="007E5D26"/>
    <w:rsid w:val="007E5F01"/>
    <w:rsid w:val="007E5F26"/>
    <w:rsid w:val="007E6117"/>
    <w:rsid w:val="007E618E"/>
    <w:rsid w:val="007E6471"/>
    <w:rsid w:val="007E6524"/>
    <w:rsid w:val="007E6585"/>
    <w:rsid w:val="007E666D"/>
    <w:rsid w:val="007E6694"/>
    <w:rsid w:val="007E66DD"/>
    <w:rsid w:val="007E67D8"/>
    <w:rsid w:val="007E67FE"/>
    <w:rsid w:val="007E6827"/>
    <w:rsid w:val="007E68E6"/>
    <w:rsid w:val="007E68F8"/>
    <w:rsid w:val="007E69E0"/>
    <w:rsid w:val="007E6C55"/>
    <w:rsid w:val="007E6CBD"/>
    <w:rsid w:val="007E6D32"/>
    <w:rsid w:val="007E6DBD"/>
    <w:rsid w:val="007E705D"/>
    <w:rsid w:val="007E7087"/>
    <w:rsid w:val="007E71FE"/>
    <w:rsid w:val="007E7223"/>
    <w:rsid w:val="007E73B3"/>
    <w:rsid w:val="007E74A5"/>
    <w:rsid w:val="007E74DB"/>
    <w:rsid w:val="007E750D"/>
    <w:rsid w:val="007E7510"/>
    <w:rsid w:val="007E7755"/>
    <w:rsid w:val="007E78F2"/>
    <w:rsid w:val="007E7933"/>
    <w:rsid w:val="007E79FF"/>
    <w:rsid w:val="007E7A4C"/>
    <w:rsid w:val="007E7B2B"/>
    <w:rsid w:val="007E7B58"/>
    <w:rsid w:val="007E7C5F"/>
    <w:rsid w:val="007E7C9F"/>
    <w:rsid w:val="007E7CD4"/>
    <w:rsid w:val="007E7DAC"/>
    <w:rsid w:val="007E7E00"/>
    <w:rsid w:val="007E7EA2"/>
    <w:rsid w:val="007E7EFA"/>
    <w:rsid w:val="007E7F7C"/>
    <w:rsid w:val="007E7F9D"/>
    <w:rsid w:val="007F007C"/>
    <w:rsid w:val="007F00B4"/>
    <w:rsid w:val="007F00C4"/>
    <w:rsid w:val="007F0122"/>
    <w:rsid w:val="007F012B"/>
    <w:rsid w:val="007F0176"/>
    <w:rsid w:val="007F01AB"/>
    <w:rsid w:val="007F0312"/>
    <w:rsid w:val="007F039B"/>
    <w:rsid w:val="007F0487"/>
    <w:rsid w:val="007F04EF"/>
    <w:rsid w:val="007F0577"/>
    <w:rsid w:val="007F05AE"/>
    <w:rsid w:val="007F05B7"/>
    <w:rsid w:val="007F0681"/>
    <w:rsid w:val="007F0706"/>
    <w:rsid w:val="007F07C8"/>
    <w:rsid w:val="007F084F"/>
    <w:rsid w:val="007F087A"/>
    <w:rsid w:val="007F097A"/>
    <w:rsid w:val="007F0984"/>
    <w:rsid w:val="007F098C"/>
    <w:rsid w:val="007F0ACB"/>
    <w:rsid w:val="007F0DCF"/>
    <w:rsid w:val="007F0EA9"/>
    <w:rsid w:val="007F0FF2"/>
    <w:rsid w:val="007F1076"/>
    <w:rsid w:val="007F1140"/>
    <w:rsid w:val="007F1174"/>
    <w:rsid w:val="007F11A7"/>
    <w:rsid w:val="007F11B4"/>
    <w:rsid w:val="007F13ED"/>
    <w:rsid w:val="007F14DE"/>
    <w:rsid w:val="007F15C2"/>
    <w:rsid w:val="007F17EE"/>
    <w:rsid w:val="007F17F5"/>
    <w:rsid w:val="007F19C3"/>
    <w:rsid w:val="007F1A76"/>
    <w:rsid w:val="007F1A7F"/>
    <w:rsid w:val="007F1B02"/>
    <w:rsid w:val="007F1BD2"/>
    <w:rsid w:val="007F1C10"/>
    <w:rsid w:val="007F1C2C"/>
    <w:rsid w:val="007F1CB3"/>
    <w:rsid w:val="007F1CC3"/>
    <w:rsid w:val="007F1CCD"/>
    <w:rsid w:val="007F1CE6"/>
    <w:rsid w:val="007F1D28"/>
    <w:rsid w:val="007F1D8D"/>
    <w:rsid w:val="007F1E1B"/>
    <w:rsid w:val="007F1FC9"/>
    <w:rsid w:val="007F20C2"/>
    <w:rsid w:val="007F2124"/>
    <w:rsid w:val="007F2224"/>
    <w:rsid w:val="007F225E"/>
    <w:rsid w:val="007F229F"/>
    <w:rsid w:val="007F22B4"/>
    <w:rsid w:val="007F23E6"/>
    <w:rsid w:val="007F248A"/>
    <w:rsid w:val="007F2738"/>
    <w:rsid w:val="007F282B"/>
    <w:rsid w:val="007F2853"/>
    <w:rsid w:val="007F28E5"/>
    <w:rsid w:val="007F292F"/>
    <w:rsid w:val="007F29BD"/>
    <w:rsid w:val="007F29E0"/>
    <w:rsid w:val="007F2A3B"/>
    <w:rsid w:val="007F2C66"/>
    <w:rsid w:val="007F2D5D"/>
    <w:rsid w:val="007F2D7F"/>
    <w:rsid w:val="007F2DB7"/>
    <w:rsid w:val="007F2E0E"/>
    <w:rsid w:val="007F2E7B"/>
    <w:rsid w:val="007F2F87"/>
    <w:rsid w:val="007F3075"/>
    <w:rsid w:val="007F308D"/>
    <w:rsid w:val="007F30B9"/>
    <w:rsid w:val="007F3106"/>
    <w:rsid w:val="007F3236"/>
    <w:rsid w:val="007F3318"/>
    <w:rsid w:val="007F348E"/>
    <w:rsid w:val="007F3512"/>
    <w:rsid w:val="007F356E"/>
    <w:rsid w:val="007F36A1"/>
    <w:rsid w:val="007F36D4"/>
    <w:rsid w:val="007F3724"/>
    <w:rsid w:val="007F374A"/>
    <w:rsid w:val="007F37A5"/>
    <w:rsid w:val="007F384D"/>
    <w:rsid w:val="007F38F6"/>
    <w:rsid w:val="007F3906"/>
    <w:rsid w:val="007F397B"/>
    <w:rsid w:val="007F3A63"/>
    <w:rsid w:val="007F3B69"/>
    <w:rsid w:val="007F3BC8"/>
    <w:rsid w:val="007F3D48"/>
    <w:rsid w:val="007F3D87"/>
    <w:rsid w:val="007F3DF4"/>
    <w:rsid w:val="007F3DFE"/>
    <w:rsid w:val="007F3EE2"/>
    <w:rsid w:val="007F3F91"/>
    <w:rsid w:val="007F4022"/>
    <w:rsid w:val="007F40B5"/>
    <w:rsid w:val="007F4112"/>
    <w:rsid w:val="007F4115"/>
    <w:rsid w:val="007F4169"/>
    <w:rsid w:val="007F4240"/>
    <w:rsid w:val="007F4422"/>
    <w:rsid w:val="007F446C"/>
    <w:rsid w:val="007F4607"/>
    <w:rsid w:val="007F4610"/>
    <w:rsid w:val="007F46D2"/>
    <w:rsid w:val="007F4807"/>
    <w:rsid w:val="007F483B"/>
    <w:rsid w:val="007F4865"/>
    <w:rsid w:val="007F4866"/>
    <w:rsid w:val="007F488B"/>
    <w:rsid w:val="007F491F"/>
    <w:rsid w:val="007F4A88"/>
    <w:rsid w:val="007F4AAB"/>
    <w:rsid w:val="007F4B0E"/>
    <w:rsid w:val="007F4C74"/>
    <w:rsid w:val="007F4C89"/>
    <w:rsid w:val="007F4CF4"/>
    <w:rsid w:val="007F4D54"/>
    <w:rsid w:val="007F4D71"/>
    <w:rsid w:val="007F4D79"/>
    <w:rsid w:val="007F4E05"/>
    <w:rsid w:val="007F4EC4"/>
    <w:rsid w:val="007F4F39"/>
    <w:rsid w:val="007F4F58"/>
    <w:rsid w:val="007F5069"/>
    <w:rsid w:val="007F5206"/>
    <w:rsid w:val="007F5387"/>
    <w:rsid w:val="007F542A"/>
    <w:rsid w:val="007F545D"/>
    <w:rsid w:val="007F551F"/>
    <w:rsid w:val="007F557A"/>
    <w:rsid w:val="007F55C2"/>
    <w:rsid w:val="007F568F"/>
    <w:rsid w:val="007F56EE"/>
    <w:rsid w:val="007F57EC"/>
    <w:rsid w:val="007F580C"/>
    <w:rsid w:val="007F5979"/>
    <w:rsid w:val="007F5A87"/>
    <w:rsid w:val="007F5B04"/>
    <w:rsid w:val="007F5B23"/>
    <w:rsid w:val="007F5C20"/>
    <w:rsid w:val="007F5C59"/>
    <w:rsid w:val="007F5C7C"/>
    <w:rsid w:val="007F5C7F"/>
    <w:rsid w:val="007F5E30"/>
    <w:rsid w:val="007F5E52"/>
    <w:rsid w:val="007F5E5A"/>
    <w:rsid w:val="007F5E65"/>
    <w:rsid w:val="007F5E91"/>
    <w:rsid w:val="007F5F54"/>
    <w:rsid w:val="007F603C"/>
    <w:rsid w:val="007F6040"/>
    <w:rsid w:val="007F60B9"/>
    <w:rsid w:val="007F6141"/>
    <w:rsid w:val="007F61BA"/>
    <w:rsid w:val="007F625F"/>
    <w:rsid w:val="007F630D"/>
    <w:rsid w:val="007F6325"/>
    <w:rsid w:val="007F64DD"/>
    <w:rsid w:val="007F6684"/>
    <w:rsid w:val="007F67A1"/>
    <w:rsid w:val="007F67A5"/>
    <w:rsid w:val="007F68F3"/>
    <w:rsid w:val="007F6936"/>
    <w:rsid w:val="007F694A"/>
    <w:rsid w:val="007F6A3C"/>
    <w:rsid w:val="007F6E30"/>
    <w:rsid w:val="007F6E52"/>
    <w:rsid w:val="007F6F5E"/>
    <w:rsid w:val="007F70C1"/>
    <w:rsid w:val="007F7299"/>
    <w:rsid w:val="007F7333"/>
    <w:rsid w:val="007F7387"/>
    <w:rsid w:val="007F740F"/>
    <w:rsid w:val="007F7444"/>
    <w:rsid w:val="007F7455"/>
    <w:rsid w:val="007F74F3"/>
    <w:rsid w:val="007F755C"/>
    <w:rsid w:val="007F768C"/>
    <w:rsid w:val="007F7693"/>
    <w:rsid w:val="007F76AE"/>
    <w:rsid w:val="007F76BB"/>
    <w:rsid w:val="007F76EF"/>
    <w:rsid w:val="007F770C"/>
    <w:rsid w:val="007F77BB"/>
    <w:rsid w:val="007F77D1"/>
    <w:rsid w:val="007F780F"/>
    <w:rsid w:val="007F799B"/>
    <w:rsid w:val="007F799D"/>
    <w:rsid w:val="007F7A6F"/>
    <w:rsid w:val="007F7AFB"/>
    <w:rsid w:val="007F7B8A"/>
    <w:rsid w:val="007F7C3A"/>
    <w:rsid w:val="007F7C88"/>
    <w:rsid w:val="007F7C8F"/>
    <w:rsid w:val="007F7D46"/>
    <w:rsid w:val="007F7D6F"/>
    <w:rsid w:val="007F7DE0"/>
    <w:rsid w:val="007F7E46"/>
    <w:rsid w:val="007F7E9E"/>
    <w:rsid w:val="007F7EC7"/>
    <w:rsid w:val="008001F1"/>
    <w:rsid w:val="0080027C"/>
    <w:rsid w:val="008002E0"/>
    <w:rsid w:val="00800300"/>
    <w:rsid w:val="00800325"/>
    <w:rsid w:val="00800335"/>
    <w:rsid w:val="00800351"/>
    <w:rsid w:val="0080038F"/>
    <w:rsid w:val="00800462"/>
    <w:rsid w:val="00800646"/>
    <w:rsid w:val="0080075E"/>
    <w:rsid w:val="008007E3"/>
    <w:rsid w:val="008008DF"/>
    <w:rsid w:val="0080090D"/>
    <w:rsid w:val="00800A52"/>
    <w:rsid w:val="00800CBE"/>
    <w:rsid w:val="00800DC5"/>
    <w:rsid w:val="00800DFF"/>
    <w:rsid w:val="00800E2A"/>
    <w:rsid w:val="00800E4C"/>
    <w:rsid w:val="00800E8F"/>
    <w:rsid w:val="00800EA8"/>
    <w:rsid w:val="00800FCE"/>
    <w:rsid w:val="0080104C"/>
    <w:rsid w:val="00801074"/>
    <w:rsid w:val="008010A7"/>
    <w:rsid w:val="0080119E"/>
    <w:rsid w:val="008012A3"/>
    <w:rsid w:val="008012B7"/>
    <w:rsid w:val="00801307"/>
    <w:rsid w:val="0080139B"/>
    <w:rsid w:val="00801409"/>
    <w:rsid w:val="00801411"/>
    <w:rsid w:val="00801452"/>
    <w:rsid w:val="00801482"/>
    <w:rsid w:val="008014AC"/>
    <w:rsid w:val="008014C6"/>
    <w:rsid w:val="008015F3"/>
    <w:rsid w:val="008016F7"/>
    <w:rsid w:val="00801850"/>
    <w:rsid w:val="008018D2"/>
    <w:rsid w:val="008019E0"/>
    <w:rsid w:val="00801AF0"/>
    <w:rsid w:val="00801B43"/>
    <w:rsid w:val="00801D9D"/>
    <w:rsid w:val="00801DAD"/>
    <w:rsid w:val="00801F0B"/>
    <w:rsid w:val="00801F9B"/>
    <w:rsid w:val="0080204B"/>
    <w:rsid w:val="00802161"/>
    <w:rsid w:val="0080226B"/>
    <w:rsid w:val="00802306"/>
    <w:rsid w:val="00802321"/>
    <w:rsid w:val="00802502"/>
    <w:rsid w:val="00802669"/>
    <w:rsid w:val="008026C4"/>
    <w:rsid w:val="00802706"/>
    <w:rsid w:val="0080276C"/>
    <w:rsid w:val="0080277A"/>
    <w:rsid w:val="00802845"/>
    <w:rsid w:val="008029D1"/>
    <w:rsid w:val="00802B11"/>
    <w:rsid w:val="00802B6F"/>
    <w:rsid w:val="00802B72"/>
    <w:rsid w:val="00802CCD"/>
    <w:rsid w:val="00802D6D"/>
    <w:rsid w:val="00802DA0"/>
    <w:rsid w:val="00802E08"/>
    <w:rsid w:val="00802F0D"/>
    <w:rsid w:val="00803035"/>
    <w:rsid w:val="0080306B"/>
    <w:rsid w:val="008030B1"/>
    <w:rsid w:val="00803162"/>
    <w:rsid w:val="008031C1"/>
    <w:rsid w:val="0080321D"/>
    <w:rsid w:val="00803223"/>
    <w:rsid w:val="008033AC"/>
    <w:rsid w:val="00803477"/>
    <w:rsid w:val="008034E5"/>
    <w:rsid w:val="00803544"/>
    <w:rsid w:val="0080357A"/>
    <w:rsid w:val="00803581"/>
    <w:rsid w:val="00803618"/>
    <w:rsid w:val="008037ED"/>
    <w:rsid w:val="0080385E"/>
    <w:rsid w:val="00803861"/>
    <w:rsid w:val="00803890"/>
    <w:rsid w:val="008038F5"/>
    <w:rsid w:val="00803976"/>
    <w:rsid w:val="008039F7"/>
    <w:rsid w:val="00803A01"/>
    <w:rsid w:val="00803A52"/>
    <w:rsid w:val="00803A86"/>
    <w:rsid w:val="00803AAA"/>
    <w:rsid w:val="00803AFC"/>
    <w:rsid w:val="00803BDE"/>
    <w:rsid w:val="00803C59"/>
    <w:rsid w:val="00803CB0"/>
    <w:rsid w:val="00803ECA"/>
    <w:rsid w:val="00803FA1"/>
    <w:rsid w:val="00803FAB"/>
    <w:rsid w:val="00803FF6"/>
    <w:rsid w:val="008040A7"/>
    <w:rsid w:val="0080413F"/>
    <w:rsid w:val="008041E5"/>
    <w:rsid w:val="00804220"/>
    <w:rsid w:val="00804226"/>
    <w:rsid w:val="008043C8"/>
    <w:rsid w:val="008043D2"/>
    <w:rsid w:val="008043FD"/>
    <w:rsid w:val="008044DC"/>
    <w:rsid w:val="00804594"/>
    <w:rsid w:val="0080460A"/>
    <w:rsid w:val="00804699"/>
    <w:rsid w:val="0080469E"/>
    <w:rsid w:val="008046B8"/>
    <w:rsid w:val="008047A0"/>
    <w:rsid w:val="008047C5"/>
    <w:rsid w:val="00804869"/>
    <w:rsid w:val="008048B7"/>
    <w:rsid w:val="00804A93"/>
    <w:rsid w:val="00804ABA"/>
    <w:rsid w:val="00804ADB"/>
    <w:rsid w:val="00804AEC"/>
    <w:rsid w:val="00804B89"/>
    <w:rsid w:val="00804BB7"/>
    <w:rsid w:val="00804C30"/>
    <w:rsid w:val="00804C3C"/>
    <w:rsid w:val="00804CE2"/>
    <w:rsid w:val="00804D49"/>
    <w:rsid w:val="00804E1C"/>
    <w:rsid w:val="00804EDC"/>
    <w:rsid w:val="00804F53"/>
    <w:rsid w:val="00804F9B"/>
    <w:rsid w:val="00804FFC"/>
    <w:rsid w:val="0080514B"/>
    <w:rsid w:val="00805159"/>
    <w:rsid w:val="00805169"/>
    <w:rsid w:val="00805278"/>
    <w:rsid w:val="00805363"/>
    <w:rsid w:val="008053C1"/>
    <w:rsid w:val="0080540C"/>
    <w:rsid w:val="00805432"/>
    <w:rsid w:val="008054CC"/>
    <w:rsid w:val="008054F9"/>
    <w:rsid w:val="0080550A"/>
    <w:rsid w:val="00805536"/>
    <w:rsid w:val="0080559A"/>
    <w:rsid w:val="008055B1"/>
    <w:rsid w:val="008055B7"/>
    <w:rsid w:val="008055BA"/>
    <w:rsid w:val="00805605"/>
    <w:rsid w:val="0080560D"/>
    <w:rsid w:val="008057AF"/>
    <w:rsid w:val="00805901"/>
    <w:rsid w:val="00805991"/>
    <w:rsid w:val="00805A97"/>
    <w:rsid w:val="00805B42"/>
    <w:rsid w:val="00805B96"/>
    <w:rsid w:val="00805BA0"/>
    <w:rsid w:val="00805BE5"/>
    <w:rsid w:val="00805CFE"/>
    <w:rsid w:val="00805E92"/>
    <w:rsid w:val="00805ED3"/>
    <w:rsid w:val="00805F43"/>
    <w:rsid w:val="00805F65"/>
    <w:rsid w:val="00806104"/>
    <w:rsid w:val="00806192"/>
    <w:rsid w:val="008061E4"/>
    <w:rsid w:val="00806217"/>
    <w:rsid w:val="00806247"/>
    <w:rsid w:val="00806363"/>
    <w:rsid w:val="00806389"/>
    <w:rsid w:val="008063E7"/>
    <w:rsid w:val="00806457"/>
    <w:rsid w:val="008064FD"/>
    <w:rsid w:val="0080663C"/>
    <w:rsid w:val="008066D6"/>
    <w:rsid w:val="00806703"/>
    <w:rsid w:val="0080689D"/>
    <w:rsid w:val="008068BE"/>
    <w:rsid w:val="00806936"/>
    <w:rsid w:val="00806A64"/>
    <w:rsid w:val="00806B2A"/>
    <w:rsid w:val="00806BFD"/>
    <w:rsid w:val="00806C59"/>
    <w:rsid w:val="00806CEA"/>
    <w:rsid w:val="00806D31"/>
    <w:rsid w:val="00806E23"/>
    <w:rsid w:val="00806ED7"/>
    <w:rsid w:val="00806F4A"/>
    <w:rsid w:val="00806FA9"/>
    <w:rsid w:val="00807038"/>
    <w:rsid w:val="0080707A"/>
    <w:rsid w:val="008070A7"/>
    <w:rsid w:val="008070F8"/>
    <w:rsid w:val="00807274"/>
    <w:rsid w:val="008072FE"/>
    <w:rsid w:val="008074B4"/>
    <w:rsid w:val="008074C2"/>
    <w:rsid w:val="008074E5"/>
    <w:rsid w:val="00807509"/>
    <w:rsid w:val="0080770E"/>
    <w:rsid w:val="008077A5"/>
    <w:rsid w:val="0080793B"/>
    <w:rsid w:val="00807A34"/>
    <w:rsid w:val="00807B7F"/>
    <w:rsid w:val="00807BC1"/>
    <w:rsid w:val="00807BC3"/>
    <w:rsid w:val="00807C91"/>
    <w:rsid w:val="00807CBF"/>
    <w:rsid w:val="00807D76"/>
    <w:rsid w:val="00807DA8"/>
    <w:rsid w:val="00807DB1"/>
    <w:rsid w:val="00807DD5"/>
    <w:rsid w:val="00807EBF"/>
    <w:rsid w:val="00807EEE"/>
    <w:rsid w:val="008100F2"/>
    <w:rsid w:val="008101AC"/>
    <w:rsid w:val="008101C3"/>
    <w:rsid w:val="00810207"/>
    <w:rsid w:val="00810325"/>
    <w:rsid w:val="008103B1"/>
    <w:rsid w:val="008103B6"/>
    <w:rsid w:val="0081041C"/>
    <w:rsid w:val="0081053F"/>
    <w:rsid w:val="00810593"/>
    <w:rsid w:val="008105D3"/>
    <w:rsid w:val="0081061E"/>
    <w:rsid w:val="008106F2"/>
    <w:rsid w:val="008106FA"/>
    <w:rsid w:val="00810820"/>
    <w:rsid w:val="0081087E"/>
    <w:rsid w:val="00810938"/>
    <w:rsid w:val="00810A40"/>
    <w:rsid w:val="00810ABD"/>
    <w:rsid w:val="00810AFE"/>
    <w:rsid w:val="00810B35"/>
    <w:rsid w:val="00810BE6"/>
    <w:rsid w:val="00810C6D"/>
    <w:rsid w:val="00810D96"/>
    <w:rsid w:val="00810DE2"/>
    <w:rsid w:val="00810DEE"/>
    <w:rsid w:val="00810E50"/>
    <w:rsid w:val="00810E8C"/>
    <w:rsid w:val="00810EF9"/>
    <w:rsid w:val="00810F20"/>
    <w:rsid w:val="00810F28"/>
    <w:rsid w:val="00810F67"/>
    <w:rsid w:val="00810FCC"/>
    <w:rsid w:val="008110D9"/>
    <w:rsid w:val="0081115F"/>
    <w:rsid w:val="00811245"/>
    <w:rsid w:val="008112C0"/>
    <w:rsid w:val="00811322"/>
    <w:rsid w:val="0081132B"/>
    <w:rsid w:val="00811452"/>
    <w:rsid w:val="0081148B"/>
    <w:rsid w:val="00811498"/>
    <w:rsid w:val="008114F5"/>
    <w:rsid w:val="008115AF"/>
    <w:rsid w:val="008115D3"/>
    <w:rsid w:val="008116AB"/>
    <w:rsid w:val="00811744"/>
    <w:rsid w:val="008117EC"/>
    <w:rsid w:val="00811806"/>
    <w:rsid w:val="00811870"/>
    <w:rsid w:val="008118D0"/>
    <w:rsid w:val="00811922"/>
    <w:rsid w:val="00811974"/>
    <w:rsid w:val="008119B7"/>
    <w:rsid w:val="008119F9"/>
    <w:rsid w:val="00811A22"/>
    <w:rsid w:val="00811A32"/>
    <w:rsid w:val="00811B3F"/>
    <w:rsid w:val="00811B55"/>
    <w:rsid w:val="00811B6F"/>
    <w:rsid w:val="00811BFE"/>
    <w:rsid w:val="00811C0A"/>
    <w:rsid w:val="00811C3B"/>
    <w:rsid w:val="00811DD2"/>
    <w:rsid w:val="00811E14"/>
    <w:rsid w:val="00811E54"/>
    <w:rsid w:val="00811EC6"/>
    <w:rsid w:val="00811ED7"/>
    <w:rsid w:val="0081201D"/>
    <w:rsid w:val="00812140"/>
    <w:rsid w:val="00812197"/>
    <w:rsid w:val="008121B4"/>
    <w:rsid w:val="008121E7"/>
    <w:rsid w:val="0081220D"/>
    <w:rsid w:val="0081235C"/>
    <w:rsid w:val="00812398"/>
    <w:rsid w:val="00812496"/>
    <w:rsid w:val="008124B2"/>
    <w:rsid w:val="00812530"/>
    <w:rsid w:val="00812541"/>
    <w:rsid w:val="0081263F"/>
    <w:rsid w:val="008127C8"/>
    <w:rsid w:val="0081282F"/>
    <w:rsid w:val="008128B5"/>
    <w:rsid w:val="00812994"/>
    <w:rsid w:val="00812A69"/>
    <w:rsid w:val="00812AC5"/>
    <w:rsid w:val="00812AC8"/>
    <w:rsid w:val="00812ACC"/>
    <w:rsid w:val="00812D99"/>
    <w:rsid w:val="00812ED2"/>
    <w:rsid w:val="00812EFF"/>
    <w:rsid w:val="00812FCE"/>
    <w:rsid w:val="00813053"/>
    <w:rsid w:val="0081321F"/>
    <w:rsid w:val="00813249"/>
    <w:rsid w:val="0081337A"/>
    <w:rsid w:val="00813562"/>
    <w:rsid w:val="00813564"/>
    <w:rsid w:val="008135DA"/>
    <w:rsid w:val="008136D1"/>
    <w:rsid w:val="00813783"/>
    <w:rsid w:val="0081381B"/>
    <w:rsid w:val="00813870"/>
    <w:rsid w:val="008138B9"/>
    <w:rsid w:val="008138FC"/>
    <w:rsid w:val="008139CE"/>
    <w:rsid w:val="00813AF5"/>
    <w:rsid w:val="00813C6A"/>
    <w:rsid w:val="00813D99"/>
    <w:rsid w:val="00813DF4"/>
    <w:rsid w:val="00813E04"/>
    <w:rsid w:val="00813F80"/>
    <w:rsid w:val="00813FB4"/>
    <w:rsid w:val="00813FDE"/>
    <w:rsid w:val="00813FEA"/>
    <w:rsid w:val="0081405F"/>
    <w:rsid w:val="008140BE"/>
    <w:rsid w:val="008141FB"/>
    <w:rsid w:val="00814249"/>
    <w:rsid w:val="008143B6"/>
    <w:rsid w:val="008146E4"/>
    <w:rsid w:val="008147AD"/>
    <w:rsid w:val="0081485C"/>
    <w:rsid w:val="008148E7"/>
    <w:rsid w:val="0081494C"/>
    <w:rsid w:val="00814995"/>
    <w:rsid w:val="00814A12"/>
    <w:rsid w:val="00814A8B"/>
    <w:rsid w:val="00814A93"/>
    <w:rsid w:val="00814BF9"/>
    <w:rsid w:val="00814C56"/>
    <w:rsid w:val="00814D5B"/>
    <w:rsid w:val="00814EAA"/>
    <w:rsid w:val="00814F44"/>
    <w:rsid w:val="00814FAA"/>
    <w:rsid w:val="00815022"/>
    <w:rsid w:val="0081506B"/>
    <w:rsid w:val="00815470"/>
    <w:rsid w:val="008154AE"/>
    <w:rsid w:val="008154FD"/>
    <w:rsid w:val="0081551A"/>
    <w:rsid w:val="008156D8"/>
    <w:rsid w:val="008157C2"/>
    <w:rsid w:val="00815801"/>
    <w:rsid w:val="00815A1E"/>
    <w:rsid w:val="00815ABB"/>
    <w:rsid w:val="00815AC5"/>
    <w:rsid w:val="00815D17"/>
    <w:rsid w:val="00815DDD"/>
    <w:rsid w:val="00815E2B"/>
    <w:rsid w:val="00815E33"/>
    <w:rsid w:val="00815F45"/>
    <w:rsid w:val="00816017"/>
    <w:rsid w:val="008160B3"/>
    <w:rsid w:val="0081622B"/>
    <w:rsid w:val="008162B0"/>
    <w:rsid w:val="00816324"/>
    <w:rsid w:val="00816363"/>
    <w:rsid w:val="008163E2"/>
    <w:rsid w:val="0081659C"/>
    <w:rsid w:val="008165AA"/>
    <w:rsid w:val="008165EF"/>
    <w:rsid w:val="0081666F"/>
    <w:rsid w:val="00816671"/>
    <w:rsid w:val="008166CE"/>
    <w:rsid w:val="00816723"/>
    <w:rsid w:val="008167F8"/>
    <w:rsid w:val="008168A5"/>
    <w:rsid w:val="00816A91"/>
    <w:rsid w:val="00816B27"/>
    <w:rsid w:val="00816BEE"/>
    <w:rsid w:val="00816C80"/>
    <w:rsid w:val="00816D2D"/>
    <w:rsid w:val="00816D94"/>
    <w:rsid w:val="00816DDC"/>
    <w:rsid w:val="00816E3E"/>
    <w:rsid w:val="00816FEE"/>
    <w:rsid w:val="00816FEF"/>
    <w:rsid w:val="00817009"/>
    <w:rsid w:val="0081709A"/>
    <w:rsid w:val="0081749D"/>
    <w:rsid w:val="008176B2"/>
    <w:rsid w:val="008177B4"/>
    <w:rsid w:val="008177C6"/>
    <w:rsid w:val="00817877"/>
    <w:rsid w:val="008178B2"/>
    <w:rsid w:val="008178E9"/>
    <w:rsid w:val="00817996"/>
    <w:rsid w:val="008179F0"/>
    <w:rsid w:val="00817C10"/>
    <w:rsid w:val="00817C66"/>
    <w:rsid w:val="00817D09"/>
    <w:rsid w:val="00817D22"/>
    <w:rsid w:val="00817EC0"/>
    <w:rsid w:val="00817F7A"/>
    <w:rsid w:val="00817F8B"/>
    <w:rsid w:val="008200C5"/>
    <w:rsid w:val="008200D8"/>
    <w:rsid w:val="008203C3"/>
    <w:rsid w:val="008203D9"/>
    <w:rsid w:val="008203DC"/>
    <w:rsid w:val="0082042E"/>
    <w:rsid w:val="00820472"/>
    <w:rsid w:val="00820603"/>
    <w:rsid w:val="00820768"/>
    <w:rsid w:val="00820802"/>
    <w:rsid w:val="0082084B"/>
    <w:rsid w:val="00820875"/>
    <w:rsid w:val="008209E0"/>
    <w:rsid w:val="008209F3"/>
    <w:rsid w:val="00820A41"/>
    <w:rsid w:val="00820B08"/>
    <w:rsid w:val="00820B17"/>
    <w:rsid w:val="00820BE1"/>
    <w:rsid w:val="00820C6B"/>
    <w:rsid w:val="00820D2C"/>
    <w:rsid w:val="00820D58"/>
    <w:rsid w:val="00820E35"/>
    <w:rsid w:val="008211B9"/>
    <w:rsid w:val="008211E3"/>
    <w:rsid w:val="0082124B"/>
    <w:rsid w:val="008212E3"/>
    <w:rsid w:val="008212F0"/>
    <w:rsid w:val="00821374"/>
    <w:rsid w:val="008213E9"/>
    <w:rsid w:val="00821494"/>
    <w:rsid w:val="008215FA"/>
    <w:rsid w:val="00821689"/>
    <w:rsid w:val="0082177A"/>
    <w:rsid w:val="00821795"/>
    <w:rsid w:val="008218A6"/>
    <w:rsid w:val="0082195B"/>
    <w:rsid w:val="00821A5A"/>
    <w:rsid w:val="00821A76"/>
    <w:rsid w:val="00821A84"/>
    <w:rsid w:val="00821B31"/>
    <w:rsid w:val="00821C34"/>
    <w:rsid w:val="00821D0A"/>
    <w:rsid w:val="00821D39"/>
    <w:rsid w:val="00821DC7"/>
    <w:rsid w:val="00821E31"/>
    <w:rsid w:val="00821E37"/>
    <w:rsid w:val="00821ECD"/>
    <w:rsid w:val="00822028"/>
    <w:rsid w:val="008220C8"/>
    <w:rsid w:val="0082210C"/>
    <w:rsid w:val="0082213E"/>
    <w:rsid w:val="008222B8"/>
    <w:rsid w:val="008222D0"/>
    <w:rsid w:val="00822396"/>
    <w:rsid w:val="00822557"/>
    <w:rsid w:val="008225E5"/>
    <w:rsid w:val="0082261D"/>
    <w:rsid w:val="00822985"/>
    <w:rsid w:val="00822A02"/>
    <w:rsid w:val="00822A2B"/>
    <w:rsid w:val="00822A4F"/>
    <w:rsid w:val="00822A6E"/>
    <w:rsid w:val="00822AE5"/>
    <w:rsid w:val="00822B58"/>
    <w:rsid w:val="00822C47"/>
    <w:rsid w:val="00822C56"/>
    <w:rsid w:val="00822CDB"/>
    <w:rsid w:val="00822CDE"/>
    <w:rsid w:val="00822CE3"/>
    <w:rsid w:val="00822D92"/>
    <w:rsid w:val="00822E38"/>
    <w:rsid w:val="00822E59"/>
    <w:rsid w:val="00822E62"/>
    <w:rsid w:val="00822E77"/>
    <w:rsid w:val="00822FDF"/>
    <w:rsid w:val="00822FEE"/>
    <w:rsid w:val="0082302F"/>
    <w:rsid w:val="0082315D"/>
    <w:rsid w:val="00823194"/>
    <w:rsid w:val="0082320A"/>
    <w:rsid w:val="0082322E"/>
    <w:rsid w:val="00823252"/>
    <w:rsid w:val="008233EF"/>
    <w:rsid w:val="008234CA"/>
    <w:rsid w:val="008236AC"/>
    <w:rsid w:val="008236DD"/>
    <w:rsid w:val="00823741"/>
    <w:rsid w:val="008239C7"/>
    <w:rsid w:val="008239CA"/>
    <w:rsid w:val="008239D9"/>
    <w:rsid w:val="00823BAD"/>
    <w:rsid w:val="00823C00"/>
    <w:rsid w:val="00823C70"/>
    <w:rsid w:val="00823C7A"/>
    <w:rsid w:val="00823E38"/>
    <w:rsid w:val="00823F0F"/>
    <w:rsid w:val="00823F4A"/>
    <w:rsid w:val="00823FAD"/>
    <w:rsid w:val="0082413E"/>
    <w:rsid w:val="008241A3"/>
    <w:rsid w:val="008242A6"/>
    <w:rsid w:val="008242EF"/>
    <w:rsid w:val="0082437D"/>
    <w:rsid w:val="00824480"/>
    <w:rsid w:val="008244AC"/>
    <w:rsid w:val="008245F3"/>
    <w:rsid w:val="0082475C"/>
    <w:rsid w:val="008247C7"/>
    <w:rsid w:val="0082482E"/>
    <w:rsid w:val="00824854"/>
    <w:rsid w:val="008248AD"/>
    <w:rsid w:val="00824A88"/>
    <w:rsid w:val="00824B9B"/>
    <w:rsid w:val="00824BF5"/>
    <w:rsid w:val="00824C47"/>
    <w:rsid w:val="00824C77"/>
    <w:rsid w:val="00824C8E"/>
    <w:rsid w:val="00824CF8"/>
    <w:rsid w:val="00824D19"/>
    <w:rsid w:val="00824D53"/>
    <w:rsid w:val="00824D6E"/>
    <w:rsid w:val="00824E0A"/>
    <w:rsid w:val="00824FB3"/>
    <w:rsid w:val="00825152"/>
    <w:rsid w:val="00825278"/>
    <w:rsid w:val="0082536C"/>
    <w:rsid w:val="0082538F"/>
    <w:rsid w:val="00825439"/>
    <w:rsid w:val="00825461"/>
    <w:rsid w:val="008254D3"/>
    <w:rsid w:val="008255A1"/>
    <w:rsid w:val="008255BB"/>
    <w:rsid w:val="00825656"/>
    <w:rsid w:val="00825747"/>
    <w:rsid w:val="00825813"/>
    <w:rsid w:val="00825816"/>
    <w:rsid w:val="00825972"/>
    <w:rsid w:val="00825A78"/>
    <w:rsid w:val="00825C23"/>
    <w:rsid w:val="00825C48"/>
    <w:rsid w:val="00825D4F"/>
    <w:rsid w:val="00825D53"/>
    <w:rsid w:val="00825D9B"/>
    <w:rsid w:val="00825DA1"/>
    <w:rsid w:val="00825DB3"/>
    <w:rsid w:val="00825E7F"/>
    <w:rsid w:val="00825ECE"/>
    <w:rsid w:val="00825F3C"/>
    <w:rsid w:val="00825FBF"/>
    <w:rsid w:val="00825FD8"/>
    <w:rsid w:val="0082603D"/>
    <w:rsid w:val="00826153"/>
    <w:rsid w:val="008261DB"/>
    <w:rsid w:val="00826249"/>
    <w:rsid w:val="00826385"/>
    <w:rsid w:val="008263E5"/>
    <w:rsid w:val="00826503"/>
    <w:rsid w:val="00826524"/>
    <w:rsid w:val="00826633"/>
    <w:rsid w:val="008266CF"/>
    <w:rsid w:val="0082677C"/>
    <w:rsid w:val="0082682E"/>
    <w:rsid w:val="0082685E"/>
    <w:rsid w:val="00826910"/>
    <w:rsid w:val="00826BAA"/>
    <w:rsid w:val="00826D43"/>
    <w:rsid w:val="00826D44"/>
    <w:rsid w:val="00826D9C"/>
    <w:rsid w:val="00826EF5"/>
    <w:rsid w:val="00826F76"/>
    <w:rsid w:val="00826FD5"/>
    <w:rsid w:val="00827154"/>
    <w:rsid w:val="008271F0"/>
    <w:rsid w:val="00827368"/>
    <w:rsid w:val="00827564"/>
    <w:rsid w:val="008275FA"/>
    <w:rsid w:val="008276BF"/>
    <w:rsid w:val="00827751"/>
    <w:rsid w:val="00827814"/>
    <w:rsid w:val="00827880"/>
    <w:rsid w:val="00827914"/>
    <w:rsid w:val="00827B93"/>
    <w:rsid w:val="00827D6B"/>
    <w:rsid w:val="00827D95"/>
    <w:rsid w:val="00827DAC"/>
    <w:rsid w:val="00827DF0"/>
    <w:rsid w:val="00827E3F"/>
    <w:rsid w:val="00827EB5"/>
    <w:rsid w:val="008302AF"/>
    <w:rsid w:val="0083038A"/>
    <w:rsid w:val="00830451"/>
    <w:rsid w:val="00830464"/>
    <w:rsid w:val="0083067A"/>
    <w:rsid w:val="008306D8"/>
    <w:rsid w:val="00830805"/>
    <w:rsid w:val="00830816"/>
    <w:rsid w:val="00830908"/>
    <w:rsid w:val="008309DC"/>
    <w:rsid w:val="008309F0"/>
    <w:rsid w:val="00830A91"/>
    <w:rsid w:val="00830AA4"/>
    <w:rsid w:val="00830B77"/>
    <w:rsid w:val="00830C64"/>
    <w:rsid w:val="00830DB4"/>
    <w:rsid w:val="00830E18"/>
    <w:rsid w:val="00830EFB"/>
    <w:rsid w:val="00830F1B"/>
    <w:rsid w:val="00830FD9"/>
    <w:rsid w:val="00831001"/>
    <w:rsid w:val="00831020"/>
    <w:rsid w:val="008311B5"/>
    <w:rsid w:val="008311B6"/>
    <w:rsid w:val="00831233"/>
    <w:rsid w:val="008312B8"/>
    <w:rsid w:val="00831354"/>
    <w:rsid w:val="008313C4"/>
    <w:rsid w:val="0083144C"/>
    <w:rsid w:val="008314B4"/>
    <w:rsid w:val="008315D1"/>
    <w:rsid w:val="00831665"/>
    <w:rsid w:val="0083168E"/>
    <w:rsid w:val="0083176F"/>
    <w:rsid w:val="0083182F"/>
    <w:rsid w:val="00831844"/>
    <w:rsid w:val="00831A64"/>
    <w:rsid w:val="00831C03"/>
    <w:rsid w:val="00831CAA"/>
    <w:rsid w:val="00831CAF"/>
    <w:rsid w:val="00831CFB"/>
    <w:rsid w:val="00831D2F"/>
    <w:rsid w:val="00831D72"/>
    <w:rsid w:val="00831DCF"/>
    <w:rsid w:val="00831DFA"/>
    <w:rsid w:val="00831E3D"/>
    <w:rsid w:val="00831E47"/>
    <w:rsid w:val="00831ED5"/>
    <w:rsid w:val="00831F2F"/>
    <w:rsid w:val="00831F34"/>
    <w:rsid w:val="00831FA4"/>
    <w:rsid w:val="00832095"/>
    <w:rsid w:val="008322A5"/>
    <w:rsid w:val="00832510"/>
    <w:rsid w:val="00832579"/>
    <w:rsid w:val="0083264D"/>
    <w:rsid w:val="0083266C"/>
    <w:rsid w:val="00832689"/>
    <w:rsid w:val="00832796"/>
    <w:rsid w:val="008327C4"/>
    <w:rsid w:val="00832860"/>
    <w:rsid w:val="00832863"/>
    <w:rsid w:val="00832A1C"/>
    <w:rsid w:val="00832AC9"/>
    <w:rsid w:val="00832AD3"/>
    <w:rsid w:val="00832D7A"/>
    <w:rsid w:val="00832D9B"/>
    <w:rsid w:val="00832DCC"/>
    <w:rsid w:val="00832E8E"/>
    <w:rsid w:val="00832F99"/>
    <w:rsid w:val="00832FAA"/>
    <w:rsid w:val="00832FB0"/>
    <w:rsid w:val="00833092"/>
    <w:rsid w:val="008333D2"/>
    <w:rsid w:val="00833538"/>
    <w:rsid w:val="008335BD"/>
    <w:rsid w:val="008335C1"/>
    <w:rsid w:val="0083361F"/>
    <w:rsid w:val="00833652"/>
    <w:rsid w:val="008336C1"/>
    <w:rsid w:val="00833972"/>
    <w:rsid w:val="0083398F"/>
    <w:rsid w:val="00833A95"/>
    <w:rsid w:val="00833C5A"/>
    <w:rsid w:val="00833C68"/>
    <w:rsid w:val="00833C8B"/>
    <w:rsid w:val="00833CFE"/>
    <w:rsid w:val="00833D55"/>
    <w:rsid w:val="00833EBF"/>
    <w:rsid w:val="00833F5D"/>
    <w:rsid w:val="00833F82"/>
    <w:rsid w:val="00833FFF"/>
    <w:rsid w:val="00834102"/>
    <w:rsid w:val="0083415C"/>
    <w:rsid w:val="0083419D"/>
    <w:rsid w:val="00834302"/>
    <w:rsid w:val="0083431E"/>
    <w:rsid w:val="00834351"/>
    <w:rsid w:val="0083436C"/>
    <w:rsid w:val="00834435"/>
    <w:rsid w:val="00834543"/>
    <w:rsid w:val="0083455E"/>
    <w:rsid w:val="00834676"/>
    <w:rsid w:val="00834681"/>
    <w:rsid w:val="008346C3"/>
    <w:rsid w:val="00834773"/>
    <w:rsid w:val="00834A4F"/>
    <w:rsid w:val="00834BB2"/>
    <w:rsid w:val="00834C13"/>
    <w:rsid w:val="00834CB0"/>
    <w:rsid w:val="00834CC1"/>
    <w:rsid w:val="00834CE2"/>
    <w:rsid w:val="00834D2E"/>
    <w:rsid w:val="00834D45"/>
    <w:rsid w:val="00834EB6"/>
    <w:rsid w:val="00834F65"/>
    <w:rsid w:val="00834FAE"/>
    <w:rsid w:val="00834FF9"/>
    <w:rsid w:val="00835263"/>
    <w:rsid w:val="0083527E"/>
    <w:rsid w:val="008352EC"/>
    <w:rsid w:val="00835396"/>
    <w:rsid w:val="008353C2"/>
    <w:rsid w:val="008354E3"/>
    <w:rsid w:val="00835587"/>
    <w:rsid w:val="00835596"/>
    <w:rsid w:val="008356ED"/>
    <w:rsid w:val="00835788"/>
    <w:rsid w:val="008357D7"/>
    <w:rsid w:val="00835835"/>
    <w:rsid w:val="0083584A"/>
    <w:rsid w:val="00835889"/>
    <w:rsid w:val="008358E9"/>
    <w:rsid w:val="0083594E"/>
    <w:rsid w:val="00835985"/>
    <w:rsid w:val="00835A29"/>
    <w:rsid w:val="00835BA1"/>
    <w:rsid w:val="00835C1F"/>
    <w:rsid w:val="00835C7F"/>
    <w:rsid w:val="00835D0A"/>
    <w:rsid w:val="00835D21"/>
    <w:rsid w:val="00835D36"/>
    <w:rsid w:val="00835DC3"/>
    <w:rsid w:val="00835E53"/>
    <w:rsid w:val="00835E76"/>
    <w:rsid w:val="00835F34"/>
    <w:rsid w:val="00836031"/>
    <w:rsid w:val="008360C1"/>
    <w:rsid w:val="008361F4"/>
    <w:rsid w:val="00836274"/>
    <w:rsid w:val="008363F0"/>
    <w:rsid w:val="00836494"/>
    <w:rsid w:val="008364DF"/>
    <w:rsid w:val="0083662D"/>
    <w:rsid w:val="00836883"/>
    <w:rsid w:val="008368A0"/>
    <w:rsid w:val="008368F2"/>
    <w:rsid w:val="00836956"/>
    <w:rsid w:val="008369EC"/>
    <w:rsid w:val="00836A03"/>
    <w:rsid w:val="00836A04"/>
    <w:rsid w:val="00836A2B"/>
    <w:rsid w:val="00836C30"/>
    <w:rsid w:val="00836C3C"/>
    <w:rsid w:val="00836C78"/>
    <w:rsid w:val="00836D35"/>
    <w:rsid w:val="00836E81"/>
    <w:rsid w:val="00836EA6"/>
    <w:rsid w:val="00836F43"/>
    <w:rsid w:val="00837087"/>
    <w:rsid w:val="00837165"/>
    <w:rsid w:val="00837257"/>
    <w:rsid w:val="008372C1"/>
    <w:rsid w:val="00837420"/>
    <w:rsid w:val="00837491"/>
    <w:rsid w:val="0083757A"/>
    <w:rsid w:val="00837733"/>
    <w:rsid w:val="008378A5"/>
    <w:rsid w:val="0083790C"/>
    <w:rsid w:val="00837A0B"/>
    <w:rsid w:val="00837B70"/>
    <w:rsid w:val="00837CD8"/>
    <w:rsid w:val="00837D11"/>
    <w:rsid w:val="00837DF7"/>
    <w:rsid w:val="0084027A"/>
    <w:rsid w:val="008405CA"/>
    <w:rsid w:val="00840678"/>
    <w:rsid w:val="008406DC"/>
    <w:rsid w:val="00840744"/>
    <w:rsid w:val="00840763"/>
    <w:rsid w:val="00840871"/>
    <w:rsid w:val="0084091B"/>
    <w:rsid w:val="00840932"/>
    <w:rsid w:val="00840978"/>
    <w:rsid w:val="00840981"/>
    <w:rsid w:val="008409C4"/>
    <w:rsid w:val="00840A6F"/>
    <w:rsid w:val="00840A9F"/>
    <w:rsid w:val="00840B12"/>
    <w:rsid w:val="00840C7D"/>
    <w:rsid w:val="00840D4E"/>
    <w:rsid w:val="00840E54"/>
    <w:rsid w:val="00840EE4"/>
    <w:rsid w:val="00841059"/>
    <w:rsid w:val="00841099"/>
    <w:rsid w:val="00841250"/>
    <w:rsid w:val="008412E3"/>
    <w:rsid w:val="008413FE"/>
    <w:rsid w:val="00841438"/>
    <w:rsid w:val="008414AA"/>
    <w:rsid w:val="008414AE"/>
    <w:rsid w:val="008414EB"/>
    <w:rsid w:val="00841666"/>
    <w:rsid w:val="008416AD"/>
    <w:rsid w:val="0084173F"/>
    <w:rsid w:val="008418CD"/>
    <w:rsid w:val="00841994"/>
    <w:rsid w:val="008419A2"/>
    <w:rsid w:val="00841A16"/>
    <w:rsid w:val="00841A4E"/>
    <w:rsid w:val="00841B3A"/>
    <w:rsid w:val="00841B71"/>
    <w:rsid w:val="00841D28"/>
    <w:rsid w:val="00841D3D"/>
    <w:rsid w:val="00841D91"/>
    <w:rsid w:val="00841F68"/>
    <w:rsid w:val="008421A3"/>
    <w:rsid w:val="00842244"/>
    <w:rsid w:val="00842382"/>
    <w:rsid w:val="008423AE"/>
    <w:rsid w:val="008424DB"/>
    <w:rsid w:val="008425CD"/>
    <w:rsid w:val="00842651"/>
    <w:rsid w:val="00842680"/>
    <w:rsid w:val="0084268B"/>
    <w:rsid w:val="00842703"/>
    <w:rsid w:val="00842772"/>
    <w:rsid w:val="00842794"/>
    <w:rsid w:val="008428F4"/>
    <w:rsid w:val="00842987"/>
    <w:rsid w:val="00842A1A"/>
    <w:rsid w:val="00842ADD"/>
    <w:rsid w:val="00842B60"/>
    <w:rsid w:val="00842E2D"/>
    <w:rsid w:val="00842E55"/>
    <w:rsid w:val="00842F7A"/>
    <w:rsid w:val="0084301E"/>
    <w:rsid w:val="0084323E"/>
    <w:rsid w:val="0084327D"/>
    <w:rsid w:val="008432CA"/>
    <w:rsid w:val="00843343"/>
    <w:rsid w:val="00843364"/>
    <w:rsid w:val="008433F0"/>
    <w:rsid w:val="0084345E"/>
    <w:rsid w:val="0084349D"/>
    <w:rsid w:val="008435B0"/>
    <w:rsid w:val="008436FE"/>
    <w:rsid w:val="0084383B"/>
    <w:rsid w:val="008439A4"/>
    <w:rsid w:val="008439E2"/>
    <w:rsid w:val="00843BB8"/>
    <w:rsid w:val="00843C4C"/>
    <w:rsid w:val="00843C99"/>
    <w:rsid w:val="00843D15"/>
    <w:rsid w:val="00843E1C"/>
    <w:rsid w:val="00843E52"/>
    <w:rsid w:val="00843ED8"/>
    <w:rsid w:val="00843F1D"/>
    <w:rsid w:val="00843F82"/>
    <w:rsid w:val="00844117"/>
    <w:rsid w:val="0084428E"/>
    <w:rsid w:val="008443F3"/>
    <w:rsid w:val="0084451C"/>
    <w:rsid w:val="00844553"/>
    <w:rsid w:val="00844583"/>
    <w:rsid w:val="008445EF"/>
    <w:rsid w:val="00844695"/>
    <w:rsid w:val="008446B6"/>
    <w:rsid w:val="00844712"/>
    <w:rsid w:val="00844755"/>
    <w:rsid w:val="00844AEE"/>
    <w:rsid w:val="00844B2D"/>
    <w:rsid w:val="00844B3E"/>
    <w:rsid w:val="00844C68"/>
    <w:rsid w:val="00844D48"/>
    <w:rsid w:val="00844EBA"/>
    <w:rsid w:val="0084510B"/>
    <w:rsid w:val="00845218"/>
    <w:rsid w:val="00845224"/>
    <w:rsid w:val="00845413"/>
    <w:rsid w:val="00845509"/>
    <w:rsid w:val="00845533"/>
    <w:rsid w:val="00845565"/>
    <w:rsid w:val="0084556A"/>
    <w:rsid w:val="008455D5"/>
    <w:rsid w:val="0084566F"/>
    <w:rsid w:val="00845677"/>
    <w:rsid w:val="008456F1"/>
    <w:rsid w:val="00845808"/>
    <w:rsid w:val="0084582C"/>
    <w:rsid w:val="008458BF"/>
    <w:rsid w:val="00845942"/>
    <w:rsid w:val="008459F9"/>
    <w:rsid w:val="00845A59"/>
    <w:rsid w:val="00845ADD"/>
    <w:rsid w:val="00845C2D"/>
    <w:rsid w:val="00845C8B"/>
    <w:rsid w:val="00845E37"/>
    <w:rsid w:val="00845EF5"/>
    <w:rsid w:val="00845F41"/>
    <w:rsid w:val="00845F5E"/>
    <w:rsid w:val="00845FE8"/>
    <w:rsid w:val="0084601E"/>
    <w:rsid w:val="008460C7"/>
    <w:rsid w:val="00846163"/>
    <w:rsid w:val="00846181"/>
    <w:rsid w:val="0084619F"/>
    <w:rsid w:val="0084624A"/>
    <w:rsid w:val="00846350"/>
    <w:rsid w:val="00846492"/>
    <w:rsid w:val="008464A7"/>
    <w:rsid w:val="00846596"/>
    <w:rsid w:val="0084665B"/>
    <w:rsid w:val="008466A2"/>
    <w:rsid w:val="008466CA"/>
    <w:rsid w:val="008466D3"/>
    <w:rsid w:val="00846713"/>
    <w:rsid w:val="00846716"/>
    <w:rsid w:val="00846797"/>
    <w:rsid w:val="008467CE"/>
    <w:rsid w:val="00846842"/>
    <w:rsid w:val="00846979"/>
    <w:rsid w:val="0084697F"/>
    <w:rsid w:val="00846A8B"/>
    <w:rsid w:val="00846B19"/>
    <w:rsid w:val="00846B73"/>
    <w:rsid w:val="00846D6E"/>
    <w:rsid w:val="00846D7C"/>
    <w:rsid w:val="00846DF5"/>
    <w:rsid w:val="00846E52"/>
    <w:rsid w:val="00846EDD"/>
    <w:rsid w:val="00846FD8"/>
    <w:rsid w:val="0084712E"/>
    <w:rsid w:val="00847433"/>
    <w:rsid w:val="0084748E"/>
    <w:rsid w:val="008474CE"/>
    <w:rsid w:val="008474EF"/>
    <w:rsid w:val="00847511"/>
    <w:rsid w:val="0084755C"/>
    <w:rsid w:val="008476F7"/>
    <w:rsid w:val="00847814"/>
    <w:rsid w:val="008478DB"/>
    <w:rsid w:val="008479BB"/>
    <w:rsid w:val="00847B2B"/>
    <w:rsid w:val="00847C5C"/>
    <w:rsid w:val="00847D35"/>
    <w:rsid w:val="00847DAA"/>
    <w:rsid w:val="00847E41"/>
    <w:rsid w:val="00850286"/>
    <w:rsid w:val="008502B3"/>
    <w:rsid w:val="008502D0"/>
    <w:rsid w:val="0085045E"/>
    <w:rsid w:val="00850501"/>
    <w:rsid w:val="0085053E"/>
    <w:rsid w:val="00850578"/>
    <w:rsid w:val="008505F2"/>
    <w:rsid w:val="00850677"/>
    <w:rsid w:val="00850769"/>
    <w:rsid w:val="008507FB"/>
    <w:rsid w:val="008508AC"/>
    <w:rsid w:val="00850B38"/>
    <w:rsid w:val="00850B70"/>
    <w:rsid w:val="00850C33"/>
    <w:rsid w:val="00850C62"/>
    <w:rsid w:val="00850CFB"/>
    <w:rsid w:val="00850ECF"/>
    <w:rsid w:val="00850FF1"/>
    <w:rsid w:val="00851163"/>
    <w:rsid w:val="00851225"/>
    <w:rsid w:val="00851357"/>
    <w:rsid w:val="0085139E"/>
    <w:rsid w:val="00851414"/>
    <w:rsid w:val="00851450"/>
    <w:rsid w:val="008514A7"/>
    <w:rsid w:val="008514E9"/>
    <w:rsid w:val="00851512"/>
    <w:rsid w:val="00851594"/>
    <w:rsid w:val="00851597"/>
    <w:rsid w:val="008515F3"/>
    <w:rsid w:val="008515FB"/>
    <w:rsid w:val="00851750"/>
    <w:rsid w:val="0085179E"/>
    <w:rsid w:val="008517CD"/>
    <w:rsid w:val="00851819"/>
    <w:rsid w:val="00851935"/>
    <w:rsid w:val="00851A47"/>
    <w:rsid w:val="00851A78"/>
    <w:rsid w:val="00851B5B"/>
    <w:rsid w:val="00851CF1"/>
    <w:rsid w:val="00851D51"/>
    <w:rsid w:val="00851D65"/>
    <w:rsid w:val="00851D8F"/>
    <w:rsid w:val="00851E37"/>
    <w:rsid w:val="00851E50"/>
    <w:rsid w:val="00851E6F"/>
    <w:rsid w:val="00851E7C"/>
    <w:rsid w:val="00851F54"/>
    <w:rsid w:val="00851FA6"/>
    <w:rsid w:val="008520F3"/>
    <w:rsid w:val="008521A7"/>
    <w:rsid w:val="008521AC"/>
    <w:rsid w:val="008521DF"/>
    <w:rsid w:val="008521F8"/>
    <w:rsid w:val="00852223"/>
    <w:rsid w:val="0085238E"/>
    <w:rsid w:val="0085240B"/>
    <w:rsid w:val="008524AA"/>
    <w:rsid w:val="0085258E"/>
    <w:rsid w:val="0085260E"/>
    <w:rsid w:val="008526E3"/>
    <w:rsid w:val="008527A1"/>
    <w:rsid w:val="008527A4"/>
    <w:rsid w:val="00852801"/>
    <w:rsid w:val="00852896"/>
    <w:rsid w:val="00852A2A"/>
    <w:rsid w:val="00852B16"/>
    <w:rsid w:val="00852B1B"/>
    <w:rsid w:val="00852B4A"/>
    <w:rsid w:val="00852C22"/>
    <w:rsid w:val="00852E3C"/>
    <w:rsid w:val="00853040"/>
    <w:rsid w:val="00853136"/>
    <w:rsid w:val="00853176"/>
    <w:rsid w:val="0085339E"/>
    <w:rsid w:val="008533F1"/>
    <w:rsid w:val="008533FF"/>
    <w:rsid w:val="00853566"/>
    <w:rsid w:val="00853610"/>
    <w:rsid w:val="0085362D"/>
    <w:rsid w:val="008536B3"/>
    <w:rsid w:val="0085387C"/>
    <w:rsid w:val="008538B5"/>
    <w:rsid w:val="008538FC"/>
    <w:rsid w:val="00853979"/>
    <w:rsid w:val="008539DB"/>
    <w:rsid w:val="00853AE9"/>
    <w:rsid w:val="00853B6E"/>
    <w:rsid w:val="00853BD6"/>
    <w:rsid w:val="00853C39"/>
    <w:rsid w:val="00853DA6"/>
    <w:rsid w:val="00853DFB"/>
    <w:rsid w:val="00853F4A"/>
    <w:rsid w:val="00853FBC"/>
    <w:rsid w:val="00853FE4"/>
    <w:rsid w:val="0085408C"/>
    <w:rsid w:val="008540CC"/>
    <w:rsid w:val="008541B4"/>
    <w:rsid w:val="008542FF"/>
    <w:rsid w:val="00854310"/>
    <w:rsid w:val="00854326"/>
    <w:rsid w:val="008543B2"/>
    <w:rsid w:val="008543C4"/>
    <w:rsid w:val="008543DF"/>
    <w:rsid w:val="0085445F"/>
    <w:rsid w:val="00854466"/>
    <w:rsid w:val="00854537"/>
    <w:rsid w:val="008545A7"/>
    <w:rsid w:val="008545F8"/>
    <w:rsid w:val="00854699"/>
    <w:rsid w:val="008546DE"/>
    <w:rsid w:val="0085470B"/>
    <w:rsid w:val="00854744"/>
    <w:rsid w:val="0085478C"/>
    <w:rsid w:val="00854858"/>
    <w:rsid w:val="008548F3"/>
    <w:rsid w:val="00854B60"/>
    <w:rsid w:val="00854EE7"/>
    <w:rsid w:val="00854F48"/>
    <w:rsid w:val="00854F64"/>
    <w:rsid w:val="0085503F"/>
    <w:rsid w:val="008551DE"/>
    <w:rsid w:val="008551ED"/>
    <w:rsid w:val="008551F9"/>
    <w:rsid w:val="0085535D"/>
    <w:rsid w:val="008553BA"/>
    <w:rsid w:val="00855401"/>
    <w:rsid w:val="0085551B"/>
    <w:rsid w:val="008555AB"/>
    <w:rsid w:val="008556BF"/>
    <w:rsid w:val="0085571F"/>
    <w:rsid w:val="008558D9"/>
    <w:rsid w:val="0085595A"/>
    <w:rsid w:val="008559CE"/>
    <w:rsid w:val="00855A5C"/>
    <w:rsid w:val="00855AB6"/>
    <w:rsid w:val="00855BD0"/>
    <w:rsid w:val="00855CFF"/>
    <w:rsid w:val="00855D08"/>
    <w:rsid w:val="00855ED3"/>
    <w:rsid w:val="0085600B"/>
    <w:rsid w:val="0085602D"/>
    <w:rsid w:val="00856077"/>
    <w:rsid w:val="00856223"/>
    <w:rsid w:val="0085631E"/>
    <w:rsid w:val="008563F1"/>
    <w:rsid w:val="00856410"/>
    <w:rsid w:val="0085658C"/>
    <w:rsid w:val="008566D4"/>
    <w:rsid w:val="00856725"/>
    <w:rsid w:val="00856735"/>
    <w:rsid w:val="00856802"/>
    <w:rsid w:val="00856834"/>
    <w:rsid w:val="008569F0"/>
    <w:rsid w:val="00856AEF"/>
    <w:rsid w:val="00856C2E"/>
    <w:rsid w:val="00856C71"/>
    <w:rsid w:val="00856CD2"/>
    <w:rsid w:val="00856D30"/>
    <w:rsid w:val="00856D88"/>
    <w:rsid w:val="00856D91"/>
    <w:rsid w:val="00856DD8"/>
    <w:rsid w:val="00857092"/>
    <w:rsid w:val="00857401"/>
    <w:rsid w:val="00857419"/>
    <w:rsid w:val="0085745C"/>
    <w:rsid w:val="008576C4"/>
    <w:rsid w:val="008578A8"/>
    <w:rsid w:val="0085792F"/>
    <w:rsid w:val="00857945"/>
    <w:rsid w:val="00857999"/>
    <w:rsid w:val="00857BD5"/>
    <w:rsid w:val="00857BE0"/>
    <w:rsid w:val="00857CEE"/>
    <w:rsid w:val="00857E88"/>
    <w:rsid w:val="00857F74"/>
    <w:rsid w:val="00860078"/>
    <w:rsid w:val="008602FE"/>
    <w:rsid w:val="0086033A"/>
    <w:rsid w:val="0086038E"/>
    <w:rsid w:val="008603C7"/>
    <w:rsid w:val="008603D9"/>
    <w:rsid w:val="00860429"/>
    <w:rsid w:val="00860597"/>
    <w:rsid w:val="0086064E"/>
    <w:rsid w:val="008607D6"/>
    <w:rsid w:val="00860A85"/>
    <w:rsid w:val="00860AAC"/>
    <w:rsid w:val="00860B9C"/>
    <w:rsid w:val="00860BB3"/>
    <w:rsid w:val="00860C69"/>
    <w:rsid w:val="00860C81"/>
    <w:rsid w:val="00860DCC"/>
    <w:rsid w:val="00860E3B"/>
    <w:rsid w:val="00860EAE"/>
    <w:rsid w:val="00860FCE"/>
    <w:rsid w:val="00860FE6"/>
    <w:rsid w:val="0086101E"/>
    <w:rsid w:val="00861083"/>
    <w:rsid w:val="008610D8"/>
    <w:rsid w:val="008610FE"/>
    <w:rsid w:val="008610FF"/>
    <w:rsid w:val="0086115E"/>
    <w:rsid w:val="0086121C"/>
    <w:rsid w:val="00861231"/>
    <w:rsid w:val="008612BD"/>
    <w:rsid w:val="008612D5"/>
    <w:rsid w:val="00861399"/>
    <w:rsid w:val="0086150B"/>
    <w:rsid w:val="0086159B"/>
    <w:rsid w:val="008615C6"/>
    <w:rsid w:val="0086172C"/>
    <w:rsid w:val="00861830"/>
    <w:rsid w:val="00861A9D"/>
    <w:rsid w:val="00861B30"/>
    <w:rsid w:val="00861C56"/>
    <w:rsid w:val="00861D57"/>
    <w:rsid w:val="00861D89"/>
    <w:rsid w:val="00861F1B"/>
    <w:rsid w:val="00861F40"/>
    <w:rsid w:val="00861FAA"/>
    <w:rsid w:val="0086211C"/>
    <w:rsid w:val="00862182"/>
    <w:rsid w:val="008622AA"/>
    <w:rsid w:val="0086236A"/>
    <w:rsid w:val="00862549"/>
    <w:rsid w:val="00862557"/>
    <w:rsid w:val="0086255A"/>
    <w:rsid w:val="008625AC"/>
    <w:rsid w:val="00862719"/>
    <w:rsid w:val="00862813"/>
    <w:rsid w:val="00862832"/>
    <w:rsid w:val="008629EE"/>
    <w:rsid w:val="00862A18"/>
    <w:rsid w:val="00862B5E"/>
    <w:rsid w:val="00862BE9"/>
    <w:rsid w:val="00862C0C"/>
    <w:rsid w:val="00862DDC"/>
    <w:rsid w:val="00862F29"/>
    <w:rsid w:val="00862F33"/>
    <w:rsid w:val="00862F94"/>
    <w:rsid w:val="00863064"/>
    <w:rsid w:val="008630AA"/>
    <w:rsid w:val="008630E0"/>
    <w:rsid w:val="008631C2"/>
    <w:rsid w:val="0086322A"/>
    <w:rsid w:val="00863258"/>
    <w:rsid w:val="00863306"/>
    <w:rsid w:val="0086344C"/>
    <w:rsid w:val="0086359E"/>
    <w:rsid w:val="008635CF"/>
    <w:rsid w:val="008635DF"/>
    <w:rsid w:val="008635FD"/>
    <w:rsid w:val="008635FF"/>
    <w:rsid w:val="008636D8"/>
    <w:rsid w:val="0086370A"/>
    <w:rsid w:val="0086391A"/>
    <w:rsid w:val="008639DC"/>
    <w:rsid w:val="00863A0A"/>
    <w:rsid w:val="00863A10"/>
    <w:rsid w:val="00863A13"/>
    <w:rsid w:val="00863B86"/>
    <w:rsid w:val="00863C96"/>
    <w:rsid w:val="00863CEC"/>
    <w:rsid w:val="00863E2F"/>
    <w:rsid w:val="00863E3E"/>
    <w:rsid w:val="00863EED"/>
    <w:rsid w:val="00863FA1"/>
    <w:rsid w:val="00863FB8"/>
    <w:rsid w:val="0086403E"/>
    <w:rsid w:val="008641DF"/>
    <w:rsid w:val="0086427D"/>
    <w:rsid w:val="008642F1"/>
    <w:rsid w:val="00864424"/>
    <w:rsid w:val="008644C8"/>
    <w:rsid w:val="0086452D"/>
    <w:rsid w:val="00864530"/>
    <w:rsid w:val="008647A6"/>
    <w:rsid w:val="008647BD"/>
    <w:rsid w:val="008647C8"/>
    <w:rsid w:val="00864820"/>
    <w:rsid w:val="00864845"/>
    <w:rsid w:val="00864890"/>
    <w:rsid w:val="008648C2"/>
    <w:rsid w:val="008648C6"/>
    <w:rsid w:val="00864999"/>
    <w:rsid w:val="00864A0B"/>
    <w:rsid w:val="00864BBA"/>
    <w:rsid w:val="00864BEB"/>
    <w:rsid w:val="00864D8D"/>
    <w:rsid w:val="00864DDB"/>
    <w:rsid w:val="00864E0C"/>
    <w:rsid w:val="00864E29"/>
    <w:rsid w:val="00864F6A"/>
    <w:rsid w:val="00864F6B"/>
    <w:rsid w:val="00864FC8"/>
    <w:rsid w:val="00864FF3"/>
    <w:rsid w:val="00865084"/>
    <w:rsid w:val="00865115"/>
    <w:rsid w:val="00865121"/>
    <w:rsid w:val="0086512A"/>
    <w:rsid w:val="008651B1"/>
    <w:rsid w:val="008651C0"/>
    <w:rsid w:val="008651E0"/>
    <w:rsid w:val="00865241"/>
    <w:rsid w:val="0086529C"/>
    <w:rsid w:val="00865481"/>
    <w:rsid w:val="00865800"/>
    <w:rsid w:val="00865880"/>
    <w:rsid w:val="00865896"/>
    <w:rsid w:val="008659AA"/>
    <w:rsid w:val="00865B55"/>
    <w:rsid w:val="00865BC7"/>
    <w:rsid w:val="00865DA8"/>
    <w:rsid w:val="00865E41"/>
    <w:rsid w:val="00865E75"/>
    <w:rsid w:val="00865E78"/>
    <w:rsid w:val="00865F58"/>
    <w:rsid w:val="00865FB0"/>
    <w:rsid w:val="00865FB5"/>
    <w:rsid w:val="0086620E"/>
    <w:rsid w:val="0086620F"/>
    <w:rsid w:val="00866262"/>
    <w:rsid w:val="008663DB"/>
    <w:rsid w:val="008664B2"/>
    <w:rsid w:val="00866567"/>
    <w:rsid w:val="008665C6"/>
    <w:rsid w:val="008665F4"/>
    <w:rsid w:val="0086661E"/>
    <w:rsid w:val="0086663E"/>
    <w:rsid w:val="00866741"/>
    <w:rsid w:val="008667C2"/>
    <w:rsid w:val="00866841"/>
    <w:rsid w:val="008668CC"/>
    <w:rsid w:val="00866A9C"/>
    <w:rsid w:val="00866AF1"/>
    <w:rsid w:val="00866B91"/>
    <w:rsid w:val="00866BC2"/>
    <w:rsid w:val="00866D20"/>
    <w:rsid w:val="00866D29"/>
    <w:rsid w:val="00866D2B"/>
    <w:rsid w:val="00866E23"/>
    <w:rsid w:val="00866F96"/>
    <w:rsid w:val="00866FBC"/>
    <w:rsid w:val="0086702D"/>
    <w:rsid w:val="00867062"/>
    <w:rsid w:val="0086708C"/>
    <w:rsid w:val="00867343"/>
    <w:rsid w:val="0086743C"/>
    <w:rsid w:val="00867467"/>
    <w:rsid w:val="00867540"/>
    <w:rsid w:val="008675B3"/>
    <w:rsid w:val="00867660"/>
    <w:rsid w:val="00867852"/>
    <w:rsid w:val="008678E6"/>
    <w:rsid w:val="008679E8"/>
    <w:rsid w:val="00867A31"/>
    <w:rsid w:val="00867B29"/>
    <w:rsid w:val="00867CF2"/>
    <w:rsid w:val="00867CF8"/>
    <w:rsid w:val="00867D79"/>
    <w:rsid w:val="00867D99"/>
    <w:rsid w:val="00867E7D"/>
    <w:rsid w:val="00867FB8"/>
    <w:rsid w:val="00867FFB"/>
    <w:rsid w:val="0087000F"/>
    <w:rsid w:val="00870036"/>
    <w:rsid w:val="0087008F"/>
    <w:rsid w:val="008703B8"/>
    <w:rsid w:val="0087066F"/>
    <w:rsid w:val="00870695"/>
    <w:rsid w:val="008706B8"/>
    <w:rsid w:val="008706DF"/>
    <w:rsid w:val="00870787"/>
    <w:rsid w:val="00870809"/>
    <w:rsid w:val="00870814"/>
    <w:rsid w:val="00870877"/>
    <w:rsid w:val="0087094C"/>
    <w:rsid w:val="00870970"/>
    <w:rsid w:val="00870A2D"/>
    <w:rsid w:val="00870A40"/>
    <w:rsid w:val="00870C19"/>
    <w:rsid w:val="00870C1B"/>
    <w:rsid w:val="00870C4F"/>
    <w:rsid w:val="00870CB9"/>
    <w:rsid w:val="00870CF5"/>
    <w:rsid w:val="00870D65"/>
    <w:rsid w:val="00870D70"/>
    <w:rsid w:val="00870DA3"/>
    <w:rsid w:val="00870E4A"/>
    <w:rsid w:val="00870F42"/>
    <w:rsid w:val="00870F6E"/>
    <w:rsid w:val="00870FF4"/>
    <w:rsid w:val="00870FF8"/>
    <w:rsid w:val="00871027"/>
    <w:rsid w:val="0087123E"/>
    <w:rsid w:val="008712A8"/>
    <w:rsid w:val="00871326"/>
    <w:rsid w:val="00871331"/>
    <w:rsid w:val="00871385"/>
    <w:rsid w:val="008713FF"/>
    <w:rsid w:val="00871438"/>
    <w:rsid w:val="0087143A"/>
    <w:rsid w:val="00871511"/>
    <w:rsid w:val="008715E9"/>
    <w:rsid w:val="00871778"/>
    <w:rsid w:val="008717D9"/>
    <w:rsid w:val="0087196C"/>
    <w:rsid w:val="00871A0F"/>
    <w:rsid w:val="00871BCF"/>
    <w:rsid w:val="00871D4B"/>
    <w:rsid w:val="00871D67"/>
    <w:rsid w:val="00871E0C"/>
    <w:rsid w:val="00871E69"/>
    <w:rsid w:val="00871FE8"/>
    <w:rsid w:val="00872020"/>
    <w:rsid w:val="00872146"/>
    <w:rsid w:val="008721EB"/>
    <w:rsid w:val="0087220F"/>
    <w:rsid w:val="0087225E"/>
    <w:rsid w:val="0087230C"/>
    <w:rsid w:val="00872432"/>
    <w:rsid w:val="00872436"/>
    <w:rsid w:val="00872488"/>
    <w:rsid w:val="00872520"/>
    <w:rsid w:val="00872548"/>
    <w:rsid w:val="008727C6"/>
    <w:rsid w:val="00872841"/>
    <w:rsid w:val="008728D8"/>
    <w:rsid w:val="008728DD"/>
    <w:rsid w:val="0087297E"/>
    <w:rsid w:val="0087299E"/>
    <w:rsid w:val="008729A9"/>
    <w:rsid w:val="008729CF"/>
    <w:rsid w:val="00872A03"/>
    <w:rsid w:val="00872A18"/>
    <w:rsid w:val="00872B30"/>
    <w:rsid w:val="00872B95"/>
    <w:rsid w:val="00872BB2"/>
    <w:rsid w:val="00872BE0"/>
    <w:rsid w:val="00872C1D"/>
    <w:rsid w:val="00872C88"/>
    <w:rsid w:val="00872D29"/>
    <w:rsid w:val="00872DA5"/>
    <w:rsid w:val="00872F1E"/>
    <w:rsid w:val="008730A2"/>
    <w:rsid w:val="0087312E"/>
    <w:rsid w:val="0087320F"/>
    <w:rsid w:val="008733C7"/>
    <w:rsid w:val="00873442"/>
    <w:rsid w:val="0087347F"/>
    <w:rsid w:val="008734E9"/>
    <w:rsid w:val="008734ED"/>
    <w:rsid w:val="0087352D"/>
    <w:rsid w:val="00873574"/>
    <w:rsid w:val="008735EA"/>
    <w:rsid w:val="008735EE"/>
    <w:rsid w:val="008735F2"/>
    <w:rsid w:val="00873716"/>
    <w:rsid w:val="008737B2"/>
    <w:rsid w:val="008737BC"/>
    <w:rsid w:val="0087382E"/>
    <w:rsid w:val="0087388B"/>
    <w:rsid w:val="0087388E"/>
    <w:rsid w:val="008738B8"/>
    <w:rsid w:val="00873966"/>
    <w:rsid w:val="00873A46"/>
    <w:rsid w:val="00873A76"/>
    <w:rsid w:val="00873B5F"/>
    <w:rsid w:val="00873BDC"/>
    <w:rsid w:val="00873C6D"/>
    <w:rsid w:val="00873C73"/>
    <w:rsid w:val="0087410A"/>
    <w:rsid w:val="00874111"/>
    <w:rsid w:val="0087418B"/>
    <w:rsid w:val="008741EE"/>
    <w:rsid w:val="008742D1"/>
    <w:rsid w:val="008742D7"/>
    <w:rsid w:val="008742F9"/>
    <w:rsid w:val="00874389"/>
    <w:rsid w:val="008743B0"/>
    <w:rsid w:val="008744E9"/>
    <w:rsid w:val="0087452E"/>
    <w:rsid w:val="008745FD"/>
    <w:rsid w:val="00874665"/>
    <w:rsid w:val="0087473C"/>
    <w:rsid w:val="008747A8"/>
    <w:rsid w:val="00874A59"/>
    <w:rsid w:val="00874CA3"/>
    <w:rsid w:val="00874D8D"/>
    <w:rsid w:val="00874DB1"/>
    <w:rsid w:val="00874E2D"/>
    <w:rsid w:val="00874FCF"/>
    <w:rsid w:val="00875107"/>
    <w:rsid w:val="0087519F"/>
    <w:rsid w:val="0087525B"/>
    <w:rsid w:val="00875326"/>
    <w:rsid w:val="00875344"/>
    <w:rsid w:val="008753A1"/>
    <w:rsid w:val="008753A8"/>
    <w:rsid w:val="00875406"/>
    <w:rsid w:val="0087540C"/>
    <w:rsid w:val="00875469"/>
    <w:rsid w:val="00875471"/>
    <w:rsid w:val="00875474"/>
    <w:rsid w:val="008754E6"/>
    <w:rsid w:val="00875549"/>
    <w:rsid w:val="008755DD"/>
    <w:rsid w:val="0087584A"/>
    <w:rsid w:val="008758D0"/>
    <w:rsid w:val="00875969"/>
    <w:rsid w:val="008759BA"/>
    <w:rsid w:val="00875A6E"/>
    <w:rsid w:val="00875A93"/>
    <w:rsid w:val="00875ABD"/>
    <w:rsid w:val="00875C0D"/>
    <w:rsid w:val="00875C40"/>
    <w:rsid w:val="00875C86"/>
    <w:rsid w:val="00875D51"/>
    <w:rsid w:val="00875D69"/>
    <w:rsid w:val="00875DA9"/>
    <w:rsid w:val="00875EA0"/>
    <w:rsid w:val="00875F1D"/>
    <w:rsid w:val="00875FC8"/>
    <w:rsid w:val="008760A4"/>
    <w:rsid w:val="0087612E"/>
    <w:rsid w:val="0087616F"/>
    <w:rsid w:val="00876274"/>
    <w:rsid w:val="00876349"/>
    <w:rsid w:val="00876394"/>
    <w:rsid w:val="008763EB"/>
    <w:rsid w:val="008763F9"/>
    <w:rsid w:val="008764F2"/>
    <w:rsid w:val="00876658"/>
    <w:rsid w:val="00876685"/>
    <w:rsid w:val="00876797"/>
    <w:rsid w:val="0087679A"/>
    <w:rsid w:val="008767EF"/>
    <w:rsid w:val="00876879"/>
    <w:rsid w:val="00876A3C"/>
    <w:rsid w:val="00876A74"/>
    <w:rsid w:val="00876A8C"/>
    <w:rsid w:val="00876AD6"/>
    <w:rsid w:val="00876B65"/>
    <w:rsid w:val="00876BDB"/>
    <w:rsid w:val="00876C82"/>
    <w:rsid w:val="00876C98"/>
    <w:rsid w:val="00876D40"/>
    <w:rsid w:val="00876D78"/>
    <w:rsid w:val="00876DCF"/>
    <w:rsid w:val="00876DEB"/>
    <w:rsid w:val="00876E06"/>
    <w:rsid w:val="00876EC6"/>
    <w:rsid w:val="00876FC6"/>
    <w:rsid w:val="00877032"/>
    <w:rsid w:val="00877036"/>
    <w:rsid w:val="00877067"/>
    <w:rsid w:val="008770BE"/>
    <w:rsid w:val="00877114"/>
    <w:rsid w:val="00877117"/>
    <w:rsid w:val="008772C4"/>
    <w:rsid w:val="008772F3"/>
    <w:rsid w:val="008772F7"/>
    <w:rsid w:val="00877319"/>
    <w:rsid w:val="0087736D"/>
    <w:rsid w:val="0087737B"/>
    <w:rsid w:val="0087738A"/>
    <w:rsid w:val="008773E8"/>
    <w:rsid w:val="00877438"/>
    <w:rsid w:val="00877619"/>
    <w:rsid w:val="0087763C"/>
    <w:rsid w:val="008776CB"/>
    <w:rsid w:val="00877805"/>
    <w:rsid w:val="00877852"/>
    <w:rsid w:val="00877A41"/>
    <w:rsid w:val="00877A99"/>
    <w:rsid w:val="00877AD9"/>
    <w:rsid w:val="00877BC0"/>
    <w:rsid w:val="00877BCE"/>
    <w:rsid w:val="00877C2D"/>
    <w:rsid w:val="00877C70"/>
    <w:rsid w:val="00877D7F"/>
    <w:rsid w:val="00877E6B"/>
    <w:rsid w:val="00877E9E"/>
    <w:rsid w:val="00877EB9"/>
    <w:rsid w:val="00877ECD"/>
    <w:rsid w:val="00877F50"/>
    <w:rsid w:val="00877FF5"/>
    <w:rsid w:val="00880088"/>
    <w:rsid w:val="0088020F"/>
    <w:rsid w:val="0088025A"/>
    <w:rsid w:val="00880364"/>
    <w:rsid w:val="008803E6"/>
    <w:rsid w:val="008804CD"/>
    <w:rsid w:val="008805A7"/>
    <w:rsid w:val="008805C0"/>
    <w:rsid w:val="008805D6"/>
    <w:rsid w:val="00880623"/>
    <w:rsid w:val="008807D8"/>
    <w:rsid w:val="00880870"/>
    <w:rsid w:val="00880957"/>
    <w:rsid w:val="00880A6B"/>
    <w:rsid w:val="00880B2F"/>
    <w:rsid w:val="00880C4C"/>
    <w:rsid w:val="00880C78"/>
    <w:rsid w:val="00880D72"/>
    <w:rsid w:val="00880DE0"/>
    <w:rsid w:val="00880E18"/>
    <w:rsid w:val="00880E68"/>
    <w:rsid w:val="00880F4A"/>
    <w:rsid w:val="00880F63"/>
    <w:rsid w:val="00880F6B"/>
    <w:rsid w:val="008810BE"/>
    <w:rsid w:val="00881136"/>
    <w:rsid w:val="0088121C"/>
    <w:rsid w:val="008813A9"/>
    <w:rsid w:val="008813B7"/>
    <w:rsid w:val="00881411"/>
    <w:rsid w:val="008815C8"/>
    <w:rsid w:val="0088174C"/>
    <w:rsid w:val="00881757"/>
    <w:rsid w:val="00881779"/>
    <w:rsid w:val="008817B4"/>
    <w:rsid w:val="008817C9"/>
    <w:rsid w:val="0088184A"/>
    <w:rsid w:val="008818F0"/>
    <w:rsid w:val="00881919"/>
    <w:rsid w:val="008819B3"/>
    <w:rsid w:val="00881B01"/>
    <w:rsid w:val="00881CD2"/>
    <w:rsid w:val="00881CDE"/>
    <w:rsid w:val="00881D45"/>
    <w:rsid w:val="00881D97"/>
    <w:rsid w:val="00881DAF"/>
    <w:rsid w:val="00881E6E"/>
    <w:rsid w:val="00881F5A"/>
    <w:rsid w:val="0088207A"/>
    <w:rsid w:val="0088216F"/>
    <w:rsid w:val="0088228D"/>
    <w:rsid w:val="008822F8"/>
    <w:rsid w:val="00882337"/>
    <w:rsid w:val="008823AE"/>
    <w:rsid w:val="008828C9"/>
    <w:rsid w:val="00882A16"/>
    <w:rsid w:val="00882AB7"/>
    <w:rsid w:val="00882C92"/>
    <w:rsid w:val="00882E50"/>
    <w:rsid w:val="00882E9C"/>
    <w:rsid w:val="00882ECE"/>
    <w:rsid w:val="00882F38"/>
    <w:rsid w:val="00883080"/>
    <w:rsid w:val="0088328E"/>
    <w:rsid w:val="008832C2"/>
    <w:rsid w:val="0088338A"/>
    <w:rsid w:val="008833FC"/>
    <w:rsid w:val="0088341F"/>
    <w:rsid w:val="00883449"/>
    <w:rsid w:val="008834C2"/>
    <w:rsid w:val="008837F8"/>
    <w:rsid w:val="008838F3"/>
    <w:rsid w:val="00883AFB"/>
    <w:rsid w:val="00883B2B"/>
    <w:rsid w:val="00883C06"/>
    <w:rsid w:val="00883C55"/>
    <w:rsid w:val="00883C98"/>
    <w:rsid w:val="00883CB4"/>
    <w:rsid w:val="00883CBC"/>
    <w:rsid w:val="00883D3E"/>
    <w:rsid w:val="00883D72"/>
    <w:rsid w:val="00883DF4"/>
    <w:rsid w:val="00883EAC"/>
    <w:rsid w:val="00884180"/>
    <w:rsid w:val="008841A4"/>
    <w:rsid w:val="00884221"/>
    <w:rsid w:val="008842AA"/>
    <w:rsid w:val="00884646"/>
    <w:rsid w:val="0088467F"/>
    <w:rsid w:val="0088470C"/>
    <w:rsid w:val="00884713"/>
    <w:rsid w:val="008847BE"/>
    <w:rsid w:val="008847F7"/>
    <w:rsid w:val="0088483A"/>
    <w:rsid w:val="00884A21"/>
    <w:rsid w:val="00884A39"/>
    <w:rsid w:val="00884A7B"/>
    <w:rsid w:val="00884AC4"/>
    <w:rsid w:val="00884B66"/>
    <w:rsid w:val="00884B79"/>
    <w:rsid w:val="00884BAE"/>
    <w:rsid w:val="00884C32"/>
    <w:rsid w:val="00884C85"/>
    <w:rsid w:val="00884CCC"/>
    <w:rsid w:val="00884D2D"/>
    <w:rsid w:val="00884E92"/>
    <w:rsid w:val="00884EA0"/>
    <w:rsid w:val="00884ECC"/>
    <w:rsid w:val="00884F3E"/>
    <w:rsid w:val="00884F97"/>
    <w:rsid w:val="0088503B"/>
    <w:rsid w:val="00885085"/>
    <w:rsid w:val="008850DF"/>
    <w:rsid w:val="00885132"/>
    <w:rsid w:val="0088515E"/>
    <w:rsid w:val="0088516F"/>
    <w:rsid w:val="00885181"/>
    <w:rsid w:val="0088519B"/>
    <w:rsid w:val="00885236"/>
    <w:rsid w:val="008852AF"/>
    <w:rsid w:val="00885402"/>
    <w:rsid w:val="00885447"/>
    <w:rsid w:val="008854F7"/>
    <w:rsid w:val="00885702"/>
    <w:rsid w:val="0088570F"/>
    <w:rsid w:val="00885810"/>
    <w:rsid w:val="008858AA"/>
    <w:rsid w:val="0088597F"/>
    <w:rsid w:val="008859FA"/>
    <w:rsid w:val="00885A43"/>
    <w:rsid w:val="00885AA2"/>
    <w:rsid w:val="00885B72"/>
    <w:rsid w:val="00885D4A"/>
    <w:rsid w:val="00885D65"/>
    <w:rsid w:val="00885E42"/>
    <w:rsid w:val="00885E7A"/>
    <w:rsid w:val="00885EE6"/>
    <w:rsid w:val="00885EF4"/>
    <w:rsid w:val="00886003"/>
    <w:rsid w:val="0088606F"/>
    <w:rsid w:val="008860BB"/>
    <w:rsid w:val="008861A3"/>
    <w:rsid w:val="00886464"/>
    <w:rsid w:val="0088649D"/>
    <w:rsid w:val="0088650D"/>
    <w:rsid w:val="0088651A"/>
    <w:rsid w:val="00886572"/>
    <w:rsid w:val="0088669F"/>
    <w:rsid w:val="00886764"/>
    <w:rsid w:val="00886ACC"/>
    <w:rsid w:val="00886B1A"/>
    <w:rsid w:val="00886C04"/>
    <w:rsid w:val="00886C3E"/>
    <w:rsid w:val="00886CC2"/>
    <w:rsid w:val="00886EE1"/>
    <w:rsid w:val="00886FAC"/>
    <w:rsid w:val="00886FB9"/>
    <w:rsid w:val="00886FD9"/>
    <w:rsid w:val="00887004"/>
    <w:rsid w:val="00887014"/>
    <w:rsid w:val="008871B1"/>
    <w:rsid w:val="008873B9"/>
    <w:rsid w:val="00887437"/>
    <w:rsid w:val="008874A4"/>
    <w:rsid w:val="008874BB"/>
    <w:rsid w:val="008874D7"/>
    <w:rsid w:val="00887538"/>
    <w:rsid w:val="00887581"/>
    <w:rsid w:val="00887593"/>
    <w:rsid w:val="008875A7"/>
    <w:rsid w:val="008876C5"/>
    <w:rsid w:val="0088773B"/>
    <w:rsid w:val="0088774A"/>
    <w:rsid w:val="008877F3"/>
    <w:rsid w:val="0088780E"/>
    <w:rsid w:val="00887C7D"/>
    <w:rsid w:val="00887D68"/>
    <w:rsid w:val="00887DD6"/>
    <w:rsid w:val="00887E53"/>
    <w:rsid w:val="00887F42"/>
    <w:rsid w:val="00887F8E"/>
    <w:rsid w:val="0089003B"/>
    <w:rsid w:val="008902CD"/>
    <w:rsid w:val="008902E4"/>
    <w:rsid w:val="0089031E"/>
    <w:rsid w:val="008903CB"/>
    <w:rsid w:val="00890426"/>
    <w:rsid w:val="008904EC"/>
    <w:rsid w:val="00890539"/>
    <w:rsid w:val="0089054F"/>
    <w:rsid w:val="0089055B"/>
    <w:rsid w:val="00890584"/>
    <w:rsid w:val="008905CF"/>
    <w:rsid w:val="0089065D"/>
    <w:rsid w:val="0089067F"/>
    <w:rsid w:val="0089072D"/>
    <w:rsid w:val="008907B1"/>
    <w:rsid w:val="008907BE"/>
    <w:rsid w:val="008907E8"/>
    <w:rsid w:val="008907F5"/>
    <w:rsid w:val="00890904"/>
    <w:rsid w:val="0089091E"/>
    <w:rsid w:val="00890946"/>
    <w:rsid w:val="008909B2"/>
    <w:rsid w:val="00890AA2"/>
    <w:rsid w:val="00890B19"/>
    <w:rsid w:val="00890B32"/>
    <w:rsid w:val="00890CB3"/>
    <w:rsid w:val="00891133"/>
    <w:rsid w:val="00891200"/>
    <w:rsid w:val="0089131F"/>
    <w:rsid w:val="008913BC"/>
    <w:rsid w:val="00891506"/>
    <w:rsid w:val="00891540"/>
    <w:rsid w:val="0089155C"/>
    <w:rsid w:val="008915BE"/>
    <w:rsid w:val="0089164F"/>
    <w:rsid w:val="00891850"/>
    <w:rsid w:val="00891906"/>
    <w:rsid w:val="0089195A"/>
    <w:rsid w:val="008919C9"/>
    <w:rsid w:val="00891A01"/>
    <w:rsid w:val="00891A2E"/>
    <w:rsid w:val="00891A89"/>
    <w:rsid w:val="00891B90"/>
    <w:rsid w:val="00891BB1"/>
    <w:rsid w:val="00891C16"/>
    <w:rsid w:val="00891C6E"/>
    <w:rsid w:val="00891D0B"/>
    <w:rsid w:val="00891DA6"/>
    <w:rsid w:val="00891DB2"/>
    <w:rsid w:val="00891E2B"/>
    <w:rsid w:val="00891ED7"/>
    <w:rsid w:val="00891EF1"/>
    <w:rsid w:val="00891EFD"/>
    <w:rsid w:val="00891F57"/>
    <w:rsid w:val="00892046"/>
    <w:rsid w:val="00892207"/>
    <w:rsid w:val="00892329"/>
    <w:rsid w:val="00892348"/>
    <w:rsid w:val="008923A3"/>
    <w:rsid w:val="00892586"/>
    <w:rsid w:val="0089258D"/>
    <w:rsid w:val="00892659"/>
    <w:rsid w:val="00892780"/>
    <w:rsid w:val="0089279A"/>
    <w:rsid w:val="008927FF"/>
    <w:rsid w:val="00892803"/>
    <w:rsid w:val="008928F9"/>
    <w:rsid w:val="00892CF7"/>
    <w:rsid w:val="00892D26"/>
    <w:rsid w:val="00892D5E"/>
    <w:rsid w:val="00892E7F"/>
    <w:rsid w:val="00892F4D"/>
    <w:rsid w:val="00892F81"/>
    <w:rsid w:val="00892FD6"/>
    <w:rsid w:val="008932E2"/>
    <w:rsid w:val="008933A6"/>
    <w:rsid w:val="008935C6"/>
    <w:rsid w:val="00893632"/>
    <w:rsid w:val="008936FB"/>
    <w:rsid w:val="0089370F"/>
    <w:rsid w:val="0089375F"/>
    <w:rsid w:val="00893788"/>
    <w:rsid w:val="008938A0"/>
    <w:rsid w:val="008938E2"/>
    <w:rsid w:val="008939A5"/>
    <w:rsid w:val="008939EA"/>
    <w:rsid w:val="00893B3E"/>
    <w:rsid w:val="00893BA7"/>
    <w:rsid w:val="00893D20"/>
    <w:rsid w:val="00893DE0"/>
    <w:rsid w:val="00893E7E"/>
    <w:rsid w:val="00893F60"/>
    <w:rsid w:val="008940C6"/>
    <w:rsid w:val="008940DE"/>
    <w:rsid w:val="00894134"/>
    <w:rsid w:val="008941BB"/>
    <w:rsid w:val="008941EA"/>
    <w:rsid w:val="008941FC"/>
    <w:rsid w:val="008942F5"/>
    <w:rsid w:val="0089447B"/>
    <w:rsid w:val="00894498"/>
    <w:rsid w:val="008944BA"/>
    <w:rsid w:val="00894551"/>
    <w:rsid w:val="00894578"/>
    <w:rsid w:val="00894646"/>
    <w:rsid w:val="008948A6"/>
    <w:rsid w:val="008948DF"/>
    <w:rsid w:val="00894946"/>
    <w:rsid w:val="00894A50"/>
    <w:rsid w:val="00894A5A"/>
    <w:rsid w:val="00894C56"/>
    <w:rsid w:val="00894C72"/>
    <w:rsid w:val="00894D54"/>
    <w:rsid w:val="00894E03"/>
    <w:rsid w:val="00894E8D"/>
    <w:rsid w:val="00894F6D"/>
    <w:rsid w:val="00894F7A"/>
    <w:rsid w:val="00894FD1"/>
    <w:rsid w:val="008950A9"/>
    <w:rsid w:val="00895115"/>
    <w:rsid w:val="00895121"/>
    <w:rsid w:val="008952B4"/>
    <w:rsid w:val="00895301"/>
    <w:rsid w:val="008953A3"/>
    <w:rsid w:val="008953D5"/>
    <w:rsid w:val="0089565A"/>
    <w:rsid w:val="008956F7"/>
    <w:rsid w:val="00895783"/>
    <w:rsid w:val="008957D9"/>
    <w:rsid w:val="008957E9"/>
    <w:rsid w:val="0089588D"/>
    <w:rsid w:val="00895964"/>
    <w:rsid w:val="00895A73"/>
    <w:rsid w:val="00895AFD"/>
    <w:rsid w:val="00895B64"/>
    <w:rsid w:val="00895C2F"/>
    <w:rsid w:val="00895CF0"/>
    <w:rsid w:val="00895DC7"/>
    <w:rsid w:val="00895E30"/>
    <w:rsid w:val="00895F58"/>
    <w:rsid w:val="00895F76"/>
    <w:rsid w:val="00896055"/>
    <w:rsid w:val="00896164"/>
    <w:rsid w:val="008962A3"/>
    <w:rsid w:val="00896389"/>
    <w:rsid w:val="00896526"/>
    <w:rsid w:val="0089675B"/>
    <w:rsid w:val="00896762"/>
    <w:rsid w:val="008968B7"/>
    <w:rsid w:val="008968E7"/>
    <w:rsid w:val="00896AC3"/>
    <w:rsid w:val="00896AEB"/>
    <w:rsid w:val="00896B84"/>
    <w:rsid w:val="00896C79"/>
    <w:rsid w:val="00896CBE"/>
    <w:rsid w:val="00896D4C"/>
    <w:rsid w:val="00896DA9"/>
    <w:rsid w:val="0089705F"/>
    <w:rsid w:val="00897060"/>
    <w:rsid w:val="008970DB"/>
    <w:rsid w:val="00897108"/>
    <w:rsid w:val="0089713D"/>
    <w:rsid w:val="008971D2"/>
    <w:rsid w:val="008972FF"/>
    <w:rsid w:val="00897337"/>
    <w:rsid w:val="008973DF"/>
    <w:rsid w:val="00897412"/>
    <w:rsid w:val="00897418"/>
    <w:rsid w:val="00897678"/>
    <w:rsid w:val="008976D8"/>
    <w:rsid w:val="00897756"/>
    <w:rsid w:val="0089787D"/>
    <w:rsid w:val="008979EE"/>
    <w:rsid w:val="00897A3B"/>
    <w:rsid w:val="00897AC5"/>
    <w:rsid w:val="00897B7B"/>
    <w:rsid w:val="00897B80"/>
    <w:rsid w:val="00897B92"/>
    <w:rsid w:val="00897FA6"/>
    <w:rsid w:val="008A00E0"/>
    <w:rsid w:val="008A0143"/>
    <w:rsid w:val="008A0150"/>
    <w:rsid w:val="008A023C"/>
    <w:rsid w:val="008A023F"/>
    <w:rsid w:val="008A02D1"/>
    <w:rsid w:val="008A02FC"/>
    <w:rsid w:val="008A0316"/>
    <w:rsid w:val="008A0455"/>
    <w:rsid w:val="008A04AB"/>
    <w:rsid w:val="008A0572"/>
    <w:rsid w:val="008A05B6"/>
    <w:rsid w:val="008A05BB"/>
    <w:rsid w:val="008A0610"/>
    <w:rsid w:val="008A0761"/>
    <w:rsid w:val="008A0779"/>
    <w:rsid w:val="008A07B3"/>
    <w:rsid w:val="008A0894"/>
    <w:rsid w:val="008A08C4"/>
    <w:rsid w:val="008A08DF"/>
    <w:rsid w:val="008A092F"/>
    <w:rsid w:val="008A0A2C"/>
    <w:rsid w:val="008A0A50"/>
    <w:rsid w:val="008A0ACF"/>
    <w:rsid w:val="008A0B79"/>
    <w:rsid w:val="008A0BCA"/>
    <w:rsid w:val="008A0BD4"/>
    <w:rsid w:val="008A0C1F"/>
    <w:rsid w:val="008A0C31"/>
    <w:rsid w:val="008A0C8E"/>
    <w:rsid w:val="008A0CF7"/>
    <w:rsid w:val="008A0D98"/>
    <w:rsid w:val="008A0E20"/>
    <w:rsid w:val="008A0E81"/>
    <w:rsid w:val="008A0EB4"/>
    <w:rsid w:val="008A0EBA"/>
    <w:rsid w:val="008A0F16"/>
    <w:rsid w:val="008A0F4B"/>
    <w:rsid w:val="008A0F8B"/>
    <w:rsid w:val="008A0FC1"/>
    <w:rsid w:val="008A0FE1"/>
    <w:rsid w:val="008A10A8"/>
    <w:rsid w:val="008A1216"/>
    <w:rsid w:val="008A13A9"/>
    <w:rsid w:val="008A14AC"/>
    <w:rsid w:val="008A159E"/>
    <w:rsid w:val="008A15C8"/>
    <w:rsid w:val="008A165C"/>
    <w:rsid w:val="008A172B"/>
    <w:rsid w:val="008A17B2"/>
    <w:rsid w:val="008A17E5"/>
    <w:rsid w:val="008A1849"/>
    <w:rsid w:val="008A18EF"/>
    <w:rsid w:val="008A1967"/>
    <w:rsid w:val="008A1B0C"/>
    <w:rsid w:val="008A1C46"/>
    <w:rsid w:val="008A1C8A"/>
    <w:rsid w:val="008A1C8C"/>
    <w:rsid w:val="008A1CE4"/>
    <w:rsid w:val="008A1DFC"/>
    <w:rsid w:val="008A1EB8"/>
    <w:rsid w:val="008A1F50"/>
    <w:rsid w:val="008A1F7C"/>
    <w:rsid w:val="008A20E0"/>
    <w:rsid w:val="008A2107"/>
    <w:rsid w:val="008A2361"/>
    <w:rsid w:val="008A238D"/>
    <w:rsid w:val="008A2555"/>
    <w:rsid w:val="008A2595"/>
    <w:rsid w:val="008A25EB"/>
    <w:rsid w:val="008A2602"/>
    <w:rsid w:val="008A266F"/>
    <w:rsid w:val="008A26F8"/>
    <w:rsid w:val="008A271A"/>
    <w:rsid w:val="008A274C"/>
    <w:rsid w:val="008A277E"/>
    <w:rsid w:val="008A27B9"/>
    <w:rsid w:val="008A284E"/>
    <w:rsid w:val="008A2941"/>
    <w:rsid w:val="008A2981"/>
    <w:rsid w:val="008A29FE"/>
    <w:rsid w:val="008A2A3B"/>
    <w:rsid w:val="008A2A55"/>
    <w:rsid w:val="008A2B75"/>
    <w:rsid w:val="008A2C81"/>
    <w:rsid w:val="008A2C89"/>
    <w:rsid w:val="008A2D77"/>
    <w:rsid w:val="008A2DF6"/>
    <w:rsid w:val="008A2EAB"/>
    <w:rsid w:val="008A3018"/>
    <w:rsid w:val="008A3156"/>
    <w:rsid w:val="008A317E"/>
    <w:rsid w:val="008A323D"/>
    <w:rsid w:val="008A3275"/>
    <w:rsid w:val="008A32B1"/>
    <w:rsid w:val="008A33F4"/>
    <w:rsid w:val="008A3627"/>
    <w:rsid w:val="008A3633"/>
    <w:rsid w:val="008A36BF"/>
    <w:rsid w:val="008A370B"/>
    <w:rsid w:val="008A3786"/>
    <w:rsid w:val="008A37D1"/>
    <w:rsid w:val="008A394A"/>
    <w:rsid w:val="008A3AF0"/>
    <w:rsid w:val="008A3C86"/>
    <w:rsid w:val="008A3D08"/>
    <w:rsid w:val="008A3D24"/>
    <w:rsid w:val="008A3DAD"/>
    <w:rsid w:val="008A3E81"/>
    <w:rsid w:val="008A3EA3"/>
    <w:rsid w:val="008A40B1"/>
    <w:rsid w:val="008A417F"/>
    <w:rsid w:val="008A41B9"/>
    <w:rsid w:val="008A43B4"/>
    <w:rsid w:val="008A4448"/>
    <w:rsid w:val="008A4482"/>
    <w:rsid w:val="008A44A0"/>
    <w:rsid w:val="008A46AF"/>
    <w:rsid w:val="008A4708"/>
    <w:rsid w:val="008A48B2"/>
    <w:rsid w:val="008A4985"/>
    <w:rsid w:val="008A498D"/>
    <w:rsid w:val="008A4ACE"/>
    <w:rsid w:val="008A4B85"/>
    <w:rsid w:val="008A4B8E"/>
    <w:rsid w:val="008A4CD3"/>
    <w:rsid w:val="008A4D52"/>
    <w:rsid w:val="008A4D9D"/>
    <w:rsid w:val="008A4DAC"/>
    <w:rsid w:val="008A4E4B"/>
    <w:rsid w:val="008A4EDF"/>
    <w:rsid w:val="008A4F41"/>
    <w:rsid w:val="008A4FD8"/>
    <w:rsid w:val="008A506E"/>
    <w:rsid w:val="008A523A"/>
    <w:rsid w:val="008A52D7"/>
    <w:rsid w:val="008A536F"/>
    <w:rsid w:val="008A537D"/>
    <w:rsid w:val="008A53D6"/>
    <w:rsid w:val="008A540A"/>
    <w:rsid w:val="008A5529"/>
    <w:rsid w:val="008A553B"/>
    <w:rsid w:val="008A5980"/>
    <w:rsid w:val="008A5A4D"/>
    <w:rsid w:val="008A5B2C"/>
    <w:rsid w:val="008A5B7A"/>
    <w:rsid w:val="008A5B9E"/>
    <w:rsid w:val="008A5E2D"/>
    <w:rsid w:val="008A5EA8"/>
    <w:rsid w:val="008A5EA9"/>
    <w:rsid w:val="008A5FC2"/>
    <w:rsid w:val="008A6039"/>
    <w:rsid w:val="008A6064"/>
    <w:rsid w:val="008A60B5"/>
    <w:rsid w:val="008A6198"/>
    <w:rsid w:val="008A62C4"/>
    <w:rsid w:val="008A62FA"/>
    <w:rsid w:val="008A6313"/>
    <w:rsid w:val="008A6381"/>
    <w:rsid w:val="008A6440"/>
    <w:rsid w:val="008A647D"/>
    <w:rsid w:val="008A6516"/>
    <w:rsid w:val="008A658F"/>
    <w:rsid w:val="008A65C0"/>
    <w:rsid w:val="008A6690"/>
    <w:rsid w:val="008A67DC"/>
    <w:rsid w:val="008A67E9"/>
    <w:rsid w:val="008A686A"/>
    <w:rsid w:val="008A6881"/>
    <w:rsid w:val="008A68FC"/>
    <w:rsid w:val="008A69C0"/>
    <w:rsid w:val="008A6A48"/>
    <w:rsid w:val="008A6A5D"/>
    <w:rsid w:val="008A6A72"/>
    <w:rsid w:val="008A6A8C"/>
    <w:rsid w:val="008A6AD4"/>
    <w:rsid w:val="008A6ADE"/>
    <w:rsid w:val="008A6C52"/>
    <w:rsid w:val="008A6C88"/>
    <w:rsid w:val="008A6E35"/>
    <w:rsid w:val="008A6E40"/>
    <w:rsid w:val="008A704F"/>
    <w:rsid w:val="008A7083"/>
    <w:rsid w:val="008A7093"/>
    <w:rsid w:val="008A70E7"/>
    <w:rsid w:val="008A723F"/>
    <w:rsid w:val="008A7329"/>
    <w:rsid w:val="008A73E8"/>
    <w:rsid w:val="008A7571"/>
    <w:rsid w:val="008A765E"/>
    <w:rsid w:val="008A77F5"/>
    <w:rsid w:val="008A77FC"/>
    <w:rsid w:val="008A7844"/>
    <w:rsid w:val="008A786A"/>
    <w:rsid w:val="008A79A5"/>
    <w:rsid w:val="008A7AAC"/>
    <w:rsid w:val="008A7B6E"/>
    <w:rsid w:val="008A7C03"/>
    <w:rsid w:val="008A7C0D"/>
    <w:rsid w:val="008A7C4C"/>
    <w:rsid w:val="008A7E39"/>
    <w:rsid w:val="008A7EF9"/>
    <w:rsid w:val="008B00B0"/>
    <w:rsid w:val="008B00C5"/>
    <w:rsid w:val="008B0150"/>
    <w:rsid w:val="008B0158"/>
    <w:rsid w:val="008B01A4"/>
    <w:rsid w:val="008B0366"/>
    <w:rsid w:val="008B04C9"/>
    <w:rsid w:val="008B0514"/>
    <w:rsid w:val="008B0539"/>
    <w:rsid w:val="008B0670"/>
    <w:rsid w:val="008B0750"/>
    <w:rsid w:val="008B0824"/>
    <w:rsid w:val="008B0843"/>
    <w:rsid w:val="008B0B8F"/>
    <w:rsid w:val="008B0BBD"/>
    <w:rsid w:val="008B0E01"/>
    <w:rsid w:val="008B0EC7"/>
    <w:rsid w:val="008B0F7E"/>
    <w:rsid w:val="008B10C1"/>
    <w:rsid w:val="008B11C6"/>
    <w:rsid w:val="008B121B"/>
    <w:rsid w:val="008B129D"/>
    <w:rsid w:val="008B12A1"/>
    <w:rsid w:val="008B12E9"/>
    <w:rsid w:val="008B134C"/>
    <w:rsid w:val="008B1430"/>
    <w:rsid w:val="008B1498"/>
    <w:rsid w:val="008B14AF"/>
    <w:rsid w:val="008B14C6"/>
    <w:rsid w:val="008B14FD"/>
    <w:rsid w:val="008B1519"/>
    <w:rsid w:val="008B1571"/>
    <w:rsid w:val="008B159E"/>
    <w:rsid w:val="008B1692"/>
    <w:rsid w:val="008B1693"/>
    <w:rsid w:val="008B17E3"/>
    <w:rsid w:val="008B18E2"/>
    <w:rsid w:val="008B1923"/>
    <w:rsid w:val="008B1951"/>
    <w:rsid w:val="008B1C1F"/>
    <w:rsid w:val="008B1CE7"/>
    <w:rsid w:val="008B1DAF"/>
    <w:rsid w:val="008B1E3F"/>
    <w:rsid w:val="008B1F8C"/>
    <w:rsid w:val="008B204D"/>
    <w:rsid w:val="008B20E8"/>
    <w:rsid w:val="008B20F5"/>
    <w:rsid w:val="008B2188"/>
    <w:rsid w:val="008B21AD"/>
    <w:rsid w:val="008B2254"/>
    <w:rsid w:val="008B23CD"/>
    <w:rsid w:val="008B23D8"/>
    <w:rsid w:val="008B23E1"/>
    <w:rsid w:val="008B2406"/>
    <w:rsid w:val="008B2453"/>
    <w:rsid w:val="008B2517"/>
    <w:rsid w:val="008B269F"/>
    <w:rsid w:val="008B26A5"/>
    <w:rsid w:val="008B26BE"/>
    <w:rsid w:val="008B2730"/>
    <w:rsid w:val="008B275C"/>
    <w:rsid w:val="008B29AF"/>
    <w:rsid w:val="008B29CC"/>
    <w:rsid w:val="008B2AF8"/>
    <w:rsid w:val="008B2B7F"/>
    <w:rsid w:val="008B2C68"/>
    <w:rsid w:val="008B2C84"/>
    <w:rsid w:val="008B2D68"/>
    <w:rsid w:val="008B2E4B"/>
    <w:rsid w:val="008B2F5E"/>
    <w:rsid w:val="008B2F81"/>
    <w:rsid w:val="008B3018"/>
    <w:rsid w:val="008B306F"/>
    <w:rsid w:val="008B30EE"/>
    <w:rsid w:val="008B3173"/>
    <w:rsid w:val="008B31E2"/>
    <w:rsid w:val="008B3218"/>
    <w:rsid w:val="008B32CB"/>
    <w:rsid w:val="008B32FE"/>
    <w:rsid w:val="008B3315"/>
    <w:rsid w:val="008B3323"/>
    <w:rsid w:val="008B3551"/>
    <w:rsid w:val="008B3705"/>
    <w:rsid w:val="008B3742"/>
    <w:rsid w:val="008B3849"/>
    <w:rsid w:val="008B385F"/>
    <w:rsid w:val="008B39FD"/>
    <w:rsid w:val="008B3A0C"/>
    <w:rsid w:val="008B3B31"/>
    <w:rsid w:val="008B3B9F"/>
    <w:rsid w:val="008B3E29"/>
    <w:rsid w:val="008B3E75"/>
    <w:rsid w:val="008B3E8F"/>
    <w:rsid w:val="008B3F51"/>
    <w:rsid w:val="008B3FA1"/>
    <w:rsid w:val="008B3FAF"/>
    <w:rsid w:val="008B413F"/>
    <w:rsid w:val="008B41BB"/>
    <w:rsid w:val="008B441A"/>
    <w:rsid w:val="008B44CC"/>
    <w:rsid w:val="008B44E1"/>
    <w:rsid w:val="008B453B"/>
    <w:rsid w:val="008B4636"/>
    <w:rsid w:val="008B468E"/>
    <w:rsid w:val="008B479A"/>
    <w:rsid w:val="008B4982"/>
    <w:rsid w:val="008B4A2A"/>
    <w:rsid w:val="008B4A5A"/>
    <w:rsid w:val="008B4C13"/>
    <w:rsid w:val="008B4C21"/>
    <w:rsid w:val="008B4FC6"/>
    <w:rsid w:val="008B50D5"/>
    <w:rsid w:val="008B521F"/>
    <w:rsid w:val="008B529D"/>
    <w:rsid w:val="008B52F9"/>
    <w:rsid w:val="008B54DB"/>
    <w:rsid w:val="008B5585"/>
    <w:rsid w:val="008B5599"/>
    <w:rsid w:val="008B56C7"/>
    <w:rsid w:val="008B575F"/>
    <w:rsid w:val="008B5813"/>
    <w:rsid w:val="008B5867"/>
    <w:rsid w:val="008B58BF"/>
    <w:rsid w:val="008B5995"/>
    <w:rsid w:val="008B59FC"/>
    <w:rsid w:val="008B5A00"/>
    <w:rsid w:val="008B5A6B"/>
    <w:rsid w:val="008B5A81"/>
    <w:rsid w:val="008B5B0A"/>
    <w:rsid w:val="008B5B87"/>
    <w:rsid w:val="008B5BE4"/>
    <w:rsid w:val="008B5EB3"/>
    <w:rsid w:val="008B5F9A"/>
    <w:rsid w:val="008B6202"/>
    <w:rsid w:val="008B6204"/>
    <w:rsid w:val="008B62A2"/>
    <w:rsid w:val="008B643B"/>
    <w:rsid w:val="008B64A4"/>
    <w:rsid w:val="008B64C8"/>
    <w:rsid w:val="008B64ED"/>
    <w:rsid w:val="008B6552"/>
    <w:rsid w:val="008B663B"/>
    <w:rsid w:val="008B6689"/>
    <w:rsid w:val="008B6759"/>
    <w:rsid w:val="008B676D"/>
    <w:rsid w:val="008B67C3"/>
    <w:rsid w:val="008B6826"/>
    <w:rsid w:val="008B69D3"/>
    <w:rsid w:val="008B6A81"/>
    <w:rsid w:val="008B6AF2"/>
    <w:rsid w:val="008B6B89"/>
    <w:rsid w:val="008B6C49"/>
    <w:rsid w:val="008B6CA0"/>
    <w:rsid w:val="008B6D02"/>
    <w:rsid w:val="008B6D33"/>
    <w:rsid w:val="008B6DE5"/>
    <w:rsid w:val="008B6E1E"/>
    <w:rsid w:val="008B6E27"/>
    <w:rsid w:val="008B6E64"/>
    <w:rsid w:val="008B6EE5"/>
    <w:rsid w:val="008B700F"/>
    <w:rsid w:val="008B70CB"/>
    <w:rsid w:val="008B7158"/>
    <w:rsid w:val="008B72B2"/>
    <w:rsid w:val="008B72BF"/>
    <w:rsid w:val="008B7336"/>
    <w:rsid w:val="008B73C2"/>
    <w:rsid w:val="008B7471"/>
    <w:rsid w:val="008B756B"/>
    <w:rsid w:val="008B75DB"/>
    <w:rsid w:val="008B75F0"/>
    <w:rsid w:val="008B76AE"/>
    <w:rsid w:val="008B77CF"/>
    <w:rsid w:val="008B77F6"/>
    <w:rsid w:val="008B788B"/>
    <w:rsid w:val="008B7896"/>
    <w:rsid w:val="008B78DA"/>
    <w:rsid w:val="008B7AA0"/>
    <w:rsid w:val="008B7ADF"/>
    <w:rsid w:val="008B7B53"/>
    <w:rsid w:val="008B7C79"/>
    <w:rsid w:val="008B7EAC"/>
    <w:rsid w:val="008B7EBA"/>
    <w:rsid w:val="008B7ED6"/>
    <w:rsid w:val="008B7FCA"/>
    <w:rsid w:val="008C004C"/>
    <w:rsid w:val="008C0084"/>
    <w:rsid w:val="008C009F"/>
    <w:rsid w:val="008C018A"/>
    <w:rsid w:val="008C01BA"/>
    <w:rsid w:val="008C0210"/>
    <w:rsid w:val="008C024F"/>
    <w:rsid w:val="008C04F8"/>
    <w:rsid w:val="008C059A"/>
    <w:rsid w:val="008C060A"/>
    <w:rsid w:val="008C068E"/>
    <w:rsid w:val="008C0771"/>
    <w:rsid w:val="008C07BA"/>
    <w:rsid w:val="008C0810"/>
    <w:rsid w:val="008C09C8"/>
    <w:rsid w:val="008C0A2B"/>
    <w:rsid w:val="008C0ABC"/>
    <w:rsid w:val="008C0ACD"/>
    <w:rsid w:val="008C0D77"/>
    <w:rsid w:val="008C0DD3"/>
    <w:rsid w:val="008C0DF9"/>
    <w:rsid w:val="008C0DFF"/>
    <w:rsid w:val="008C0EAC"/>
    <w:rsid w:val="008C0F2B"/>
    <w:rsid w:val="008C0FC6"/>
    <w:rsid w:val="008C104D"/>
    <w:rsid w:val="008C105F"/>
    <w:rsid w:val="008C10E5"/>
    <w:rsid w:val="008C124C"/>
    <w:rsid w:val="008C12F2"/>
    <w:rsid w:val="008C1338"/>
    <w:rsid w:val="008C1352"/>
    <w:rsid w:val="008C135B"/>
    <w:rsid w:val="008C138A"/>
    <w:rsid w:val="008C143C"/>
    <w:rsid w:val="008C1481"/>
    <w:rsid w:val="008C1518"/>
    <w:rsid w:val="008C151C"/>
    <w:rsid w:val="008C1591"/>
    <w:rsid w:val="008C15B6"/>
    <w:rsid w:val="008C16A0"/>
    <w:rsid w:val="008C16E1"/>
    <w:rsid w:val="008C1729"/>
    <w:rsid w:val="008C177B"/>
    <w:rsid w:val="008C1789"/>
    <w:rsid w:val="008C1842"/>
    <w:rsid w:val="008C191C"/>
    <w:rsid w:val="008C195F"/>
    <w:rsid w:val="008C19AE"/>
    <w:rsid w:val="008C19D2"/>
    <w:rsid w:val="008C19E7"/>
    <w:rsid w:val="008C1A17"/>
    <w:rsid w:val="008C1B17"/>
    <w:rsid w:val="008C1C64"/>
    <w:rsid w:val="008C1EBE"/>
    <w:rsid w:val="008C1F6F"/>
    <w:rsid w:val="008C1FBE"/>
    <w:rsid w:val="008C201F"/>
    <w:rsid w:val="008C2021"/>
    <w:rsid w:val="008C2063"/>
    <w:rsid w:val="008C2114"/>
    <w:rsid w:val="008C2153"/>
    <w:rsid w:val="008C2171"/>
    <w:rsid w:val="008C21DE"/>
    <w:rsid w:val="008C21E9"/>
    <w:rsid w:val="008C2206"/>
    <w:rsid w:val="008C220F"/>
    <w:rsid w:val="008C22D7"/>
    <w:rsid w:val="008C2474"/>
    <w:rsid w:val="008C24CB"/>
    <w:rsid w:val="008C2521"/>
    <w:rsid w:val="008C2587"/>
    <w:rsid w:val="008C270F"/>
    <w:rsid w:val="008C272A"/>
    <w:rsid w:val="008C28A5"/>
    <w:rsid w:val="008C296E"/>
    <w:rsid w:val="008C2975"/>
    <w:rsid w:val="008C297D"/>
    <w:rsid w:val="008C298D"/>
    <w:rsid w:val="008C2A13"/>
    <w:rsid w:val="008C2A3C"/>
    <w:rsid w:val="008C2AD0"/>
    <w:rsid w:val="008C2B61"/>
    <w:rsid w:val="008C2B88"/>
    <w:rsid w:val="008C2BB7"/>
    <w:rsid w:val="008C2CC5"/>
    <w:rsid w:val="008C2CD6"/>
    <w:rsid w:val="008C2D30"/>
    <w:rsid w:val="008C2DE3"/>
    <w:rsid w:val="008C2E8D"/>
    <w:rsid w:val="008C2EBD"/>
    <w:rsid w:val="008C2F9D"/>
    <w:rsid w:val="008C2F9E"/>
    <w:rsid w:val="008C2FF5"/>
    <w:rsid w:val="008C3096"/>
    <w:rsid w:val="008C3148"/>
    <w:rsid w:val="008C315F"/>
    <w:rsid w:val="008C3242"/>
    <w:rsid w:val="008C32AA"/>
    <w:rsid w:val="008C32E4"/>
    <w:rsid w:val="008C33C0"/>
    <w:rsid w:val="008C35A3"/>
    <w:rsid w:val="008C3689"/>
    <w:rsid w:val="008C3933"/>
    <w:rsid w:val="008C3B22"/>
    <w:rsid w:val="008C3D75"/>
    <w:rsid w:val="008C3E27"/>
    <w:rsid w:val="008C3F13"/>
    <w:rsid w:val="008C3F66"/>
    <w:rsid w:val="008C405D"/>
    <w:rsid w:val="008C4141"/>
    <w:rsid w:val="008C429E"/>
    <w:rsid w:val="008C43A1"/>
    <w:rsid w:val="008C4514"/>
    <w:rsid w:val="008C4523"/>
    <w:rsid w:val="008C45AE"/>
    <w:rsid w:val="008C4637"/>
    <w:rsid w:val="008C46B5"/>
    <w:rsid w:val="008C483A"/>
    <w:rsid w:val="008C48D8"/>
    <w:rsid w:val="008C49CB"/>
    <w:rsid w:val="008C4AA6"/>
    <w:rsid w:val="008C4B4C"/>
    <w:rsid w:val="008C4CE3"/>
    <w:rsid w:val="008C4D36"/>
    <w:rsid w:val="008C4D58"/>
    <w:rsid w:val="008C4DC5"/>
    <w:rsid w:val="008C4DFC"/>
    <w:rsid w:val="008C4E5A"/>
    <w:rsid w:val="008C4EF0"/>
    <w:rsid w:val="008C4FAE"/>
    <w:rsid w:val="008C4FCF"/>
    <w:rsid w:val="008C5027"/>
    <w:rsid w:val="008C50C3"/>
    <w:rsid w:val="008C50F5"/>
    <w:rsid w:val="008C51A0"/>
    <w:rsid w:val="008C51E1"/>
    <w:rsid w:val="008C51F3"/>
    <w:rsid w:val="008C5204"/>
    <w:rsid w:val="008C52DB"/>
    <w:rsid w:val="008C5332"/>
    <w:rsid w:val="008C5434"/>
    <w:rsid w:val="008C549B"/>
    <w:rsid w:val="008C54C0"/>
    <w:rsid w:val="008C589B"/>
    <w:rsid w:val="008C59A8"/>
    <w:rsid w:val="008C5B7C"/>
    <w:rsid w:val="008C5BA7"/>
    <w:rsid w:val="008C5BC2"/>
    <w:rsid w:val="008C5C48"/>
    <w:rsid w:val="008C5DEE"/>
    <w:rsid w:val="008C5E07"/>
    <w:rsid w:val="008C5E79"/>
    <w:rsid w:val="008C5E92"/>
    <w:rsid w:val="008C5F30"/>
    <w:rsid w:val="008C5F33"/>
    <w:rsid w:val="008C5FE6"/>
    <w:rsid w:val="008C617D"/>
    <w:rsid w:val="008C6190"/>
    <w:rsid w:val="008C6232"/>
    <w:rsid w:val="008C6375"/>
    <w:rsid w:val="008C66A4"/>
    <w:rsid w:val="008C6764"/>
    <w:rsid w:val="008C677E"/>
    <w:rsid w:val="008C678C"/>
    <w:rsid w:val="008C67DF"/>
    <w:rsid w:val="008C68B9"/>
    <w:rsid w:val="008C6A70"/>
    <w:rsid w:val="008C6B6C"/>
    <w:rsid w:val="008C6CB8"/>
    <w:rsid w:val="008C6DA4"/>
    <w:rsid w:val="008C6DE9"/>
    <w:rsid w:val="008C6E68"/>
    <w:rsid w:val="008C6E92"/>
    <w:rsid w:val="008C6EB4"/>
    <w:rsid w:val="008C707B"/>
    <w:rsid w:val="008C7167"/>
    <w:rsid w:val="008C7217"/>
    <w:rsid w:val="008C721B"/>
    <w:rsid w:val="008C7318"/>
    <w:rsid w:val="008C7323"/>
    <w:rsid w:val="008C7382"/>
    <w:rsid w:val="008C75E4"/>
    <w:rsid w:val="008C7659"/>
    <w:rsid w:val="008C766A"/>
    <w:rsid w:val="008C7677"/>
    <w:rsid w:val="008C782A"/>
    <w:rsid w:val="008C784F"/>
    <w:rsid w:val="008C7875"/>
    <w:rsid w:val="008C792A"/>
    <w:rsid w:val="008C795E"/>
    <w:rsid w:val="008C79E9"/>
    <w:rsid w:val="008C7C3A"/>
    <w:rsid w:val="008C7D11"/>
    <w:rsid w:val="008C7DAF"/>
    <w:rsid w:val="008C7E6B"/>
    <w:rsid w:val="008C7EA3"/>
    <w:rsid w:val="008C7F8F"/>
    <w:rsid w:val="008C7FC8"/>
    <w:rsid w:val="008D0009"/>
    <w:rsid w:val="008D004A"/>
    <w:rsid w:val="008D0078"/>
    <w:rsid w:val="008D010E"/>
    <w:rsid w:val="008D0260"/>
    <w:rsid w:val="008D02F7"/>
    <w:rsid w:val="008D0323"/>
    <w:rsid w:val="008D04DA"/>
    <w:rsid w:val="008D050D"/>
    <w:rsid w:val="008D051C"/>
    <w:rsid w:val="008D0643"/>
    <w:rsid w:val="008D06EA"/>
    <w:rsid w:val="008D0733"/>
    <w:rsid w:val="008D073F"/>
    <w:rsid w:val="008D07F3"/>
    <w:rsid w:val="008D08E2"/>
    <w:rsid w:val="008D09E8"/>
    <w:rsid w:val="008D0A52"/>
    <w:rsid w:val="008D0AA8"/>
    <w:rsid w:val="008D0C22"/>
    <w:rsid w:val="008D0C34"/>
    <w:rsid w:val="008D0E3B"/>
    <w:rsid w:val="008D0F10"/>
    <w:rsid w:val="008D1051"/>
    <w:rsid w:val="008D113D"/>
    <w:rsid w:val="008D120B"/>
    <w:rsid w:val="008D126D"/>
    <w:rsid w:val="008D13D6"/>
    <w:rsid w:val="008D15A4"/>
    <w:rsid w:val="008D168B"/>
    <w:rsid w:val="008D179E"/>
    <w:rsid w:val="008D17ED"/>
    <w:rsid w:val="008D1941"/>
    <w:rsid w:val="008D1950"/>
    <w:rsid w:val="008D1A8E"/>
    <w:rsid w:val="008D1AF0"/>
    <w:rsid w:val="008D1AF5"/>
    <w:rsid w:val="008D1B66"/>
    <w:rsid w:val="008D1C1F"/>
    <w:rsid w:val="008D1C9C"/>
    <w:rsid w:val="008D1CE9"/>
    <w:rsid w:val="008D1D8C"/>
    <w:rsid w:val="008D204E"/>
    <w:rsid w:val="008D2051"/>
    <w:rsid w:val="008D2221"/>
    <w:rsid w:val="008D2272"/>
    <w:rsid w:val="008D22B1"/>
    <w:rsid w:val="008D23A5"/>
    <w:rsid w:val="008D242D"/>
    <w:rsid w:val="008D2451"/>
    <w:rsid w:val="008D257B"/>
    <w:rsid w:val="008D2582"/>
    <w:rsid w:val="008D269C"/>
    <w:rsid w:val="008D26A1"/>
    <w:rsid w:val="008D26CA"/>
    <w:rsid w:val="008D2769"/>
    <w:rsid w:val="008D2780"/>
    <w:rsid w:val="008D2857"/>
    <w:rsid w:val="008D285D"/>
    <w:rsid w:val="008D289A"/>
    <w:rsid w:val="008D2916"/>
    <w:rsid w:val="008D2992"/>
    <w:rsid w:val="008D29CF"/>
    <w:rsid w:val="008D29FC"/>
    <w:rsid w:val="008D2A0D"/>
    <w:rsid w:val="008D2A98"/>
    <w:rsid w:val="008D2ABA"/>
    <w:rsid w:val="008D2B2A"/>
    <w:rsid w:val="008D2C05"/>
    <w:rsid w:val="008D2EA3"/>
    <w:rsid w:val="008D2F56"/>
    <w:rsid w:val="008D2F74"/>
    <w:rsid w:val="008D2F77"/>
    <w:rsid w:val="008D30D2"/>
    <w:rsid w:val="008D30DE"/>
    <w:rsid w:val="008D3178"/>
    <w:rsid w:val="008D320A"/>
    <w:rsid w:val="008D3427"/>
    <w:rsid w:val="008D34C2"/>
    <w:rsid w:val="008D3513"/>
    <w:rsid w:val="008D3515"/>
    <w:rsid w:val="008D358F"/>
    <w:rsid w:val="008D35FD"/>
    <w:rsid w:val="008D3739"/>
    <w:rsid w:val="008D3790"/>
    <w:rsid w:val="008D393B"/>
    <w:rsid w:val="008D397C"/>
    <w:rsid w:val="008D39B5"/>
    <w:rsid w:val="008D39F5"/>
    <w:rsid w:val="008D3A59"/>
    <w:rsid w:val="008D3A70"/>
    <w:rsid w:val="008D3B29"/>
    <w:rsid w:val="008D3EA7"/>
    <w:rsid w:val="008D3F16"/>
    <w:rsid w:val="008D3F6E"/>
    <w:rsid w:val="008D3F82"/>
    <w:rsid w:val="008D3FDA"/>
    <w:rsid w:val="008D3FF6"/>
    <w:rsid w:val="008D4070"/>
    <w:rsid w:val="008D4099"/>
    <w:rsid w:val="008D40FA"/>
    <w:rsid w:val="008D4127"/>
    <w:rsid w:val="008D4317"/>
    <w:rsid w:val="008D4420"/>
    <w:rsid w:val="008D4458"/>
    <w:rsid w:val="008D44CC"/>
    <w:rsid w:val="008D4514"/>
    <w:rsid w:val="008D4518"/>
    <w:rsid w:val="008D471B"/>
    <w:rsid w:val="008D481C"/>
    <w:rsid w:val="008D4A32"/>
    <w:rsid w:val="008D4B24"/>
    <w:rsid w:val="008D4B73"/>
    <w:rsid w:val="008D4C9A"/>
    <w:rsid w:val="008D4CD9"/>
    <w:rsid w:val="008D4D25"/>
    <w:rsid w:val="008D4DA4"/>
    <w:rsid w:val="008D4E08"/>
    <w:rsid w:val="008D4E33"/>
    <w:rsid w:val="008D4E43"/>
    <w:rsid w:val="008D4E60"/>
    <w:rsid w:val="008D4F06"/>
    <w:rsid w:val="008D4F1F"/>
    <w:rsid w:val="008D5022"/>
    <w:rsid w:val="008D505A"/>
    <w:rsid w:val="008D5092"/>
    <w:rsid w:val="008D50F5"/>
    <w:rsid w:val="008D50F6"/>
    <w:rsid w:val="008D5152"/>
    <w:rsid w:val="008D5264"/>
    <w:rsid w:val="008D52BD"/>
    <w:rsid w:val="008D5300"/>
    <w:rsid w:val="008D531E"/>
    <w:rsid w:val="008D5410"/>
    <w:rsid w:val="008D547A"/>
    <w:rsid w:val="008D5496"/>
    <w:rsid w:val="008D55C3"/>
    <w:rsid w:val="008D55E6"/>
    <w:rsid w:val="008D561C"/>
    <w:rsid w:val="008D5705"/>
    <w:rsid w:val="008D57FB"/>
    <w:rsid w:val="008D583E"/>
    <w:rsid w:val="008D5874"/>
    <w:rsid w:val="008D598F"/>
    <w:rsid w:val="008D5ACE"/>
    <w:rsid w:val="008D5C69"/>
    <w:rsid w:val="008D5C6B"/>
    <w:rsid w:val="008D5ED4"/>
    <w:rsid w:val="008D6002"/>
    <w:rsid w:val="008D6071"/>
    <w:rsid w:val="008D612E"/>
    <w:rsid w:val="008D62BA"/>
    <w:rsid w:val="008D6320"/>
    <w:rsid w:val="008D6402"/>
    <w:rsid w:val="008D6436"/>
    <w:rsid w:val="008D6527"/>
    <w:rsid w:val="008D65A1"/>
    <w:rsid w:val="008D6678"/>
    <w:rsid w:val="008D6786"/>
    <w:rsid w:val="008D6863"/>
    <w:rsid w:val="008D68CA"/>
    <w:rsid w:val="008D6A04"/>
    <w:rsid w:val="008D6A54"/>
    <w:rsid w:val="008D6B21"/>
    <w:rsid w:val="008D6B52"/>
    <w:rsid w:val="008D6BED"/>
    <w:rsid w:val="008D6C2B"/>
    <w:rsid w:val="008D6C86"/>
    <w:rsid w:val="008D6D39"/>
    <w:rsid w:val="008D6D5E"/>
    <w:rsid w:val="008D6DD8"/>
    <w:rsid w:val="008D6E68"/>
    <w:rsid w:val="008D6E91"/>
    <w:rsid w:val="008D6F59"/>
    <w:rsid w:val="008D713A"/>
    <w:rsid w:val="008D71B9"/>
    <w:rsid w:val="008D721E"/>
    <w:rsid w:val="008D7289"/>
    <w:rsid w:val="008D737F"/>
    <w:rsid w:val="008D73FA"/>
    <w:rsid w:val="008D7492"/>
    <w:rsid w:val="008D74BE"/>
    <w:rsid w:val="008D74F7"/>
    <w:rsid w:val="008D7641"/>
    <w:rsid w:val="008D7665"/>
    <w:rsid w:val="008D7675"/>
    <w:rsid w:val="008D767E"/>
    <w:rsid w:val="008D769F"/>
    <w:rsid w:val="008D770F"/>
    <w:rsid w:val="008D774C"/>
    <w:rsid w:val="008D7823"/>
    <w:rsid w:val="008D7863"/>
    <w:rsid w:val="008D78CC"/>
    <w:rsid w:val="008D7944"/>
    <w:rsid w:val="008D7AAE"/>
    <w:rsid w:val="008D7AF3"/>
    <w:rsid w:val="008D7B60"/>
    <w:rsid w:val="008D7C30"/>
    <w:rsid w:val="008D7CC1"/>
    <w:rsid w:val="008D7D03"/>
    <w:rsid w:val="008D7E5B"/>
    <w:rsid w:val="008D7F39"/>
    <w:rsid w:val="008E00CA"/>
    <w:rsid w:val="008E0143"/>
    <w:rsid w:val="008E017B"/>
    <w:rsid w:val="008E0302"/>
    <w:rsid w:val="008E0650"/>
    <w:rsid w:val="008E06D1"/>
    <w:rsid w:val="008E0742"/>
    <w:rsid w:val="008E0760"/>
    <w:rsid w:val="008E079D"/>
    <w:rsid w:val="008E07AA"/>
    <w:rsid w:val="008E08E3"/>
    <w:rsid w:val="008E09AC"/>
    <w:rsid w:val="008E0A52"/>
    <w:rsid w:val="008E0B36"/>
    <w:rsid w:val="008E0B89"/>
    <w:rsid w:val="008E0CCB"/>
    <w:rsid w:val="008E0D49"/>
    <w:rsid w:val="008E0D68"/>
    <w:rsid w:val="008E0D7F"/>
    <w:rsid w:val="008E0DDA"/>
    <w:rsid w:val="008E0E12"/>
    <w:rsid w:val="008E0F5F"/>
    <w:rsid w:val="008E0FEC"/>
    <w:rsid w:val="008E103F"/>
    <w:rsid w:val="008E11C1"/>
    <w:rsid w:val="008E1418"/>
    <w:rsid w:val="008E1514"/>
    <w:rsid w:val="008E16C7"/>
    <w:rsid w:val="008E16FD"/>
    <w:rsid w:val="008E1772"/>
    <w:rsid w:val="008E17F5"/>
    <w:rsid w:val="008E194D"/>
    <w:rsid w:val="008E1AEC"/>
    <w:rsid w:val="008E1B9D"/>
    <w:rsid w:val="008E1D56"/>
    <w:rsid w:val="008E1E3F"/>
    <w:rsid w:val="008E203D"/>
    <w:rsid w:val="008E20F3"/>
    <w:rsid w:val="008E214C"/>
    <w:rsid w:val="008E21A5"/>
    <w:rsid w:val="008E2295"/>
    <w:rsid w:val="008E22CF"/>
    <w:rsid w:val="008E230D"/>
    <w:rsid w:val="008E257F"/>
    <w:rsid w:val="008E25A0"/>
    <w:rsid w:val="008E2659"/>
    <w:rsid w:val="008E270E"/>
    <w:rsid w:val="008E276E"/>
    <w:rsid w:val="008E27EB"/>
    <w:rsid w:val="008E2B38"/>
    <w:rsid w:val="008E2BCE"/>
    <w:rsid w:val="008E2C4E"/>
    <w:rsid w:val="008E2C9F"/>
    <w:rsid w:val="008E2D03"/>
    <w:rsid w:val="008E2ED6"/>
    <w:rsid w:val="008E2F68"/>
    <w:rsid w:val="008E3190"/>
    <w:rsid w:val="008E31FE"/>
    <w:rsid w:val="008E33AB"/>
    <w:rsid w:val="008E3442"/>
    <w:rsid w:val="008E3489"/>
    <w:rsid w:val="008E354D"/>
    <w:rsid w:val="008E3593"/>
    <w:rsid w:val="008E3655"/>
    <w:rsid w:val="008E365A"/>
    <w:rsid w:val="008E36EE"/>
    <w:rsid w:val="008E3726"/>
    <w:rsid w:val="008E3934"/>
    <w:rsid w:val="008E395D"/>
    <w:rsid w:val="008E396C"/>
    <w:rsid w:val="008E3A82"/>
    <w:rsid w:val="008E3A93"/>
    <w:rsid w:val="008E3B8C"/>
    <w:rsid w:val="008E3C96"/>
    <w:rsid w:val="008E3D21"/>
    <w:rsid w:val="008E3DD5"/>
    <w:rsid w:val="008E3ED4"/>
    <w:rsid w:val="008E40E3"/>
    <w:rsid w:val="008E4167"/>
    <w:rsid w:val="008E4265"/>
    <w:rsid w:val="008E4277"/>
    <w:rsid w:val="008E433F"/>
    <w:rsid w:val="008E4410"/>
    <w:rsid w:val="008E4427"/>
    <w:rsid w:val="008E4578"/>
    <w:rsid w:val="008E458E"/>
    <w:rsid w:val="008E460C"/>
    <w:rsid w:val="008E460E"/>
    <w:rsid w:val="008E4725"/>
    <w:rsid w:val="008E472D"/>
    <w:rsid w:val="008E47A7"/>
    <w:rsid w:val="008E4844"/>
    <w:rsid w:val="008E4AE3"/>
    <w:rsid w:val="008E4B71"/>
    <w:rsid w:val="008E4CC7"/>
    <w:rsid w:val="008E4DF4"/>
    <w:rsid w:val="008E4E3F"/>
    <w:rsid w:val="008E4EA8"/>
    <w:rsid w:val="008E4F7D"/>
    <w:rsid w:val="008E4FE8"/>
    <w:rsid w:val="008E5238"/>
    <w:rsid w:val="008E525D"/>
    <w:rsid w:val="008E5381"/>
    <w:rsid w:val="008E53B6"/>
    <w:rsid w:val="008E54E1"/>
    <w:rsid w:val="008E5501"/>
    <w:rsid w:val="008E550D"/>
    <w:rsid w:val="008E5519"/>
    <w:rsid w:val="008E576C"/>
    <w:rsid w:val="008E5919"/>
    <w:rsid w:val="008E594B"/>
    <w:rsid w:val="008E5C1A"/>
    <w:rsid w:val="008E5C4D"/>
    <w:rsid w:val="008E5C4F"/>
    <w:rsid w:val="008E5D20"/>
    <w:rsid w:val="008E5D2D"/>
    <w:rsid w:val="008E5DCE"/>
    <w:rsid w:val="008E5E76"/>
    <w:rsid w:val="008E5F50"/>
    <w:rsid w:val="008E60C9"/>
    <w:rsid w:val="008E629B"/>
    <w:rsid w:val="008E62EA"/>
    <w:rsid w:val="008E631C"/>
    <w:rsid w:val="008E63A3"/>
    <w:rsid w:val="008E644A"/>
    <w:rsid w:val="008E64C6"/>
    <w:rsid w:val="008E666F"/>
    <w:rsid w:val="008E66BD"/>
    <w:rsid w:val="008E6750"/>
    <w:rsid w:val="008E6756"/>
    <w:rsid w:val="008E6761"/>
    <w:rsid w:val="008E682E"/>
    <w:rsid w:val="008E68B4"/>
    <w:rsid w:val="008E6910"/>
    <w:rsid w:val="008E6936"/>
    <w:rsid w:val="008E69E5"/>
    <w:rsid w:val="008E6A56"/>
    <w:rsid w:val="008E6A81"/>
    <w:rsid w:val="008E6A8E"/>
    <w:rsid w:val="008E6AAC"/>
    <w:rsid w:val="008E6BD9"/>
    <w:rsid w:val="008E6BF6"/>
    <w:rsid w:val="008E6C26"/>
    <w:rsid w:val="008E6C4F"/>
    <w:rsid w:val="008E6C9B"/>
    <w:rsid w:val="008E6C9F"/>
    <w:rsid w:val="008E6DCB"/>
    <w:rsid w:val="008E6DDC"/>
    <w:rsid w:val="008E6DE6"/>
    <w:rsid w:val="008E6DF2"/>
    <w:rsid w:val="008E70C5"/>
    <w:rsid w:val="008E7147"/>
    <w:rsid w:val="008E729B"/>
    <w:rsid w:val="008E7308"/>
    <w:rsid w:val="008E7315"/>
    <w:rsid w:val="008E73B7"/>
    <w:rsid w:val="008E7517"/>
    <w:rsid w:val="008E7525"/>
    <w:rsid w:val="008E7639"/>
    <w:rsid w:val="008E77AD"/>
    <w:rsid w:val="008E78A3"/>
    <w:rsid w:val="008E794A"/>
    <w:rsid w:val="008E79E6"/>
    <w:rsid w:val="008E7A00"/>
    <w:rsid w:val="008E7A5F"/>
    <w:rsid w:val="008E7B86"/>
    <w:rsid w:val="008E7C58"/>
    <w:rsid w:val="008E7CBA"/>
    <w:rsid w:val="008E7CE3"/>
    <w:rsid w:val="008E7D44"/>
    <w:rsid w:val="008E7D93"/>
    <w:rsid w:val="008E7E71"/>
    <w:rsid w:val="008E7E89"/>
    <w:rsid w:val="008E7F2D"/>
    <w:rsid w:val="008F003B"/>
    <w:rsid w:val="008F0047"/>
    <w:rsid w:val="008F006A"/>
    <w:rsid w:val="008F011A"/>
    <w:rsid w:val="008F0161"/>
    <w:rsid w:val="008F0167"/>
    <w:rsid w:val="008F0286"/>
    <w:rsid w:val="008F029C"/>
    <w:rsid w:val="008F0494"/>
    <w:rsid w:val="008F053E"/>
    <w:rsid w:val="008F0767"/>
    <w:rsid w:val="008F0814"/>
    <w:rsid w:val="008F0838"/>
    <w:rsid w:val="008F09FF"/>
    <w:rsid w:val="008F0AAE"/>
    <w:rsid w:val="008F0B4C"/>
    <w:rsid w:val="008F0D8E"/>
    <w:rsid w:val="008F0DA4"/>
    <w:rsid w:val="008F0F4B"/>
    <w:rsid w:val="008F0FB2"/>
    <w:rsid w:val="008F1146"/>
    <w:rsid w:val="008F1150"/>
    <w:rsid w:val="008F12A2"/>
    <w:rsid w:val="008F1380"/>
    <w:rsid w:val="008F14F5"/>
    <w:rsid w:val="008F14F9"/>
    <w:rsid w:val="008F1638"/>
    <w:rsid w:val="008F176D"/>
    <w:rsid w:val="008F17AE"/>
    <w:rsid w:val="008F1829"/>
    <w:rsid w:val="008F198D"/>
    <w:rsid w:val="008F19EB"/>
    <w:rsid w:val="008F1A85"/>
    <w:rsid w:val="008F1B45"/>
    <w:rsid w:val="008F1B63"/>
    <w:rsid w:val="008F1B68"/>
    <w:rsid w:val="008F1BBA"/>
    <w:rsid w:val="008F1BD6"/>
    <w:rsid w:val="008F1C7C"/>
    <w:rsid w:val="008F1E63"/>
    <w:rsid w:val="008F1F39"/>
    <w:rsid w:val="008F1F83"/>
    <w:rsid w:val="008F207E"/>
    <w:rsid w:val="008F2207"/>
    <w:rsid w:val="008F23AE"/>
    <w:rsid w:val="008F2470"/>
    <w:rsid w:val="008F2595"/>
    <w:rsid w:val="008F267D"/>
    <w:rsid w:val="008F26CE"/>
    <w:rsid w:val="008F26FC"/>
    <w:rsid w:val="008F2706"/>
    <w:rsid w:val="008F2805"/>
    <w:rsid w:val="008F286B"/>
    <w:rsid w:val="008F2899"/>
    <w:rsid w:val="008F2A54"/>
    <w:rsid w:val="008F2B18"/>
    <w:rsid w:val="008F2B8B"/>
    <w:rsid w:val="008F2BDE"/>
    <w:rsid w:val="008F2E42"/>
    <w:rsid w:val="008F2F07"/>
    <w:rsid w:val="008F30BB"/>
    <w:rsid w:val="008F311D"/>
    <w:rsid w:val="008F320B"/>
    <w:rsid w:val="008F3349"/>
    <w:rsid w:val="008F336A"/>
    <w:rsid w:val="008F3381"/>
    <w:rsid w:val="008F33C4"/>
    <w:rsid w:val="008F34A0"/>
    <w:rsid w:val="008F34A9"/>
    <w:rsid w:val="008F34B1"/>
    <w:rsid w:val="008F354B"/>
    <w:rsid w:val="008F3585"/>
    <w:rsid w:val="008F3613"/>
    <w:rsid w:val="008F361F"/>
    <w:rsid w:val="008F3651"/>
    <w:rsid w:val="008F36E1"/>
    <w:rsid w:val="008F3720"/>
    <w:rsid w:val="008F375F"/>
    <w:rsid w:val="008F3760"/>
    <w:rsid w:val="008F38EF"/>
    <w:rsid w:val="008F3954"/>
    <w:rsid w:val="008F39CA"/>
    <w:rsid w:val="008F3A11"/>
    <w:rsid w:val="008F3A93"/>
    <w:rsid w:val="008F3AAA"/>
    <w:rsid w:val="008F3B83"/>
    <w:rsid w:val="008F3BCA"/>
    <w:rsid w:val="008F3BD7"/>
    <w:rsid w:val="008F3D87"/>
    <w:rsid w:val="008F3E5D"/>
    <w:rsid w:val="008F3E73"/>
    <w:rsid w:val="008F3EE3"/>
    <w:rsid w:val="008F403B"/>
    <w:rsid w:val="008F40AB"/>
    <w:rsid w:val="008F40B8"/>
    <w:rsid w:val="008F419B"/>
    <w:rsid w:val="008F4395"/>
    <w:rsid w:val="008F4413"/>
    <w:rsid w:val="008F4414"/>
    <w:rsid w:val="008F463B"/>
    <w:rsid w:val="008F4750"/>
    <w:rsid w:val="008F482C"/>
    <w:rsid w:val="008F4B71"/>
    <w:rsid w:val="008F4C94"/>
    <w:rsid w:val="008F4CA3"/>
    <w:rsid w:val="008F4CAD"/>
    <w:rsid w:val="008F4EF6"/>
    <w:rsid w:val="008F4FFB"/>
    <w:rsid w:val="008F50C9"/>
    <w:rsid w:val="008F50E8"/>
    <w:rsid w:val="008F511C"/>
    <w:rsid w:val="008F51FB"/>
    <w:rsid w:val="008F5207"/>
    <w:rsid w:val="008F52B2"/>
    <w:rsid w:val="008F552F"/>
    <w:rsid w:val="008F5595"/>
    <w:rsid w:val="008F5679"/>
    <w:rsid w:val="008F5B5C"/>
    <w:rsid w:val="008F5B74"/>
    <w:rsid w:val="008F5C0F"/>
    <w:rsid w:val="008F5CD1"/>
    <w:rsid w:val="008F5D0D"/>
    <w:rsid w:val="008F5D14"/>
    <w:rsid w:val="008F5E42"/>
    <w:rsid w:val="008F5FA2"/>
    <w:rsid w:val="008F6041"/>
    <w:rsid w:val="008F6095"/>
    <w:rsid w:val="008F612E"/>
    <w:rsid w:val="008F61E8"/>
    <w:rsid w:val="008F638E"/>
    <w:rsid w:val="008F6406"/>
    <w:rsid w:val="008F6418"/>
    <w:rsid w:val="008F6497"/>
    <w:rsid w:val="008F6524"/>
    <w:rsid w:val="008F65C1"/>
    <w:rsid w:val="008F6653"/>
    <w:rsid w:val="008F66D8"/>
    <w:rsid w:val="008F674E"/>
    <w:rsid w:val="008F6801"/>
    <w:rsid w:val="008F6803"/>
    <w:rsid w:val="008F6836"/>
    <w:rsid w:val="008F6917"/>
    <w:rsid w:val="008F69C2"/>
    <w:rsid w:val="008F6CC7"/>
    <w:rsid w:val="008F6E20"/>
    <w:rsid w:val="008F6F31"/>
    <w:rsid w:val="008F703D"/>
    <w:rsid w:val="008F7049"/>
    <w:rsid w:val="008F70C5"/>
    <w:rsid w:val="008F7103"/>
    <w:rsid w:val="008F7200"/>
    <w:rsid w:val="008F7328"/>
    <w:rsid w:val="008F7338"/>
    <w:rsid w:val="008F7346"/>
    <w:rsid w:val="008F74A0"/>
    <w:rsid w:val="008F75B6"/>
    <w:rsid w:val="008F75D9"/>
    <w:rsid w:val="008F76D7"/>
    <w:rsid w:val="008F77B1"/>
    <w:rsid w:val="008F79E0"/>
    <w:rsid w:val="008F7A0F"/>
    <w:rsid w:val="008F7BFC"/>
    <w:rsid w:val="008F7C42"/>
    <w:rsid w:val="008F7D4C"/>
    <w:rsid w:val="008F7E5F"/>
    <w:rsid w:val="008F7EDA"/>
    <w:rsid w:val="00900086"/>
    <w:rsid w:val="009000B3"/>
    <w:rsid w:val="00900157"/>
    <w:rsid w:val="00900178"/>
    <w:rsid w:val="00900272"/>
    <w:rsid w:val="00900373"/>
    <w:rsid w:val="00900375"/>
    <w:rsid w:val="0090045B"/>
    <w:rsid w:val="009004A2"/>
    <w:rsid w:val="009004AD"/>
    <w:rsid w:val="00900585"/>
    <w:rsid w:val="00900667"/>
    <w:rsid w:val="009006AC"/>
    <w:rsid w:val="009006B5"/>
    <w:rsid w:val="0090070F"/>
    <w:rsid w:val="00900738"/>
    <w:rsid w:val="0090074A"/>
    <w:rsid w:val="009007EA"/>
    <w:rsid w:val="0090080E"/>
    <w:rsid w:val="00900891"/>
    <w:rsid w:val="009008B0"/>
    <w:rsid w:val="009008D8"/>
    <w:rsid w:val="009008DD"/>
    <w:rsid w:val="0090093B"/>
    <w:rsid w:val="00900A15"/>
    <w:rsid w:val="00900A7F"/>
    <w:rsid w:val="00900BCB"/>
    <w:rsid w:val="00900C11"/>
    <w:rsid w:val="00900C7C"/>
    <w:rsid w:val="00900CD7"/>
    <w:rsid w:val="00900CFA"/>
    <w:rsid w:val="00900E3A"/>
    <w:rsid w:val="00900F1A"/>
    <w:rsid w:val="00900F52"/>
    <w:rsid w:val="0090108C"/>
    <w:rsid w:val="0090124C"/>
    <w:rsid w:val="00901262"/>
    <w:rsid w:val="009012DA"/>
    <w:rsid w:val="00901364"/>
    <w:rsid w:val="00901371"/>
    <w:rsid w:val="009013EC"/>
    <w:rsid w:val="00901406"/>
    <w:rsid w:val="00901412"/>
    <w:rsid w:val="00901496"/>
    <w:rsid w:val="0090155F"/>
    <w:rsid w:val="00901721"/>
    <w:rsid w:val="0090172A"/>
    <w:rsid w:val="00901872"/>
    <w:rsid w:val="00901A2F"/>
    <w:rsid w:val="00901B1A"/>
    <w:rsid w:val="00901BE7"/>
    <w:rsid w:val="00901C96"/>
    <w:rsid w:val="00901DAE"/>
    <w:rsid w:val="00901F05"/>
    <w:rsid w:val="00901F3D"/>
    <w:rsid w:val="00901FBA"/>
    <w:rsid w:val="00902047"/>
    <w:rsid w:val="00902153"/>
    <w:rsid w:val="009021CB"/>
    <w:rsid w:val="009022AA"/>
    <w:rsid w:val="00902518"/>
    <w:rsid w:val="0090256B"/>
    <w:rsid w:val="00902619"/>
    <w:rsid w:val="0090265E"/>
    <w:rsid w:val="00902668"/>
    <w:rsid w:val="0090266A"/>
    <w:rsid w:val="0090277E"/>
    <w:rsid w:val="0090299C"/>
    <w:rsid w:val="00902AEC"/>
    <w:rsid w:val="00902AFE"/>
    <w:rsid w:val="00902BE6"/>
    <w:rsid w:val="00902C05"/>
    <w:rsid w:val="00902C27"/>
    <w:rsid w:val="00902C54"/>
    <w:rsid w:val="00902CA8"/>
    <w:rsid w:val="00902CDD"/>
    <w:rsid w:val="00902CF6"/>
    <w:rsid w:val="00902D75"/>
    <w:rsid w:val="00902E9B"/>
    <w:rsid w:val="0090302E"/>
    <w:rsid w:val="0090318D"/>
    <w:rsid w:val="00903275"/>
    <w:rsid w:val="009033FB"/>
    <w:rsid w:val="00903419"/>
    <w:rsid w:val="00903617"/>
    <w:rsid w:val="00903735"/>
    <w:rsid w:val="00903752"/>
    <w:rsid w:val="009038A7"/>
    <w:rsid w:val="00903968"/>
    <w:rsid w:val="009039C1"/>
    <w:rsid w:val="009039E0"/>
    <w:rsid w:val="00903C45"/>
    <w:rsid w:val="00903CBE"/>
    <w:rsid w:val="00903CDC"/>
    <w:rsid w:val="00903CE4"/>
    <w:rsid w:val="00903CF1"/>
    <w:rsid w:val="00903D2E"/>
    <w:rsid w:val="00903D74"/>
    <w:rsid w:val="00903E26"/>
    <w:rsid w:val="00903E6B"/>
    <w:rsid w:val="00903F2E"/>
    <w:rsid w:val="00903F63"/>
    <w:rsid w:val="00903FBC"/>
    <w:rsid w:val="00904099"/>
    <w:rsid w:val="0090410B"/>
    <w:rsid w:val="009041A4"/>
    <w:rsid w:val="00904206"/>
    <w:rsid w:val="00904292"/>
    <w:rsid w:val="0090432A"/>
    <w:rsid w:val="00904404"/>
    <w:rsid w:val="00904445"/>
    <w:rsid w:val="00904689"/>
    <w:rsid w:val="00904809"/>
    <w:rsid w:val="009048AA"/>
    <w:rsid w:val="009049D6"/>
    <w:rsid w:val="00904A45"/>
    <w:rsid w:val="00904ACF"/>
    <w:rsid w:val="00904AD3"/>
    <w:rsid w:val="00904B7A"/>
    <w:rsid w:val="00904B87"/>
    <w:rsid w:val="00904CEB"/>
    <w:rsid w:val="00904EAA"/>
    <w:rsid w:val="00904EBE"/>
    <w:rsid w:val="00904F20"/>
    <w:rsid w:val="00904F94"/>
    <w:rsid w:val="00904F98"/>
    <w:rsid w:val="00904FB7"/>
    <w:rsid w:val="00904FBC"/>
    <w:rsid w:val="009051F7"/>
    <w:rsid w:val="00905440"/>
    <w:rsid w:val="00905461"/>
    <w:rsid w:val="009054EF"/>
    <w:rsid w:val="009054F6"/>
    <w:rsid w:val="00905607"/>
    <w:rsid w:val="009056D5"/>
    <w:rsid w:val="00905847"/>
    <w:rsid w:val="0090589F"/>
    <w:rsid w:val="009059A9"/>
    <w:rsid w:val="00905AFA"/>
    <w:rsid w:val="00905B0A"/>
    <w:rsid w:val="00905C1B"/>
    <w:rsid w:val="00905C94"/>
    <w:rsid w:val="00905CA9"/>
    <w:rsid w:val="00905D1B"/>
    <w:rsid w:val="00905E0C"/>
    <w:rsid w:val="00905E1F"/>
    <w:rsid w:val="00905E24"/>
    <w:rsid w:val="00905EF2"/>
    <w:rsid w:val="00905F06"/>
    <w:rsid w:val="00905F25"/>
    <w:rsid w:val="00905F3D"/>
    <w:rsid w:val="00905F6E"/>
    <w:rsid w:val="00905FA8"/>
    <w:rsid w:val="00905FE3"/>
    <w:rsid w:val="00906159"/>
    <w:rsid w:val="009062C7"/>
    <w:rsid w:val="009062EB"/>
    <w:rsid w:val="0090645E"/>
    <w:rsid w:val="00906563"/>
    <w:rsid w:val="009065FF"/>
    <w:rsid w:val="0090665F"/>
    <w:rsid w:val="0090681B"/>
    <w:rsid w:val="009068B5"/>
    <w:rsid w:val="00906919"/>
    <w:rsid w:val="0090691C"/>
    <w:rsid w:val="009069F6"/>
    <w:rsid w:val="00906A49"/>
    <w:rsid w:val="00906B7F"/>
    <w:rsid w:val="00906C5E"/>
    <w:rsid w:val="00906CC8"/>
    <w:rsid w:val="00906F10"/>
    <w:rsid w:val="00906FC5"/>
    <w:rsid w:val="00906FD0"/>
    <w:rsid w:val="0090711F"/>
    <w:rsid w:val="00907121"/>
    <w:rsid w:val="009071AC"/>
    <w:rsid w:val="00907270"/>
    <w:rsid w:val="009072E6"/>
    <w:rsid w:val="0090733E"/>
    <w:rsid w:val="009073C1"/>
    <w:rsid w:val="009073EC"/>
    <w:rsid w:val="00907658"/>
    <w:rsid w:val="00907675"/>
    <w:rsid w:val="0090769B"/>
    <w:rsid w:val="0090777D"/>
    <w:rsid w:val="00907795"/>
    <w:rsid w:val="00907804"/>
    <w:rsid w:val="009078B4"/>
    <w:rsid w:val="009079CA"/>
    <w:rsid w:val="009079D0"/>
    <w:rsid w:val="00907B81"/>
    <w:rsid w:val="00907BF7"/>
    <w:rsid w:val="00907C68"/>
    <w:rsid w:val="00907C98"/>
    <w:rsid w:val="00907D43"/>
    <w:rsid w:val="00907D95"/>
    <w:rsid w:val="00907E48"/>
    <w:rsid w:val="00907E5C"/>
    <w:rsid w:val="00907EB5"/>
    <w:rsid w:val="00907EBF"/>
    <w:rsid w:val="00907EEF"/>
    <w:rsid w:val="00907FF0"/>
    <w:rsid w:val="00910074"/>
    <w:rsid w:val="00910097"/>
    <w:rsid w:val="009100AC"/>
    <w:rsid w:val="009100F8"/>
    <w:rsid w:val="00910105"/>
    <w:rsid w:val="009101A2"/>
    <w:rsid w:val="00910252"/>
    <w:rsid w:val="00910340"/>
    <w:rsid w:val="009103D5"/>
    <w:rsid w:val="009103D8"/>
    <w:rsid w:val="0091041D"/>
    <w:rsid w:val="0091042E"/>
    <w:rsid w:val="00910434"/>
    <w:rsid w:val="009104C1"/>
    <w:rsid w:val="009104EE"/>
    <w:rsid w:val="009105C0"/>
    <w:rsid w:val="00910631"/>
    <w:rsid w:val="0091069C"/>
    <w:rsid w:val="00910715"/>
    <w:rsid w:val="009107AF"/>
    <w:rsid w:val="00910826"/>
    <w:rsid w:val="00910894"/>
    <w:rsid w:val="00910899"/>
    <w:rsid w:val="0091092E"/>
    <w:rsid w:val="009109E3"/>
    <w:rsid w:val="00910A2F"/>
    <w:rsid w:val="00910A8F"/>
    <w:rsid w:val="00910B3D"/>
    <w:rsid w:val="00910B81"/>
    <w:rsid w:val="00910DB5"/>
    <w:rsid w:val="00910DC1"/>
    <w:rsid w:val="00910DC4"/>
    <w:rsid w:val="00910FAF"/>
    <w:rsid w:val="00911027"/>
    <w:rsid w:val="00911081"/>
    <w:rsid w:val="009110A1"/>
    <w:rsid w:val="009110ED"/>
    <w:rsid w:val="00911286"/>
    <w:rsid w:val="009113E7"/>
    <w:rsid w:val="00911533"/>
    <w:rsid w:val="009115FB"/>
    <w:rsid w:val="0091165E"/>
    <w:rsid w:val="00911660"/>
    <w:rsid w:val="0091177E"/>
    <w:rsid w:val="00911830"/>
    <w:rsid w:val="00911879"/>
    <w:rsid w:val="009118C0"/>
    <w:rsid w:val="00911953"/>
    <w:rsid w:val="00911A42"/>
    <w:rsid w:val="00911A79"/>
    <w:rsid w:val="00911AA3"/>
    <w:rsid w:val="00911ABB"/>
    <w:rsid w:val="00911B33"/>
    <w:rsid w:val="00911B83"/>
    <w:rsid w:val="00911C6C"/>
    <w:rsid w:val="00911CA8"/>
    <w:rsid w:val="00911DB9"/>
    <w:rsid w:val="00911E53"/>
    <w:rsid w:val="00911F18"/>
    <w:rsid w:val="00911F1E"/>
    <w:rsid w:val="009120BD"/>
    <w:rsid w:val="009121A7"/>
    <w:rsid w:val="0091220F"/>
    <w:rsid w:val="00912226"/>
    <w:rsid w:val="009122E3"/>
    <w:rsid w:val="0091233A"/>
    <w:rsid w:val="009124BC"/>
    <w:rsid w:val="00912510"/>
    <w:rsid w:val="0091276E"/>
    <w:rsid w:val="00912796"/>
    <w:rsid w:val="009127FD"/>
    <w:rsid w:val="009129A9"/>
    <w:rsid w:val="00912A33"/>
    <w:rsid w:val="00912AC0"/>
    <w:rsid w:val="00912B52"/>
    <w:rsid w:val="00912BBA"/>
    <w:rsid w:val="00912BDD"/>
    <w:rsid w:val="00912C08"/>
    <w:rsid w:val="00912C21"/>
    <w:rsid w:val="00912C8A"/>
    <w:rsid w:val="00912D5E"/>
    <w:rsid w:val="00912D84"/>
    <w:rsid w:val="00912E2C"/>
    <w:rsid w:val="00912E7C"/>
    <w:rsid w:val="00912F23"/>
    <w:rsid w:val="009130AD"/>
    <w:rsid w:val="00913151"/>
    <w:rsid w:val="00913157"/>
    <w:rsid w:val="00913235"/>
    <w:rsid w:val="009132B4"/>
    <w:rsid w:val="009133D6"/>
    <w:rsid w:val="0091342F"/>
    <w:rsid w:val="00913448"/>
    <w:rsid w:val="00913466"/>
    <w:rsid w:val="0091352C"/>
    <w:rsid w:val="00913632"/>
    <w:rsid w:val="009137DF"/>
    <w:rsid w:val="009139CD"/>
    <w:rsid w:val="00913A77"/>
    <w:rsid w:val="00913A7B"/>
    <w:rsid w:val="00913AC6"/>
    <w:rsid w:val="00913B49"/>
    <w:rsid w:val="00913B7D"/>
    <w:rsid w:val="00913DFB"/>
    <w:rsid w:val="00913E30"/>
    <w:rsid w:val="00913EC4"/>
    <w:rsid w:val="00913F04"/>
    <w:rsid w:val="00913F1A"/>
    <w:rsid w:val="00914166"/>
    <w:rsid w:val="00914383"/>
    <w:rsid w:val="009143C4"/>
    <w:rsid w:val="0091444D"/>
    <w:rsid w:val="009144BA"/>
    <w:rsid w:val="009144EC"/>
    <w:rsid w:val="0091459B"/>
    <w:rsid w:val="009145DD"/>
    <w:rsid w:val="009145EB"/>
    <w:rsid w:val="0091460B"/>
    <w:rsid w:val="00914788"/>
    <w:rsid w:val="00914B9C"/>
    <w:rsid w:val="00914C56"/>
    <w:rsid w:val="00914D4A"/>
    <w:rsid w:val="00914E12"/>
    <w:rsid w:val="00914E67"/>
    <w:rsid w:val="00914F71"/>
    <w:rsid w:val="00914F7A"/>
    <w:rsid w:val="00914FA3"/>
    <w:rsid w:val="00914FD5"/>
    <w:rsid w:val="00915080"/>
    <w:rsid w:val="00915133"/>
    <w:rsid w:val="00915148"/>
    <w:rsid w:val="0091518E"/>
    <w:rsid w:val="009151AA"/>
    <w:rsid w:val="0091524B"/>
    <w:rsid w:val="00915266"/>
    <w:rsid w:val="009153E2"/>
    <w:rsid w:val="00915422"/>
    <w:rsid w:val="00915473"/>
    <w:rsid w:val="009154FA"/>
    <w:rsid w:val="00915530"/>
    <w:rsid w:val="0091573E"/>
    <w:rsid w:val="0091576E"/>
    <w:rsid w:val="00915B44"/>
    <w:rsid w:val="00915C13"/>
    <w:rsid w:val="00915C30"/>
    <w:rsid w:val="00915CC2"/>
    <w:rsid w:val="00915CE9"/>
    <w:rsid w:val="00915D47"/>
    <w:rsid w:val="00915D54"/>
    <w:rsid w:val="00915EFF"/>
    <w:rsid w:val="00915F25"/>
    <w:rsid w:val="00915F35"/>
    <w:rsid w:val="00915F69"/>
    <w:rsid w:val="0091605C"/>
    <w:rsid w:val="009160F4"/>
    <w:rsid w:val="00916137"/>
    <w:rsid w:val="00916253"/>
    <w:rsid w:val="00916424"/>
    <w:rsid w:val="009164FE"/>
    <w:rsid w:val="00916501"/>
    <w:rsid w:val="00916599"/>
    <w:rsid w:val="00916602"/>
    <w:rsid w:val="00916673"/>
    <w:rsid w:val="009167D9"/>
    <w:rsid w:val="00916816"/>
    <w:rsid w:val="009168A4"/>
    <w:rsid w:val="00916917"/>
    <w:rsid w:val="00916924"/>
    <w:rsid w:val="009169D3"/>
    <w:rsid w:val="009169E4"/>
    <w:rsid w:val="00916A90"/>
    <w:rsid w:val="00916B08"/>
    <w:rsid w:val="00916C08"/>
    <w:rsid w:val="00916CA9"/>
    <w:rsid w:val="00916D8B"/>
    <w:rsid w:val="00916E25"/>
    <w:rsid w:val="00916EB5"/>
    <w:rsid w:val="00916F6C"/>
    <w:rsid w:val="00916F7A"/>
    <w:rsid w:val="00916F84"/>
    <w:rsid w:val="00916FE1"/>
    <w:rsid w:val="00917051"/>
    <w:rsid w:val="00917110"/>
    <w:rsid w:val="0091711A"/>
    <w:rsid w:val="009171A0"/>
    <w:rsid w:val="009171BE"/>
    <w:rsid w:val="0091724C"/>
    <w:rsid w:val="00917266"/>
    <w:rsid w:val="0091731C"/>
    <w:rsid w:val="0091734F"/>
    <w:rsid w:val="0091736A"/>
    <w:rsid w:val="009174EA"/>
    <w:rsid w:val="0091753A"/>
    <w:rsid w:val="009175D7"/>
    <w:rsid w:val="00917735"/>
    <w:rsid w:val="00917740"/>
    <w:rsid w:val="009178E7"/>
    <w:rsid w:val="00917B05"/>
    <w:rsid w:val="00917BDB"/>
    <w:rsid w:val="00917D91"/>
    <w:rsid w:val="00917E32"/>
    <w:rsid w:val="00917FA7"/>
    <w:rsid w:val="0092007A"/>
    <w:rsid w:val="00920089"/>
    <w:rsid w:val="00920111"/>
    <w:rsid w:val="00920161"/>
    <w:rsid w:val="0092031A"/>
    <w:rsid w:val="009203EC"/>
    <w:rsid w:val="0092048E"/>
    <w:rsid w:val="00920493"/>
    <w:rsid w:val="00920651"/>
    <w:rsid w:val="009208E5"/>
    <w:rsid w:val="00920988"/>
    <w:rsid w:val="00920A3B"/>
    <w:rsid w:val="00920B2E"/>
    <w:rsid w:val="00920C43"/>
    <w:rsid w:val="00920C72"/>
    <w:rsid w:val="00920D66"/>
    <w:rsid w:val="00920D78"/>
    <w:rsid w:val="00920DBB"/>
    <w:rsid w:val="00920DD4"/>
    <w:rsid w:val="00920F67"/>
    <w:rsid w:val="00921178"/>
    <w:rsid w:val="009211B0"/>
    <w:rsid w:val="009211EC"/>
    <w:rsid w:val="00921205"/>
    <w:rsid w:val="009212F2"/>
    <w:rsid w:val="009213A1"/>
    <w:rsid w:val="009213D6"/>
    <w:rsid w:val="00921432"/>
    <w:rsid w:val="00921484"/>
    <w:rsid w:val="0092159A"/>
    <w:rsid w:val="009216B6"/>
    <w:rsid w:val="0092190A"/>
    <w:rsid w:val="0092193D"/>
    <w:rsid w:val="00921B47"/>
    <w:rsid w:val="00921B8B"/>
    <w:rsid w:val="00921C23"/>
    <w:rsid w:val="00921C39"/>
    <w:rsid w:val="00921D55"/>
    <w:rsid w:val="00921F33"/>
    <w:rsid w:val="00922048"/>
    <w:rsid w:val="009220B6"/>
    <w:rsid w:val="009220C3"/>
    <w:rsid w:val="009220D3"/>
    <w:rsid w:val="009220F8"/>
    <w:rsid w:val="009221D6"/>
    <w:rsid w:val="0092243E"/>
    <w:rsid w:val="009225FB"/>
    <w:rsid w:val="0092267A"/>
    <w:rsid w:val="009226BB"/>
    <w:rsid w:val="009228CE"/>
    <w:rsid w:val="009229D6"/>
    <w:rsid w:val="00922A59"/>
    <w:rsid w:val="00922A8D"/>
    <w:rsid w:val="00922AAC"/>
    <w:rsid w:val="00922AE9"/>
    <w:rsid w:val="00922B18"/>
    <w:rsid w:val="00922BB9"/>
    <w:rsid w:val="00922ECE"/>
    <w:rsid w:val="00922F50"/>
    <w:rsid w:val="00922F56"/>
    <w:rsid w:val="009231A7"/>
    <w:rsid w:val="009231B4"/>
    <w:rsid w:val="0092325D"/>
    <w:rsid w:val="009232A6"/>
    <w:rsid w:val="00923415"/>
    <w:rsid w:val="009234A3"/>
    <w:rsid w:val="009235FA"/>
    <w:rsid w:val="009235FD"/>
    <w:rsid w:val="00923645"/>
    <w:rsid w:val="0092365B"/>
    <w:rsid w:val="0092368F"/>
    <w:rsid w:val="0092385F"/>
    <w:rsid w:val="009238B2"/>
    <w:rsid w:val="009238BE"/>
    <w:rsid w:val="00923935"/>
    <w:rsid w:val="00923978"/>
    <w:rsid w:val="00923A04"/>
    <w:rsid w:val="00923A7A"/>
    <w:rsid w:val="00923B45"/>
    <w:rsid w:val="00923D5F"/>
    <w:rsid w:val="00923E67"/>
    <w:rsid w:val="00923E77"/>
    <w:rsid w:val="00923EA8"/>
    <w:rsid w:val="00923F29"/>
    <w:rsid w:val="0092406F"/>
    <w:rsid w:val="009240BB"/>
    <w:rsid w:val="009241AD"/>
    <w:rsid w:val="009242F8"/>
    <w:rsid w:val="009243CC"/>
    <w:rsid w:val="009243FF"/>
    <w:rsid w:val="0092441F"/>
    <w:rsid w:val="00924462"/>
    <w:rsid w:val="0092461D"/>
    <w:rsid w:val="0092461E"/>
    <w:rsid w:val="009246E2"/>
    <w:rsid w:val="0092471B"/>
    <w:rsid w:val="00924737"/>
    <w:rsid w:val="009247DA"/>
    <w:rsid w:val="009247EE"/>
    <w:rsid w:val="009247F3"/>
    <w:rsid w:val="009248B0"/>
    <w:rsid w:val="00924931"/>
    <w:rsid w:val="0092495A"/>
    <w:rsid w:val="009249D1"/>
    <w:rsid w:val="00924A73"/>
    <w:rsid w:val="00924B1F"/>
    <w:rsid w:val="00924B8E"/>
    <w:rsid w:val="00924D99"/>
    <w:rsid w:val="00924DE7"/>
    <w:rsid w:val="00924DFC"/>
    <w:rsid w:val="00924E84"/>
    <w:rsid w:val="00924FAB"/>
    <w:rsid w:val="00925044"/>
    <w:rsid w:val="009250AA"/>
    <w:rsid w:val="009250CC"/>
    <w:rsid w:val="009250E1"/>
    <w:rsid w:val="0092518F"/>
    <w:rsid w:val="009251BF"/>
    <w:rsid w:val="009252BC"/>
    <w:rsid w:val="009252C5"/>
    <w:rsid w:val="00925477"/>
    <w:rsid w:val="009254BA"/>
    <w:rsid w:val="0092558F"/>
    <w:rsid w:val="009256DD"/>
    <w:rsid w:val="0092579B"/>
    <w:rsid w:val="00925A3A"/>
    <w:rsid w:val="00925B1A"/>
    <w:rsid w:val="00925CB6"/>
    <w:rsid w:val="00925D71"/>
    <w:rsid w:val="00925F3C"/>
    <w:rsid w:val="00925F3D"/>
    <w:rsid w:val="0092606E"/>
    <w:rsid w:val="00926095"/>
    <w:rsid w:val="0092611A"/>
    <w:rsid w:val="00926132"/>
    <w:rsid w:val="009263AD"/>
    <w:rsid w:val="0092646B"/>
    <w:rsid w:val="0092647E"/>
    <w:rsid w:val="00926491"/>
    <w:rsid w:val="009264D2"/>
    <w:rsid w:val="009264F6"/>
    <w:rsid w:val="0092661F"/>
    <w:rsid w:val="0092664B"/>
    <w:rsid w:val="00926698"/>
    <w:rsid w:val="00926768"/>
    <w:rsid w:val="009267FC"/>
    <w:rsid w:val="009267FE"/>
    <w:rsid w:val="0092687C"/>
    <w:rsid w:val="0092688C"/>
    <w:rsid w:val="009268D8"/>
    <w:rsid w:val="00926953"/>
    <w:rsid w:val="0092696D"/>
    <w:rsid w:val="00926A30"/>
    <w:rsid w:val="00926B3D"/>
    <w:rsid w:val="00926B4D"/>
    <w:rsid w:val="00926D2A"/>
    <w:rsid w:val="00926E2B"/>
    <w:rsid w:val="00926E4C"/>
    <w:rsid w:val="00926EF8"/>
    <w:rsid w:val="00926EFE"/>
    <w:rsid w:val="00927001"/>
    <w:rsid w:val="009271EA"/>
    <w:rsid w:val="00927253"/>
    <w:rsid w:val="00927321"/>
    <w:rsid w:val="00927363"/>
    <w:rsid w:val="009273D0"/>
    <w:rsid w:val="00927443"/>
    <w:rsid w:val="009274AB"/>
    <w:rsid w:val="00927564"/>
    <w:rsid w:val="009275CE"/>
    <w:rsid w:val="0092763B"/>
    <w:rsid w:val="00927682"/>
    <w:rsid w:val="009278C1"/>
    <w:rsid w:val="009279BA"/>
    <w:rsid w:val="00927A1A"/>
    <w:rsid w:val="00927B63"/>
    <w:rsid w:val="00927B67"/>
    <w:rsid w:val="00927BA4"/>
    <w:rsid w:val="00927CBF"/>
    <w:rsid w:val="00927E58"/>
    <w:rsid w:val="00927E68"/>
    <w:rsid w:val="00927FA4"/>
    <w:rsid w:val="00927FB1"/>
    <w:rsid w:val="00930047"/>
    <w:rsid w:val="009300F7"/>
    <w:rsid w:val="00930174"/>
    <w:rsid w:val="00930184"/>
    <w:rsid w:val="009301B1"/>
    <w:rsid w:val="0093034C"/>
    <w:rsid w:val="009303E0"/>
    <w:rsid w:val="00930444"/>
    <w:rsid w:val="00930522"/>
    <w:rsid w:val="00930532"/>
    <w:rsid w:val="00930583"/>
    <w:rsid w:val="009306C7"/>
    <w:rsid w:val="0093072E"/>
    <w:rsid w:val="0093073E"/>
    <w:rsid w:val="00930759"/>
    <w:rsid w:val="009307DD"/>
    <w:rsid w:val="00930812"/>
    <w:rsid w:val="00930827"/>
    <w:rsid w:val="0093099C"/>
    <w:rsid w:val="009309C0"/>
    <w:rsid w:val="00930A2F"/>
    <w:rsid w:val="00930A46"/>
    <w:rsid w:val="00930A51"/>
    <w:rsid w:val="00930C2B"/>
    <w:rsid w:val="00930CFC"/>
    <w:rsid w:val="00930D31"/>
    <w:rsid w:val="00931090"/>
    <w:rsid w:val="009310E2"/>
    <w:rsid w:val="0093116A"/>
    <w:rsid w:val="00931202"/>
    <w:rsid w:val="009312C1"/>
    <w:rsid w:val="009312D1"/>
    <w:rsid w:val="009312FC"/>
    <w:rsid w:val="0093135C"/>
    <w:rsid w:val="0093143F"/>
    <w:rsid w:val="009314F5"/>
    <w:rsid w:val="00931527"/>
    <w:rsid w:val="0093156B"/>
    <w:rsid w:val="00931576"/>
    <w:rsid w:val="0093163A"/>
    <w:rsid w:val="00931654"/>
    <w:rsid w:val="0093174D"/>
    <w:rsid w:val="00931796"/>
    <w:rsid w:val="009317F8"/>
    <w:rsid w:val="00931878"/>
    <w:rsid w:val="00931914"/>
    <w:rsid w:val="00931BE7"/>
    <w:rsid w:val="00931D0D"/>
    <w:rsid w:val="00931E67"/>
    <w:rsid w:val="00931EC8"/>
    <w:rsid w:val="00931FF8"/>
    <w:rsid w:val="009321CF"/>
    <w:rsid w:val="00932351"/>
    <w:rsid w:val="0093236B"/>
    <w:rsid w:val="00932371"/>
    <w:rsid w:val="0093237E"/>
    <w:rsid w:val="009324C6"/>
    <w:rsid w:val="009324E3"/>
    <w:rsid w:val="009324E7"/>
    <w:rsid w:val="00932968"/>
    <w:rsid w:val="009329DE"/>
    <w:rsid w:val="00932A16"/>
    <w:rsid w:val="00932C0D"/>
    <w:rsid w:val="00932D7B"/>
    <w:rsid w:val="00932F17"/>
    <w:rsid w:val="00932FFD"/>
    <w:rsid w:val="00933073"/>
    <w:rsid w:val="00933086"/>
    <w:rsid w:val="009330D4"/>
    <w:rsid w:val="009331C0"/>
    <w:rsid w:val="0093337F"/>
    <w:rsid w:val="0093350C"/>
    <w:rsid w:val="00933565"/>
    <w:rsid w:val="009335B6"/>
    <w:rsid w:val="009335C7"/>
    <w:rsid w:val="00933742"/>
    <w:rsid w:val="009337DF"/>
    <w:rsid w:val="00933829"/>
    <w:rsid w:val="0093385D"/>
    <w:rsid w:val="009338EB"/>
    <w:rsid w:val="00933971"/>
    <w:rsid w:val="0093398B"/>
    <w:rsid w:val="00933A0E"/>
    <w:rsid w:val="00933A1C"/>
    <w:rsid w:val="00933A86"/>
    <w:rsid w:val="00933A89"/>
    <w:rsid w:val="00933AAD"/>
    <w:rsid w:val="00933B86"/>
    <w:rsid w:val="00933C3D"/>
    <w:rsid w:val="00933C7D"/>
    <w:rsid w:val="00933D69"/>
    <w:rsid w:val="00933F9C"/>
    <w:rsid w:val="00933FA7"/>
    <w:rsid w:val="00933FBA"/>
    <w:rsid w:val="00933FE9"/>
    <w:rsid w:val="0093401A"/>
    <w:rsid w:val="009341CF"/>
    <w:rsid w:val="009341F8"/>
    <w:rsid w:val="00934278"/>
    <w:rsid w:val="009343F4"/>
    <w:rsid w:val="00934526"/>
    <w:rsid w:val="0093458D"/>
    <w:rsid w:val="009345B6"/>
    <w:rsid w:val="00934611"/>
    <w:rsid w:val="00934793"/>
    <w:rsid w:val="0093488A"/>
    <w:rsid w:val="009348D1"/>
    <w:rsid w:val="00934A0A"/>
    <w:rsid w:val="00934A66"/>
    <w:rsid w:val="00934A68"/>
    <w:rsid w:val="00934AF8"/>
    <w:rsid w:val="00934BB1"/>
    <w:rsid w:val="00934BF7"/>
    <w:rsid w:val="00934C38"/>
    <w:rsid w:val="00934C8B"/>
    <w:rsid w:val="00934D64"/>
    <w:rsid w:val="00934D98"/>
    <w:rsid w:val="00934DBD"/>
    <w:rsid w:val="00934EBC"/>
    <w:rsid w:val="00934F9D"/>
    <w:rsid w:val="0093501D"/>
    <w:rsid w:val="00935094"/>
    <w:rsid w:val="00935235"/>
    <w:rsid w:val="009352D8"/>
    <w:rsid w:val="0093547F"/>
    <w:rsid w:val="009354DB"/>
    <w:rsid w:val="00935518"/>
    <w:rsid w:val="00935535"/>
    <w:rsid w:val="0093553F"/>
    <w:rsid w:val="00935867"/>
    <w:rsid w:val="00935880"/>
    <w:rsid w:val="0093595E"/>
    <w:rsid w:val="009359A7"/>
    <w:rsid w:val="00935A14"/>
    <w:rsid w:val="00935A66"/>
    <w:rsid w:val="00935B4A"/>
    <w:rsid w:val="00935B66"/>
    <w:rsid w:val="00935C98"/>
    <w:rsid w:val="00935D0B"/>
    <w:rsid w:val="00935D3C"/>
    <w:rsid w:val="00935F8B"/>
    <w:rsid w:val="00935F8F"/>
    <w:rsid w:val="00936183"/>
    <w:rsid w:val="009361F7"/>
    <w:rsid w:val="009362B1"/>
    <w:rsid w:val="009362C5"/>
    <w:rsid w:val="0093634B"/>
    <w:rsid w:val="009364F6"/>
    <w:rsid w:val="009365CA"/>
    <w:rsid w:val="009365DE"/>
    <w:rsid w:val="00936693"/>
    <w:rsid w:val="009366DF"/>
    <w:rsid w:val="009366F6"/>
    <w:rsid w:val="009367AE"/>
    <w:rsid w:val="009368BB"/>
    <w:rsid w:val="009368EF"/>
    <w:rsid w:val="009369A7"/>
    <w:rsid w:val="00936B08"/>
    <w:rsid w:val="00936C14"/>
    <w:rsid w:val="00936CC0"/>
    <w:rsid w:val="00936D0F"/>
    <w:rsid w:val="00936D6C"/>
    <w:rsid w:val="00936DB0"/>
    <w:rsid w:val="00936DEA"/>
    <w:rsid w:val="00936DEF"/>
    <w:rsid w:val="00936E40"/>
    <w:rsid w:val="00936F58"/>
    <w:rsid w:val="0093703E"/>
    <w:rsid w:val="009371EC"/>
    <w:rsid w:val="00937349"/>
    <w:rsid w:val="0093740D"/>
    <w:rsid w:val="00937451"/>
    <w:rsid w:val="00937578"/>
    <w:rsid w:val="009375E5"/>
    <w:rsid w:val="00937668"/>
    <w:rsid w:val="0093777B"/>
    <w:rsid w:val="00937794"/>
    <w:rsid w:val="009377B8"/>
    <w:rsid w:val="009377D3"/>
    <w:rsid w:val="009378E1"/>
    <w:rsid w:val="009379A2"/>
    <w:rsid w:val="00937A04"/>
    <w:rsid w:val="00937E88"/>
    <w:rsid w:val="00937EDB"/>
    <w:rsid w:val="00937F03"/>
    <w:rsid w:val="00937F78"/>
    <w:rsid w:val="00937F94"/>
    <w:rsid w:val="0094000C"/>
    <w:rsid w:val="0094005B"/>
    <w:rsid w:val="009401D0"/>
    <w:rsid w:val="00940231"/>
    <w:rsid w:val="00940242"/>
    <w:rsid w:val="009402DF"/>
    <w:rsid w:val="009402E9"/>
    <w:rsid w:val="00940321"/>
    <w:rsid w:val="00940470"/>
    <w:rsid w:val="00940489"/>
    <w:rsid w:val="009404C1"/>
    <w:rsid w:val="009404CB"/>
    <w:rsid w:val="00940537"/>
    <w:rsid w:val="00940581"/>
    <w:rsid w:val="0094058D"/>
    <w:rsid w:val="0094066A"/>
    <w:rsid w:val="009408DB"/>
    <w:rsid w:val="00940914"/>
    <w:rsid w:val="009409AA"/>
    <w:rsid w:val="00940B49"/>
    <w:rsid w:val="00940BF8"/>
    <w:rsid w:val="00940CAD"/>
    <w:rsid w:val="00940DA6"/>
    <w:rsid w:val="00940DC3"/>
    <w:rsid w:val="00940E2D"/>
    <w:rsid w:val="00941048"/>
    <w:rsid w:val="00941057"/>
    <w:rsid w:val="0094119C"/>
    <w:rsid w:val="00941233"/>
    <w:rsid w:val="0094132F"/>
    <w:rsid w:val="00941344"/>
    <w:rsid w:val="00941411"/>
    <w:rsid w:val="0094143E"/>
    <w:rsid w:val="00941462"/>
    <w:rsid w:val="009414B5"/>
    <w:rsid w:val="009414B9"/>
    <w:rsid w:val="009414BB"/>
    <w:rsid w:val="009414CF"/>
    <w:rsid w:val="00941592"/>
    <w:rsid w:val="009415D1"/>
    <w:rsid w:val="0094169E"/>
    <w:rsid w:val="009416E9"/>
    <w:rsid w:val="00941806"/>
    <w:rsid w:val="0094186F"/>
    <w:rsid w:val="0094187C"/>
    <w:rsid w:val="00941894"/>
    <w:rsid w:val="009418AE"/>
    <w:rsid w:val="0094197A"/>
    <w:rsid w:val="00941A7F"/>
    <w:rsid w:val="00941B52"/>
    <w:rsid w:val="00941B7F"/>
    <w:rsid w:val="00941B8B"/>
    <w:rsid w:val="00941E4B"/>
    <w:rsid w:val="00941FB9"/>
    <w:rsid w:val="00942094"/>
    <w:rsid w:val="009421AF"/>
    <w:rsid w:val="009421C5"/>
    <w:rsid w:val="009422BD"/>
    <w:rsid w:val="009423FE"/>
    <w:rsid w:val="00942402"/>
    <w:rsid w:val="0094247F"/>
    <w:rsid w:val="00942586"/>
    <w:rsid w:val="009425BE"/>
    <w:rsid w:val="00942644"/>
    <w:rsid w:val="009426D5"/>
    <w:rsid w:val="0094278E"/>
    <w:rsid w:val="009427CA"/>
    <w:rsid w:val="009427E5"/>
    <w:rsid w:val="0094280D"/>
    <w:rsid w:val="00942813"/>
    <w:rsid w:val="00942821"/>
    <w:rsid w:val="0094295B"/>
    <w:rsid w:val="0094299D"/>
    <w:rsid w:val="009429AF"/>
    <w:rsid w:val="009429D7"/>
    <w:rsid w:val="00942A93"/>
    <w:rsid w:val="00942ADA"/>
    <w:rsid w:val="00942B68"/>
    <w:rsid w:val="00942B9E"/>
    <w:rsid w:val="00942CA9"/>
    <w:rsid w:val="00942E23"/>
    <w:rsid w:val="00942E32"/>
    <w:rsid w:val="00942EAE"/>
    <w:rsid w:val="00942EB4"/>
    <w:rsid w:val="00942EF0"/>
    <w:rsid w:val="00942F99"/>
    <w:rsid w:val="0094303D"/>
    <w:rsid w:val="00943060"/>
    <w:rsid w:val="00943129"/>
    <w:rsid w:val="009432B4"/>
    <w:rsid w:val="00943352"/>
    <w:rsid w:val="0094337A"/>
    <w:rsid w:val="0094349D"/>
    <w:rsid w:val="009434B7"/>
    <w:rsid w:val="00943555"/>
    <w:rsid w:val="00943586"/>
    <w:rsid w:val="0094371F"/>
    <w:rsid w:val="0094375B"/>
    <w:rsid w:val="00943861"/>
    <w:rsid w:val="00943937"/>
    <w:rsid w:val="0094393F"/>
    <w:rsid w:val="00943A3B"/>
    <w:rsid w:val="00943AF2"/>
    <w:rsid w:val="00943C84"/>
    <w:rsid w:val="00943E5A"/>
    <w:rsid w:val="009441CE"/>
    <w:rsid w:val="009443B3"/>
    <w:rsid w:val="00944461"/>
    <w:rsid w:val="009444DE"/>
    <w:rsid w:val="009445B6"/>
    <w:rsid w:val="00944640"/>
    <w:rsid w:val="00944728"/>
    <w:rsid w:val="00944760"/>
    <w:rsid w:val="009448A3"/>
    <w:rsid w:val="0094492F"/>
    <w:rsid w:val="009449A7"/>
    <w:rsid w:val="009449EE"/>
    <w:rsid w:val="00944BA7"/>
    <w:rsid w:val="00944C30"/>
    <w:rsid w:val="00944CB3"/>
    <w:rsid w:val="00944CB7"/>
    <w:rsid w:val="00944D99"/>
    <w:rsid w:val="00944E6C"/>
    <w:rsid w:val="00944E90"/>
    <w:rsid w:val="00944EA4"/>
    <w:rsid w:val="00944F57"/>
    <w:rsid w:val="00944F5F"/>
    <w:rsid w:val="00944F6B"/>
    <w:rsid w:val="00944F8C"/>
    <w:rsid w:val="009450FA"/>
    <w:rsid w:val="0094511D"/>
    <w:rsid w:val="00945316"/>
    <w:rsid w:val="0094553B"/>
    <w:rsid w:val="00945561"/>
    <w:rsid w:val="009455F6"/>
    <w:rsid w:val="0094566A"/>
    <w:rsid w:val="009456B0"/>
    <w:rsid w:val="009456F0"/>
    <w:rsid w:val="009457F0"/>
    <w:rsid w:val="0094586D"/>
    <w:rsid w:val="00945930"/>
    <w:rsid w:val="009459BC"/>
    <w:rsid w:val="00945AFF"/>
    <w:rsid w:val="00945B77"/>
    <w:rsid w:val="00945CE8"/>
    <w:rsid w:val="00945E69"/>
    <w:rsid w:val="00945F0F"/>
    <w:rsid w:val="00946190"/>
    <w:rsid w:val="0094637C"/>
    <w:rsid w:val="0094645D"/>
    <w:rsid w:val="009464D3"/>
    <w:rsid w:val="0094659D"/>
    <w:rsid w:val="009465A3"/>
    <w:rsid w:val="009465D4"/>
    <w:rsid w:val="0094663C"/>
    <w:rsid w:val="0094667C"/>
    <w:rsid w:val="0094672C"/>
    <w:rsid w:val="00946783"/>
    <w:rsid w:val="009467A3"/>
    <w:rsid w:val="009467F9"/>
    <w:rsid w:val="00946976"/>
    <w:rsid w:val="00946A0F"/>
    <w:rsid w:val="00946A1A"/>
    <w:rsid w:val="00946A7D"/>
    <w:rsid w:val="00946BE9"/>
    <w:rsid w:val="00946C8D"/>
    <w:rsid w:val="00946C94"/>
    <w:rsid w:val="00946D90"/>
    <w:rsid w:val="00946DD9"/>
    <w:rsid w:val="00946E4E"/>
    <w:rsid w:val="00946EE2"/>
    <w:rsid w:val="00946F32"/>
    <w:rsid w:val="00946F66"/>
    <w:rsid w:val="00947008"/>
    <w:rsid w:val="0094712C"/>
    <w:rsid w:val="00947238"/>
    <w:rsid w:val="0094730A"/>
    <w:rsid w:val="0094730D"/>
    <w:rsid w:val="00947335"/>
    <w:rsid w:val="00947378"/>
    <w:rsid w:val="00947385"/>
    <w:rsid w:val="009473AE"/>
    <w:rsid w:val="00947543"/>
    <w:rsid w:val="0094773D"/>
    <w:rsid w:val="00947746"/>
    <w:rsid w:val="009477B2"/>
    <w:rsid w:val="0094782C"/>
    <w:rsid w:val="0094793E"/>
    <w:rsid w:val="009479EF"/>
    <w:rsid w:val="00947A57"/>
    <w:rsid w:val="00947B64"/>
    <w:rsid w:val="00947BC7"/>
    <w:rsid w:val="00947C52"/>
    <w:rsid w:val="00947D2E"/>
    <w:rsid w:val="00947ED5"/>
    <w:rsid w:val="00950031"/>
    <w:rsid w:val="00950039"/>
    <w:rsid w:val="009500AA"/>
    <w:rsid w:val="009500B4"/>
    <w:rsid w:val="009501AC"/>
    <w:rsid w:val="00950214"/>
    <w:rsid w:val="0095025A"/>
    <w:rsid w:val="0095041E"/>
    <w:rsid w:val="00950470"/>
    <w:rsid w:val="009505B5"/>
    <w:rsid w:val="0095061E"/>
    <w:rsid w:val="00950663"/>
    <w:rsid w:val="009508EF"/>
    <w:rsid w:val="00950933"/>
    <w:rsid w:val="00950975"/>
    <w:rsid w:val="00950A1A"/>
    <w:rsid w:val="00950B8F"/>
    <w:rsid w:val="00950C51"/>
    <w:rsid w:val="00950C53"/>
    <w:rsid w:val="00950C63"/>
    <w:rsid w:val="00950CC6"/>
    <w:rsid w:val="00950E47"/>
    <w:rsid w:val="00950E5D"/>
    <w:rsid w:val="009510FC"/>
    <w:rsid w:val="009511E6"/>
    <w:rsid w:val="009512F0"/>
    <w:rsid w:val="00951348"/>
    <w:rsid w:val="00951371"/>
    <w:rsid w:val="00951403"/>
    <w:rsid w:val="00951537"/>
    <w:rsid w:val="00951556"/>
    <w:rsid w:val="009515EE"/>
    <w:rsid w:val="00951678"/>
    <w:rsid w:val="00951725"/>
    <w:rsid w:val="009518D2"/>
    <w:rsid w:val="00951944"/>
    <w:rsid w:val="009519E2"/>
    <w:rsid w:val="00951BD2"/>
    <w:rsid w:val="00951C2D"/>
    <w:rsid w:val="00951C7E"/>
    <w:rsid w:val="00951D37"/>
    <w:rsid w:val="00951D61"/>
    <w:rsid w:val="00952030"/>
    <w:rsid w:val="0095209E"/>
    <w:rsid w:val="00952129"/>
    <w:rsid w:val="009521A6"/>
    <w:rsid w:val="00952213"/>
    <w:rsid w:val="009522D7"/>
    <w:rsid w:val="00952491"/>
    <w:rsid w:val="0095249F"/>
    <w:rsid w:val="009524F3"/>
    <w:rsid w:val="00952678"/>
    <w:rsid w:val="009526FD"/>
    <w:rsid w:val="00952885"/>
    <w:rsid w:val="00952964"/>
    <w:rsid w:val="00952A69"/>
    <w:rsid w:val="00952AEC"/>
    <w:rsid w:val="00952BD2"/>
    <w:rsid w:val="00952C6C"/>
    <w:rsid w:val="00952C8E"/>
    <w:rsid w:val="00952D14"/>
    <w:rsid w:val="00952D41"/>
    <w:rsid w:val="00952F25"/>
    <w:rsid w:val="0095303C"/>
    <w:rsid w:val="0095308B"/>
    <w:rsid w:val="0095329E"/>
    <w:rsid w:val="00953386"/>
    <w:rsid w:val="009533AA"/>
    <w:rsid w:val="009533D0"/>
    <w:rsid w:val="009533E4"/>
    <w:rsid w:val="00953460"/>
    <w:rsid w:val="009534BC"/>
    <w:rsid w:val="0095365C"/>
    <w:rsid w:val="00953674"/>
    <w:rsid w:val="00953853"/>
    <w:rsid w:val="009538D4"/>
    <w:rsid w:val="009539B8"/>
    <w:rsid w:val="00953A1F"/>
    <w:rsid w:val="00953B1F"/>
    <w:rsid w:val="00953B8C"/>
    <w:rsid w:val="00953BCE"/>
    <w:rsid w:val="00953C53"/>
    <w:rsid w:val="00953D50"/>
    <w:rsid w:val="00953D84"/>
    <w:rsid w:val="00953DB4"/>
    <w:rsid w:val="00953DC9"/>
    <w:rsid w:val="00953E0E"/>
    <w:rsid w:val="00953E2D"/>
    <w:rsid w:val="00953ED6"/>
    <w:rsid w:val="00953EE9"/>
    <w:rsid w:val="00953F38"/>
    <w:rsid w:val="00953F75"/>
    <w:rsid w:val="00953FC6"/>
    <w:rsid w:val="00953FD8"/>
    <w:rsid w:val="00954077"/>
    <w:rsid w:val="009540D7"/>
    <w:rsid w:val="009540F8"/>
    <w:rsid w:val="00954196"/>
    <w:rsid w:val="00954311"/>
    <w:rsid w:val="0095449F"/>
    <w:rsid w:val="0095471F"/>
    <w:rsid w:val="009548CB"/>
    <w:rsid w:val="00954A32"/>
    <w:rsid w:val="00954A9D"/>
    <w:rsid w:val="00954B8C"/>
    <w:rsid w:val="00954BEE"/>
    <w:rsid w:val="00954C6C"/>
    <w:rsid w:val="00954D48"/>
    <w:rsid w:val="00954DA3"/>
    <w:rsid w:val="00954E1F"/>
    <w:rsid w:val="00954FD4"/>
    <w:rsid w:val="0095519B"/>
    <w:rsid w:val="00955234"/>
    <w:rsid w:val="00955279"/>
    <w:rsid w:val="009552F9"/>
    <w:rsid w:val="00955424"/>
    <w:rsid w:val="009554DE"/>
    <w:rsid w:val="0095553A"/>
    <w:rsid w:val="009555B3"/>
    <w:rsid w:val="009555E3"/>
    <w:rsid w:val="0095561F"/>
    <w:rsid w:val="009559A0"/>
    <w:rsid w:val="009559C0"/>
    <w:rsid w:val="00955BD1"/>
    <w:rsid w:val="00955BFD"/>
    <w:rsid w:val="00955C87"/>
    <w:rsid w:val="00955DFE"/>
    <w:rsid w:val="00955E37"/>
    <w:rsid w:val="00955F14"/>
    <w:rsid w:val="00955F75"/>
    <w:rsid w:val="00955FC3"/>
    <w:rsid w:val="00955FD0"/>
    <w:rsid w:val="0095610C"/>
    <w:rsid w:val="00956163"/>
    <w:rsid w:val="00956169"/>
    <w:rsid w:val="009561F0"/>
    <w:rsid w:val="00956393"/>
    <w:rsid w:val="00956396"/>
    <w:rsid w:val="00956718"/>
    <w:rsid w:val="009567D0"/>
    <w:rsid w:val="00956999"/>
    <w:rsid w:val="009569C9"/>
    <w:rsid w:val="00956AF1"/>
    <w:rsid w:val="00956B6F"/>
    <w:rsid w:val="00956CC3"/>
    <w:rsid w:val="00956CFE"/>
    <w:rsid w:val="00956D13"/>
    <w:rsid w:val="00956D88"/>
    <w:rsid w:val="00956DF4"/>
    <w:rsid w:val="00956E1C"/>
    <w:rsid w:val="00956E5E"/>
    <w:rsid w:val="00956EA3"/>
    <w:rsid w:val="00956ECB"/>
    <w:rsid w:val="00956EE1"/>
    <w:rsid w:val="009570F7"/>
    <w:rsid w:val="009571B5"/>
    <w:rsid w:val="00957207"/>
    <w:rsid w:val="009572C0"/>
    <w:rsid w:val="009574AD"/>
    <w:rsid w:val="009575FC"/>
    <w:rsid w:val="00957603"/>
    <w:rsid w:val="00957616"/>
    <w:rsid w:val="009576F8"/>
    <w:rsid w:val="0095796C"/>
    <w:rsid w:val="00957B97"/>
    <w:rsid w:val="00957BC0"/>
    <w:rsid w:val="00957D38"/>
    <w:rsid w:val="00957D92"/>
    <w:rsid w:val="00957DBC"/>
    <w:rsid w:val="009600FF"/>
    <w:rsid w:val="009601FB"/>
    <w:rsid w:val="0096028D"/>
    <w:rsid w:val="009602A5"/>
    <w:rsid w:val="009602D6"/>
    <w:rsid w:val="009603A4"/>
    <w:rsid w:val="00960420"/>
    <w:rsid w:val="0096044C"/>
    <w:rsid w:val="009605C7"/>
    <w:rsid w:val="009605D3"/>
    <w:rsid w:val="00960625"/>
    <w:rsid w:val="0096070A"/>
    <w:rsid w:val="00960747"/>
    <w:rsid w:val="00960794"/>
    <w:rsid w:val="00960797"/>
    <w:rsid w:val="009607F0"/>
    <w:rsid w:val="009608A8"/>
    <w:rsid w:val="00960C0B"/>
    <w:rsid w:val="00960CB5"/>
    <w:rsid w:val="00960CF2"/>
    <w:rsid w:val="00960DB1"/>
    <w:rsid w:val="00960DCE"/>
    <w:rsid w:val="00960E72"/>
    <w:rsid w:val="00960E7E"/>
    <w:rsid w:val="00960ED6"/>
    <w:rsid w:val="00960F2C"/>
    <w:rsid w:val="00960F50"/>
    <w:rsid w:val="00961032"/>
    <w:rsid w:val="0096120A"/>
    <w:rsid w:val="00961598"/>
    <w:rsid w:val="009615A8"/>
    <w:rsid w:val="00961607"/>
    <w:rsid w:val="00961663"/>
    <w:rsid w:val="009616C4"/>
    <w:rsid w:val="00961762"/>
    <w:rsid w:val="0096178D"/>
    <w:rsid w:val="009617CF"/>
    <w:rsid w:val="009617D9"/>
    <w:rsid w:val="00961809"/>
    <w:rsid w:val="00961875"/>
    <w:rsid w:val="00961886"/>
    <w:rsid w:val="009619D2"/>
    <w:rsid w:val="00961A40"/>
    <w:rsid w:val="00961AA4"/>
    <w:rsid w:val="00961B0B"/>
    <w:rsid w:val="00961BAB"/>
    <w:rsid w:val="00961BCF"/>
    <w:rsid w:val="00961C1A"/>
    <w:rsid w:val="00961D19"/>
    <w:rsid w:val="00961DBF"/>
    <w:rsid w:val="00961DC8"/>
    <w:rsid w:val="00961E23"/>
    <w:rsid w:val="00961EED"/>
    <w:rsid w:val="00962102"/>
    <w:rsid w:val="009621B9"/>
    <w:rsid w:val="009621FC"/>
    <w:rsid w:val="00962233"/>
    <w:rsid w:val="009622F2"/>
    <w:rsid w:val="0096237B"/>
    <w:rsid w:val="00962388"/>
    <w:rsid w:val="009623A2"/>
    <w:rsid w:val="00962443"/>
    <w:rsid w:val="009624CA"/>
    <w:rsid w:val="009624E5"/>
    <w:rsid w:val="00962829"/>
    <w:rsid w:val="00962916"/>
    <w:rsid w:val="009629EF"/>
    <w:rsid w:val="00962AF2"/>
    <w:rsid w:val="00962C9D"/>
    <w:rsid w:val="00962D87"/>
    <w:rsid w:val="00962DD9"/>
    <w:rsid w:val="00962E73"/>
    <w:rsid w:val="00962E98"/>
    <w:rsid w:val="00962F25"/>
    <w:rsid w:val="00963197"/>
    <w:rsid w:val="00963210"/>
    <w:rsid w:val="0096327E"/>
    <w:rsid w:val="009632F8"/>
    <w:rsid w:val="00963305"/>
    <w:rsid w:val="00963314"/>
    <w:rsid w:val="00963422"/>
    <w:rsid w:val="0096344F"/>
    <w:rsid w:val="0096346C"/>
    <w:rsid w:val="0096353E"/>
    <w:rsid w:val="00963546"/>
    <w:rsid w:val="00963581"/>
    <w:rsid w:val="0096373A"/>
    <w:rsid w:val="00963771"/>
    <w:rsid w:val="009637DE"/>
    <w:rsid w:val="0096392E"/>
    <w:rsid w:val="0096396C"/>
    <w:rsid w:val="00963B3C"/>
    <w:rsid w:val="00963BD6"/>
    <w:rsid w:val="00963C30"/>
    <w:rsid w:val="00963C8C"/>
    <w:rsid w:val="00963D7C"/>
    <w:rsid w:val="00963D7D"/>
    <w:rsid w:val="00963DA0"/>
    <w:rsid w:val="00963DC1"/>
    <w:rsid w:val="00963E07"/>
    <w:rsid w:val="00963FBC"/>
    <w:rsid w:val="00964106"/>
    <w:rsid w:val="00964152"/>
    <w:rsid w:val="009643B6"/>
    <w:rsid w:val="00964622"/>
    <w:rsid w:val="00964691"/>
    <w:rsid w:val="009646F5"/>
    <w:rsid w:val="009648FB"/>
    <w:rsid w:val="0096490E"/>
    <w:rsid w:val="00964A27"/>
    <w:rsid w:val="00964AF9"/>
    <w:rsid w:val="00964C48"/>
    <w:rsid w:val="00964CB2"/>
    <w:rsid w:val="00964CBC"/>
    <w:rsid w:val="00964CD8"/>
    <w:rsid w:val="00964D04"/>
    <w:rsid w:val="00964D3C"/>
    <w:rsid w:val="00964E2D"/>
    <w:rsid w:val="00964E89"/>
    <w:rsid w:val="00964F10"/>
    <w:rsid w:val="00964F3B"/>
    <w:rsid w:val="00964F99"/>
    <w:rsid w:val="00964FCD"/>
    <w:rsid w:val="0096503B"/>
    <w:rsid w:val="0096534A"/>
    <w:rsid w:val="00965350"/>
    <w:rsid w:val="00965374"/>
    <w:rsid w:val="009653D5"/>
    <w:rsid w:val="009653DB"/>
    <w:rsid w:val="0096541B"/>
    <w:rsid w:val="00965470"/>
    <w:rsid w:val="0096559B"/>
    <w:rsid w:val="009655B1"/>
    <w:rsid w:val="0096560B"/>
    <w:rsid w:val="0096579B"/>
    <w:rsid w:val="009658D5"/>
    <w:rsid w:val="0096592B"/>
    <w:rsid w:val="009659AE"/>
    <w:rsid w:val="00965AAC"/>
    <w:rsid w:val="00965BB9"/>
    <w:rsid w:val="00965C33"/>
    <w:rsid w:val="00965C40"/>
    <w:rsid w:val="00965C6C"/>
    <w:rsid w:val="00965CE8"/>
    <w:rsid w:val="00965EAE"/>
    <w:rsid w:val="009660DF"/>
    <w:rsid w:val="009661AB"/>
    <w:rsid w:val="009661BD"/>
    <w:rsid w:val="009661C9"/>
    <w:rsid w:val="00966245"/>
    <w:rsid w:val="009662AD"/>
    <w:rsid w:val="009663EC"/>
    <w:rsid w:val="00966406"/>
    <w:rsid w:val="009664B7"/>
    <w:rsid w:val="0096656B"/>
    <w:rsid w:val="00966574"/>
    <w:rsid w:val="0096658F"/>
    <w:rsid w:val="009665C9"/>
    <w:rsid w:val="00966648"/>
    <w:rsid w:val="009667DD"/>
    <w:rsid w:val="00966956"/>
    <w:rsid w:val="00966984"/>
    <w:rsid w:val="009669EB"/>
    <w:rsid w:val="00966B44"/>
    <w:rsid w:val="00966CA3"/>
    <w:rsid w:val="00966CA6"/>
    <w:rsid w:val="00966D17"/>
    <w:rsid w:val="00966D29"/>
    <w:rsid w:val="00966D46"/>
    <w:rsid w:val="00966DBF"/>
    <w:rsid w:val="00966E00"/>
    <w:rsid w:val="00966E8D"/>
    <w:rsid w:val="00966FB9"/>
    <w:rsid w:val="009670CF"/>
    <w:rsid w:val="00967185"/>
    <w:rsid w:val="0096718E"/>
    <w:rsid w:val="009671D7"/>
    <w:rsid w:val="00967251"/>
    <w:rsid w:val="00967391"/>
    <w:rsid w:val="009673BD"/>
    <w:rsid w:val="0096740F"/>
    <w:rsid w:val="00967480"/>
    <w:rsid w:val="009674C3"/>
    <w:rsid w:val="0096751A"/>
    <w:rsid w:val="00967521"/>
    <w:rsid w:val="0096752F"/>
    <w:rsid w:val="0096757B"/>
    <w:rsid w:val="009675AE"/>
    <w:rsid w:val="009676FD"/>
    <w:rsid w:val="00967824"/>
    <w:rsid w:val="009679B8"/>
    <w:rsid w:val="00967A23"/>
    <w:rsid w:val="00967A63"/>
    <w:rsid w:val="00967B0D"/>
    <w:rsid w:val="00967B26"/>
    <w:rsid w:val="00967B2B"/>
    <w:rsid w:val="00967BB1"/>
    <w:rsid w:val="00967ED5"/>
    <w:rsid w:val="00967FCD"/>
    <w:rsid w:val="009701D8"/>
    <w:rsid w:val="0097035C"/>
    <w:rsid w:val="009703BD"/>
    <w:rsid w:val="009703C9"/>
    <w:rsid w:val="00970657"/>
    <w:rsid w:val="00970775"/>
    <w:rsid w:val="009707B6"/>
    <w:rsid w:val="009707F4"/>
    <w:rsid w:val="00970871"/>
    <w:rsid w:val="00970A13"/>
    <w:rsid w:val="00970A19"/>
    <w:rsid w:val="00970ACC"/>
    <w:rsid w:val="00970ADF"/>
    <w:rsid w:val="00970C9E"/>
    <w:rsid w:val="00970D8C"/>
    <w:rsid w:val="00970E3F"/>
    <w:rsid w:val="00970EBC"/>
    <w:rsid w:val="00970EE4"/>
    <w:rsid w:val="00971012"/>
    <w:rsid w:val="00971282"/>
    <w:rsid w:val="00971369"/>
    <w:rsid w:val="009713E0"/>
    <w:rsid w:val="009714D8"/>
    <w:rsid w:val="00971500"/>
    <w:rsid w:val="009715F6"/>
    <w:rsid w:val="00971602"/>
    <w:rsid w:val="00971714"/>
    <w:rsid w:val="00971793"/>
    <w:rsid w:val="00971936"/>
    <w:rsid w:val="009719D0"/>
    <w:rsid w:val="00971AB7"/>
    <w:rsid w:val="00971B15"/>
    <w:rsid w:val="00971B19"/>
    <w:rsid w:val="00971B1F"/>
    <w:rsid w:val="00971CB6"/>
    <w:rsid w:val="00971DD7"/>
    <w:rsid w:val="00971E7B"/>
    <w:rsid w:val="00971EAB"/>
    <w:rsid w:val="00971F9F"/>
    <w:rsid w:val="00971FEA"/>
    <w:rsid w:val="00972172"/>
    <w:rsid w:val="00972364"/>
    <w:rsid w:val="00972368"/>
    <w:rsid w:val="009723F5"/>
    <w:rsid w:val="00972403"/>
    <w:rsid w:val="00972406"/>
    <w:rsid w:val="0097247A"/>
    <w:rsid w:val="0097250D"/>
    <w:rsid w:val="0097258B"/>
    <w:rsid w:val="009725CB"/>
    <w:rsid w:val="009725E9"/>
    <w:rsid w:val="0097266E"/>
    <w:rsid w:val="00972671"/>
    <w:rsid w:val="0097274D"/>
    <w:rsid w:val="00972770"/>
    <w:rsid w:val="009727E0"/>
    <w:rsid w:val="009727F7"/>
    <w:rsid w:val="00972811"/>
    <w:rsid w:val="00972877"/>
    <w:rsid w:val="00972884"/>
    <w:rsid w:val="009728CD"/>
    <w:rsid w:val="009728D0"/>
    <w:rsid w:val="00972913"/>
    <w:rsid w:val="00972977"/>
    <w:rsid w:val="0097298B"/>
    <w:rsid w:val="009729CD"/>
    <w:rsid w:val="009729FD"/>
    <w:rsid w:val="00972B2D"/>
    <w:rsid w:val="00972D55"/>
    <w:rsid w:val="00972EBB"/>
    <w:rsid w:val="00972ED2"/>
    <w:rsid w:val="00972F90"/>
    <w:rsid w:val="009731C5"/>
    <w:rsid w:val="009732DC"/>
    <w:rsid w:val="00973301"/>
    <w:rsid w:val="00973353"/>
    <w:rsid w:val="0097338B"/>
    <w:rsid w:val="00973426"/>
    <w:rsid w:val="00973502"/>
    <w:rsid w:val="009735B0"/>
    <w:rsid w:val="00973635"/>
    <w:rsid w:val="00973725"/>
    <w:rsid w:val="00973741"/>
    <w:rsid w:val="009737CF"/>
    <w:rsid w:val="009738F0"/>
    <w:rsid w:val="009739A2"/>
    <w:rsid w:val="00973A2B"/>
    <w:rsid w:val="00973AED"/>
    <w:rsid w:val="00973E2F"/>
    <w:rsid w:val="00973F59"/>
    <w:rsid w:val="009740D6"/>
    <w:rsid w:val="0097421E"/>
    <w:rsid w:val="009742AA"/>
    <w:rsid w:val="00974326"/>
    <w:rsid w:val="00974345"/>
    <w:rsid w:val="0097437D"/>
    <w:rsid w:val="009743C3"/>
    <w:rsid w:val="00974401"/>
    <w:rsid w:val="00974482"/>
    <w:rsid w:val="00974490"/>
    <w:rsid w:val="009744C0"/>
    <w:rsid w:val="00974536"/>
    <w:rsid w:val="009745AD"/>
    <w:rsid w:val="00974681"/>
    <w:rsid w:val="0097470A"/>
    <w:rsid w:val="00974899"/>
    <w:rsid w:val="00974906"/>
    <w:rsid w:val="0097491E"/>
    <w:rsid w:val="00974946"/>
    <w:rsid w:val="009749D4"/>
    <w:rsid w:val="00974A39"/>
    <w:rsid w:val="00974AF1"/>
    <w:rsid w:val="00974C29"/>
    <w:rsid w:val="00974C3E"/>
    <w:rsid w:val="00974C62"/>
    <w:rsid w:val="00974D5A"/>
    <w:rsid w:val="00974D77"/>
    <w:rsid w:val="00974D7D"/>
    <w:rsid w:val="00974DB1"/>
    <w:rsid w:val="00974ED5"/>
    <w:rsid w:val="00974F0C"/>
    <w:rsid w:val="00974F25"/>
    <w:rsid w:val="00974F51"/>
    <w:rsid w:val="00975055"/>
    <w:rsid w:val="00975164"/>
    <w:rsid w:val="0097518E"/>
    <w:rsid w:val="00975225"/>
    <w:rsid w:val="00975300"/>
    <w:rsid w:val="00975675"/>
    <w:rsid w:val="009759A2"/>
    <w:rsid w:val="00975AC9"/>
    <w:rsid w:val="00975B88"/>
    <w:rsid w:val="00975B90"/>
    <w:rsid w:val="00975BF8"/>
    <w:rsid w:val="00975D80"/>
    <w:rsid w:val="00975F01"/>
    <w:rsid w:val="00975F49"/>
    <w:rsid w:val="009760FA"/>
    <w:rsid w:val="00976234"/>
    <w:rsid w:val="0097640D"/>
    <w:rsid w:val="00976493"/>
    <w:rsid w:val="009764D7"/>
    <w:rsid w:val="009764F7"/>
    <w:rsid w:val="00976508"/>
    <w:rsid w:val="0097652E"/>
    <w:rsid w:val="0097654E"/>
    <w:rsid w:val="0097660D"/>
    <w:rsid w:val="00976739"/>
    <w:rsid w:val="00976800"/>
    <w:rsid w:val="00976891"/>
    <w:rsid w:val="0097692D"/>
    <w:rsid w:val="00976948"/>
    <w:rsid w:val="009769B6"/>
    <w:rsid w:val="00976A77"/>
    <w:rsid w:val="00976B27"/>
    <w:rsid w:val="00976BC8"/>
    <w:rsid w:val="00976C0F"/>
    <w:rsid w:val="00976CF8"/>
    <w:rsid w:val="00976D0E"/>
    <w:rsid w:val="00976D12"/>
    <w:rsid w:val="00976E07"/>
    <w:rsid w:val="00976E23"/>
    <w:rsid w:val="00976E8E"/>
    <w:rsid w:val="00977016"/>
    <w:rsid w:val="0097701E"/>
    <w:rsid w:val="00977040"/>
    <w:rsid w:val="00977093"/>
    <w:rsid w:val="009771E4"/>
    <w:rsid w:val="0097726D"/>
    <w:rsid w:val="009772FF"/>
    <w:rsid w:val="00977312"/>
    <w:rsid w:val="0097733C"/>
    <w:rsid w:val="00977401"/>
    <w:rsid w:val="0097744B"/>
    <w:rsid w:val="0097746A"/>
    <w:rsid w:val="00977579"/>
    <w:rsid w:val="00977773"/>
    <w:rsid w:val="009777F7"/>
    <w:rsid w:val="00977820"/>
    <w:rsid w:val="0097788B"/>
    <w:rsid w:val="009778C6"/>
    <w:rsid w:val="009778D6"/>
    <w:rsid w:val="0097795A"/>
    <w:rsid w:val="00977970"/>
    <w:rsid w:val="009779E9"/>
    <w:rsid w:val="00977A63"/>
    <w:rsid w:val="00977A83"/>
    <w:rsid w:val="00977BBD"/>
    <w:rsid w:val="00977D25"/>
    <w:rsid w:val="00977DE7"/>
    <w:rsid w:val="00977F47"/>
    <w:rsid w:val="00977FC4"/>
    <w:rsid w:val="00977FC9"/>
    <w:rsid w:val="00977FEE"/>
    <w:rsid w:val="009800E2"/>
    <w:rsid w:val="009800ED"/>
    <w:rsid w:val="009803D5"/>
    <w:rsid w:val="009803E8"/>
    <w:rsid w:val="00980458"/>
    <w:rsid w:val="00980489"/>
    <w:rsid w:val="0098049E"/>
    <w:rsid w:val="009804E4"/>
    <w:rsid w:val="00980600"/>
    <w:rsid w:val="00980606"/>
    <w:rsid w:val="0098060C"/>
    <w:rsid w:val="00980693"/>
    <w:rsid w:val="00980807"/>
    <w:rsid w:val="00980908"/>
    <w:rsid w:val="0098090A"/>
    <w:rsid w:val="009809CA"/>
    <w:rsid w:val="00980A1F"/>
    <w:rsid w:val="00980A95"/>
    <w:rsid w:val="00980A97"/>
    <w:rsid w:val="00980AFC"/>
    <w:rsid w:val="00980B45"/>
    <w:rsid w:val="00980BB9"/>
    <w:rsid w:val="00980BFC"/>
    <w:rsid w:val="00980C5D"/>
    <w:rsid w:val="00980F99"/>
    <w:rsid w:val="00981063"/>
    <w:rsid w:val="009810A4"/>
    <w:rsid w:val="009810BC"/>
    <w:rsid w:val="009811B8"/>
    <w:rsid w:val="009811BB"/>
    <w:rsid w:val="009811E6"/>
    <w:rsid w:val="00981217"/>
    <w:rsid w:val="0098126E"/>
    <w:rsid w:val="00981291"/>
    <w:rsid w:val="009812A2"/>
    <w:rsid w:val="00981335"/>
    <w:rsid w:val="0098140F"/>
    <w:rsid w:val="00981469"/>
    <w:rsid w:val="0098149B"/>
    <w:rsid w:val="009814FA"/>
    <w:rsid w:val="0098154A"/>
    <w:rsid w:val="009815C6"/>
    <w:rsid w:val="009815CC"/>
    <w:rsid w:val="009817E6"/>
    <w:rsid w:val="009817E8"/>
    <w:rsid w:val="009819C9"/>
    <w:rsid w:val="00981A37"/>
    <w:rsid w:val="00981A3A"/>
    <w:rsid w:val="00981C49"/>
    <w:rsid w:val="00981C8E"/>
    <w:rsid w:val="00981CE0"/>
    <w:rsid w:val="00981D37"/>
    <w:rsid w:val="00981D3E"/>
    <w:rsid w:val="00981E7B"/>
    <w:rsid w:val="00981F27"/>
    <w:rsid w:val="00981FDF"/>
    <w:rsid w:val="00982022"/>
    <w:rsid w:val="0098208F"/>
    <w:rsid w:val="00982206"/>
    <w:rsid w:val="0098226D"/>
    <w:rsid w:val="00982337"/>
    <w:rsid w:val="00982502"/>
    <w:rsid w:val="00982507"/>
    <w:rsid w:val="009826B0"/>
    <w:rsid w:val="0098276F"/>
    <w:rsid w:val="0098286B"/>
    <w:rsid w:val="009828B9"/>
    <w:rsid w:val="00982962"/>
    <w:rsid w:val="009829F8"/>
    <w:rsid w:val="00982A1F"/>
    <w:rsid w:val="00982B3C"/>
    <w:rsid w:val="00982B57"/>
    <w:rsid w:val="00982BDF"/>
    <w:rsid w:val="00982BED"/>
    <w:rsid w:val="00982C3C"/>
    <w:rsid w:val="00982CA5"/>
    <w:rsid w:val="00982CBF"/>
    <w:rsid w:val="00982D8C"/>
    <w:rsid w:val="00982E02"/>
    <w:rsid w:val="00982E31"/>
    <w:rsid w:val="00982FB4"/>
    <w:rsid w:val="00982FD8"/>
    <w:rsid w:val="0098302D"/>
    <w:rsid w:val="0098304B"/>
    <w:rsid w:val="0098306C"/>
    <w:rsid w:val="00983091"/>
    <w:rsid w:val="0098309C"/>
    <w:rsid w:val="009832E7"/>
    <w:rsid w:val="0098335B"/>
    <w:rsid w:val="009833AC"/>
    <w:rsid w:val="00983431"/>
    <w:rsid w:val="00983462"/>
    <w:rsid w:val="00983503"/>
    <w:rsid w:val="0098350F"/>
    <w:rsid w:val="00983521"/>
    <w:rsid w:val="009835F0"/>
    <w:rsid w:val="009836D7"/>
    <w:rsid w:val="00983884"/>
    <w:rsid w:val="00983906"/>
    <w:rsid w:val="00983AF6"/>
    <w:rsid w:val="00983B1B"/>
    <w:rsid w:val="00983C8E"/>
    <w:rsid w:val="00983CC9"/>
    <w:rsid w:val="00983D35"/>
    <w:rsid w:val="00983D39"/>
    <w:rsid w:val="00983E38"/>
    <w:rsid w:val="00983E8E"/>
    <w:rsid w:val="00983E8F"/>
    <w:rsid w:val="00983F4C"/>
    <w:rsid w:val="00983FD4"/>
    <w:rsid w:val="00984054"/>
    <w:rsid w:val="009840B4"/>
    <w:rsid w:val="0098410F"/>
    <w:rsid w:val="00984127"/>
    <w:rsid w:val="0098438C"/>
    <w:rsid w:val="009843BA"/>
    <w:rsid w:val="00984414"/>
    <w:rsid w:val="0098453B"/>
    <w:rsid w:val="00984576"/>
    <w:rsid w:val="00984620"/>
    <w:rsid w:val="009846A8"/>
    <w:rsid w:val="009848E8"/>
    <w:rsid w:val="0098492F"/>
    <w:rsid w:val="0098496E"/>
    <w:rsid w:val="00984A2D"/>
    <w:rsid w:val="00984AC4"/>
    <w:rsid w:val="00984B6E"/>
    <w:rsid w:val="00984BDD"/>
    <w:rsid w:val="00984C04"/>
    <w:rsid w:val="00984CCE"/>
    <w:rsid w:val="00984D22"/>
    <w:rsid w:val="00984E8C"/>
    <w:rsid w:val="00984F8C"/>
    <w:rsid w:val="00984FDE"/>
    <w:rsid w:val="0098500C"/>
    <w:rsid w:val="00985010"/>
    <w:rsid w:val="00985145"/>
    <w:rsid w:val="00985324"/>
    <w:rsid w:val="009854ED"/>
    <w:rsid w:val="00985501"/>
    <w:rsid w:val="00985622"/>
    <w:rsid w:val="00985632"/>
    <w:rsid w:val="00985705"/>
    <w:rsid w:val="00985845"/>
    <w:rsid w:val="00985965"/>
    <w:rsid w:val="009859A3"/>
    <w:rsid w:val="00985A9B"/>
    <w:rsid w:val="00985D70"/>
    <w:rsid w:val="00985E22"/>
    <w:rsid w:val="00985E66"/>
    <w:rsid w:val="00985F1F"/>
    <w:rsid w:val="00985FE5"/>
    <w:rsid w:val="009860F4"/>
    <w:rsid w:val="009861D2"/>
    <w:rsid w:val="00986233"/>
    <w:rsid w:val="00986310"/>
    <w:rsid w:val="009863CC"/>
    <w:rsid w:val="009864C1"/>
    <w:rsid w:val="009866B7"/>
    <w:rsid w:val="00986891"/>
    <w:rsid w:val="009868FC"/>
    <w:rsid w:val="00986A66"/>
    <w:rsid w:val="00986B5A"/>
    <w:rsid w:val="00986E3F"/>
    <w:rsid w:val="00986ED1"/>
    <w:rsid w:val="00986EF4"/>
    <w:rsid w:val="00986F3E"/>
    <w:rsid w:val="00986FBA"/>
    <w:rsid w:val="00986FD5"/>
    <w:rsid w:val="00987012"/>
    <w:rsid w:val="00987115"/>
    <w:rsid w:val="0098719F"/>
    <w:rsid w:val="00987211"/>
    <w:rsid w:val="009873A4"/>
    <w:rsid w:val="009873CE"/>
    <w:rsid w:val="009874AC"/>
    <w:rsid w:val="009874DA"/>
    <w:rsid w:val="00987553"/>
    <w:rsid w:val="009875C8"/>
    <w:rsid w:val="00987753"/>
    <w:rsid w:val="00987777"/>
    <w:rsid w:val="009877AC"/>
    <w:rsid w:val="009877D1"/>
    <w:rsid w:val="00987800"/>
    <w:rsid w:val="00987806"/>
    <w:rsid w:val="009878A4"/>
    <w:rsid w:val="009878AE"/>
    <w:rsid w:val="00987952"/>
    <w:rsid w:val="00987BCE"/>
    <w:rsid w:val="00987C49"/>
    <w:rsid w:val="00987CA3"/>
    <w:rsid w:val="00987DB0"/>
    <w:rsid w:val="00987E49"/>
    <w:rsid w:val="00987E51"/>
    <w:rsid w:val="00987F0A"/>
    <w:rsid w:val="00987F3F"/>
    <w:rsid w:val="00987F5C"/>
    <w:rsid w:val="00990067"/>
    <w:rsid w:val="00990087"/>
    <w:rsid w:val="00990150"/>
    <w:rsid w:val="00990211"/>
    <w:rsid w:val="00990364"/>
    <w:rsid w:val="009903C0"/>
    <w:rsid w:val="00990401"/>
    <w:rsid w:val="00990527"/>
    <w:rsid w:val="00990770"/>
    <w:rsid w:val="009907C3"/>
    <w:rsid w:val="00990A67"/>
    <w:rsid w:val="00990A98"/>
    <w:rsid w:val="00990ABF"/>
    <w:rsid w:val="00990B0A"/>
    <w:rsid w:val="00990E70"/>
    <w:rsid w:val="00990FEC"/>
    <w:rsid w:val="0099111B"/>
    <w:rsid w:val="00991157"/>
    <w:rsid w:val="009911B2"/>
    <w:rsid w:val="009912CF"/>
    <w:rsid w:val="00991320"/>
    <w:rsid w:val="00991353"/>
    <w:rsid w:val="0099148D"/>
    <w:rsid w:val="0099169A"/>
    <w:rsid w:val="00991719"/>
    <w:rsid w:val="00991720"/>
    <w:rsid w:val="009917C5"/>
    <w:rsid w:val="00991840"/>
    <w:rsid w:val="009919CB"/>
    <w:rsid w:val="00991B48"/>
    <w:rsid w:val="00991B69"/>
    <w:rsid w:val="00991B92"/>
    <w:rsid w:val="00991C61"/>
    <w:rsid w:val="00991D58"/>
    <w:rsid w:val="00991E59"/>
    <w:rsid w:val="00991EA7"/>
    <w:rsid w:val="00991F96"/>
    <w:rsid w:val="00991FD5"/>
    <w:rsid w:val="00992063"/>
    <w:rsid w:val="00992076"/>
    <w:rsid w:val="0099227C"/>
    <w:rsid w:val="0099233A"/>
    <w:rsid w:val="009923FE"/>
    <w:rsid w:val="0099241E"/>
    <w:rsid w:val="00992434"/>
    <w:rsid w:val="009924E5"/>
    <w:rsid w:val="0099269F"/>
    <w:rsid w:val="00992723"/>
    <w:rsid w:val="009927A2"/>
    <w:rsid w:val="00992876"/>
    <w:rsid w:val="00992A48"/>
    <w:rsid w:val="00992B6B"/>
    <w:rsid w:val="00992CA1"/>
    <w:rsid w:val="00992D23"/>
    <w:rsid w:val="00992D50"/>
    <w:rsid w:val="00992D98"/>
    <w:rsid w:val="00992F82"/>
    <w:rsid w:val="009930B9"/>
    <w:rsid w:val="009930D0"/>
    <w:rsid w:val="009930F8"/>
    <w:rsid w:val="00993132"/>
    <w:rsid w:val="009931DC"/>
    <w:rsid w:val="009931FD"/>
    <w:rsid w:val="00993207"/>
    <w:rsid w:val="009932AB"/>
    <w:rsid w:val="0099367F"/>
    <w:rsid w:val="0099370F"/>
    <w:rsid w:val="00993723"/>
    <w:rsid w:val="0099375D"/>
    <w:rsid w:val="00993D7A"/>
    <w:rsid w:val="00993F13"/>
    <w:rsid w:val="0099408A"/>
    <w:rsid w:val="009941B0"/>
    <w:rsid w:val="009941B2"/>
    <w:rsid w:val="00994278"/>
    <w:rsid w:val="0099439A"/>
    <w:rsid w:val="00994406"/>
    <w:rsid w:val="0099444E"/>
    <w:rsid w:val="00994450"/>
    <w:rsid w:val="00994502"/>
    <w:rsid w:val="009945FD"/>
    <w:rsid w:val="009946A4"/>
    <w:rsid w:val="009946C4"/>
    <w:rsid w:val="009947D9"/>
    <w:rsid w:val="00994873"/>
    <w:rsid w:val="009948E7"/>
    <w:rsid w:val="00994A0C"/>
    <w:rsid w:val="00994A14"/>
    <w:rsid w:val="00994A84"/>
    <w:rsid w:val="00994AE2"/>
    <w:rsid w:val="00994C3B"/>
    <w:rsid w:val="00994C44"/>
    <w:rsid w:val="00994D0D"/>
    <w:rsid w:val="00994DE6"/>
    <w:rsid w:val="00994FB4"/>
    <w:rsid w:val="00995091"/>
    <w:rsid w:val="009951B7"/>
    <w:rsid w:val="0099528B"/>
    <w:rsid w:val="00995361"/>
    <w:rsid w:val="009953AD"/>
    <w:rsid w:val="0099541F"/>
    <w:rsid w:val="00995574"/>
    <w:rsid w:val="0099570D"/>
    <w:rsid w:val="0099581F"/>
    <w:rsid w:val="0099584F"/>
    <w:rsid w:val="00995851"/>
    <w:rsid w:val="00995A5C"/>
    <w:rsid w:val="00995B26"/>
    <w:rsid w:val="00995D41"/>
    <w:rsid w:val="00995D91"/>
    <w:rsid w:val="00995E63"/>
    <w:rsid w:val="00995F2A"/>
    <w:rsid w:val="00995F78"/>
    <w:rsid w:val="00995F97"/>
    <w:rsid w:val="00995FB0"/>
    <w:rsid w:val="00995FCF"/>
    <w:rsid w:val="0099604C"/>
    <w:rsid w:val="00996248"/>
    <w:rsid w:val="00996327"/>
    <w:rsid w:val="00996386"/>
    <w:rsid w:val="0099645B"/>
    <w:rsid w:val="00996473"/>
    <w:rsid w:val="009964B9"/>
    <w:rsid w:val="009964C8"/>
    <w:rsid w:val="009966E7"/>
    <w:rsid w:val="009967AA"/>
    <w:rsid w:val="009967D4"/>
    <w:rsid w:val="0099685A"/>
    <w:rsid w:val="00996A05"/>
    <w:rsid w:val="00996BC0"/>
    <w:rsid w:val="00996CF9"/>
    <w:rsid w:val="00996DF2"/>
    <w:rsid w:val="00996E53"/>
    <w:rsid w:val="00996E7C"/>
    <w:rsid w:val="00996F28"/>
    <w:rsid w:val="00996FEC"/>
    <w:rsid w:val="0099709A"/>
    <w:rsid w:val="00997350"/>
    <w:rsid w:val="0099735C"/>
    <w:rsid w:val="0099750E"/>
    <w:rsid w:val="00997516"/>
    <w:rsid w:val="0099753D"/>
    <w:rsid w:val="00997579"/>
    <w:rsid w:val="0099770B"/>
    <w:rsid w:val="00997718"/>
    <w:rsid w:val="009978AD"/>
    <w:rsid w:val="009978F7"/>
    <w:rsid w:val="00997946"/>
    <w:rsid w:val="009979A3"/>
    <w:rsid w:val="00997A54"/>
    <w:rsid w:val="00997A5F"/>
    <w:rsid w:val="00997AC5"/>
    <w:rsid w:val="00997B0B"/>
    <w:rsid w:val="00997BF5"/>
    <w:rsid w:val="00997BF8"/>
    <w:rsid w:val="00997D26"/>
    <w:rsid w:val="00997D57"/>
    <w:rsid w:val="00997DA6"/>
    <w:rsid w:val="00997E09"/>
    <w:rsid w:val="00997EA8"/>
    <w:rsid w:val="00997EBB"/>
    <w:rsid w:val="00997EDA"/>
    <w:rsid w:val="00997FD2"/>
    <w:rsid w:val="00997FE0"/>
    <w:rsid w:val="009A001D"/>
    <w:rsid w:val="009A0066"/>
    <w:rsid w:val="009A00A7"/>
    <w:rsid w:val="009A0128"/>
    <w:rsid w:val="009A016B"/>
    <w:rsid w:val="009A01DD"/>
    <w:rsid w:val="009A01EF"/>
    <w:rsid w:val="009A023E"/>
    <w:rsid w:val="009A0348"/>
    <w:rsid w:val="009A039E"/>
    <w:rsid w:val="009A03B6"/>
    <w:rsid w:val="009A03CF"/>
    <w:rsid w:val="009A041D"/>
    <w:rsid w:val="009A04E4"/>
    <w:rsid w:val="009A04F6"/>
    <w:rsid w:val="009A05DB"/>
    <w:rsid w:val="009A0680"/>
    <w:rsid w:val="009A068D"/>
    <w:rsid w:val="009A0691"/>
    <w:rsid w:val="009A0735"/>
    <w:rsid w:val="009A0845"/>
    <w:rsid w:val="009A0895"/>
    <w:rsid w:val="009A0913"/>
    <w:rsid w:val="009A092A"/>
    <w:rsid w:val="009A0975"/>
    <w:rsid w:val="009A0B6C"/>
    <w:rsid w:val="009A0D37"/>
    <w:rsid w:val="009A0D53"/>
    <w:rsid w:val="009A0D5D"/>
    <w:rsid w:val="009A0DE5"/>
    <w:rsid w:val="009A0E9A"/>
    <w:rsid w:val="009A0F17"/>
    <w:rsid w:val="009A0FF3"/>
    <w:rsid w:val="009A1029"/>
    <w:rsid w:val="009A10FB"/>
    <w:rsid w:val="009A113B"/>
    <w:rsid w:val="009A1204"/>
    <w:rsid w:val="009A126F"/>
    <w:rsid w:val="009A14F0"/>
    <w:rsid w:val="009A15C0"/>
    <w:rsid w:val="009A17B0"/>
    <w:rsid w:val="009A19B9"/>
    <w:rsid w:val="009A1A3A"/>
    <w:rsid w:val="009A1A81"/>
    <w:rsid w:val="009A1B8E"/>
    <w:rsid w:val="009A1D99"/>
    <w:rsid w:val="009A1F01"/>
    <w:rsid w:val="009A1F03"/>
    <w:rsid w:val="009A1F13"/>
    <w:rsid w:val="009A1F19"/>
    <w:rsid w:val="009A1F46"/>
    <w:rsid w:val="009A217F"/>
    <w:rsid w:val="009A21E4"/>
    <w:rsid w:val="009A22BF"/>
    <w:rsid w:val="009A23A0"/>
    <w:rsid w:val="009A2418"/>
    <w:rsid w:val="009A2500"/>
    <w:rsid w:val="009A2536"/>
    <w:rsid w:val="009A2876"/>
    <w:rsid w:val="009A28B7"/>
    <w:rsid w:val="009A28C9"/>
    <w:rsid w:val="009A2974"/>
    <w:rsid w:val="009A2995"/>
    <w:rsid w:val="009A29B3"/>
    <w:rsid w:val="009A2B0F"/>
    <w:rsid w:val="009A2B35"/>
    <w:rsid w:val="009A2BB8"/>
    <w:rsid w:val="009A2CA5"/>
    <w:rsid w:val="009A2CBD"/>
    <w:rsid w:val="009A2D87"/>
    <w:rsid w:val="009A2DBF"/>
    <w:rsid w:val="009A2F24"/>
    <w:rsid w:val="009A2F72"/>
    <w:rsid w:val="009A2FD9"/>
    <w:rsid w:val="009A3062"/>
    <w:rsid w:val="009A306C"/>
    <w:rsid w:val="009A30E9"/>
    <w:rsid w:val="009A30F4"/>
    <w:rsid w:val="009A318F"/>
    <w:rsid w:val="009A326A"/>
    <w:rsid w:val="009A32A8"/>
    <w:rsid w:val="009A3305"/>
    <w:rsid w:val="009A349E"/>
    <w:rsid w:val="009A34F8"/>
    <w:rsid w:val="009A3814"/>
    <w:rsid w:val="009A38FB"/>
    <w:rsid w:val="009A3AE0"/>
    <w:rsid w:val="009A3B08"/>
    <w:rsid w:val="009A3B35"/>
    <w:rsid w:val="009A3B8A"/>
    <w:rsid w:val="009A3B9F"/>
    <w:rsid w:val="009A3C08"/>
    <w:rsid w:val="009A3CF0"/>
    <w:rsid w:val="009A3D45"/>
    <w:rsid w:val="009A3EDD"/>
    <w:rsid w:val="009A3F66"/>
    <w:rsid w:val="009A4199"/>
    <w:rsid w:val="009A4212"/>
    <w:rsid w:val="009A4423"/>
    <w:rsid w:val="009A45B0"/>
    <w:rsid w:val="009A45DC"/>
    <w:rsid w:val="009A46EC"/>
    <w:rsid w:val="009A4764"/>
    <w:rsid w:val="009A48A5"/>
    <w:rsid w:val="009A48F1"/>
    <w:rsid w:val="009A4A12"/>
    <w:rsid w:val="009A4A44"/>
    <w:rsid w:val="009A4A80"/>
    <w:rsid w:val="009A4AF2"/>
    <w:rsid w:val="009A4B2B"/>
    <w:rsid w:val="009A4BD4"/>
    <w:rsid w:val="009A4C07"/>
    <w:rsid w:val="009A4C9A"/>
    <w:rsid w:val="009A4D06"/>
    <w:rsid w:val="009A4E47"/>
    <w:rsid w:val="009A4EA5"/>
    <w:rsid w:val="009A4F66"/>
    <w:rsid w:val="009A509E"/>
    <w:rsid w:val="009A512C"/>
    <w:rsid w:val="009A5134"/>
    <w:rsid w:val="009A519D"/>
    <w:rsid w:val="009A519E"/>
    <w:rsid w:val="009A51A7"/>
    <w:rsid w:val="009A5213"/>
    <w:rsid w:val="009A533C"/>
    <w:rsid w:val="009A53D7"/>
    <w:rsid w:val="009A542C"/>
    <w:rsid w:val="009A5470"/>
    <w:rsid w:val="009A5644"/>
    <w:rsid w:val="009A5670"/>
    <w:rsid w:val="009A587C"/>
    <w:rsid w:val="009A5936"/>
    <w:rsid w:val="009A59F5"/>
    <w:rsid w:val="009A5B33"/>
    <w:rsid w:val="009A5BE0"/>
    <w:rsid w:val="009A5C4E"/>
    <w:rsid w:val="009A5C84"/>
    <w:rsid w:val="009A5CC8"/>
    <w:rsid w:val="009A5DEF"/>
    <w:rsid w:val="009A5E1E"/>
    <w:rsid w:val="009A5E26"/>
    <w:rsid w:val="009A5E30"/>
    <w:rsid w:val="009A5F22"/>
    <w:rsid w:val="009A5F82"/>
    <w:rsid w:val="009A5FCE"/>
    <w:rsid w:val="009A5FF7"/>
    <w:rsid w:val="009A6019"/>
    <w:rsid w:val="009A6069"/>
    <w:rsid w:val="009A60BE"/>
    <w:rsid w:val="009A6113"/>
    <w:rsid w:val="009A6167"/>
    <w:rsid w:val="009A6483"/>
    <w:rsid w:val="009A64EE"/>
    <w:rsid w:val="009A6512"/>
    <w:rsid w:val="009A6931"/>
    <w:rsid w:val="009A6A72"/>
    <w:rsid w:val="009A6A96"/>
    <w:rsid w:val="009A6B71"/>
    <w:rsid w:val="009A6B97"/>
    <w:rsid w:val="009A6BB8"/>
    <w:rsid w:val="009A6BEC"/>
    <w:rsid w:val="009A6D0D"/>
    <w:rsid w:val="009A6E1B"/>
    <w:rsid w:val="009A6EB7"/>
    <w:rsid w:val="009A6EF9"/>
    <w:rsid w:val="009A6F51"/>
    <w:rsid w:val="009A6FD3"/>
    <w:rsid w:val="009A70DE"/>
    <w:rsid w:val="009A7161"/>
    <w:rsid w:val="009A7188"/>
    <w:rsid w:val="009A71EE"/>
    <w:rsid w:val="009A7247"/>
    <w:rsid w:val="009A7265"/>
    <w:rsid w:val="009A72BE"/>
    <w:rsid w:val="009A73E7"/>
    <w:rsid w:val="009A7475"/>
    <w:rsid w:val="009A7529"/>
    <w:rsid w:val="009A75E0"/>
    <w:rsid w:val="009A769A"/>
    <w:rsid w:val="009A7736"/>
    <w:rsid w:val="009A78B7"/>
    <w:rsid w:val="009A791C"/>
    <w:rsid w:val="009A79B8"/>
    <w:rsid w:val="009A7A42"/>
    <w:rsid w:val="009A7BBF"/>
    <w:rsid w:val="009A7C15"/>
    <w:rsid w:val="009A7C6C"/>
    <w:rsid w:val="009A7CF3"/>
    <w:rsid w:val="009A7E2A"/>
    <w:rsid w:val="009A7EB9"/>
    <w:rsid w:val="009A7EFC"/>
    <w:rsid w:val="009A7F07"/>
    <w:rsid w:val="009A7FF0"/>
    <w:rsid w:val="009A7FFD"/>
    <w:rsid w:val="009B000E"/>
    <w:rsid w:val="009B0030"/>
    <w:rsid w:val="009B0062"/>
    <w:rsid w:val="009B00B4"/>
    <w:rsid w:val="009B01BE"/>
    <w:rsid w:val="009B01C1"/>
    <w:rsid w:val="009B0204"/>
    <w:rsid w:val="009B037B"/>
    <w:rsid w:val="009B0415"/>
    <w:rsid w:val="009B0550"/>
    <w:rsid w:val="009B0771"/>
    <w:rsid w:val="009B07D4"/>
    <w:rsid w:val="009B08C4"/>
    <w:rsid w:val="009B0958"/>
    <w:rsid w:val="009B09A8"/>
    <w:rsid w:val="009B09F9"/>
    <w:rsid w:val="009B0BE2"/>
    <w:rsid w:val="009B0C6C"/>
    <w:rsid w:val="009B0C95"/>
    <w:rsid w:val="009B0D44"/>
    <w:rsid w:val="009B0D94"/>
    <w:rsid w:val="009B0DE7"/>
    <w:rsid w:val="009B0E10"/>
    <w:rsid w:val="009B0EB4"/>
    <w:rsid w:val="009B0F15"/>
    <w:rsid w:val="009B0F2F"/>
    <w:rsid w:val="009B0F6D"/>
    <w:rsid w:val="009B0FD4"/>
    <w:rsid w:val="009B12CE"/>
    <w:rsid w:val="009B12D8"/>
    <w:rsid w:val="009B13C4"/>
    <w:rsid w:val="009B1420"/>
    <w:rsid w:val="009B1448"/>
    <w:rsid w:val="009B1490"/>
    <w:rsid w:val="009B14CE"/>
    <w:rsid w:val="009B15DB"/>
    <w:rsid w:val="009B160D"/>
    <w:rsid w:val="009B169D"/>
    <w:rsid w:val="009B1726"/>
    <w:rsid w:val="009B1821"/>
    <w:rsid w:val="009B191D"/>
    <w:rsid w:val="009B1971"/>
    <w:rsid w:val="009B19CB"/>
    <w:rsid w:val="009B1A8F"/>
    <w:rsid w:val="009B1B1F"/>
    <w:rsid w:val="009B1B5F"/>
    <w:rsid w:val="009B1BB0"/>
    <w:rsid w:val="009B1BF7"/>
    <w:rsid w:val="009B1DC3"/>
    <w:rsid w:val="009B1DD5"/>
    <w:rsid w:val="009B1EF4"/>
    <w:rsid w:val="009B1F11"/>
    <w:rsid w:val="009B1FBF"/>
    <w:rsid w:val="009B2228"/>
    <w:rsid w:val="009B2239"/>
    <w:rsid w:val="009B229C"/>
    <w:rsid w:val="009B23A5"/>
    <w:rsid w:val="009B2424"/>
    <w:rsid w:val="009B2428"/>
    <w:rsid w:val="009B2464"/>
    <w:rsid w:val="009B2503"/>
    <w:rsid w:val="009B251B"/>
    <w:rsid w:val="009B252F"/>
    <w:rsid w:val="009B256B"/>
    <w:rsid w:val="009B25B0"/>
    <w:rsid w:val="009B25BF"/>
    <w:rsid w:val="009B260B"/>
    <w:rsid w:val="009B261D"/>
    <w:rsid w:val="009B2708"/>
    <w:rsid w:val="009B2983"/>
    <w:rsid w:val="009B2A18"/>
    <w:rsid w:val="009B2A4D"/>
    <w:rsid w:val="009B2B18"/>
    <w:rsid w:val="009B2B3E"/>
    <w:rsid w:val="009B2BD1"/>
    <w:rsid w:val="009B2BDF"/>
    <w:rsid w:val="009B2C55"/>
    <w:rsid w:val="009B2CC0"/>
    <w:rsid w:val="009B2E56"/>
    <w:rsid w:val="009B311B"/>
    <w:rsid w:val="009B31B9"/>
    <w:rsid w:val="009B3409"/>
    <w:rsid w:val="009B36C4"/>
    <w:rsid w:val="009B37A3"/>
    <w:rsid w:val="009B38C6"/>
    <w:rsid w:val="009B399D"/>
    <w:rsid w:val="009B39B1"/>
    <w:rsid w:val="009B3A32"/>
    <w:rsid w:val="009B3A5E"/>
    <w:rsid w:val="009B3ABD"/>
    <w:rsid w:val="009B3AD8"/>
    <w:rsid w:val="009B3B42"/>
    <w:rsid w:val="009B3BA0"/>
    <w:rsid w:val="009B3BDD"/>
    <w:rsid w:val="009B3BE1"/>
    <w:rsid w:val="009B3C89"/>
    <w:rsid w:val="009B3CBD"/>
    <w:rsid w:val="009B3DC3"/>
    <w:rsid w:val="009B3DE3"/>
    <w:rsid w:val="009B3EEB"/>
    <w:rsid w:val="009B401D"/>
    <w:rsid w:val="009B413D"/>
    <w:rsid w:val="009B41BC"/>
    <w:rsid w:val="009B4260"/>
    <w:rsid w:val="009B4296"/>
    <w:rsid w:val="009B431E"/>
    <w:rsid w:val="009B43E7"/>
    <w:rsid w:val="009B443A"/>
    <w:rsid w:val="009B446D"/>
    <w:rsid w:val="009B4524"/>
    <w:rsid w:val="009B45ED"/>
    <w:rsid w:val="009B4633"/>
    <w:rsid w:val="009B46A4"/>
    <w:rsid w:val="009B46C0"/>
    <w:rsid w:val="009B46D4"/>
    <w:rsid w:val="009B4780"/>
    <w:rsid w:val="009B480C"/>
    <w:rsid w:val="009B4878"/>
    <w:rsid w:val="009B491F"/>
    <w:rsid w:val="009B4A7D"/>
    <w:rsid w:val="009B4AEC"/>
    <w:rsid w:val="009B4B75"/>
    <w:rsid w:val="009B4BA4"/>
    <w:rsid w:val="009B4C1F"/>
    <w:rsid w:val="009B4CBF"/>
    <w:rsid w:val="009B4CE3"/>
    <w:rsid w:val="009B4D04"/>
    <w:rsid w:val="009B4D14"/>
    <w:rsid w:val="009B4D42"/>
    <w:rsid w:val="009B4D89"/>
    <w:rsid w:val="009B4DA7"/>
    <w:rsid w:val="009B4FF3"/>
    <w:rsid w:val="009B5078"/>
    <w:rsid w:val="009B50E1"/>
    <w:rsid w:val="009B539F"/>
    <w:rsid w:val="009B53FF"/>
    <w:rsid w:val="009B5675"/>
    <w:rsid w:val="009B56D2"/>
    <w:rsid w:val="009B572F"/>
    <w:rsid w:val="009B58D8"/>
    <w:rsid w:val="009B5A0C"/>
    <w:rsid w:val="009B5A19"/>
    <w:rsid w:val="009B5AF4"/>
    <w:rsid w:val="009B5AFF"/>
    <w:rsid w:val="009B5C2A"/>
    <w:rsid w:val="009B5C55"/>
    <w:rsid w:val="009B5CC4"/>
    <w:rsid w:val="009B5CC9"/>
    <w:rsid w:val="009B5EFE"/>
    <w:rsid w:val="009B5FF4"/>
    <w:rsid w:val="009B5FFC"/>
    <w:rsid w:val="009B6026"/>
    <w:rsid w:val="009B613E"/>
    <w:rsid w:val="009B6209"/>
    <w:rsid w:val="009B63CC"/>
    <w:rsid w:val="009B641F"/>
    <w:rsid w:val="009B64F8"/>
    <w:rsid w:val="009B656A"/>
    <w:rsid w:val="009B6686"/>
    <w:rsid w:val="009B66E9"/>
    <w:rsid w:val="009B68AB"/>
    <w:rsid w:val="009B68E1"/>
    <w:rsid w:val="009B6A58"/>
    <w:rsid w:val="009B6B91"/>
    <w:rsid w:val="009B6CEE"/>
    <w:rsid w:val="009B6E44"/>
    <w:rsid w:val="009B6E87"/>
    <w:rsid w:val="009B6EE6"/>
    <w:rsid w:val="009B6FCA"/>
    <w:rsid w:val="009B6FF0"/>
    <w:rsid w:val="009B715A"/>
    <w:rsid w:val="009B7225"/>
    <w:rsid w:val="009B7230"/>
    <w:rsid w:val="009B72B2"/>
    <w:rsid w:val="009B7322"/>
    <w:rsid w:val="009B7355"/>
    <w:rsid w:val="009B7469"/>
    <w:rsid w:val="009B756E"/>
    <w:rsid w:val="009B76CE"/>
    <w:rsid w:val="009B7880"/>
    <w:rsid w:val="009B7999"/>
    <w:rsid w:val="009B7B2C"/>
    <w:rsid w:val="009B7BD2"/>
    <w:rsid w:val="009B7D5B"/>
    <w:rsid w:val="009B7DCA"/>
    <w:rsid w:val="009B7DE9"/>
    <w:rsid w:val="009B7E4F"/>
    <w:rsid w:val="009B7E96"/>
    <w:rsid w:val="009B7F35"/>
    <w:rsid w:val="009C007F"/>
    <w:rsid w:val="009C0098"/>
    <w:rsid w:val="009C0122"/>
    <w:rsid w:val="009C0563"/>
    <w:rsid w:val="009C0655"/>
    <w:rsid w:val="009C0726"/>
    <w:rsid w:val="009C0736"/>
    <w:rsid w:val="009C08F9"/>
    <w:rsid w:val="009C093A"/>
    <w:rsid w:val="009C0C2B"/>
    <w:rsid w:val="009C0CF2"/>
    <w:rsid w:val="009C0D91"/>
    <w:rsid w:val="009C0EB7"/>
    <w:rsid w:val="009C0FCC"/>
    <w:rsid w:val="009C103E"/>
    <w:rsid w:val="009C1063"/>
    <w:rsid w:val="009C11F6"/>
    <w:rsid w:val="009C1203"/>
    <w:rsid w:val="009C12E7"/>
    <w:rsid w:val="009C1371"/>
    <w:rsid w:val="009C1471"/>
    <w:rsid w:val="009C157E"/>
    <w:rsid w:val="009C1649"/>
    <w:rsid w:val="009C17C8"/>
    <w:rsid w:val="009C18A3"/>
    <w:rsid w:val="009C1A2A"/>
    <w:rsid w:val="009C1A3F"/>
    <w:rsid w:val="009C1AFD"/>
    <w:rsid w:val="009C1B9C"/>
    <w:rsid w:val="009C1CC4"/>
    <w:rsid w:val="009C1E36"/>
    <w:rsid w:val="009C1E85"/>
    <w:rsid w:val="009C1ED9"/>
    <w:rsid w:val="009C1FD6"/>
    <w:rsid w:val="009C203C"/>
    <w:rsid w:val="009C21FB"/>
    <w:rsid w:val="009C2249"/>
    <w:rsid w:val="009C22C1"/>
    <w:rsid w:val="009C237D"/>
    <w:rsid w:val="009C25DD"/>
    <w:rsid w:val="009C25ED"/>
    <w:rsid w:val="009C2699"/>
    <w:rsid w:val="009C272C"/>
    <w:rsid w:val="009C27A1"/>
    <w:rsid w:val="009C27D0"/>
    <w:rsid w:val="009C28CF"/>
    <w:rsid w:val="009C293B"/>
    <w:rsid w:val="009C2957"/>
    <w:rsid w:val="009C29C5"/>
    <w:rsid w:val="009C2A55"/>
    <w:rsid w:val="009C2C40"/>
    <w:rsid w:val="009C2CE4"/>
    <w:rsid w:val="009C2D71"/>
    <w:rsid w:val="009C2D92"/>
    <w:rsid w:val="009C2DA1"/>
    <w:rsid w:val="009C2E1B"/>
    <w:rsid w:val="009C2E3E"/>
    <w:rsid w:val="009C2E53"/>
    <w:rsid w:val="009C2F06"/>
    <w:rsid w:val="009C2FAA"/>
    <w:rsid w:val="009C30B0"/>
    <w:rsid w:val="009C30DD"/>
    <w:rsid w:val="009C32A6"/>
    <w:rsid w:val="009C3410"/>
    <w:rsid w:val="009C342F"/>
    <w:rsid w:val="009C344D"/>
    <w:rsid w:val="009C34B1"/>
    <w:rsid w:val="009C34B9"/>
    <w:rsid w:val="009C3507"/>
    <w:rsid w:val="009C3577"/>
    <w:rsid w:val="009C364D"/>
    <w:rsid w:val="009C36B9"/>
    <w:rsid w:val="009C3724"/>
    <w:rsid w:val="009C39A4"/>
    <w:rsid w:val="009C3B4A"/>
    <w:rsid w:val="009C3B87"/>
    <w:rsid w:val="009C3C2E"/>
    <w:rsid w:val="009C3C30"/>
    <w:rsid w:val="009C3CAB"/>
    <w:rsid w:val="009C3D46"/>
    <w:rsid w:val="009C3D7D"/>
    <w:rsid w:val="009C3EEB"/>
    <w:rsid w:val="009C3EEC"/>
    <w:rsid w:val="009C4063"/>
    <w:rsid w:val="009C4081"/>
    <w:rsid w:val="009C4092"/>
    <w:rsid w:val="009C40E3"/>
    <w:rsid w:val="009C40FA"/>
    <w:rsid w:val="009C41AD"/>
    <w:rsid w:val="009C43C6"/>
    <w:rsid w:val="009C43D6"/>
    <w:rsid w:val="009C43EE"/>
    <w:rsid w:val="009C4527"/>
    <w:rsid w:val="009C454E"/>
    <w:rsid w:val="009C45CC"/>
    <w:rsid w:val="009C4637"/>
    <w:rsid w:val="009C4687"/>
    <w:rsid w:val="009C468A"/>
    <w:rsid w:val="009C4746"/>
    <w:rsid w:val="009C481F"/>
    <w:rsid w:val="009C4845"/>
    <w:rsid w:val="009C48A8"/>
    <w:rsid w:val="009C48F7"/>
    <w:rsid w:val="009C4AB6"/>
    <w:rsid w:val="009C4B74"/>
    <w:rsid w:val="009C4BD6"/>
    <w:rsid w:val="009C4C1E"/>
    <w:rsid w:val="009C4D57"/>
    <w:rsid w:val="009C4DDC"/>
    <w:rsid w:val="009C4F02"/>
    <w:rsid w:val="009C4FBB"/>
    <w:rsid w:val="009C4FEB"/>
    <w:rsid w:val="009C5052"/>
    <w:rsid w:val="009C50E7"/>
    <w:rsid w:val="009C51A9"/>
    <w:rsid w:val="009C51F3"/>
    <w:rsid w:val="009C523B"/>
    <w:rsid w:val="009C52BB"/>
    <w:rsid w:val="009C535F"/>
    <w:rsid w:val="009C5374"/>
    <w:rsid w:val="009C547B"/>
    <w:rsid w:val="009C57F4"/>
    <w:rsid w:val="009C58F3"/>
    <w:rsid w:val="009C5AFE"/>
    <w:rsid w:val="009C5B74"/>
    <w:rsid w:val="009C5CA3"/>
    <w:rsid w:val="009C5E9F"/>
    <w:rsid w:val="009C5EC2"/>
    <w:rsid w:val="009C5FBD"/>
    <w:rsid w:val="009C60F2"/>
    <w:rsid w:val="009C61BE"/>
    <w:rsid w:val="009C61C6"/>
    <w:rsid w:val="009C623A"/>
    <w:rsid w:val="009C6368"/>
    <w:rsid w:val="009C6390"/>
    <w:rsid w:val="009C6443"/>
    <w:rsid w:val="009C652D"/>
    <w:rsid w:val="009C6635"/>
    <w:rsid w:val="009C664C"/>
    <w:rsid w:val="009C6728"/>
    <w:rsid w:val="009C685A"/>
    <w:rsid w:val="009C6881"/>
    <w:rsid w:val="009C6931"/>
    <w:rsid w:val="009C699F"/>
    <w:rsid w:val="009C69F1"/>
    <w:rsid w:val="009C69FD"/>
    <w:rsid w:val="009C6A38"/>
    <w:rsid w:val="009C6B53"/>
    <w:rsid w:val="009C6BBF"/>
    <w:rsid w:val="009C6C78"/>
    <w:rsid w:val="009C6CA2"/>
    <w:rsid w:val="009C6D52"/>
    <w:rsid w:val="009C6D5A"/>
    <w:rsid w:val="009C6DD8"/>
    <w:rsid w:val="009C6E7B"/>
    <w:rsid w:val="009C6F99"/>
    <w:rsid w:val="009C6FA6"/>
    <w:rsid w:val="009C70AA"/>
    <w:rsid w:val="009C71B6"/>
    <w:rsid w:val="009C71DB"/>
    <w:rsid w:val="009C71E5"/>
    <w:rsid w:val="009C72BE"/>
    <w:rsid w:val="009C72F3"/>
    <w:rsid w:val="009C7410"/>
    <w:rsid w:val="009C742B"/>
    <w:rsid w:val="009C7436"/>
    <w:rsid w:val="009C74BC"/>
    <w:rsid w:val="009C74CA"/>
    <w:rsid w:val="009C7518"/>
    <w:rsid w:val="009C7581"/>
    <w:rsid w:val="009C7628"/>
    <w:rsid w:val="009C7638"/>
    <w:rsid w:val="009C77DF"/>
    <w:rsid w:val="009C7970"/>
    <w:rsid w:val="009C7A9A"/>
    <w:rsid w:val="009C7AAA"/>
    <w:rsid w:val="009C7B8F"/>
    <w:rsid w:val="009C7B9C"/>
    <w:rsid w:val="009C7C0C"/>
    <w:rsid w:val="009C7C4F"/>
    <w:rsid w:val="009C7C6E"/>
    <w:rsid w:val="009C7C7D"/>
    <w:rsid w:val="009C7FDA"/>
    <w:rsid w:val="009D001F"/>
    <w:rsid w:val="009D0138"/>
    <w:rsid w:val="009D020B"/>
    <w:rsid w:val="009D02CA"/>
    <w:rsid w:val="009D031E"/>
    <w:rsid w:val="009D032E"/>
    <w:rsid w:val="009D03C2"/>
    <w:rsid w:val="009D04C2"/>
    <w:rsid w:val="009D04FE"/>
    <w:rsid w:val="009D0532"/>
    <w:rsid w:val="009D05AD"/>
    <w:rsid w:val="009D05B7"/>
    <w:rsid w:val="009D05C6"/>
    <w:rsid w:val="009D064F"/>
    <w:rsid w:val="009D086F"/>
    <w:rsid w:val="009D0998"/>
    <w:rsid w:val="009D0B5E"/>
    <w:rsid w:val="009D0B82"/>
    <w:rsid w:val="009D0BBA"/>
    <w:rsid w:val="009D0BC2"/>
    <w:rsid w:val="009D0D1E"/>
    <w:rsid w:val="009D0D2E"/>
    <w:rsid w:val="009D0DBC"/>
    <w:rsid w:val="009D0DE7"/>
    <w:rsid w:val="009D0E8F"/>
    <w:rsid w:val="009D0EAD"/>
    <w:rsid w:val="009D106A"/>
    <w:rsid w:val="009D108B"/>
    <w:rsid w:val="009D11F2"/>
    <w:rsid w:val="009D1290"/>
    <w:rsid w:val="009D133E"/>
    <w:rsid w:val="009D13B8"/>
    <w:rsid w:val="009D13BD"/>
    <w:rsid w:val="009D1660"/>
    <w:rsid w:val="009D171E"/>
    <w:rsid w:val="009D19E7"/>
    <w:rsid w:val="009D1B91"/>
    <w:rsid w:val="009D1C9E"/>
    <w:rsid w:val="009D1D74"/>
    <w:rsid w:val="009D20E4"/>
    <w:rsid w:val="009D2161"/>
    <w:rsid w:val="009D2166"/>
    <w:rsid w:val="009D21A8"/>
    <w:rsid w:val="009D232C"/>
    <w:rsid w:val="009D235C"/>
    <w:rsid w:val="009D245C"/>
    <w:rsid w:val="009D251D"/>
    <w:rsid w:val="009D2522"/>
    <w:rsid w:val="009D2553"/>
    <w:rsid w:val="009D2639"/>
    <w:rsid w:val="009D2664"/>
    <w:rsid w:val="009D2682"/>
    <w:rsid w:val="009D26C6"/>
    <w:rsid w:val="009D2747"/>
    <w:rsid w:val="009D2823"/>
    <w:rsid w:val="009D2837"/>
    <w:rsid w:val="009D2910"/>
    <w:rsid w:val="009D2A54"/>
    <w:rsid w:val="009D2A9E"/>
    <w:rsid w:val="009D2B90"/>
    <w:rsid w:val="009D2BD1"/>
    <w:rsid w:val="009D2BEF"/>
    <w:rsid w:val="009D2DBA"/>
    <w:rsid w:val="009D2E35"/>
    <w:rsid w:val="009D2E66"/>
    <w:rsid w:val="009D2EEF"/>
    <w:rsid w:val="009D2FC5"/>
    <w:rsid w:val="009D3058"/>
    <w:rsid w:val="009D30A0"/>
    <w:rsid w:val="009D30FF"/>
    <w:rsid w:val="009D3160"/>
    <w:rsid w:val="009D31DA"/>
    <w:rsid w:val="009D3211"/>
    <w:rsid w:val="009D33C8"/>
    <w:rsid w:val="009D3461"/>
    <w:rsid w:val="009D348E"/>
    <w:rsid w:val="009D34B3"/>
    <w:rsid w:val="009D373E"/>
    <w:rsid w:val="009D3791"/>
    <w:rsid w:val="009D37C3"/>
    <w:rsid w:val="009D37F5"/>
    <w:rsid w:val="009D3838"/>
    <w:rsid w:val="009D3863"/>
    <w:rsid w:val="009D38F4"/>
    <w:rsid w:val="009D396B"/>
    <w:rsid w:val="009D3999"/>
    <w:rsid w:val="009D39E7"/>
    <w:rsid w:val="009D3B4C"/>
    <w:rsid w:val="009D3BB8"/>
    <w:rsid w:val="009D3C81"/>
    <w:rsid w:val="009D3CC3"/>
    <w:rsid w:val="009D3D5C"/>
    <w:rsid w:val="009D3E60"/>
    <w:rsid w:val="009D3E8B"/>
    <w:rsid w:val="009D3F10"/>
    <w:rsid w:val="009D3FDA"/>
    <w:rsid w:val="009D407E"/>
    <w:rsid w:val="009D40A9"/>
    <w:rsid w:val="009D412D"/>
    <w:rsid w:val="009D4204"/>
    <w:rsid w:val="009D4347"/>
    <w:rsid w:val="009D4545"/>
    <w:rsid w:val="009D45A4"/>
    <w:rsid w:val="009D45C4"/>
    <w:rsid w:val="009D460B"/>
    <w:rsid w:val="009D4717"/>
    <w:rsid w:val="009D4743"/>
    <w:rsid w:val="009D4749"/>
    <w:rsid w:val="009D4777"/>
    <w:rsid w:val="009D47D3"/>
    <w:rsid w:val="009D47F6"/>
    <w:rsid w:val="009D4850"/>
    <w:rsid w:val="009D4932"/>
    <w:rsid w:val="009D496A"/>
    <w:rsid w:val="009D49C1"/>
    <w:rsid w:val="009D49CA"/>
    <w:rsid w:val="009D4B10"/>
    <w:rsid w:val="009D4B7B"/>
    <w:rsid w:val="009D4D98"/>
    <w:rsid w:val="009D4D9C"/>
    <w:rsid w:val="009D4DD3"/>
    <w:rsid w:val="009D4DF5"/>
    <w:rsid w:val="009D4E2C"/>
    <w:rsid w:val="009D4F0C"/>
    <w:rsid w:val="009D4F3A"/>
    <w:rsid w:val="009D4F66"/>
    <w:rsid w:val="009D4FD8"/>
    <w:rsid w:val="009D505B"/>
    <w:rsid w:val="009D50C5"/>
    <w:rsid w:val="009D50D2"/>
    <w:rsid w:val="009D50DF"/>
    <w:rsid w:val="009D5154"/>
    <w:rsid w:val="009D5309"/>
    <w:rsid w:val="009D5355"/>
    <w:rsid w:val="009D53BF"/>
    <w:rsid w:val="009D53DF"/>
    <w:rsid w:val="009D5410"/>
    <w:rsid w:val="009D54AE"/>
    <w:rsid w:val="009D554D"/>
    <w:rsid w:val="009D55AF"/>
    <w:rsid w:val="009D55C2"/>
    <w:rsid w:val="009D567D"/>
    <w:rsid w:val="009D58AA"/>
    <w:rsid w:val="009D595D"/>
    <w:rsid w:val="009D5960"/>
    <w:rsid w:val="009D5989"/>
    <w:rsid w:val="009D5B1C"/>
    <w:rsid w:val="009D5B4C"/>
    <w:rsid w:val="009D5BB2"/>
    <w:rsid w:val="009D5BFD"/>
    <w:rsid w:val="009D5C2C"/>
    <w:rsid w:val="009D5C3B"/>
    <w:rsid w:val="009D5C8A"/>
    <w:rsid w:val="009D5CC1"/>
    <w:rsid w:val="009D5D0D"/>
    <w:rsid w:val="009D5ED5"/>
    <w:rsid w:val="009D5EE4"/>
    <w:rsid w:val="009D5FE8"/>
    <w:rsid w:val="009D6147"/>
    <w:rsid w:val="009D6227"/>
    <w:rsid w:val="009D6258"/>
    <w:rsid w:val="009D626F"/>
    <w:rsid w:val="009D62D2"/>
    <w:rsid w:val="009D630C"/>
    <w:rsid w:val="009D63BC"/>
    <w:rsid w:val="009D6472"/>
    <w:rsid w:val="009D6479"/>
    <w:rsid w:val="009D65E9"/>
    <w:rsid w:val="009D667D"/>
    <w:rsid w:val="009D66C1"/>
    <w:rsid w:val="009D6705"/>
    <w:rsid w:val="009D6795"/>
    <w:rsid w:val="009D68D2"/>
    <w:rsid w:val="009D6917"/>
    <w:rsid w:val="009D6A36"/>
    <w:rsid w:val="009D6A71"/>
    <w:rsid w:val="009D6B15"/>
    <w:rsid w:val="009D6B40"/>
    <w:rsid w:val="009D6B95"/>
    <w:rsid w:val="009D6BFE"/>
    <w:rsid w:val="009D6CC0"/>
    <w:rsid w:val="009D6D12"/>
    <w:rsid w:val="009D6D79"/>
    <w:rsid w:val="009D6DA8"/>
    <w:rsid w:val="009D6DFA"/>
    <w:rsid w:val="009D6E5B"/>
    <w:rsid w:val="009D6E9A"/>
    <w:rsid w:val="009D6EC4"/>
    <w:rsid w:val="009D6EE8"/>
    <w:rsid w:val="009D6FA1"/>
    <w:rsid w:val="009D6FE7"/>
    <w:rsid w:val="009D701B"/>
    <w:rsid w:val="009D7084"/>
    <w:rsid w:val="009D70A2"/>
    <w:rsid w:val="009D7109"/>
    <w:rsid w:val="009D72B0"/>
    <w:rsid w:val="009D72B4"/>
    <w:rsid w:val="009D7337"/>
    <w:rsid w:val="009D73A2"/>
    <w:rsid w:val="009D744E"/>
    <w:rsid w:val="009D7549"/>
    <w:rsid w:val="009D76C6"/>
    <w:rsid w:val="009D7823"/>
    <w:rsid w:val="009D796B"/>
    <w:rsid w:val="009D79F1"/>
    <w:rsid w:val="009D7A92"/>
    <w:rsid w:val="009D7C86"/>
    <w:rsid w:val="009D7DEC"/>
    <w:rsid w:val="009D7E69"/>
    <w:rsid w:val="009D7E76"/>
    <w:rsid w:val="009D7E83"/>
    <w:rsid w:val="009E0029"/>
    <w:rsid w:val="009E0206"/>
    <w:rsid w:val="009E02F9"/>
    <w:rsid w:val="009E03DC"/>
    <w:rsid w:val="009E04BD"/>
    <w:rsid w:val="009E0586"/>
    <w:rsid w:val="009E05B2"/>
    <w:rsid w:val="009E05B4"/>
    <w:rsid w:val="009E05D9"/>
    <w:rsid w:val="009E064C"/>
    <w:rsid w:val="009E069E"/>
    <w:rsid w:val="009E06F2"/>
    <w:rsid w:val="009E0966"/>
    <w:rsid w:val="009E0A95"/>
    <w:rsid w:val="009E0C8C"/>
    <w:rsid w:val="009E0CF1"/>
    <w:rsid w:val="009E0DC9"/>
    <w:rsid w:val="009E0ECD"/>
    <w:rsid w:val="009E0ECF"/>
    <w:rsid w:val="009E1043"/>
    <w:rsid w:val="009E1071"/>
    <w:rsid w:val="009E10EF"/>
    <w:rsid w:val="009E1143"/>
    <w:rsid w:val="009E11A4"/>
    <w:rsid w:val="009E136E"/>
    <w:rsid w:val="009E1558"/>
    <w:rsid w:val="009E1583"/>
    <w:rsid w:val="009E161A"/>
    <w:rsid w:val="009E172D"/>
    <w:rsid w:val="009E1877"/>
    <w:rsid w:val="009E1978"/>
    <w:rsid w:val="009E19EB"/>
    <w:rsid w:val="009E1A17"/>
    <w:rsid w:val="009E1B4F"/>
    <w:rsid w:val="009E1BA2"/>
    <w:rsid w:val="009E1C9E"/>
    <w:rsid w:val="009E1D1D"/>
    <w:rsid w:val="009E1D70"/>
    <w:rsid w:val="009E1D8B"/>
    <w:rsid w:val="009E1E0C"/>
    <w:rsid w:val="009E1E72"/>
    <w:rsid w:val="009E1EF3"/>
    <w:rsid w:val="009E210E"/>
    <w:rsid w:val="009E2169"/>
    <w:rsid w:val="009E22E8"/>
    <w:rsid w:val="009E23CC"/>
    <w:rsid w:val="009E2496"/>
    <w:rsid w:val="009E24A3"/>
    <w:rsid w:val="009E24FC"/>
    <w:rsid w:val="009E2576"/>
    <w:rsid w:val="009E26F2"/>
    <w:rsid w:val="009E2752"/>
    <w:rsid w:val="009E277F"/>
    <w:rsid w:val="009E2848"/>
    <w:rsid w:val="009E2A16"/>
    <w:rsid w:val="009E2A1B"/>
    <w:rsid w:val="009E2A2F"/>
    <w:rsid w:val="009E2BD1"/>
    <w:rsid w:val="009E2D01"/>
    <w:rsid w:val="009E2D94"/>
    <w:rsid w:val="009E2FD3"/>
    <w:rsid w:val="009E3288"/>
    <w:rsid w:val="009E3291"/>
    <w:rsid w:val="009E3309"/>
    <w:rsid w:val="009E3320"/>
    <w:rsid w:val="009E3358"/>
    <w:rsid w:val="009E34AC"/>
    <w:rsid w:val="009E353B"/>
    <w:rsid w:val="009E354E"/>
    <w:rsid w:val="009E3681"/>
    <w:rsid w:val="009E36B5"/>
    <w:rsid w:val="009E3748"/>
    <w:rsid w:val="009E3796"/>
    <w:rsid w:val="009E37BE"/>
    <w:rsid w:val="009E37FB"/>
    <w:rsid w:val="009E3806"/>
    <w:rsid w:val="009E38F2"/>
    <w:rsid w:val="009E3A67"/>
    <w:rsid w:val="009E3AB8"/>
    <w:rsid w:val="009E3AC5"/>
    <w:rsid w:val="009E3AE8"/>
    <w:rsid w:val="009E3B2B"/>
    <w:rsid w:val="009E3B9C"/>
    <w:rsid w:val="009E3BF8"/>
    <w:rsid w:val="009E3CCD"/>
    <w:rsid w:val="009E3CE1"/>
    <w:rsid w:val="009E3CF6"/>
    <w:rsid w:val="009E3D22"/>
    <w:rsid w:val="009E3E2F"/>
    <w:rsid w:val="009E3E3D"/>
    <w:rsid w:val="009E3E44"/>
    <w:rsid w:val="009E3F94"/>
    <w:rsid w:val="009E4139"/>
    <w:rsid w:val="009E42E3"/>
    <w:rsid w:val="009E436B"/>
    <w:rsid w:val="009E43D8"/>
    <w:rsid w:val="009E44A2"/>
    <w:rsid w:val="009E4537"/>
    <w:rsid w:val="009E45E4"/>
    <w:rsid w:val="009E4608"/>
    <w:rsid w:val="009E461D"/>
    <w:rsid w:val="009E4630"/>
    <w:rsid w:val="009E466B"/>
    <w:rsid w:val="009E471B"/>
    <w:rsid w:val="009E475D"/>
    <w:rsid w:val="009E4767"/>
    <w:rsid w:val="009E477E"/>
    <w:rsid w:val="009E47C6"/>
    <w:rsid w:val="009E4886"/>
    <w:rsid w:val="009E493B"/>
    <w:rsid w:val="009E4962"/>
    <w:rsid w:val="009E498A"/>
    <w:rsid w:val="009E49BC"/>
    <w:rsid w:val="009E4A74"/>
    <w:rsid w:val="009E4AA3"/>
    <w:rsid w:val="009E4AD1"/>
    <w:rsid w:val="009E4AEC"/>
    <w:rsid w:val="009E4B3E"/>
    <w:rsid w:val="009E4B9A"/>
    <w:rsid w:val="009E4BA9"/>
    <w:rsid w:val="009E4BEF"/>
    <w:rsid w:val="009E4D5A"/>
    <w:rsid w:val="009E4D6F"/>
    <w:rsid w:val="009E4DD3"/>
    <w:rsid w:val="009E4E84"/>
    <w:rsid w:val="009E4EEE"/>
    <w:rsid w:val="009E4F44"/>
    <w:rsid w:val="009E4F6A"/>
    <w:rsid w:val="009E4F6E"/>
    <w:rsid w:val="009E5068"/>
    <w:rsid w:val="009E506C"/>
    <w:rsid w:val="009E50CB"/>
    <w:rsid w:val="009E51C6"/>
    <w:rsid w:val="009E52FC"/>
    <w:rsid w:val="009E548C"/>
    <w:rsid w:val="009E54C4"/>
    <w:rsid w:val="009E57C7"/>
    <w:rsid w:val="009E582D"/>
    <w:rsid w:val="009E5852"/>
    <w:rsid w:val="009E588C"/>
    <w:rsid w:val="009E5896"/>
    <w:rsid w:val="009E5A63"/>
    <w:rsid w:val="009E5B8E"/>
    <w:rsid w:val="009E5C29"/>
    <w:rsid w:val="009E5CF7"/>
    <w:rsid w:val="009E5D45"/>
    <w:rsid w:val="009E5DDE"/>
    <w:rsid w:val="009E5E18"/>
    <w:rsid w:val="009E5E31"/>
    <w:rsid w:val="009E5F82"/>
    <w:rsid w:val="009E5FAF"/>
    <w:rsid w:val="009E6112"/>
    <w:rsid w:val="009E61AA"/>
    <w:rsid w:val="009E6361"/>
    <w:rsid w:val="009E6449"/>
    <w:rsid w:val="009E6465"/>
    <w:rsid w:val="009E6507"/>
    <w:rsid w:val="009E6552"/>
    <w:rsid w:val="009E6891"/>
    <w:rsid w:val="009E689B"/>
    <w:rsid w:val="009E690C"/>
    <w:rsid w:val="009E6963"/>
    <w:rsid w:val="009E6976"/>
    <w:rsid w:val="009E6B2E"/>
    <w:rsid w:val="009E6B84"/>
    <w:rsid w:val="009E6C41"/>
    <w:rsid w:val="009E6C92"/>
    <w:rsid w:val="009E6D9A"/>
    <w:rsid w:val="009E6E36"/>
    <w:rsid w:val="009E6E37"/>
    <w:rsid w:val="009E6F63"/>
    <w:rsid w:val="009E6FC1"/>
    <w:rsid w:val="009E7037"/>
    <w:rsid w:val="009E7175"/>
    <w:rsid w:val="009E727C"/>
    <w:rsid w:val="009E7358"/>
    <w:rsid w:val="009E739A"/>
    <w:rsid w:val="009E743C"/>
    <w:rsid w:val="009E7446"/>
    <w:rsid w:val="009E74B7"/>
    <w:rsid w:val="009E7504"/>
    <w:rsid w:val="009E7586"/>
    <w:rsid w:val="009E75F2"/>
    <w:rsid w:val="009E7718"/>
    <w:rsid w:val="009E7751"/>
    <w:rsid w:val="009E7894"/>
    <w:rsid w:val="009E7980"/>
    <w:rsid w:val="009E79A3"/>
    <w:rsid w:val="009E7A0E"/>
    <w:rsid w:val="009E7A3A"/>
    <w:rsid w:val="009E7B50"/>
    <w:rsid w:val="009E7BA1"/>
    <w:rsid w:val="009E7C15"/>
    <w:rsid w:val="009E7C3F"/>
    <w:rsid w:val="009E7C5A"/>
    <w:rsid w:val="009E7C8E"/>
    <w:rsid w:val="009E7DCE"/>
    <w:rsid w:val="009E7EAC"/>
    <w:rsid w:val="009E7F7B"/>
    <w:rsid w:val="009E7F82"/>
    <w:rsid w:val="009F0001"/>
    <w:rsid w:val="009F002F"/>
    <w:rsid w:val="009F005F"/>
    <w:rsid w:val="009F0071"/>
    <w:rsid w:val="009F009B"/>
    <w:rsid w:val="009F0334"/>
    <w:rsid w:val="009F0587"/>
    <w:rsid w:val="009F05C2"/>
    <w:rsid w:val="009F063C"/>
    <w:rsid w:val="009F082E"/>
    <w:rsid w:val="009F0886"/>
    <w:rsid w:val="009F08CE"/>
    <w:rsid w:val="009F0938"/>
    <w:rsid w:val="009F0A01"/>
    <w:rsid w:val="009F0AF1"/>
    <w:rsid w:val="009F0B3F"/>
    <w:rsid w:val="009F0B75"/>
    <w:rsid w:val="009F0BEA"/>
    <w:rsid w:val="009F0BFE"/>
    <w:rsid w:val="009F0C28"/>
    <w:rsid w:val="009F0C6A"/>
    <w:rsid w:val="009F0D45"/>
    <w:rsid w:val="009F0E94"/>
    <w:rsid w:val="009F0EA0"/>
    <w:rsid w:val="009F0F17"/>
    <w:rsid w:val="009F0FB8"/>
    <w:rsid w:val="009F10C4"/>
    <w:rsid w:val="009F1101"/>
    <w:rsid w:val="009F1130"/>
    <w:rsid w:val="009F116F"/>
    <w:rsid w:val="009F13B7"/>
    <w:rsid w:val="009F13C6"/>
    <w:rsid w:val="009F1409"/>
    <w:rsid w:val="009F153B"/>
    <w:rsid w:val="009F1591"/>
    <w:rsid w:val="009F15E6"/>
    <w:rsid w:val="009F15EB"/>
    <w:rsid w:val="009F17AD"/>
    <w:rsid w:val="009F1839"/>
    <w:rsid w:val="009F197A"/>
    <w:rsid w:val="009F197E"/>
    <w:rsid w:val="009F198D"/>
    <w:rsid w:val="009F1A45"/>
    <w:rsid w:val="009F1A98"/>
    <w:rsid w:val="009F1AF3"/>
    <w:rsid w:val="009F1B27"/>
    <w:rsid w:val="009F1B3B"/>
    <w:rsid w:val="009F1CBD"/>
    <w:rsid w:val="009F1CC1"/>
    <w:rsid w:val="009F1CC8"/>
    <w:rsid w:val="009F1D7B"/>
    <w:rsid w:val="009F1F65"/>
    <w:rsid w:val="009F20B5"/>
    <w:rsid w:val="009F20E3"/>
    <w:rsid w:val="009F21FC"/>
    <w:rsid w:val="009F220C"/>
    <w:rsid w:val="009F23B3"/>
    <w:rsid w:val="009F240D"/>
    <w:rsid w:val="009F2425"/>
    <w:rsid w:val="009F24B3"/>
    <w:rsid w:val="009F24EF"/>
    <w:rsid w:val="009F2512"/>
    <w:rsid w:val="009F2544"/>
    <w:rsid w:val="009F25CF"/>
    <w:rsid w:val="009F2685"/>
    <w:rsid w:val="009F269F"/>
    <w:rsid w:val="009F27BD"/>
    <w:rsid w:val="009F27E0"/>
    <w:rsid w:val="009F28D1"/>
    <w:rsid w:val="009F28FE"/>
    <w:rsid w:val="009F2BE8"/>
    <w:rsid w:val="009F2C6C"/>
    <w:rsid w:val="009F2CDF"/>
    <w:rsid w:val="009F2E48"/>
    <w:rsid w:val="009F2F4B"/>
    <w:rsid w:val="009F2FD4"/>
    <w:rsid w:val="009F3145"/>
    <w:rsid w:val="009F338D"/>
    <w:rsid w:val="009F339B"/>
    <w:rsid w:val="009F350A"/>
    <w:rsid w:val="009F3546"/>
    <w:rsid w:val="009F3588"/>
    <w:rsid w:val="009F35BA"/>
    <w:rsid w:val="009F3640"/>
    <w:rsid w:val="009F3643"/>
    <w:rsid w:val="009F36B5"/>
    <w:rsid w:val="009F36CE"/>
    <w:rsid w:val="009F36FC"/>
    <w:rsid w:val="009F3700"/>
    <w:rsid w:val="009F3819"/>
    <w:rsid w:val="009F3877"/>
    <w:rsid w:val="009F39F6"/>
    <w:rsid w:val="009F3A98"/>
    <w:rsid w:val="009F3AD2"/>
    <w:rsid w:val="009F3B19"/>
    <w:rsid w:val="009F3C6F"/>
    <w:rsid w:val="009F3DA3"/>
    <w:rsid w:val="009F3DBD"/>
    <w:rsid w:val="009F3DC1"/>
    <w:rsid w:val="009F3E25"/>
    <w:rsid w:val="009F3E61"/>
    <w:rsid w:val="009F3EA8"/>
    <w:rsid w:val="009F3F09"/>
    <w:rsid w:val="009F40A0"/>
    <w:rsid w:val="009F40CB"/>
    <w:rsid w:val="009F414E"/>
    <w:rsid w:val="009F42AD"/>
    <w:rsid w:val="009F42E6"/>
    <w:rsid w:val="009F4504"/>
    <w:rsid w:val="009F45BC"/>
    <w:rsid w:val="009F45C4"/>
    <w:rsid w:val="009F45E0"/>
    <w:rsid w:val="009F484C"/>
    <w:rsid w:val="009F484D"/>
    <w:rsid w:val="009F48AB"/>
    <w:rsid w:val="009F4990"/>
    <w:rsid w:val="009F49AC"/>
    <w:rsid w:val="009F4B8E"/>
    <w:rsid w:val="009F4BBA"/>
    <w:rsid w:val="009F4C32"/>
    <w:rsid w:val="009F4DC2"/>
    <w:rsid w:val="009F511E"/>
    <w:rsid w:val="009F5135"/>
    <w:rsid w:val="009F5168"/>
    <w:rsid w:val="009F523C"/>
    <w:rsid w:val="009F5263"/>
    <w:rsid w:val="009F526C"/>
    <w:rsid w:val="009F52A4"/>
    <w:rsid w:val="009F559D"/>
    <w:rsid w:val="009F5601"/>
    <w:rsid w:val="009F56BF"/>
    <w:rsid w:val="009F56D1"/>
    <w:rsid w:val="009F5719"/>
    <w:rsid w:val="009F59B2"/>
    <w:rsid w:val="009F5B6B"/>
    <w:rsid w:val="009F5CD7"/>
    <w:rsid w:val="009F5D2B"/>
    <w:rsid w:val="009F5D69"/>
    <w:rsid w:val="009F5D7B"/>
    <w:rsid w:val="009F5DDF"/>
    <w:rsid w:val="009F5EEF"/>
    <w:rsid w:val="009F5F0F"/>
    <w:rsid w:val="009F5F56"/>
    <w:rsid w:val="009F62AE"/>
    <w:rsid w:val="009F6331"/>
    <w:rsid w:val="009F634B"/>
    <w:rsid w:val="009F6367"/>
    <w:rsid w:val="009F6447"/>
    <w:rsid w:val="009F6465"/>
    <w:rsid w:val="009F64CF"/>
    <w:rsid w:val="009F6538"/>
    <w:rsid w:val="009F65BE"/>
    <w:rsid w:val="009F6844"/>
    <w:rsid w:val="009F691F"/>
    <w:rsid w:val="009F698E"/>
    <w:rsid w:val="009F6A5D"/>
    <w:rsid w:val="009F6AED"/>
    <w:rsid w:val="009F6B41"/>
    <w:rsid w:val="009F6B44"/>
    <w:rsid w:val="009F6C20"/>
    <w:rsid w:val="009F6CE4"/>
    <w:rsid w:val="009F6D66"/>
    <w:rsid w:val="009F6D85"/>
    <w:rsid w:val="009F6E2C"/>
    <w:rsid w:val="009F6EC4"/>
    <w:rsid w:val="009F6EEB"/>
    <w:rsid w:val="009F6EF1"/>
    <w:rsid w:val="009F6F1E"/>
    <w:rsid w:val="009F6FD1"/>
    <w:rsid w:val="009F707D"/>
    <w:rsid w:val="009F715A"/>
    <w:rsid w:val="009F71C0"/>
    <w:rsid w:val="009F72A9"/>
    <w:rsid w:val="009F7570"/>
    <w:rsid w:val="009F75D8"/>
    <w:rsid w:val="009F7692"/>
    <w:rsid w:val="009F791E"/>
    <w:rsid w:val="009F79B6"/>
    <w:rsid w:val="009F7AC0"/>
    <w:rsid w:val="009F7AE8"/>
    <w:rsid w:val="009F7B1E"/>
    <w:rsid w:val="009F7B57"/>
    <w:rsid w:val="009F7BC5"/>
    <w:rsid w:val="009F7DFC"/>
    <w:rsid w:val="009F7E13"/>
    <w:rsid w:val="009F7FA6"/>
    <w:rsid w:val="00A00024"/>
    <w:rsid w:val="00A000D2"/>
    <w:rsid w:val="00A00134"/>
    <w:rsid w:val="00A002BA"/>
    <w:rsid w:val="00A002E4"/>
    <w:rsid w:val="00A00333"/>
    <w:rsid w:val="00A0046A"/>
    <w:rsid w:val="00A005BD"/>
    <w:rsid w:val="00A0063C"/>
    <w:rsid w:val="00A006D7"/>
    <w:rsid w:val="00A007C3"/>
    <w:rsid w:val="00A00860"/>
    <w:rsid w:val="00A008CD"/>
    <w:rsid w:val="00A0098A"/>
    <w:rsid w:val="00A00A10"/>
    <w:rsid w:val="00A00A31"/>
    <w:rsid w:val="00A00A83"/>
    <w:rsid w:val="00A00AA6"/>
    <w:rsid w:val="00A00B24"/>
    <w:rsid w:val="00A00D88"/>
    <w:rsid w:val="00A00E61"/>
    <w:rsid w:val="00A010F3"/>
    <w:rsid w:val="00A011BA"/>
    <w:rsid w:val="00A0121A"/>
    <w:rsid w:val="00A0128E"/>
    <w:rsid w:val="00A0148F"/>
    <w:rsid w:val="00A01517"/>
    <w:rsid w:val="00A0154E"/>
    <w:rsid w:val="00A01584"/>
    <w:rsid w:val="00A016AA"/>
    <w:rsid w:val="00A01711"/>
    <w:rsid w:val="00A0175E"/>
    <w:rsid w:val="00A017D2"/>
    <w:rsid w:val="00A01875"/>
    <w:rsid w:val="00A018BF"/>
    <w:rsid w:val="00A018DC"/>
    <w:rsid w:val="00A01C7F"/>
    <w:rsid w:val="00A01C87"/>
    <w:rsid w:val="00A01CFD"/>
    <w:rsid w:val="00A01EE5"/>
    <w:rsid w:val="00A020C8"/>
    <w:rsid w:val="00A0238B"/>
    <w:rsid w:val="00A02443"/>
    <w:rsid w:val="00A02487"/>
    <w:rsid w:val="00A024DB"/>
    <w:rsid w:val="00A02515"/>
    <w:rsid w:val="00A0270E"/>
    <w:rsid w:val="00A02811"/>
    <w:rsid w:val="00A02846"/>
    <w:rsid w:val="00A0289F"/>
    <w:rsid w:val="00A029D7"/>
    <w:rsid w:val="00A02B36"/>
    <w:rsid w:val="00A02B48"/>
    <w:rsid w:val="00A02B8F"/>
    <w:rsid w:val="00A02CB1"/>
    <w:rsid w:val="00A02CD6"/>
    <w:rsid w:val="00A02CEB"/>
    <w:rsid w:val="00A02D06"/>
    <w:rsid w:val="00A02D1B"/>
    <w:rsid w:val="00A02D98"/>
    <w:rsid w:val="00A02E8E"/>
    <w:rsid w:val="00A02EA9"/>
    <w:rsid w:val="00A03202"/>
    <w:rsid w:val="00A032A6"/>
    <w:rsid w:val="00A032BC"/>
    <w:rsid w:val="00A03387"/>
    <w:rsid w:val="00A03418"/>
    <w:rsid w:val="00A03568"/>
    <w:rsid w:val="00A036EF"/>
    <w:rsid w:val="00A037CC"/>
    <w:rsid w:val="00A038E4"/>
    <w:rsid w:val="00A03902"/>
    <w:rsid w:val="00A03926"/>
    <w:rsid w:val="00A0397F"/>
    <w:rsid w:val="00A03AB9"/>
    <w:rsid w:val="00A03B88"/>
    <w:rsid w:val="00A03BA7"/>
    <w:rsid w:val="00A03C3D"/>
    <w:rsid w:val="00A03C91"/>
    <w:rsid w:val="00A03D02"/>
    <w:rsid w:val="00A03D0A"/>
    <w:rsid w:val="00A03E31"/>
    <w:rsid w:val="00A03E61"/>
    <w:rsid w:val="00A03EE5"/>
    <w:rsid w:val="00A03F96"/>
    <w:rsid w:val="00A040CE"/>
    <w:rsid w:val="00A041AF"/>
    <w:rsid w:val="00A04218"/>
    <w:rsid w:val="00A04290"/>
    <w:rsid w:val="00A042FC"/>
    <w:rsid w:val="00A045F4"/>
    <w:rsid w:val="00A04658"/>
    <w:rsid w:val="00A04705"/>
    <w:rsid w:val="00A04754"/>
    <w:rsid w:val="00A04808"/>
    <w:rsid w:val="00A04827"/>
    <w:rsid w:val="00A048A7"/>
    <w:rsid w:val="00A049CF"/>
    <w:rsid w:val="00A04A11"/>
    <w:rsid w:val="00A04A81"/>
    <w:rsid w:val="00A04B6F"/>
    <w:rsid w:val="00A04B8D"/>
    <w:rsid w:val="00A04C4C"/>
    <w:rsid w:val="00A04C9B"/>
    <w:rsid w:val="00A04CAD"/>
    <w:rsid w:val="00A04CB2"/>
    <w:rsid w:val="00A04E92"/>
    <w:rsid w:val="00A04E9C"/>
    <w:rsid w:val="00A04ECE"/>
    <w:rsid w:val="00A04F13"/>
    <w:rsid w:val="00A05176"/>
    <w:rsid w:val="00A051A2"/>
    <w:rsid w:val="00A051BF"/>
    <w:rsid w:val="00A0522A"/>
    <w:rsid w:val="00A052D0"/>
    <w:rsid w:val="00A05308"/>
    <w:rsid w:val="00A053DF"/>
    <w:rsid w:val="00A053FF"/>
    <w:rsid w:val="00A054CE"/>
    <w:rsid w:val="00A05538"/>
    <w:rsid w:val="00A056D6"/>
    <w:rsid w:val="00A05772"/>
    <w:rsid w:val="00A058BB"/>
    <w:rsid w:val="00A058E9"/>
    <w:rsid w:val="00A05906"/>
    <w:rsid w:val="00A0594E"/>
    <w:rsid w:val="00A05A20"/>
    <w:rsid w:val="00A05AE1"/>
    <w:rsid w:val="00A05AE2"/>
    <w:rsid w:val="00A05CBE"/>
    <w:rsid w:val="00A05D60"/>
    <w:rsid w:val="00A05D6B"/>
    <w:rsid w:val="00A05EFF"/>
    <w:rsid w:val="00A05F55"/>
    <w:rsid w:val="00A05F9A"/>
    <w:rsid w:val="00A06147"/>
    <w:rsid w:val="00A06226"/>
    <w:rsid w:val="00A0624D"/>
    <w:rsid w:val="00A062CF"/>
    <w:rsid w:val="00A06436"/>
    <w:rsid w:val="00A064D9"/>
    <w:rsid w:val="00A0651B"/>
    <w:rsid w:val="00A065FE"/>
    <w:rsid w:val="00A06790"/>
    <w:rsid w:val="00A067B4"/>
    <w:rsid w:val="00A067D9"/>
    <w:rsid w:val="00A0680C"/>
    <w:rsid w:val="00A06812"/>
    <w:rsid w:val="00A06873"/>
    <w:rsid w:val="00A06875"/>
    <w:rsid w:val="00A068D1"/>
    <w:rsid w:val="00A06A1E"/>
    <w:rsid w:val="00A06AFE"/>
    <w:rsid w:val="00A06BE3"/>
    <w:rsid w:val="00A06CAF"/>
    <w:rsid w:val="00A06DBA"/>
    <w:rsid w:val="00A06E89"/>
    <w:rsid w:val="00A06EFD"/>
    <w:rsid w:val="00A06F13"/>
    <w:rsid w:val="00A06F5C"/>
    <w:rsid w:val="00A06F86"/>
    <w:rsid w:val="00A06FBC"/>
    <w:rsid w:val="00A06FE4"/>
    <w:rsid w:val="00A07109"/>
    <w:rsid w:val="00A071A3"/>
    <w:rsid w:val="00A0723D"/>
    <w:rsid w:val="00A0725C"/>
    <w:rsid w:val="00A07403"/>
    <w:rsid w:val="00A07422"/>
    <w:rsid w:val="00A0746E"/>
    <w:rsid w:val="00A07598"/>
    <w:rsid w:val="00A07711"/>
    <w:rsid w:val="00A0784E"/>
    <w:rsid w:val="00A078B1"/>
    <w:rsid w:val="00A07995"/>
    <w:rsid w:val="00A07A3B"/>
    <w:rsid w:val="00A07A67"/>
    <w:rsid w:val="00A07B1A"/>
    <w:rsid w:val="00A07B57"/>
    <w:rsid w:val="00A07BE1"/>
    <w:rsid w:val="00A07CD7"/>
    <w:rsid w:val="00A07D68"/>
    <w:rsid w:val="00A07E88"/>
    <w:rsid w:val="00A07F9C"/>
    <w:rsid w:val="00A10023"/>
    <w:rsid w:val="00A10196"/>
    <w:rsid w:val="00A10357"/>
    <w:rsid w:val="00A10380"/>
    <w:rsid w:val="00A1038B"/>
    <w:rsid w:val="00A104B8"/>
    <w:rsid w:val="00A1058A"/>
    <w:rsid w:val="00A105B5"/>
    <w:rsid w:val="00A105E5"/>
    <w:rsid w:val="00A10625"/>
    <w:rsid w:val="00A10671"/>
    <w:rsid w:val="00A10677"/>
    <w:rsid w:val="00A10769"/>
    <w:rsid w:val="00A10784"/>
    <w:rsid w:val="00A1090F"/>
    <w:rsid w:val="00A10994"/>
    <w:rsid w:val="00A10A5B"/>
    <w:rsid w:val="00A10C50"/>
    <w:rsid w:val="00A10F40"/>
    <w:rsid w:val="00A10F87"/>
    <w:rsid w:val="00A11013"/>
    <w:rsid w:val="00A11092"/>
    <w:rsid w:val="00A11217"/>
    <w:rsid w:val="00A113B8"/>
    <w:rsid w:val="00A11413"/>
    <w:rsid w:val="00A1145E"/>
    <w:rsid w:val="00A1148C"/>
    <w:rsid w:val="00A114D4"/>
    <w:rsid w:val="00A1154A"/>
    <w:rsid w:val="00A115A1"/>
    <w:rsid w:val="00A115E2"/>
    <w:rsid w:val="00A11720"/>
    <w:rsid w:val="00A11849"/>
    <w:rsid w:val="00A11908"/>
    <w:rsid w:val="00A11912"/>
    <w:rsid w:val="00A11938"/>
    <w:rsid w:val="00A11A6D"/>
    <w:rsid w:val="00A11A82"/>
    <w:rsid w:val="00A11AFB"/>
    <w:rsid w:val="00A11BFC"/>
    <w:rsid w:val="00A11CC8"/>
    <w:rsid w:val="00A11D4A"/>
    <w:rsid w:val="00A11D4C"/>
    <w:rsid w:val="00A11E83"/>
    <w:rsid w:val="00A11EE2"/>
    <w:rsid w:val="00A11F2A"/>
    <w:rsid w:val="00A120DC"/>
    <w:rsid w:val="00A12146"/>
    <w:rsid w:val="00A12250"/>
    <w:rsid w:val="00A122C3"/>
    <w:rsid w:val="00A124D7"/>
    <w:rsid w:val="00A12555"/>
    <w:rsid w:val="00A125B4"/>
    <w:rsid w:val="00A12618"/>
    <w:rsid w:val="00A12660"/>
    <w:rsid w:val="00A12794"/>
    <w:rsid w:val="00A127B4"/>
    <w:rsid w:val="00A12962"/>
    <w:rsid w:val="00A1298B"/>
    <w:rsid w:val="00A12A83"/>
    <w:rsid w:val="00A12AAD"/>
    <w:rsid w:val="00A12B66"/>
    <w:rsid w:val="00A12BB3"/>
    <w:rsid w:val="00A12BF2"/>
    <w:rsid w:val="00A12F34"/>
    <w:rsid w:val="00A12FBD"/>
    <w:rsid w:val="00A130C3"/>
    <w:rsid w:val="00A1318C"/>
    <w:rsid w:val="00A13247"/>
    <w:rsid w:val="00A13274"/>
    <w:rsid w:val="00A13296"/>
    <w:rsid w:val="00A133A5"/>
    <w:rsid w:val="00A13483"/>
    <w:rsid w:val="00A1350C"/>
    <w:rsid w:val="00A13682"/>
    <w:rsid w:val="00A13808"/>
    <w:rsid w:val="00A13962"/>
    <w:rsid w:val="00A139EB"/>
    <w:rsid w:val="00A13B70"/>
    <w:rsid w:val="00A13B8A"/>
    <w:rsid w:val="00A13C90"/>
    <w:rsid w:val="00A13D2C"/>
    <w:rsid w:val="00A13D67"/>
    <w:rsid w:val="00A13DC6"/>
    <w:rsid w:val="00A13F1E"/>
    <w:rsid w:val="00A13F69"/>
    <w:rsid w:val="00A13F87"/>
    <w:rsid w:val="00A13F96"/>
    <w:rsid w:val="00A13FAE"/>
    <w:rsid w:val="00A1401E"/>
    <w:rsid w:val="00A1456D"/>
    <w:rsid w:val="00A1462C"/>
    <w:rsid w:val="00A14639"/>
    <w:rsid w:val="00A1464E"/>
    <w:rsid w:val="00A1466D"/>
    <w:rsid w:val="00A14752"/>
    <w:rsid w:val="00A14773"/>
    <w:rsid w:val="00A14781"/>
    <w:rsid w:val="00A14891"/>
    <w:rsid w:val="00A1494C"/>
    <w:rsid w:val="00A14953"/>
    <w:rsid w:val="00A1498E"/>
    <w:rsid w:val="00A14A46"/>
    <w:rsid w:val="00A14ADA"/>
    <w:rsid w:val="00A14B4E"/>
    <w:rsid w:val="00A14B9C"/>
    <w:rsid w:val="00A14BCB"/>
    <w:rsid w:val="00A14CDC"/>
    <w:rsid w:val="00A14E8F"/>
    <w:rsid w:val="00A14FA9"/>
    <w:rsid w:val="00A150CB"/>
    <w:rsid w:val="00A1517C"/>
    <w:rsid w:val="00A15187"/>
    <w:rsid w:val="00A15210"/>
    <w:rsid w:val="00A1534D"/>
    <w:rsid w:val="00A1547A"/>
    <w:rsid w:val="00A15563"/>
    <w:rsid w:val="00A15676"/>
    <w:rsid w:val="00A156E2"/>
    <w:rsid w:val="00A15784"/>
    <w:rsid w:val="00A1578F"/>
    <w:rsid w:val="00A158BB"/>
    <w:rsid w:val="00A15AE0"/>
    <w:rsid w:val="00A15C60"/>
    <w:rsid w:val="00A15D1C"/>
    <w:rsid w:val="00A15D5F"/>
    <w:rsid w:val="00A15E2F"/>
    <w:rsid w:val="00A15EA7"/>
    <w:rsid w:val="00A15F58"/>
    <w:rsid w:val="00A160B6"/>
    <w:rsid w:val="00A1616E"/>
    <w:rsid w:val="00A162B5"/>
    <w:rsid w:val="00A16331"/>
    <w:rsid w:val="00A16338"/>
    <w:rsid w:val="00A16578"/>
    <w:rsid w:val="00A1667A"/>
    <w:rsid w:val="00A1684B"/>
    <w:rsid w:val="00A16900"/>
    <w:rsid w:val="00A1692B"/>
    <w:rsid w:val="00A16AA1"/>
    <w:rsid w:val="00A16ADC"/>
    <w:rsid w:val="00A16B63"/>
    <w:rsid w:val="00A16B6C"/>
    <w:rsid w:val="00A16B99"/>
    <w:rsid w:val="00A16B9F"/>
    <w:rsid w:val="00A16BC8"/>
    <w:rsid w:val="00A16BCE"/>
    <w:rsid w:val="00A16C51"/>
    <w:rsid w:val="00A16E92"/>
    <w:rsid w:val="00A16F19"/>
    <w:rsid w:val="00A16F3D"/>
    <w:rsid w:val="00A17025"/>
    <w:rsid w:val="00A17063"/>
    <w:rsid w:val="00A17101"/>
    <w:rsid w:val="00A17195"/>
    <w:rsid w:val="00A171DE"/>
    <w:rsid w:val="00A173BF"/>
    <w:rsid w:val="00A173EE"/>
    <w:rsid w:val="00A173F5"/>
    <w:rsid w:val="00A17414"/>
    <w:rsid w:val="00A1765F"/>
    <w:rsid w:val="00A178E1"/>
    <w:rsid w:val="00A179E8"/>
    <w:rsid w:val="00A17A3B"/>
    <w:rsid w:val="00A17BBF"/>
    <w:rsid w:val="00A17D9F"/>
    <w:rsid w:val="00A17E2D"/>
    <w:rsid w:val="00A17E53"/>
    <w:rsid w:val="00A17F22"/>
    <w:rsid w:val="00A17FB1"/>
    <w:rsid w:val="00A2009B"/>
    <w:rsid w:val="00A200E6"/>
    <w:rsid w:val="00A200ED"/>
    <w:rsid w:val="00A2019D"/>
    <w:rsid w:val="00A201C3"/>
    <w:rsid w:val="00A20381"/>
    <w:rsid w:val="00A203A0"/>
    <w:rsid w:val="00A20464"/>
    <w:rsid w:val="00A204FA"/>
    <w:rsid w:val="00A205A5"/>
    <w:rsid w:val="00A20617"/>
    <w:rsid w:val="00A20627"/>
    <w:rsid w:val="00A20632"/>
    <w:rsid w:val="00A2066A"/>
    <w:rsid w:val="00A20694"/>
    <w:rsid w:val="00A206D3"/>
    <w:rsid w:val="00A207C0"/>
    <w:rsid w:val="00A207CA"/>
    <w:rsid w:val="00A2085D"/>
    <w:rsid w:val="00A20968"/>
    <w:rsid w:val="00A209A4"/>
    <w:rsid w:val="00A209A9"/>
    <w:rsid w:val="00A20A3A"/>
    <w:rsid w:val="00A20A5E"/>
    <w:rsid w:val="00A20A7D"/>
    <w:rsid w:val="00A20ABA"/>
    <w:rsid w:val="00A20B1B"/>
    <w:rsid w:val="00A20CC6"/>
    <w:rsid w:val="00A20DFF"/>
    <w:rsid w:val="00A20E09"/>
    <w:rsid w:val="00A20FE7"/>
    <w:rsid w:val="00A21120"/>
    <w:rsid w:val="00A21126"/>
    <w:rsid w:val="00A21212"/>
    <w:rsid w:val="00A2124B"/>
    <w:rsid w:val="00A21349"/>
    <w:rsid w:val="00A2134E"/>
    <w:rsid w:val="00A21365"/>
    <w:rsid w:val="00A2144A"/>
    <w:rsid w:val="00A21719"/>
    <w:rsid w:val="00A21792"/>
    <w:rsid w:val="00A217B7"/>
    <w:rsid w:val="00A217E8"/>
    <w:rsid w:val="00A21950"/>
    <w:rsid w:val="00A21B86"/>
    <w:rsid w:val="00A21BE1"/>
    <w:rsid w:val="00A21C6C"/>
    <w:rsid w:val="00A21D14"/>
    <w:rsid w:val="00A21DDA"/>
    <w:rsid w:val="00A21E14"/>
    <w:rsid w:val="00A21E91"/>
    <w:rsid w:val="00A21F88"/>
    <w:rsid w:val="00A2201B"/>
    <w:rsid w:val="00A220B9"/>
    <w:rsid w:val="00A22123"/>
    <w:rsid w:val="00A22146"/>
    <w:rsid w:val="00A22175"/>
    <w:rsid w:val="00A22389"/>
    <w:rsid w:val="00A2245C"/>
    <w:rsid w:val="00A2267B"/>
    <w:rsid w:val="00A2291E"/>
    <w:rsid w:val="00A22923"/>
    <w:rsid w:val="00A22A06"/>
    <w:rsid w:val="00A22A5C"/>
    <w:rsid w:val="00A22AB8"/>
    <w:rsid w:val="00A22BC4"/>
    <w:rsid w:val="00A22CDB"/>
    <w:rsid w:val="00A22D08"/>
    <w:rsid w:val="00A22D13"/>
    <w:rsid w:val="00A22E2E"/>
    <w:rsid w:val="00A22E92"/>
    <w:rsid w:val="00A22EA7"/>
    <w:rsid w:val="00A22F7E"/>
    <w:rsid w:val="00A22FE6"/>
    <w:rsid w:val="00A23047"/>
    <w:rsid w:val="00A23170"/>
    <w:rsid w:val="00A23187"/>
    <w:rsid w:val="00A231E3"/>
    <w:rsid w:val="00A233B2"/>
    <w:rsid w:val="00A23431"/>
    <w:rsid w:val="00A2357D"/>
    <w:rsid w:val="00A235B4"/>
    <w:rsid w:val="00A2377D"/>
    <w:rsid w:val="00A2382E"/>
    <w:rsid w:val="00A23966"/>
    <w:rsid w:val="00A2399A"/>
    <w:rsid w:val="00A239FB"/>
    <w:rsid w:val="00A23A94"/>
    <w:rsid w:val="00A23A9F"/>
    <w:rsid w:val="00A23ABD"/>
    <w:rsid w:val="00A23ADA"/>
    <w:rsid w:val="00A23B31"/>
    <w:rsid w:val="00A23B44"/>
    <w:rsid w:val="00A23B76"/>
    <w:rsid w:val="00A23C03"/>
    <w:rsid w:val="00A23C10"/>
    <w:rsid w:val="00A23C1B"/>
    <w:rsid w:val="00A23CF6"/>
    <w:rsid w:val="00A23DB6"/>
    <w:rsid w:val="00A23EEA"/>
    <w:rsid w:val="00A23F2C"/>
    <w:rsid w:val="00A2400F"/>
    <w:rsid w:val="00A2405A"/>
    <w:rsid w:val="00A24071"/>
    <w:rsid w:val="00A241E5"/>
    <w:rsid w:val="00A24248"/>
    <w:rsid w:val="00A2448C"/>
    <w:rsid w:val="00A245CA"/>
    <w:rsid w:val="00A2464E"/>
    <w:rsid w:val="00A24695"/>
    <w:rsid w:val="00A2475A"/>
    <w:rsid w:val="00A24793"/>
    <w:rsid w:val="00A247D4"/>
    <w:rsid w:val="00A2480F"/>
    <w:rsid w:val="00A248B1"/>
    <w:rsid w:val="00A248BF"/>
    <w:rsid w:val="00A249B3"/>
    <w:rsid w:val="00A249CA"/>
    <w:rsid w:val="00A249F0"/>
    <w:rsid w:val="00A24ACB"/>
    <w:rsid w:val="00A24D48"/>
    <w:rsid w:val="00A24D7C"/>
    <w:rsid w:val="00A24E1E"/>
    <w:rsid w:val="00A24E99"/>
    <w:rsid w:val="00A24F07"/>
    <w:rsid w:val="00A24F0A"/>
    <w:rsid w:val="00A24F12"/>
    <w:rsid w:val="00A24F27"/>
    <w:rsid w:val="00A250BA"/>
    <w:rsid w:val="00A251A2"/>
    <w:rsid w:val="00A251E7"/>
    <w:rsid w:val="00A251EB"/>
    <w:rsid w:val="00A252EF"/>
    <w:rsid w:val="00A252F9"/>
    <w:rsid w:val="00A2530F"/>
    <w:rsid w:val="00A2533B"/>
    <w:rsid w:val="00A253C2"/>
    <w:rsid w:val="00A25492"/>
    <w:rsid w:val="00A255FF"/>
    <w:rsid w:val="00A25676"/>
    <w:rsid w:val="00A2578E"/>
    <w:rsid w:val="00A2581C"/>
    <w:rsid w:val="00A25851"/>
    <w:rsid w:val="00A2591D"/>
    <w:rsid w:val="00A25A47"/>
    <w:rsid w:val="00A25AD5"/>
    <w:rsid w:val="00A25C9D"/>
    <w:rsid w:val="00A25D2E"/>
    <w:rsid w:val="00A25D65"/>
    <w:rsid w:val="00A25DDE"/>
    <w:rsid w:val="00A25ECA"/>
    <w:rsid w:val="00A25EDC"/>
    <w:rsid w:val="00A25F2A"/>
    <w:rsid w:val="00A25F8B"/>
    <w:rsid w:val="00A26257"/>
    <w:rsid w:val="00A26362"/>
    <w:rsid w:val="00A26394"/>
    <w:rsid w:val="00A264AD"/>
    <w:rsid w:val="00A26559"/>
    <w:rsid w:val="00A26969"/>
    <w:rsid w:val="00A269AB"/>
    <w:rsid w:val="00A26B93"/>
    <w:rsid w:val="00A26D18"/>
    <w:rsid w:val="00A26E2F"/>
    <w:rsid w:val="00A26E34"/>
    <w:rsid w:val="00A26F35"/>
    <w:rsid w:val="00A26F4C"/>
    <w:rsid w:val="00A26FB5"/>
    <w:rsid w:val="00A27060"/>
    <w:rsid w:val="00A2711A"/>
    <w:rsid w:val="00A2712B"/>
    <w:rsid w:val="00A2715D"/>
    <w:rsid w:val="00A271F5"/>
    <w:rsid w:val="00A27240"/>
    <w:rsid w:val="00A27248"/>
    <w:rsid w:val="00A2729A"/>
    <w:rsid w:val="00A27344"/>
    <w:rsid w:val="00A2737F"/>
    <w:rsid w:val="00A2744A"/>
    <w:rsid w:val="00A274B0"/>
    <w:rsid w:val="00A274B1"/>
    <w:rsid w:val="00A274D9"/>
    <w:rsid w:val="00A27547"/>
    <w:rsid w:val="00A276F4"/>
    <w:rsid w:val="00A27755"/>
    <w:rsid w:val="00A2784F"/>
    <w:rsid w:val="00A27A0B"/>
    <w:rsid w:val="00A27A15"/>
    <w:rsid w:val="00A27A2A"/>
    <w:rsid w:val="00A27AF4"/>
    <w:rsid w:val="00A27BFF"/>
    <w:rsid w:val="00A27D40"/>
    <w:rsid w:val="00A27E19"/>
    <w:rsid w:val="00A27F43"/>
    <w:rsid w:val="00A27F4B"/>
    <w:rsid w:val="00A27FB4"/>
    <w:rsid w:val="00A27FCF"/>
    <w:rsid w:val="00A30148"/>
    <w:rsid w:val="00A30180"/>
    <w:rsid w:val="00A304B9"/>
    <w:rsid w:val="00A30650"/>
    <w:rsid w:val="00A3089B"/>
    <w:rsid w:val="00A308E0"/>
    <w:rsid w:val="00A3096A"/>
    <w:rsid w:val="00A30BA7"/>
    <w:rsid w:val="00A30BEF"/>
    <w:rsid w:val="00A30C25"/>
    <w:rsid w:val="00A30CB2"/>
    <w:rsid w:val="00A30CEE"/>
    <w:rsid w:val="00A30E35"/>
    <w:rsid w:val="00A30EE0"/>
    <w:rsid w:val="00A30F2C"/>
    <w:rsid w:val="00A310D8"/>
    <w:rsid w:val="00A310E9"/>
    <w:rsid w:val="00A310EF"/>
    <w:rsid w:val="00A311A9"/>
    <w:rsid w:val="00A311B2"/>
    <w:rsid w:val="00A31268"/>
    <w:rsid w:val="00A313B8"/>
    <w:rsid w:val="00A31420"/>
    <w:rsid w:val="00A314C0"/>
    <w:rsid w:val="00A314CD"/>
    <w:rsid w:val="00A31671"/>
    <w:rsid w:val="00A316EE"/>
    <w:rsid w:val="00A317C6"/>
    <w:rsid w:val="00A317E9"/>
    <w:rsid w:val="00A3198D"/>
    <w:rsid w:val="00A31A8E"/>
    <w:rsid w:val="00A31AB6"/>
    <w:rsid w:val="00A31BA5"/>
    <w:rsid w:val="00A31C6E"/>
    <w:rsid w:val="00A31CC2"/>
    <w:rsid w:val="00A31D5E"/>
    <w:rsid w:val="00A31DE9"/>
    <w:rsid w:val="00A31F0B"/>
    <w:rsid w:val="00A32035"/>
    <w:rsid w:val="00A3214A"/>
    <w:rsid w:val="00A321DD"/>
    <w:rsid w:val="00A3225C"/>
    <w:rsid w:val="00A32352"/>
    <w:rsid w:val="00A3238A"/>
    <w:rsid w:val="00A323E9"/>
    <w:rsid w:val="00A32411"/>
    <w:rsid w:val="00A32418"/>
    <w:rsid w:val="00A3241D"/>
    <w:rsid w:val="00A324C7"/>
    <w:rsid w:val="00A324FF"/>
    <w:rsid w:val="00A32625"/>
    <w:rsid w:val="00A3265F"/>
    <w:rsid w:val="00A326E3"/>
    <w:rsid w:val="00A32822"/>
    <w:rsid w:val="00A32846"/>
    <w:rsid w:val="00A3298C"/>
    <w:rsid w:val="00A32A9F"/>
    <w:rsid w:val="00A32BD5"/>
    <w:rsid w:val="00A32DE8"/>
    <w:rsid w:val="00A32E35"/>
    <w:rsid w:val="00A32E3A"/>
    <w:rsid w:val="00A32E3C"/>
    <w:rsid w:val="00A32EB3"/>
    <w:rsid w:val="00A32F86"/>
    <w:rsid w:val="00A32FA0"/>
    <w:rsid w:val="00A330DC"/>
    <w:rsid w:val="00A332F5"/>
    <w:rsid w:val="00A33347"/>
    <w:rsid w:val="00A33376"/>
    <w:rsid w:val="00A33380"/>
    <w:rsid w:val="00A333D5"/>
    <w:rsid w:val="00A3343C"/>
    <w:rsid w:val="00A3346D"/>
    <w:rsid w:val="00A3352F"/>
    <w:rsid w:val="00A336EE"/>
    <w:rsid w:val="00A33700"/>
    <w:rsid w:val="00A337E0"/>
    <w:rsid w:val="00A33835"/>
    <w:rsid w:val="00A339B9"/>
    <w:rsid w:val="00A33A79"/>
    <w:rsid w:val="00A33AD1"/>
    <w:rsid w:val="00A33BFE"/>
    <w:rsid w:val="00A33C3D"/>
    <w:rsid w:val="00A33CB0"/>
    <w:rsid w:val="00A33DAA"/>
    <w:rsid w:val="00A33E49"/>
    <w:rsid w:val="00A33F5A"/>
    <w:rsid w:val="00A33FDA"/>
    <w:rsid w:val="00A3416D"/>
    <w:rsid w:val="00A341F0"/>
    <w:rsid w:val="00A34292"/>
    <w:rsid w:val="00A342BB"/>
    <w:rsid w:val="00A3439F"/>
    <w:rsid w:val="00A343C5"/>
    <w:rsid w:val="00A343F4"/>
    <w:rsid w:val="00A34453"/>
    <w:rsid w:val="00A34467"/>
    <w:rsid w:val="00A34599"/>
    <w:rsid w:val="00A345BC"/>
    <w:rsid w:val="00A347D5"/>
    <w:rsid w:val="00A34887"/>
    <w:rsid w:val="00A348E2"/>
    <w:rsid w:val="00A349B3"/>
    <w:rsid w:val="00A34B75"/>
    <w:rsid w:val="00A34C3A"/>
    <w:rsid w:val="00A34DC5"/>
    <w:rsid w:val="00A34E12"/>
    <w:rsid w:val="00A34E1C"/>
    <w:rsid w:val="00A34E90"/>
    <w:rsid w:val="00A34ECF"/>
    <w:rsid w:val="00A3507C"/>
    <w:rsid w:val="00A350D1"/>
    <w:rsid w:val="00A350F2"/>
    <w:rsid w:val="00A35144"/>
    <w:rsid w:val="00A351FB"/>
    <w:rsid w:val="00A35408"/>
    <w:rsid w:val="00A35466"/>
    <w:rsid w:val="00A35525"/>
    <w:rsid w:val="00A35561"/>
    <w:rsid w:val="00A3557F"/>
    <w:rsid w:val="00A355AA"/>
    <w:rsid w:val="00A357A5"/>
    <w:rsid w:val="00A35810"/>
    <w:rsid w:val="00A358C7"/>
    <w:rsid w:val="00A3593A"/>
    <w:rsid w:val="00A35A22"/>
    <w:rsid w:val="00A35ABC"/>
    <w:rsid w:val="00A35BF8"/>
    <w:rsid w:val="00A35D4F"/>
    <w:rsid w:val="00A35DF5"/>
    <w:rsid w:val="00A35F8E"/>
    <w:rsid w:val="00A360EB"/>
    <w:rsid w:val="00A36138"/>
    <w:rsid w:val="00A36146"/>
    <w:rsid w:val="00A3615A"/>
    <w:rsid w:val="00A36187"/>
    <w:rsid w:val="00A3624B"/>
    <w:rsid w:val="00A362BB"/>
    <w:rsid w:val="00A3631D"/>
    <w:rsid w:val="00A36392"/>
    <w:rsid w:val="00A36453"/>
    <w:rsid w:val="00A3659F"/>
    <w:rsid w:val="00A36606"/>
    <w:rsid w:val="00A36639"/>
    <w:rsid w:val="00A366ED"/>
    <w:rsid w:val="00A36730"/>
    <w:rsid w:val="00A36877"/>
    <w:rsid w:val="00A36892"/>
    <w:rsid w:val="00A368CC"/>
    <w:rsid w:val="00A36907"/>
    <w:rsid w:val="00A369C5"/>
    <w:rsid w:val="00A36BDA"/>
    <w:rsid w:val="00A36C14"/>
    <w:rsid w:val="00A36CD8"/>
    <w:rsid w:val="00A36D47"/>
    <w:rsid w:val="00A36D70"/>
    <w:rsid w:val="00A36F16"/>
    <w:rsid w:val="00A36F5E"/>
    <w:rsid w:val="00A36FF2"/>
    <w:rsid w:val="00A37100"/>
    <w:rsid w:val="00A37163"/>
    <w:rsid w:val="00A37187"/>
    <w:rsid w:val="00A371CF"/>
    <w:rsid w:val="00A371E4"/>
    <w:rsid w:val="00A37219"/>
    <w:rsid w:val="00A37295"/>
    <w:rsid w:val="00A373B2"/>
    <w:rsid w:val="00A37403"/>
    <w:rsid w:val="00A37413"/>
    <w:rsid w:val="00A37429"/>
    <w:rsid w:val="00A374A7"/>
    <w:rsid w:val="00A374E4"/>
    <w:rsid w:val="00A37573"/>
    <w:rsid w:val="00A37595"/>
    <w:rsid w:val="00A375AD"/>
    <w:rsid w:val="00A3761A"/>
    <w:rsid w:val="00A3765B"/>
    <w:rsid w:val="00A37732"/>
    <w:rsid w:val="00A378CB"/>
    <w:rsid w:val="00A37963"/>
    <w:rsid w:val="00A37C6E"/>
    <w:rsid w:val="00A37CDC"/>
    <w:rsid w:val="00A37D58"/>
    <w:rsid w:val="00A37DCE"/>
    <w:rsid w:val="00A37E2B"/>
    <w:rsid w:val="00A37EF5"/>
    <w:rsid w:val="00A37FD0"/>
    <w:rsid w:val="00A40007"/>
    <w:rsid w:val="00A400F9"/>
    <w:rsid w:val="00A40152"/>
    <w:rsid w:val="00A401A9"/>
    <w:rsid w:val="00A40219"/>
    <w:rsid w:val="00A402AC"/>
    <w:rsid w:val="00A403B7"/>
    <w:rsid w:val="00A40526"/>
    <w:rsid w:val="00A40547"/>
    <w:rsid w:val="00A405A3"/>
    <w:rsid w:val="00A4077E"/>
    <w:rsid w:val="00A4078C"/>
    <w:rsid w:val="00A40801"/>
    <w:rsid w:val="00A4089B"/>
    <w:rsid w:val="00A408DB"/>
    <w:rsid w:val="00A40928"/>
    <w:rsid w:val="00A40982"/>
    <w:rsid w:val="00A409B8"/>
    <w:rsid w:val="00A40B5C"/>
    <w:rsid w:val="00A40B80"/>
    <w:rsid w:val="00A40BE2"/>
    <w:rsid w:val="00A40BE5"/>
    <w:rsid w:val="00A40BF7"/>
    <w:rsid w:val="00A40C72"/>
    <w:rsid w:val="00A40CFC"/>
    <w:rsid w:val="00A40E6C"/>
    <w:rsid w:val="00A40ED5"/>
    <w:rsid w:val="00A40F29"/>
    <w:rsid w:val="00A40F94"/>
    <w:rsid w:val="00A41050"/>
    <w:rsid w:val="00A410B0"/>
    <w:rsid w:val="00A4115B"/>
    <w:rsid w:val="00A412BC"/>
    <w:rsid w:val="00A413D1"/>
    <w:rsid w:val="00A41412"/>
    <w:rsid w:val="00A414FA"/>
    <w:rsid w:val="00A415BC"/>
    <w:rsid w:val="00A4176B"/>
    <w:rsid w:val="00A41801"/>
    <w:rsid w:val="00A418C0"/>
    <w:rsid w:val="00A41913"/>
    <w:rsid w:val="00A41A4A"/>
    <w:rsid w:val="00A41A68"/>
    <w:rsid w:val="00A41C7F"/>
    <w:rsid w:val="00A41E06"/>
    <w:rsid w:val="00A41F4C"/>
    <w:rsid w:val="00A42064"/>
    <w:rsid w:val="00A420BD"/>
    <w:rsid w:val="00A420F8"/>
    <w:rsid w:val="00A421D7"/>
    <w:rsid w:val="00A4226E"/>
    <w:rsid w:val="00A422D6"/>
    <w:rsid w:val="00A42325"/>
    <w:rsid w:val="00A424C4"/>
    <w:rsid w:val="00A424C9"/>
    <w:rsid w:val="00A42504"/>
    <w:rsid w:val="00A427F8"/>
    <w:rsid w:val="00A428C9"/>
    <w:rsid w:val="00A42933"/>
    <w:rsid w:val="00A429BB"/>
    <w:rsid w:val="00A42B13"/>
    <w:rsid w:val="00A42B34"/>
    <w:rsid w:val="00A42B5C"/>
    <w:rsid w:val="00A42B61"/>
    <w:rsid w:val="00A42B76"/>
    <w:rsid w:val="00A42BD7"/>
    <w:rsid w:val="00A42BFD"/>
    <w:rsid w:val="00A42E4F"/>
    <w:rsid w:val="00A42F55"/>
    <w:rsid w:val="00A42F8B"/>
    <w:rsid w:val="00A42FB9"/>
    <w:rsid w:val="00A4318A"/>
    <w:rsid w:val="00A431C8"/>
    <w:rsid w:val="00A43358"/>
    <w:rsid w:val="00A43431"/>
    <w:rsid w:val="00A43492"/>
    <w:rsid w:val="00A43506"/>
    <w:rsid w:val="00A435D2"/>
    <w:rsid w:val="00A435D8"/>
    <w:rsid w:val="00A436C5"/>
    <w:rsid w:val="00A43717"/>
    <w:rsid w:val="00A43758"/>
    <w:rsid w:val="00A437D3"/>
    <w:rsid w:val="00A43902"/>
    <w:rsid w:val="00A43925"/>
    <w:rsid w:val="00A43AFE"/>
    <w:rsid w:val="00A43B35"/>
    <w:rsid w:val="00A43DFB"/>
    <w:rsid w:val="00A43E65"/>
    <w:rsid w:val="00A43E9C"/>
    <w:rsid w:val="00A43F13"/>
    <w:rsid w:val="00A44065"/>
    <w:rsid w:val="00A4406F"/>
    <w:rsid w:val="00A44203"/>
    <w:rsid w:val="00A4429D"/>
    <w:rsid w:val="00A44477"/>
    <w:rsid w:val="00A44592"/>
    <w:rsid w:val="00A44663"/>
    <w:rsid w:val="00A44884"/>
    <w:rsid w:val="00A44913"/>
    <w:rsid w:val="00A44934"/>
    <w:rsid w:val="00A449CE"/>
    <w:rsid w:val="00A44A96"/>
    <w:rsid w:val="00A44B59"/>
    <w:rsid w:val="00A44BDD"/>
    <w:rsid w:val="00A44C13"/>
    <w:rsid w:val="00A44CB2"/>
    <w:rsid w:val="00A44D5D"/>
    <w:rsid w:val="00A44D79"/>
    <w:rsid w:val="00A44DFF"/>
    <w:rsid w:val="00A44E6B"/>
    <w:rsid w:val="00A44EC9"/>
    <w:rsid w:val="00A44F07"/>
    <w:rsid w:val="00A450EA"/>
    <w:rsid w:val="00A45319"/>
    <w:rsid w:val="00A4532A"/>
    <w:rsid w:val="00A4532D"/>
    <w:rsid w:val="00A45386"/>
    <w:rsid w:val="00A455CB"/>
    <w:rsid w:val="00A455F8"/>
    <w:rsid w:val="00A45753"/>
    <w:rsid w:val="00A4578F"/>
    <w:rsid w:val="00A457F6"/>
    <w:rsid w:val="00A45850"/>
    <w:rsid w:val="00A45954"/>
    <w:rsid w:val="00A45B11"/>
    <w:rsid w:val="00A45CF3"/>
    <w:rsid w:val="00A45F4B"/>
    <w:rsid w:val="00A460F4"/>
    <w:rsid w:val="00A4611E"/>
    <w:rsid w:val="00A46122"/>
    <w:rsid w:val="00A46292"/>
    <w:rsid w:val="00A4632B"/>
    <w:rsid w:val="00A463F3"/>
    <w:rsid w:val="00A46495"/>
    <w:rsid w:val="00A46760"/>
    <w:rsid w:val="00A468B4"/>
    <w:rsid w:val="00A469E6"/>
    <w:rsid w:val="00A46B14"/>
    <w:rsid w:val="00A46D3D"/>
    <w:rsid w:val="00A46E44"/>
    <w:rsid w:val="00A46EA5"/>
    <w:rsid w:val="00A46F6D"/>
    <w:rsid w:val="00A470B8"/>
    <w:rsid w:val="00A470BB"/>
    <w:rsid w:val="00A4715C"/>
    <w:rsid w:val="00A47232"/>
    <w:rsid w:val="00A474C1"/>
    <w:rsid w:val="00A4751F"/>
    <w:rsid w:val="00A4761E"/>
    <w:rsid w:val="00A477CD"/>
    <w:rsid w:val="00A47828"/>
    <w:rsid w:val="00A479B3"/>
    <w:rsid w:val="00A479C1"/>
    <w:rsid w:val="00A479CD"/>
    <w:rsid w:val="00A47B82"/>
    <w:rsid w:val="00A47C43"/>
    <w:rsid w:val="00A47C8D"/>
    <w:rsid w:val="00A47D80"/>
    <w:rsid w:val="00A47DB6"/>
    <w:rsid w:val="00A47EC8"/>
    <w:rsid w:val="00A47EF5"/>
    <w:rsid w:val="00A47FDD"/>
    <w:rsid w:val="00A50069"/>
    <w:rsid w:val="00A50116"/>
    <w:rsid w:val="00A502C0"/>
    <w:rsid w:val="00A50300"/>
    <w:rsid w:val="00A50430"/>
    <w:rsid w:val="00A5050C"/>
    <w:rsid w:val="00A505C0"/>
    <w:rsid w:val="00A505C2"/>
    <w:rsid w:val="00A5069A"/>
    <w:rsid w:val="00A50708"/>
    <w:rsid w:val="00A509F9"/>
    <w:rsid w:val="00A50BBF"/>
    <w:rsid w:val="00A50CD9"/>
    <w:rsid w:val="00A50DCE"/>
    <w:rsid w:val="00A50E60"/>
    <w:rsid w:val="00A50E82"/>
    <w:rsid w:val="00A50F71"/>
    <w:rsid w:val="00A50FD6"/>
    <w:rsid w:val="00A50FEE"/>
    <w:rsid w:val="00A510A6"/>
    <w:rsid w:val="00A51152"/>
    <w:rsid w:val="00A511A5"/>
    <w:rsid w:val="00A511C3"/>
    <w:rsid w:val="00A51243"/>
    <w:rsid w:val="00A5125F"/>
    <w:rsid w:val="00A513A5"/>
    <w:rsid w:val="00A513F2"/>
    <w:rsid w:val="00A51695"/>
    <w:rsid w:val="00A516AB"/>
    <w:rsid w:val="00A5177D"/>
    <w:rsid w:val="00A517D1"/>
    <w:rsid w:val="00A51808"/>
    <w:rsid w:val="00A5182A"/>
    <w:rsid w:val="00A5186C"/>
    <w:rsid w:val="00A51938"/>
    <w:rsid w:val="00A51A22"/>
    <w:rsid w:val="00A51A2B"/>
    <w:rsid w:val="00A51AB7"/>
    <w:rsid w:val="00A51B26"/>
    <w:rsid w:val="00A51BE0"/>
    <w:rsid w:val="00A51BE1"/>
    <w:rsid w:val="00A51C20"/>
    <w:rsid w:val="00A51DBD"/>
    <w:rsid w:val="00A51E5B"/>
    <w:rsid w:val="00A51EB7"/>
    <w:rsid w:val="00A51EC8"/>
    <w:rsid w:val="00A51EE4"/>
    <w:rsid w:val="00A5205E"/>
    <w:rsid w:val="00A52199"/>
    <w:rsid w:val="00A521B7"/>
    <w:rsid w:val="00A521C7"/>
    <w:rsid w:val="00A521E5"/>
    <w:rsid w:val="00A52397"/>
    <w:rsid w:val="00A523BE"/>
    <w:rsid w:val="00A523FB"/>
    <w:rsid w:val="00A524C7"/>
    <w:rsid w:val="00A52520"/>
    <w:rsid w:val="00A52593"/>
    <w:rsid w:val="00A525A0"/>
    <w:rsid w:val="00A526B3"/>
    <w:rsid w:val="00A526C0"/>
    <w:rsid w:val="00A527A4"/>
    <w:rsid w:val="00A52907"/>
    <w:rsid w:val="00A5297B"/>
    <w:rsid w:val="00A52ABF"/>
    <w:rsid w:val="00A52AD4"/>
    <w:rsid w:val="00A52B82"/>
    <w:rsid w:val="00A52C9D"/>
    <w:rsid w:val="00A52D5C"/>
    <w:rsid w:val="00A52D8B"/>
    <w:rsid w:val="00A52DB4"/>
    <w:rsid w:val="00A52E58"/>
    <w:rsid w:val="00A52EC7"/>
    <w:rsid w:val="00A52F0C"/>
    <w:rsid w:val="00A5300D"/>
    <w:rsid w:val="00A53067"/>
    <w:rsid w:val="00A5306E"/>
    <w:rsid w:val="00A530E9"/>
    <w:rsid w:val="00A53134"/>
    <w:rsid w:val="00A531C4"/>
    <w:rsid w:val="00A531FE"/>
    <w:rsid w:val="00A532CC"/>
    <w:rsid w:val="00A53385"/>
    <w:rsid w:val="00A534F3"/>
    <w:rsid w:val="00A53596"/>
    <w:rsid w:val="00A53638"/>
    <w:rsid w:val="00A5368E"/>
    <w:rsid w:val="00A53867"/>
    <w:rsid w:val="00A53882"/>
    <w:rsid w:val="00A53A7F"/>
    <w:rsid w:val="00A53B20"/>
    <w:rsid w:val="00A53B2C"/>
    <w:rsid w:val="00A53B9E"/>
    <w:rsid w:val="00A53CDA"/>
    <w:rsid w:val="00A53CFD"/>
    <w:rsid w:val="00A53D56"/>
    <w:rsid w:val="00A53E3B"/>
    <w:rsid w:val="00A53F90"/>
    <w:rsid w:val="00A53FC3"/>
    <w:rsid w:val="00A540C6"/>
    <w:rsid w:val="00A54110"/>
    <w:rsid w:val="00A5411E"/>
    <w:rsid w:val="00A541A3"/>
    <w:rsid w:val="00A541E2"/>
    <w:rsid w:val="00A542BC"/>
    <w:rsid w:val="00A542E2"/>
    <w:rsid w:val="00A542E3"/>
    <w:rsid w:val="00A5430C"/>
    <w:rsid w:val="00A545C6"/>
    <w:rsid w:val="00A545D8"/>
    <w:rsid w:val="00A545FA"/>
    <w:rsid w:val="00A546CC"/>
    <w:rsid w:val="00A546E1"/>
    <w:rsid w:val="00A54709"/>
    <w:rsid w:val="00A54725"/>
    <w:rsid w:val="00A54815"/>
    <w:rsid w:val="00A54931"/>
    <w:rsid w:val="00A54961"/>
    <w:rsid w:val="00A5497A"/>
    <w:rsid w:val="00A549D4"/>
    <w:rsid w:val="00A54A34"/>
    <w:rsid w:val="00A54A58"/>
    <w:rsid w:val="00A54B58"/>
    <w:rsid w:val="00A54D06"/>
    <w:rsid w:val="00A54DCA"/>
    <w:rsid w:val="00A54DCB"/>
    <w:rsid w:val="00A54F0A"/>
    <w:rsid w:val="00A54F76"/>
    <w:rsid w:val="00A551A3"/>
    <w:rsid w:val="00A5524B"/>
    <w:rsid w:val="00A5531E"/>
    <w:rsid w:val="00A5534C"/>
    <w:rsid w:val="00A553CC"/>
    <w:rsid w:val="00A55418"/>
    <w:rsid w:val="00A554CF"/>
    <w:rsid w:val="00A554F8"/>
    <w:rsid w:val="00A55552"/>
    <w:rsid w:val="00A55572"/>
    <w:rsid w:val="00A555A8"/>
    <w:rsid w:val="00A5567C"/>
    <w:rsid w:val="00A556A9"/>
    <w:rsid w:val="00A556F4"/>
    <w:rsid w:val="00A556F9"/>
    <w:rsid w:val="00A55765"/>
    <w:rsid w:val="00A557F5"/>
    <w:rsid w:val="00A55825"/>
    <w:rsid w:val="00A55946"/>
    <w:rsid w:val="00A559D3"/>
    <w:rsid w:val="00A55B5F"/>
    <w:rsid w:val="00A55BCA"/>
    <w:rsid w:val="00A55D13"/>
    <w:rsid w:val="00A55D27"/>
    <w:rsid w:val="00A55DC7"/>
    <w:rsid w:val="00A55DCE"/>
    <w:rsid w:val="00A55DF6"/>
    <w:rsid w:val="00A55E3D"/>
    <w:rsid w:val="00A55FFA"/>
    <w:rsid w:val="00A5617B"/>
    <w:rsid w:val="00A561B5"/>
    <w:rsid w:val="00A56217"/>
    <w:rsid w:val="00A56341"/>
    <w:rsid w:val="00A5634E"/>
    <w:rsid w:val="00A56364"/>
    <w:rsid w:val="00A564B4"/>
    <w:rsid w:val="00A564E3"/>
    <w:rsid w:val="00A56582"/>
    <w:rsid w:val="00A56583"/>
    <w:rsid w:val="00A56603"/>
    <w:rsid w:val="00A56674"/>
    <w:rsid w:val="00A567CD"/>
    <w:rsid w:val="00A567EA"/>
    <w:rsid w:val="00A56896"/>
    <w:rsid w:val="00A568C5"/>
    <w:rsid w:val="00A569D9"/>
    <w:rsid w:val="00A569E5"/>
    <w:rsid w:val="00A56A3D"/>
    <w:rsid w:val="00A56BB6"/>
    <w:rsid w:val="00A56BDB"/>
    <w:rsid w:val="00A56C20"/>
    <w:rsid w:val="00A56C2C"/>
    <w:rsid w:val="00A56E04"/>
    <w:rsid w:val="00A56EE6"/>
    <w:rsid w:val="00A56F17"/>
    <w:rsid w:val="00A571FA"/>
    <w:rsid w:val="00A57295"/>
    <w:rsid w:val="00A572FA"/>
    <w:rsid w:val="00A57335"/>
    <w:rsid w:val="00A57393"/>
    <w:rsid w:val="00A5754E"/>
    <w:rsid w:val="00A5756A"/>
    <w:rsid w:val="00A575F8"/>
    <w:rsid w:val="00A57679"/>
    <w:rsid w:val="00A5777B"/>
    <w:rsid w:val="00A5781D"/>
    <w:rsid w:val="00A57848"/>
    <w:rsid w:val="00A57849"/>
    <w:rsid w:val="00A578BD"/>
    <w:rsid w:val="00A57A86"/>
    <w:rsid w:val="00A57AE9"/>
    <w:rsid w:val="00A57B30"/>
    <w:rsid w:val="00A57B42"/>
    <w:rsid w:val="00A57B49"/>
    <w:rsid w:val="00A57B54"/>
    <w:rsid w:val="00A57B61"/>
    <w:rsid w:val="00A57B63"/>
    <w:rsid w:val="00A57CA8"/>
    <w:rsid w:val="00A57D9A"/>
    <w:rsid w:val="00A57E59"/>
    <w:rsid w:val="00A57EC8"/>
    <w:rsid w:val="00A57EE0"/>
    <w:rsid w:val="00A57F9B"/>
    <w:rsid w:val="00A57FA2"/>
    <w:rsid w:val="00A6000C"/>
    <w:rsid w:val="00A6012D"/>
    <w:rsid w:val="00A60304"/>
    <w:rsid w:val="00A60398"/>
    <w:rsid w:val="00A6054E"/>
    <w:rsid w:val="00A60558"/>
    <w:rsid w:val="00A60563"/>
    <w:rsid w:val="00A605E2"/>
    <w:rsid w:val="00A60760"/>
    <w:rsid w:val="00A6078B"/>
    <w:rsid w:val="00A607D1"/>
    <w:rsid w:val="00A60892"/>
    <w:rsid w:val="00A60989"/>
    <w:rsid w:val="00A60A96"/>
    <w:rsid w:val="00A60B51"/>
    <w:rsid w:val="00A60BB3"/>
    <w:rsid w:val="00A60BF6"/>
    <w:rsid w:val="00A60C15"/>
    <w:rsid w:val="00A60D6E"/>
    <w:rsid w:val="00A61083"/>
    <w:rsid w:val="00A6109D"/>
    <w:rsid w:val="00A61151"/>
    <w:rsid w:val="00A61238"/>
    <w:rsid w:val="00A612FF"/>
    <w:rsid w:val="00A6136C"/>
    <w:rsid w:val="00A6147A"/>
    <w:rsid w:val="00A614A5"/>
    <w:rsid w:val="00A614D6"/>
    <w:rsid w:val="00A615DE"/>
    <w:rsid w:val="00A6163B"/>
    <w:rsid w:val="00A616C8"/>
    <w:rsid w:val="00A6181B"/>
    <w:rsid w:val="00A618E1"/>
    <w:rsid w:val="00A618FF"/>
    <w:rsid w:val="00A61A34"/>
    <w:rsid w:val="00A61A90"/>
    <w:rsid w:val="00A61C4E"/>
    <w:rsid w:val="00A61D8E"/>
    <w:rsid w:val="00A61D9E"/>
    <w:rsid w:val="00A61DCC"/>
    <w:rsid w:val="00A61FA2"/>
    <w:rsid w:val="00A61FB3"/>
    <w:rsid w:val="00A620EC"/>
    <w:rsid w:val="00A620FB"/>
    <w:rsid w:val="00A621DA"/>
    <w:rsid w:val="00A621E8"/>
    <w:rsid w:val="00A621F6"/>
    <w:rsid w:val="00A6231A"/>
    <w:rsid w:val="00A6233A"/>
    <w:rsid w:val="00A6238E"/>
    <w:rsid w:val="00A624F3"/>
    <w:rsid w:val="00A62632"/>
    <w:rsid w:val="00A62644"/>
    <w:rsid w:val="00A6267A"/>
    <w:rsid w:val="00A6268C"/>
    <w:rsid w:val="00A62783"/>
    <w:rsid w:val="00A6287A"/>
    <w:rsid w:val="00A62983"/>
    <w:rsid w:val="00A62B07"/>
    <w:rsid w:val="00A62CD9"/>
    <w:rsid w:val="00A62F3F"/>
    <w:rsid w:val="00A63012"/>
    <w:rsid w:val="00A630BD"/>
    <w:rsid w:val="00A630BE"/>
    <w:rsid w:val="00A630C0"/>
    <w:rsid w:val="00A6311E"/>
    <w:rsid w:val="00A63125"/>
    <w:rsid w:val="00A63305"/>
    <w:rsid w:val="00A63380"/>
    <w:rsid w:val="00A63396"/>
    <w:rsid w:val="00A63444"/>
    <w:rsid w:val="00A63468"/>
    <w:rsid w:val="00A635E5"/>
    <w:rsid w:val="00A636C0"/>
    <w:rsid w:val="00A636C5"/>
    <w:rsid w:val="00A63727"/>
    <w:rsid w:val="00A637BA"/>
    <w:rsid w:val="00A63A10"/>
    <w:rsid w:val="00A63A4A"/>
    <w:rsid w:val="00A63A94"/>
    <w:rsid w:val="00A63AF6"/>
    <w:rsid w:val="00A63B01"/>
    <w:rsid w:val="00A63B1F"/>
    <w:rsid w:val="00A63BD9"/>
    <w:rsid w:val="00A63D63"/>
    <w:rsid w:val="00A63E15"/>
    <w:rsid w:val="00A63E4F"/>
    <w:rsid w:val="00A63EE5"/>
    <w:rsid w:val="00A63F47"/>
    <w:rsid w:val="00A63F84"/>
    <w:rsid w:val="00A63FCC"/>
    <w:rsid w:val="00A641BD"/>
    <w:rsid w:val="00A641D7"/>
    <w:rsid w:val="00A64289"/>
    <w:rsid w:val="00A64373"/>
    <w:rsid w:val="00A643DF"/>
    <w:rsid w:val="00A64514"/>
    <w:rsid w:val="00A64584"/>
    <w:rsid w:val="00A64685"/>
    <w:rsid w:val="00A6468E"/>
    <w:rsid w:val="00A6470A"/>
    <w:rsid w:val="00A64749"/>
    <w:rsid w:val="00A64754"/>
    <w:rsid w:val="00A64796"/>
    <w:rsid w:val="00A647AA"/>
    <w:rsid w:val="00A64895"/>
    <w:rsid w:val="00A648CB"/>
    <w:rsid w:val="00A648D9"/>
    <w:rsid w:val="00A6494C"/>
    <w:rsid w:val="00A64991"/>
    <w:rsid w:val="00A64B82"/>
    <w:rsid w:val="00A64C9C"/>
    <w:rsid w:val="00A64D32"/>
    <w:rsid w:val="00A64D93"/>
    <w:rsid w:val="00A64E3B"/>
    <w:rsid w:val="00A64E7C"/>
    <w:rsid w:val="00A64EAA"/>
    <w:rsid w:val="00A64EF5"/>
    <w:rsid w:val="00A64FB5"/>
    <w:rsid w:val="00A650C2"/>
    <w:rsid w:val="00A65205"/>
    <w:rsid w:val="00A6527B"/>
    <w:rsid w:val="00A654DB"/>
    <w:rsid w:val="00A655BD"/>
    <w:rsid w:val="00A65646"/>
    <w:rsid w:val="00A65719"/>
    <w:rsid w:val="00A6575B"/>
    <w:rsid w:val="00A65786"/>
    <w:rsid w:val="00A6594F"/>
    <w:rsid w:val="00A65A0F"/>
    <w:rsid w:val="00A65AFC"/>
    <w:rsid w:val="00A65C1A"/>
    <w:rsid w:val="00A65D05"/>
    <w:rsid w:val="00A65D12"/>
    <w:rsid w:val="00A65D28"/>
    <w:rsid w:val="00A66042"/>
    <w:rsid w:val="00A66163"/>
    <w:rsid w:val="00A66165"/>
    <w:rsid w:val="00A66208"/>
    <w:rsid w:val="00A663EC"/>
    <w:rsid w:val="00A66408"/>
    <w:rsid w:val="00A6643E"/>
    <w:rsid w:val="00A664EB"/>
    <w:rsid w:val="00A6650B"/>
    <w:rsid w:val="00A6653A"/>
    <w:rsid w:val="00A66583"/>
    <w:rsid w:val="00A667BD"/>
    <w:rsid w:val="00A66915"/>
    <w:rsid w:val="00A6693A"/>
    <w:rsid w:val="00A6696B"/>
    <w:rsid w:val="00A6698C"/>
    <w:rsid w:val="00A66A7E"/>
    <w:rsid w:val="00A66AF8"/>
    <w:rsid w:val="00A66B7A"/>
    <w:rsid w:val="00A66BE7"/>
    <w:rsid w:val="00A66C29"/>
    <w:rsid w:val="00A66C97"/>
    <w:rsid w:val="00A66CAB"/>
    <w:rsid w:val="00A66D08"/>
    <w:rsid w:val="00A66D7E"/>
    <w:rsid w:val="00A66E52"/>
    <w:rsid w:val="00A66EEC"/>
    <w:rsid w:val="00A66F72"/>
    <w:rsid w:val="00A67123"/>
    <w:rsid w:val="00A671D1"/>
    <w:rsid w:val="00A673A6"/>
    <w:rsid w:val="00A67407"/>
    <w:rsid w:val="00A674B8"/>
    <w:rsid w:val="00A675D7"/>
    <w:rsid w:val="00A67630"/>
    <w:rsid w:val="00A676B9"/>
    <w:rsid w:val="00A677ED"/>
    <w:rsid w:val="00A67867"/>
    <w:rsid w:val="00A6787B"/>
    <w:rsid w:val="00A678E1"/>
    <w:rsid w:val="00A67A54"/>
    <w:rsid w:val="00A67A96"/>
    <w:rsid w:val="00A67B7C"/>
    <w:rsid w:val="00A67BFD"/>
    <w:rsid w:val="00A67C1D"/>
    <w:rsid w:val="00A67C5F"/>
    <w:rsid w:val="00A67C93"/>
    <w:rsid w:val="00A67DF1"/>
    <w:rsid w:val="00A67E0C"/>
    <w:rsid w:val="00A67E89"/>
    <w:rsid w:val="00A67F15"/>
    <w:rsid w:val="00A7002D"/>
    <w:rsid w:val="00A70138"/>
    <w:rsid w:val="00A701C9"/>
    <w:rsid w:val="00A701DE"/>
    <w:rsid w:val="00A702D5"/>
    <w:rsid w:val="00A70334"/>
    <w:rsid w:val="00A703F8"/>
    <w:rsid w:val="00A704A0"/>
    <w:rsid w:val="00A705E4"/>
    <w:rsid w:val="00A7067F"/>
    <w:rsid w:val="00A70745"/>
    <w:rsid w:val="00A7076A"/>
    <w:rsid w:val="00A708B3"/>
    <w:rsid w:val="00A7093E"/>
    <w:rsid w:val="00A70ABA"/>
    <w:rsid w:val="00A70B75"/>
    <w:rsid w:val="00A70DAF"/>
    <w:rsid w:val="00A70DFC"/>
    <w:rsid w:val="00A70E1F"/>
    <w:rsid w:val="00A70F20"/>
    <w:rsid w:val="00A70FF9"/>
    <w:rsid w:val="00A7106E"/>
    <w:rsid w:val="00A71353"/>
    <w:rsid w:val="00A713DD"/>
    <w:rsid w:val="00A7144F"/>
    <w:rsid w:val="00A71481"/>
    <w:rsid w:val="00A714F9"/>
    <w:rsid w:val="00A71643"/>
    <w:rsid w:val="00A717B0"/>
    <w:rsid w:val="00A71801"/>
    <w:rsid w:val="00A718C2"/>
    <w:rsid w:val="00A71916"/>
    <w:rsid w:val="00A7197F"/>
    <w:rsid w:val="00A719A0"/>
    <w:rsid w:val="00A71A57"/>
    <w:rsid w:val="00A71A89"/>
    <w:rsid w:val="00A71B35"/>
    <w:rsid w:val="00A71B65"/>
    <w:rsid w:val="00A71C38"/>
    <w:rsid w:val="00A71D32"/>
    <w:rsid w:val="00A71E85"/>
    <w:rsid w:val="00A71F62"/>
    <w:rsid w:val="00A720FF"/>
    <w:rsid w:val="00A7215B"/>
    <w:rsid w:val="00A721B0"/>
    <w:rsid w:val="00A72305"/>
    <w:rsid w:val="00A72351"/>
    <w:rsid w:val="00A723B1"/>
    <w:rsid w:val="00A72454"/>
    <w:rsid w:val="00A7245A"/>
    <w:rsid w:val="00A725DC"/>
    <w:rsid w:val="00A72736"/>
    <w:rsid w:val="00A72921"/>
    <w:rsid w:val="00A729A1"/>
    <w:rsid w:val="00A729D1"/>
    <w:rsid w:val="00A729FC"/>
    <w:rsid w:val="00A729FD"/>
    <w:rsid w:val="00A72A0E"/>
    <w:rsid w:val="00A72AAF"/>
    <w:rsid w:val="00A72B0F"/>
    <w:rsid w:val="00A72B57"/>
    <w:rsid w:val="00A72B7A"/>
    <w:rsid w:val="00A72C3E"/>
    <w:rsid w:val="00A72C63"/>
    <w:rsid w:val="00A72E4E"/>
    <w:rsid w:val="00A73006"/>
    <w:rsid w:val="00A73066"/>
    <w:rsid w:val="00A730FC"/>
    <w:rsid w:val="00A731CF"/>
    <w:rsid w:val="00A73249"/>
    <w:rsid w:val="00A732A1"/>
    <w:rsid w:val="00A733AF"/>
    <w:rsid w:val="00A733BD"/>
    <w:rsid w:val="00A734B1"/>
    <w:rsid w:val="00A7350E"/>
    <w:rsid w:val="00A7353C"/>
    <w:rsid w:val="00A73567"/>
    <w:rsid w:val="00A735D7"/>
    <w:rsid w:val="00A73678"/>
    <w:rsid w:val="00A73697"/>
    <w:rsid w:val="00A736B5"/>
    <w:rsid w:val="00A736BD"/>
    <w:rsid w:val="00A7377F"/>
    <w:rsid w:val="00A737C9"/>
    <w:rsid w:val="00A737F6"/>
    <w:rsid w:val="00A738B6"/>
    <w:rsid w:val="00A73990"/>
    <w:rsid w:val="00A739BD"/>
    <w:rsid w:val="00A73A3D"/>
    <w:rsid w:val="00A73AD4"/>
    <w:rsid w:val="00A73B38"/>
    <w:rsid w:val="00A73BD6"/>
    <w:rsid w:val="00A73BEA"/>
    <w:rsid w:val="00A73C77"/>
    <w:rsid w:val="00A73D32"/>
    <w:rsid w:val="00A73D8F"/>
    <w:rsid w:val="00A73EAE"/>
    <w:rsid w:val="00A73EB4"/>
    <w:rsid w:val="00A73FE4"/>
    <w:rsid w:val="00A74038"/>
    <w:rsid w:val="00A74050"/>
    <w:rsid w:val="00A7414C"/>
    <w:rsid w:val="00A7431D"/>
    <w:rsid w:val="00A74400"/>
    <w:rsid w:val="00A74535"/>
    <w:rsid w:val="00A74571"/>
    <w:rsid w:val="00A745C3"/>
    <w:rsid w:val="00A7465F"/>
    <w:rsid w:val="00A746EB"/>
    <w:rsid w:val="00A74774"/>
    <w:rsid w:val="00A749A0"/>
    <w:rsid w:val="00A74B35"/>
    <w:rsid w:val="00A74CBF"/>
    <w:rsid w:val="00A74DD4"/>
    <w:rsid w:val="00A74E60"/>
    <w:rsid w:val="00A74F02"/>
    <w:rsid w:val="00A74F51"/>
    <w:rsid w:val="00A7506E"/>
    <w:rsid w:val="00A7510C"/>
    <w:rsid w:val="00A751B5"/>
    <w:rsid w:val="00A751D7"/>
    <w:rsid w:val="00A751F7"/>
    <w:rsid w:val="00A75326"/>
    <w:rsid w:val="00A7540E"/>
    <w:rsid w:val="00A75463"/>
    <w:rsid w:val="00A75554"/>
    <w:rsid w:val="00A75631"/>
    <w:rsid w:val="00A7578E"/>
    <w:rsid w:val="00A757D2"/>
    <w:rsid w:val="00A7583F"/>
    <w:rsid w:val="00A7584A"/>
    <w:rsid w:val="00A75877"/>
    <w:rsid w:val="00A758E1"/>
    <w:rsid w:val="00A75911"/>
    <w:rsid w:val="00A75939"/>
    <w:rsid w:val="00A7593D"/>
    <w:rsid w:val="00A75959"/>
    <w:rsid w:val="00A75AA4"/>
    <w:rsid w:val="00A75C4D"/>
    <w:rsid w:val="00A75CD0"/>
    <w:rsid w:val="00A75DC4"/>
    <w:rsid w:val="00A75EA5"/>
    <w:rsid w:val="00A75EED"/>
    <w:rsid w:val="00A75F04"/>
    <w:rsid w:val="00A75FE1"/>
    <w:rsid w:val="00A75FE5"/>
    <w:rsid w:val="00A76058"/>
    <w:rsid w:val="00A760CC"/>
    <w:rsid w:val="00A76134"/>
    <w:rsid w:val="00A7615C"/>
    <w:rsid w:val="00A762B7"/>
    <w:rsid w:val="00A76308"/>
    <w:rsid w:val="00A76381"/>
    <w:rsid w:val="00A76445"/>
    <w:rsid w:val="00A76468"/>
    <w:rsid w:val="00A765BB"/>
    <w:rsid w:val="00A7666E"/>
    <w:rsid w:val="00A76702"/>
    <w:rsid w:val="00A7676E"/>
    <w:rsid w:val="00A767C1"/>
    <w:rsid w:val="00A767E6"/>
    <w:rsid w:val="00A76867"/>
    <w:rsid w:val="00A76882"/>
    <w:rsid w:val="00A7688C"/>
    <w:rsid w:val="00A76AB9"/>
    <w:rsid w:val="00A76B04"/>
    <w:rsid w:val="00A76B4A"/>
    <w:rsid w:val="00A76B86"/>
    <w:rsid w:val="00A76BC9"/>
    <w:rsid w:val="00A76BFD"/>
    <w:rsid w:val="00A76CA6"/>
    <w:rsid w:val="00A76CEC"/>
    <w:rsid w:val="00A76CF9"/>
    <w:rsid w:val="00A76D60"/>
    <w:rsid w:val="00A76DD1"/>
    <w:rsid w:val="00A76FC7"/>
    <w:rsid w:val="00A7700F"/>
    <w:rsid w:val="00A77093"/>
    <w:rsid w:val="00A77159"/>
    <w:rsid w:val="00A771B0"/>
    <w:rsid w:val="00A771BF"/>
    <w:rsid w:val="00A772DF"/>
    <w:rsid w:val="00A77447"/>
    <w:rsid w:val="00A775B5"/>
    <w:rsid w:val="00A777CB"/>
    <w:rsid w:val="00A777CE"/>
    <w:rsid w:val="00A7792D"/>
    <w:rsid w:val="00A77938"/>
    <w:rsid w:val="00A77A14"/>
    <w:rsid w:val="00A77A45"/>
    <w:rsid w:val="00A77A84"/>
    <w:rsid w:val="00A77B96"/>
    <w:rsid w:val="00A77BFF"/>
    <w:rsid w:val="00A77CAF"/>
    <w:rsid w:val="00A77D6E"/>
    <w:rsid w:val="00A77E21"/>
    <w:rsid w:val="00A77E53"/>
    <w:rsid w:val="00A77E9F"/>
    <w:rsid w:val="00A77EE1"/>
    <w:rsid w:val="00A77F27"/>
    <w:rsid w:val="00A77F94"/>
    <w:rsid w:val="00A800F7"/>
    <w:rsid w:val="00A8013C"/>
    <w:rsid w:val="00A801BF"/>
    <w:rsid w:val="00A80256"/>
    <w:rsid w:val="00A8029D"/>
    <w:rsid w:val="00A802C8"/>
    <w:rsid w:val="00A8034C"/>
    <w:rsid w:val="00A80363"/>
    <w:rsid w:val="00A80559"/>
    <w:rsid w:val="00A8056F"/>
    <w:rsid w:val="00A80758"/>
    <w:rsid w:val="00A80890"/>
    <w:rsid w:val="00A80995"/>
    <w:rsid w:val="00A80B1E"/>
    <w:rsid w:val="00A80BA3"/>
    <w:rsid w:val="00A80CC3"/>
    <w:rsid w:val="00A80DED"/>
    <w:rsid w:val="00A80E4C"/>
    <w:rsid w:val="00A80F6C"/>
    <w:rsid w:val="00A80FB5"/>
    <w:rsid w:val="00A80FF6"/>
    <w:rsid w:val="00A81093"/>
    <w:rsid w:val="00A810E2"/>
    <w:rsid w:val="00A810FB"/>
    <w:rsid w:val="00A8115D"/>
    <w:rsid w:val="00A81180"/>
    <w:rsid w:val="00A8126C"/>
    <w:rsid w:val="00A8141A"/>
    <w:rsid w:val="00A81445"/>
    <w:rsid w:val="00A8147D"/>
    <w:rsid w:val="00A8152F"/>
    <w:rsid w:val="00A81537"/>
    <w:rsid w:val="00A81731"/>
    <w:rsid w:val="00A818AB"/>
    <w:rsid w:val="00A81A60"/>
    <w:rsid w:val="00A81B14"/>
    <w:rsid w:val="00A81CCD"/>
    <w:rsid w:val="00A81F04"/>
    <w:rsid w:val="00A82022"/>
    <w:rsid w:val="00A82070"/>
    <w:rsid w:val="00A820D0"/>
    <w:rsid w:val="00A821AD"/>
    <w:rsid w:val="00A821C6"/>
    <w:rsid w:val="00A822F1"/>
    <w:rsid w:val="00A82361"/>
    <w:rsid w:val="00A82369"/>
    <w:rsid w:val="00A82377"/>
    <w:rsid w:val="00A8239B"/>
    <w:rsid w:val="00A82429"/>
    <w:rsid w:val="00A82476"/>
    <w:rsid w:val="00A82483"/>
    <w:rsid w:val="00A824E6"/>
    <w:rsid w:val="00A82588"/>
    <w:rsid w:val="00A82629"/>
    <w:rsid w:val="00A82712"/>
    <w:rsid w:val="00A82727"/>
    <w:rsid w:val="00A8279F"/>
    <w:rsid w:val="00A82804"/>
    <w:rsid w:val="00A82855"/>
    <w:rsid w:val="00A828CB"/>
    <w:rsid w:val="00A828DC"/>
    <w:rsid w:val="00A829F4"/>
    <w:rsid w:val="00A82B05"/>
    <w:rsid w:val="00A82B77"/>
    <w:rsid w:val="00A82D42"/>
    <w:rsid w:val="00A82DFD"/>
    <w:rsid w:val="00A82E91"/>
    <w:rsid w:val="00A82EB9"/>
    <w:rsid w:val="00A82F47"/>
    <w:rsid w:val="00A82FF2"/>
    <w:rsid w:val="00A83008"/>
    <w:rsid w:val="00A830C1"/>
    <w:rsid w:val="00A831AD"/>
    <w:rsid w:val="00A831FD"/>
    <w:rsid w:val="00A833A4"/>
    <w:rsid w:val="00A83575"/>
    <w:rsid w:val="00A835B2"/>
    <w:rsid w:val="00A8362F"/>
    <w:rsid w:val="00A8366E"/>
    <w:rsid w:val="00A83837"/>
    <w:rsid w:val="00A83871"/>
    <w:rsid w:val="00A83929"/>
    <w:rsid w:val="00A8394B"/>
    <w:rsid w:val="00A839BD"/>
    <w:rsid w:val="00A839FA"/>
    <w:rsid w:val="00A83B3A"/>
    <w:rsid w:val="00A83B49"/>
    <w:rsid w:val="00A83C52"/>
    <w:rsid w:val="00A83E5E"/>
    <w:rsid w:val="00A83F0C"/>
    <w:rsid w:val="00A84016"/>
    <w:rsid w:val="00A84021"/>
    <w:rsid w:val="00A84039"/>
    <w:rsid w:val="00A840F8"/>
    <w:rsid w:val="00A84132"/>
    <w:rsid w:val="00A84162"/>
    <w:rsid w:val="00A841F8"/>
    <w:rsid w:val="00A84200"/>
    <w:rsid w:val="00A842F4"/>
    <w:rsid w:val="00A8439D"/>
    <w:rsid w:val="00A845AF"/>
    <w:rsid w:val="00A845C2"/>
    <w:rsid w:val="00A845E8"/>
    <w:rsid w:val="00A84646"/>
    <w:rsid w:val="00A846B4"/>
    <w:rsid w:val="00A84742"/>
    <w:rsid w:val="00A8476B"/>
    <w:rsid w:val="00A84774"/>
    <w:rsid w:val="00A84828"/>
    <w:rsid w:val="00A84841"/>
    <w:rsid w:val="00A84957"/>
    <w:rsid w:val="00A849AF"/>
    <w:rsid w:val="00A84A21"/>
    <w:rsid w:val="00A84A80"/>
    <w:rsid w:val="00A84A87"/>
    <w:rsid w:val="00A84ACE"/>
    <w:rsid w:val="00A84AEC"/>
    <w:rsid w:val="00A84B2B"/>
    <w:rsid w:val="00A84CF0"/>
    <w:rsid w:val="00A84D9C"/>
    <w:rsid w:val="00A84E5E"/>
    <w:rsid w:val="00A8500A"/>
    <w:rsid w:val="00A85206"/>
    <w:rsid w:val="00A8521B"/>
    <w:rsid w:val="00A85228"/>
    <w:rsid w:val="00A8527F"/>
    <w:rsid w:val="00A85300"/>
    <w:rsid w:val="00A85305"/>
    <w:rsid w:val="00A85322"/>
    <w:rsid w:val="00A854B6"/>
    <w:rsid w:val="00A854D0"/>
    <w:rsid w:val="00A8556E"/>
    <w:rsid w:val="00A85578"/>
    <w:rsid w:val="00A85592"/>
    <w:rsid w:val="00A855E8"/>
    <w:rsid w:val="00A85605"/>
    <w:rsid w:val="00A85699"/>
    <w:rsid w:val="00A8572A"/>
    <w:rsid w:val="00A85785"/>
    <w:rsid w:val="00A858A8"/>
    <w:rsid w:val="00A85B9D"/>
    <w:rsid w:val="00A85BA5"/>
    <w:rsid w:val="00A85C22"/>
    <w:rsid w:val="00A85C42"/>
    <w:rsid w:val="00A85D87"/>
    <w:rsid w:val="00A85D9D"/>
    <w:rsid w:val="00A86001"/>
    <w:rsid w:val="00A862DA"/>
    <w:rsid w:val="00A86319"/>
    <w:rsid w:val="00A864FB"/>
    <w:rsid w:val="00A86689"/>
    <w:rsid w:val="00A866C0"/>
    <w:rsid w:val="00A8675A"/>
    <w:rsid w:val="00A8677F"/>
    <w:rsid w:val="00A86888"/>
    <w:rsid w:val="00A86962"/>
    <w:rsid w:val="00A869EA"/>
    <w:rsid w:val="00A86C6D"/>
    <w:rsid w:val="00A86CA0"/>
    <w:rsid w:val="00A86D45"/>
    <w:rsid w:val="00A86DF4"/>
    <w:rsid w:val="00A86EA5"/>
    <w:rsid w:val="00A86EC3"/>
    <w:rsid w:val="00A86EF5"/>
    <w:rsid w:val="00A86F30"/>
    <w:rsid w:val="00A86F35"/>
    <w:rsid w:val="00A86FBC"/>
    <w:rsid w:val="00A86FC7"/>
    <w:rsid w:val="00A870CB"/>
    <w:rsid w:val="00A8713A"/>
    <w:rsid w:val="00A871E7"/>
    <w:rsid w:val="00A872AE"/>
    <w:rsid w:val="00A8744E"/>
    <w:rsid w:val="00A8747D"/>
    <w:rsid w:val="00A87573"/>
    <w:rsid w:val="00A87683"/>
    <w:rsid w:val="00A87780"/>
    <w:rsid w:val="00A87C4E"/>
    <w:rsid w:val="00A87D54"/>
    <w:rsid w:val="00A87DE4"/>
    <w:rsid w:val="00A87DEC"/>
    <w:rsid w:val="00A87ED8"/>
    <w:rsid w:val="00A87F71"/>
    <w:rsid w:val="00A87F89"/>
    <w:rsid w:val="00A9022C"/>
    <w:rsid w:val="00A902F7"/>
    <w:rsid w:val="00A90380"/>
    <w:rsid w:val="00A90455"/>
    <w:rsid w:val="00A9046F"/>
    <w:rsid w:val="00A904B0"/>
    <w:rsid w:val="00A90588"/>
    <w:rsid w:val="00A905DF"/>
    <w:rsid w:val="00A90619"/>
    <w:rsid w:val="00A90777"/>
    <w:rsid w:val="00A9083C"/>
    <w:rsid w:val="00A9087C"/>
    <w:rsid w:val="00A90912"/>
    <w:rsid w:val="00A909A0"/>
    <w:rsid w:val="00A909E8"/>
    <w:rsid w:val="00A90A1E"/>
    <w:rsid w:val="00A90B18"/>
    <w:rsid w:val="00A90B5D"/>
    <w:rsid w:val="00A90BAC"/>
    <w:rsid w:val="00A90CA3"/>
    <w:rsid w:val="00A90D09"/>
    <w:rsid w:val="00A90D51"/>
    <w:rsid w:val="00A90DF4"/>
    <w:rsid w:val="00A90E79"/>
    <w:rsid w:val="00A90F21"/>
    <w:rsid w:val="00A90F83"/>
    <w:rsid w:val="00A90FF4"/>
    <w:rsid w:val="00A91080"/>
    <w:rsid w:val="00A910A2"/>
    <w:rsid w:val="00A910E6"/>
    <w:rsid w:val="00A91131"/>
    <w:rsid w:val="00A911F2"/>
    <w:rsid w:val="00A9121B"/>
    <w:rsid w:val="00A9125F"/>
    <w:rsid w:val="00A912F7"/>
    <w:rsid w:val="00A91391"/>
    <w:rsid w:val="00A913CE"/>
    <w:rsid w:val="00A916FB"/>
    <w:rsid w:val="00A917E2"/>
    <w:rsid w:val="00A91AC7"/>
    <w:rsid w:val="00A91CB2"/>
    <w:rsid w:val="00A91DFF"/>
    <w:rsid w:val="00A91ED5"/>
    <w:rsid w:val="00A91EEF"/>
    <w:rsid w:val="00A92037"/>
    <w:rsid w:val="00A92197"/>
    <w:rsid w:val="00A921EC"/>
    <w:rsid w:val="00A92390"/>
    <w:rsid w:val="00A92446"/>
    <w:rsid w:val="00A9250C"/>
    <w:rsid w:val="00A92549"/>
    <w:rsid w:val="00A9257F"/>
    <w:rsid w:val="00A925E7"/>
    <w:rsid w:val="00A92646"/>
    <w:rsid w:val="00A92852"/>
    <w:rsid w:val="00A9285E"/>
    <w:rsid w:val="00A928B0"/>
    <w:rsid w:val="00A9291F"/>
    <w:rsid w:val="00A92960"/>
    <w:rsid w:val="00A9299C"/>
    <w:rsid w:val="00A929FD"/>
    <w:rsid w:val="00A92A6F"/>
    <w:rsid w:val="00A92B77"/>
    <w:rsid w:val="00A92B91"/>
    <w:rsid w:val="00A92BC6"/>
    <w:rsid w:val="00A92BCD"/>
    <w:rsid w:val="00A92C32"/>
    <w:rsid w:val="00A92C5D"/>
    <w:rsid w:val="00A92D57"/>
    <w:rsid w:val="00A92DBC"/>
    <w:rsid w:val="00A92EF6"/>
    <w:rsid w:val="00A92EF8"/>
    <w:rsid w:val="00A92F35"/>
    <w:rsid w:val="00A930F7"/>
    <w:rsid w:val="00A931B7"/>
    <w:rsid w:val="00A931C8"/>
    <w:rsid w:val="00A931D1"/>
    <w:rsid w:val="00A932A1"/>
    <w:rsid w:val="00A93456"/>
    <w:rsid w:val="00A935BB"/>
    <w:rsid w:val="00A9369D"/>
    <w:rsid w:val="00A93751"/>
    <w:rsid w:val="00A93868"/>
    <w:rsid w:val="00A9390C"/>
    <w:rsid w:val="00A93938"/>
    <w:rsid w:val="00A93997"/>
    <w:rsid w:val="00A93A12"/>
    <w:rsid w:val="00A93A9C"/>
    <w:rsid w:val="00A93B69"/>
    <w:rsid w:val="00A93BD8"/>
    <w:rsid w:val="00A93BEE"/>
    <w:rsid w:val="00A93C2E"/>
    <w:rsid w:val="00A93E82"/>
    <w:rsid w:val="00A93FCF"/>
    <w:rsid w:val="00A93FEE"/>
    <w:rsid w:val="00A94159"/>
    <w:rsid w:val="00A94311"/>
    <w:rsid w:val="00A94440"/>
    <w:rsid w:val="00A94501"/>
    <w:rsid w:val="00A945FF"/>
    <w:rsid w:val="00A94635"/>
    <w:rsid w:val="00A94669"/>
    <w:rsid w:val="00A9482A"/>
    <w:rsid w:val="00A9488C"/>
    <w:rsid w:val="00A9495A"/>
    <w:rsid w:val="00A949A2"/>
    <w:rsid w:val="00A94A18"/>
    <w:rsid w:val="00A94A32"/>
    <w:rsid w:val="00A94A7B"/>
    <w:rsid w:val="00A94BE3"/>
    <w:rsid w:val="00A94D20"/>
    <w:rsid w:val="00A94D23"/>
    <w:rsid w:val="00A94D97"/>
    <w:rsid w:val="00A94F7A"/>
    <w:rsid w:val="00A94F8A"/>
    <w:rsid w:val="00A94F97"/>
    <w:rsid w:val="00A9506E"/>
    <w:rsid w:val="00A9507F"/>
    <w:rsid w:val="00A950F8"/>
    <w:rsid w:val="00A9511E"/>
    <w:rsid w:val="00A952FC"/>
    <w:rsid w:val="00A9532E"/>
    <w:rsid w:val="00A95355"/>
    <w:rsid w:val="00A95390"/>
    <w:rsid w:val="00A953B5"/>
    <w:rsid w:val="00A953F1"/>
    <w:rsid w:val="00A95468"/>
    <w:rsid w:val="00A95486"/>
    <w:rsid w:val="00A954AD"/>
    <w:rsid w:val="00A95599"/>
    <w:rsid w:val="00A955B0"/>
    <w:rsid w:val="00A9562E"/>
    <w:rsid w:val="00A957D0"/>
    <w:rsid w:val="00A95898"/>
    <w:rsid w:val="00A958A8"/>
    <w:rsid w:val="00A95949"/>
    <w:rsid w:val="00A95A7E"/>
    <w:rsid w:val="00A95AC9"/>
    <w:rsid w:val="00A95B5A"/>
    <w:rsid w:val="00A95BA1"/>
    <w:rsid w:val="00A95CA6"/>
    <w:rsid w:val="00A95E96"/>
    <w:rsid w:val="00A95EC8"/>
    <w:rsid w:val="00A95F3C"/>
    <w:rsid w:val="00A9600A"/>
    <w:rsid w:val="00A9639D"/>
    <w:rsid w:val="00A96479"/>
    <w:rsid w:val="00A96576"/>
    <w:rsid w:val="00A966DC"/>
    <w:rsid w:val="00A9674C"/>
    <w:rsid w:val="00A9677A"/>
    <w:rsid w:val="00A96877"/>
    <w:rsid w:val="00A968FC"/>
    <w:rsid w:val="00A9693A"/>
    <w:rsid w:val="00A96AC0"/>
    <w:rsid w:val="00A96AE9"/>
    <w:rsid w:val="00A96C3C"/>
    <w:rsid w:val="00A96D2D"/>
    <w:rsid w:val="00A96DE7"/>
    <w:rsid w:val="00A96E60"/>
    <w:rsid w:val="00A96EB4"/>
    <w:rsid w:val="00A97068"/>
    <w:rsid w:val="00A97074"/>
    <w:rsid w:val="00A9711F"/>
    <w:rsid w:val="00A9719A"/>
    <w:rsid w:val="00A971CE"/>
    <w:rsid w:val="00A972FE"/>
    <w:rsid w:val="00A973AF"/>
    <w:rsid w:val="00A973FE"/>
    <w:rsid w:val="00A974FF"/>
    <w:rsid w:val="00A97547"/>
    <w:rsid w:val="00A975F4"/>
    <w:rsid w:val="00A9765A"/>
    <w:rsid w:val="00A97710"/>
    <w:rsid w:val="00A977EF"/>
    <w:rsid w:val="00A978F2"/>
    <w:rsid w:val="00A978FF"/>
    <w:rsid w:val="00A979A9"/>
    <w:rsid w:val="00A97B0F"/>
    <w:rsid w:val="00A97BED"/>
    <w:rsid w:val="00A97C1E"/>
    <w:rsid w:val="00A97DA6"/>
    <w:rsid w:val="00A97E40"/>
    <w:rsid w:val="00A97EA2"/>
    <w:rsid w:val="00AA0067"/>
    <w:rsid w:val="00AA0233"/>
    <w:rsid w:val="00AA025E"/>
    <w:rsid w:val="00AA034F"/>
    <w:rsid w:val="00AA0380"/>
    <w:rsid w:val="00AA0409"/>
    <w:rsid w:val="00AA0424"/>
    <w:rsid w:val="00AA042A"/>
    <w:rsid w:val="00AA0446"/>
    <w:rsid w:val="00AA044C"/>
    <w:rsid w:val="00AA0506"/>
    <w:rsid w:val="00AA0615"/>
    <w:rsid w:val="00AA074E"/>
    <w:rsid w:val="00AA0799"/>
    <w:rsid w:val="00AA0819"/>
    <w:rsid w:val="00AA088C"/>
    <w:rsid w:val="00AA08BF"/>
    <w:rsid w:val="00AA08CF"/>
    <w:rsid w:val="00AA0926"/>
    <w:rsid w:val="00AA096E"/>
    <w:rsid w:val="00AA09E3"/>
    <w:rsid w:val="00AA0A74"/>
    <w:rsid w:val="00AA0B96"/>
    <w:rsid w:val="00AA0C14"/>
    <w:rsid w:val="00AA0CEF"/>
    <w:rsid w:val="00AA0E35"/>
    <w:rsid w:val="00AA0E4F"/>
    <w:rsid w:val="00AA0E9F"/>
    <w:rsid w:val="00AA0FB2"/>
    <w:rsid w:val="00AA1018"/>
    <w:rsid w:val="00AA10D3"/>
    <w:rsid w:val="00AA1139"/>
    <w:rsid w:val="00AA1140"/>
    <w:rsid w:val="00AA130B"/>
    <w:rsid w:val="00AA1413"/>
    <w:rsid w:val="00AA14C6"/>
    <w:rsid w:val="00AA152B"/>
    <w:rsid w:val="00AA1669"/>
    <w:rsid w:val="00AA1714"/>
    <w:rsid w:val="00AA171A"/>
    <w:rsid w:val="00AA1763"/>
    <w:rsid w:val="00AA1904"/>
    <w:rsid w:val="00AA1A18"/>
    <w:rsid w:val="00AA1A68"/>
    <w:rsid w:val="00AA1BDE"/>
    <w:rsid w:val="00AA1C77"/>
    <w:rsid w:val="00AA2056"/>
    <w:rsid w:val="00AA21F9"/>
    <w:rsid w:val="00AA226F"/>
    <w:rsid w:val="00AA23AC"/>
    <w:rsid w:val="00AA23D2"/>
    <w:rsid w:val="00AA2502"/>
    <w:rsid w:val="00AA264A"/>
    <w:rsid w:val="00AA264D"/>
    <w:rsid w:val="00AA273F"/>
    <w:rsid w:val="00AA28A4"/>
    <w:rsid w:val="00AA2BBD"/>
    <w:rsid w:val="00AA2C12"/>
    <w:rsid w:val="00AA2D2F"/>
    <w:rsid w:val="00AA2E04"/>
    <w:rsid w:val="00AA2F2B"/>
    <w:rsid w:val="00AA2F81"/>
    <w:rsid w:val="00AA2FCC"/>
    <w:rsid w:val="00AA2FF9"/>
    <w:rsid w:val="00AA311B"/>
    <w:rsid w:val="00AA3181"/>
    <w:rsid w:val="00AA3220"/>
    <w:rsid w:val="00AA324D"/>
    <w:rsid w:val="00AA3352"/>
    <w:rsid w:val="00AA33D1"/>
    <w:rsid w:val="00AA350C"/>
    <w:rsid w:val="00AA3562"/>
    <w:rsid w:val="00AA362D"/>
    <w:rsid w:val="00AA38F9"/>
    <w:rsid w:val="00AA394D"/>
    <w:rsid w:val="00AA3960"/>
    <w:rsid w:val="00AA398D"/>
    <w:rsid w:val="00AA3A43"/>
    <w:rsid w:val="00AA3B2B"/>
    <w:rsid w:val="00AA3BD8"/>
    <w:rsid w:val="00AA404E"/>
    <w:rsid w:val="00AA411E"/>
    <w:rsid w:val="00AA418A"/>
    <w:rsid w:val="00AA41B1"/>
    <w:rsid w:val="00AA4305"/>
    <w:rsid w:val="00AA4365"/>
    <w:rsid w:val="00AA439A"/>
    <w:rsid w:val="00AA43BB"/>
    <w:rsid w:val="00AA4726"/>
    <w:rsid w:val="00AA481F"/>
    <w:rsid w:val="00AA487D"/>
    <w:rsid w:val="00AA4B9A"/>
    <w:rsid w:val="00AA4BB5"/>
    <w:rsid w:val="00AA4C77"/>
    <w:rsid w:val="00AA4EEF"/>
    <w:rsid w:val="00AA4F5E"/>
    <w:rsid w:val="00AA4FB2"/>
    <w:rsid w:val="00AA5137"/>
    <w:rsid w:val="00AA5244"/>
    <w:rsid w:val="00AA5443"/>
    <w:rsid w:val="00AA54F7"/>
    <w:rsid w:val="00AA5539"/>
    <w:rsid w:val="00AA559C"/>
    <w:rsid w:val="00AA55DA"/>
    <w:rsid w:val="00AA55E3"/>
    <w:rsid w:val="00AA562A"/>
    <w:rsid w:val="00AA562C"/>
    <w:rsid w:val="00AA5694"/>
    <w:rsid w:val="00AA57CC"/>
    <w:rsid w:val="00AA58A3"/>
    <w:rsid w:val="00AA596D"/>
    <w:rsid w:val="00AA5BA1"/>
    <w:rsid w:val="00AA5C3B"/>
    <w:rsid w:val="00AA5C71"/>
    <w:rsid w:val="00AA5F53"/>
    <w:rsid w:val="00AA5F76"/>
    <w:rsid w:val="00AA6022"/>
    <w:rsid w:val="00AA6067"/>
    <w:rsid w:val="00AA611F"/>
    <w:rsid w:val="00AA61CC"/>
    <w:rsid w:val="00AA6225"/>
    <w:rsid w:val="00AA6230"/>
    <w:rsid w:val="00AA6294"/>
    <w:rsid w:val="00AA6382"/>
    <w:rsid w:val="00AA63F4"/>
    <w:rsid w:val="00AA643C"/>
    <w:rsid w:val="00AA6443"/>
    <w:rsid w:val="00AA652D"/>
    <w:rsid w:val="00AA652E"/>
    <w:rsid w:val="00AA6711"/>
    <w:rsid w:val="00AA6741"/>
    <w:rsid w:val="00AA67FA"/>
    <w:rsid w:val="00AA689C"/>
    <w:rsid w:val="00AA68F1"/>
    <w:rsid w:val="00AA69DE"/>
    <w:rsid w:val="00AA6A16"/>
    <w:rsid w:val="00AA6A9F"/>
    <w:rsid w:val="00AA6AAC"/>
    <w:rsid w:val="00AA6AD6"/>
    <w:rsid w:val="00AA6B55"/>
    <w:rsid w:val="00AA6DE4"/>
    <w:rsid w:val="00AA6DE8"/>
    <w:rsid w:val="00AA6F93"/>
    <w:rsid w:val="00AA7010"/>
    <w:rsid w:val="00AA70BB"/>
    <w:rsid w:val="00AA70E3"/>
    <w:rsid w:val="00AA7140"/>
    <w:rsid w:val="00AA7393"/>
    <w:rsid w:val="00AA73B2"/>
    <w:rsid w:val="00AA748D"/>
    <w:rsid w:val="00AA7571"/>
    <w:rsid w:val="00AA75CE"/>
    <w:rsid w:val="00AA769A"/>
    <w:rsid w:val="00AA769E"/>
    <w:rsid w:val="00AA7713"/>
    <w:rsid w:val="00AA77D8"/>
    <w:rsid w:val="00AA785B"/>
    <w:rsid w:val="00AA7903"/>
    <w:rsid w:val="00AA791B"/>
    <w:rsid w:val="00AA79D2"/>
    <w:rsid w:val="00AA7B20"/>
    <w:rsid w:val="00AA7B2D"/>
    <w:rsid w:val="00AA7BF0"/>
    <w:rsid w:val="00AA7D0C"/>
    <w:rsid w:val="00AA7D71"/>
    <w:rsid w:val="00AA7E8A"/>
    <w:rsid w:val="00AA7ECD"/>
    <w:rsid w:val="00AB0021"/>
    <w:rsid w:val="00AB002C"/>
    <w:rsid w:val="00AB003F"/>
    <w:rsid w:val="00AB005D"/>
    <w:rsid w:val="00AB0129"/>
    <w:rsid w:val="00AB021B"/>
    <w:rsid w:val="00AB036C"/>
    <w:rsid w:val="00AB038E"/>
    <w:rsid w:val="00AB0499"/>
    <w:rsid w:val="00AB04CC"/>
    <w:rsid w:val="00AB0564"/>
    <w:rsid w:val="00AB057B"/>
    <w:rsid w:val="00AB0727"/>
    <w:rsid w:val="00AB0731"/>
    <w:rsid w:val="00AB0744"/>
    <w:rsid w:val="00AB07B4"/>
    <w:rsid w:val="00AB082B"/>
    <w:rsid w:val="00AB0834"/>
    <w:rsid w:val="00AB0C12"/>
    <w:rsid w:val="00AB0CB8"/>
    <w:rsid w:val="00AB0D6C"/>
    <w:rsid w:val="00AB0DB8"/>
    <w:rsid w:val="00AB0E04"/>
    <w:rsid w:val="00AB0F01"/>
    <w:rsid w:val="00AB0F14"/>
    <w:rsid w:val="00AB0FC8"/>
    <w:rsid w:val="00AB0FFC"/>
    <w:rsid w:val="00AB116D"/>
    <w:rsid w:val="00AB118A"/>
    <w:rsid w:val="00AB122A"/>
    <w:rsid w:val="00AB1319"/>
    <w:rsid w:val="00AB13AD"/>
    <w:rsid w:val="00AB13B6"/>
    <w:rsid w:val="00AB140A"/>
    <w:rsid w:val="00AB147D"/>
    <w:rsid w:val="00AB14B0"/>
    <w:rsid w:val="00AB14D3"/>
    <w:rsid w:val="00AB150B"/>
    <w:rsid w:val="00AB15F4"/>
    <w:rsid w:val="00AB15FA"/>
    <w:rsid w:val="00AB1664"/>
    <w:rsid w:val="00AB16A2"/>
    <w:rsid w:val="00AB1810"/>
    <w:rsid w:val="00AB18A2"/>
    <w:rsid w:val="00AB1951"/>
    <w:rsid w:val="00AB1A30"/>
    <w:rsid w:val="00AB1A31"/>
    <w:rsid w:val="00AB1A3A"/>
    <w:rsid w:val="00AB1A95"/>
    <w:rsid w:val="00AB1AFC"/>
    <w:rsid w:val="00AB1BD9"/>
    <w:rsid w:val="00AB1BF0"/>
    <w:rsid w:val="00AB1CDB"/>
    <w:rsid w:val="00AB1D6D"/>
    <w:rsid w:val="00AB1DCC"/>
    <w:rsid w:val="00AB1E54"/>
    <w:rsid w:val="00AB1E9E"/>
    <w:rsid w:val="00AB1EC2"/>
    <w:rsid w:val="00AB1F8C"/>
    <w:rsid w:val="00AB2025"/>
    <w:rsid w:val="00AB2093"/>
    <w:rsid w:val="00AB20A5"/>
    <w:rsid w:val="00AB223F"/>
    <w:rsid w:val="00AB227B"/>
    <w:rsid w:val="00AB22B1"/>
    <w:rsid w:val="00AB22B7"/>
    <w:rsid w:val="00AB2405"/>
    <w:rsid w:val="00AB2749"/>
    <w:rsid w:val="00AB2897"/>
    <w:rsid w:val="00AB290B"/>
    <w:rsid w:val="00AB2915"/>
    <w:rsid w:val="00AB292E"/>
    <w:rsid w:val="00AB2941"/>
    <w:rsid w:val="00AB2A89"/>
    <w:rsid w:val="00AB2AFB"/>
    <w:rsid w:val="00AB2B27"/>
    <w:rsid w:val="00AB2DAE"/>
    <w:rsid w:val="00AB2E85"/>
    <w:rsid w:val="00AB2E9D"/>
    <w:rsid w:val="00AB3025"/>
    <w:rsid w:val="00AB32F5"/>
    <w:rsid w:val="00AB33E7"/>
    <w:rsid w:val="00AB36EA"/>
    <w:rsid w:val="00AB370B"/>
    <w:rsid w:val="00AB3783"/>
    <w:rsid w:val="00AB3841"/>
    <w:rsid w:val="00AB3A11"/>
    <w:rsid w:val="00AB3B42"/>
    <w:rsid w:val="00AB3B9E"/>
    <w:rsid w:val="00AB3C2D"/>
    <w:rsid w:val="00AB3C93"/>
    <w:rsid w:val="00AB3CAA"/>
    <w:rsid w:val="00AB3E1B"/>
    <w:rsid w:val="00AB3E65"/>
    <w:rsid w:val="00AB3EAA"/>
    <w:rsid w:val="00AB3FA9"/>
    <w:rsid w:val="00AB3FC9"/>
    <w:rsid w:val="00AB3FD8"/>
    <w:rsid w:val="00AB3FDC"/>
    <w:rsid w:val="00AB4074"/>
    <w:rsid w:val="00AB4204"/>
    <w:rsid w:val="00AB4352"/>
    <w:rsid w:val="00AB43AB"/>
    <w:rsid w:val="00AB43AE"/>
    <w:rsid w:val="00AB4433"/>
    <w:rsid w:val="00AB44A0"/>
    <w:rsid w:val="00AB44BE"/>
    <w:rsid w:val="00AB453D"/>
    <w:rsid w:val="00AB4575"/>
    <w:rsid w:val="00AB45E3"/>
    <w:rsid w:val="00AB468F"/>
    <w:rsid w:val="00AB46BE"/>
    <w:rsid w:val="00AB4759"/>
    <w:rsid w:val="00AB4770"/>
    <w:rsid w:val="00AB481A"/>
    <w:rsid w:val="00AB4982"/>
    <w:rsid w:val="00AB49CA"/>
    <w:rsid w:val="00AB49EF"/>
    <w:rsid w:val="00AB4A77"/>
    <w:rsid w:val="00AB4ADF"/>
    <w:rsid w:val="00AB4B69"/>
    <w:rsid w:val="00AB4B74"/>
    <w:rsid w:val="00AB4C6B"/>
    <w:rsid w:val="00AB4D61"/>
    <w:rsid w:val="00AB4DE3"/>
    <w:rsid w:val="00AB4E43"/>
    <w:rsid w:val="00AB4E85"/>
    <w:rsid w:val="00AB4F8C"/>
    <w:rsid w:val="00AB5025"/>
    <w:rsid w:val="00AB50F7"/>
    <w:rsid w:val="00AB50F8"/>
    <w:rsid w:val="00AB516C"/>
    <w:rsid w:val="00AB5215"/>
    <w:rsid w:val="00AB5265"/>
    <w:rsid w:val="00AB52AE"/>
    <w:rsid w:val="00AB5543"/>
    <w:rsid w:val="00AB55A0"/>
    <w:rsid w:val="00AB55C3"/>
    <w:rsid w:val="00AB56CC"/>
    <w:rsid w:val="00AB56ED"/>
    <w:rsid w:val="00AB572D"/>
    <w:rsid w:val="00AB5767"/>
    <w:rsid w:val="00AB57FB"/>
    <w:rsid w:val="00AB583D"/>
    <w:rsid w:val="00AB58C1"/>
    <w:rsid w:val="00AB595A"/>
    <w:rsid w:val="00AB59B6"/>
    <w:rsid w:val="00AB59DA"/>
    <w:rsid w:val="00AB5A80"/>
    <w:rsid w:val="00AB5AEE"/>
    <w:rsid w:val="00AB5AF8"/>
    <w:rsid w:val="00AB5BFC"/>
    <w:rsid w:val="00AB5CE4"/>
    <w:rsid w:val="00AB5D48"/>
    <w:rsid w:val="00AB5DBB"/>
    <w:rsid w:val="00AB5E15"/>
    <w:rsid w:val="00AB5E28"/>
    <w:rsid w:val="00AB5EEB"/>
    <w:rsid w:val="00AB5F58"/>
    <w:rsid w:val="00AB5F6C"/>
    <w:rsid w:val="00AB5FA3"/>
    <w:rsid w:val="00AB6048"/>
    <w:rsid w:val="00AB608E"/>
    <w:rsid w:val="00AB6121"/>
    <w:rsid w:val="00AB633D"/>
    <w:rsid w:val="00AB63FE"/>
    <w:rsid w:val="00AB6400"/>
    <w:rsid w:val="00AB640F"/>
    <w:rsid w:val="00AB641D"/>
    <w:rsid w:val="00AB6517"/>
    <w:rsid w:val="00AB6534"/>
    <w:rsid w:val="00AB65FC"/>
    <w:rsid w:val="00AB6601"/>
    <w:rsid w:val="00AB6692"/>
    <w:rsid w:val="00AB6809"/>
    <w:rsid w:val="00AB685B"/>
    <w:rsid w:val="00AB688C"/>
    <w:rsid w:val="00AB68BA"/>
    <w:rsid w:val="00AB698C"/>
    <w:rsid w:val="00AB69F4"/>
    <w:rsid w:val="00AB6A45"/>
    <w:rsid w:val="00AB6AB0"/>
    <w:rsid w:val="00AB6AE4"/>
    <w:rsid w:val="00AB6C90"/>
    <w:rsid w:val="00AB6CBE"/>
    <w:rsid w:val="00AB6CF2"/>
    <w:rsid w:val="00AB6D66"/>
    <w:rsid w:val="00AB6D86"/>
    <w:rsid w:val="00AB6E1F"/>
    <w:rsid w:val="00AB6EBF"/>
    <w:rsid w:val="00AB7028"/>
    <w:rsid w:val="00AB70C3"/>
    <w:rsid w:val="00AB724D"/>
    <w:rsid w:val="00AB72A8"/>
    <w:rsid w:val="00AB7373"/>
    <w:rsid w:val="00AB7583"/>
    <w:rsid w:val="00AB75A1"/>
    <w:rsid w:val="00AB7600"/>
    <w:rsid w:val="00AB765B"/>
    <w:rsid w:val="00AB76FD"/>
    <w:rsid w:val="00AB7702"/>
    <w:rsid w:val="00AB7719"/>
    <w:rsid w:val="00AB78DF"/>
    <w:rsid w:val="00AB7915"/>
    <w:rsid w:val="00AB7938"/>
    <w:rsid w:val="00AB7A0E"/>
    <w:rsid w:val="00AB7A5F"/>
    <w:rsid w:val="00AB7BC5"/>
    <w:rsid w:val="00AB7CB9"/>
    <w:rsid w:val="00AB7D6E"/>
    <w:rsid w:val="00AB7DBB"/>
    <w:rsid w:val="00AB7E2A"/>
    <w:rsid w:val="00AB7E52"/>
    <w:rsid w:val="00AB7FC0"/>
    <w:rsid w:val="00AC000F"/>
    <w:rsid w:val="00AC01EE"/>
    <w:rsid w:val="00AC024C"/>
    <w:rsid w:val="00AC02ED"/>
    <w:rsid w:val="00AC02F9"/>
    <w:rsid w:val="00AC034B"/>
    <w:rsid w:val="00AC03CB"/>
    <w:rsid w:val="00AC041C"/>
    <w:rsid w:val="00AC05AC"/>
    <w:rsid w:val="00AC05F3"/>
    <w:rsid w:val="00AC062F"/>
    <w:rsid w:val="00AC0658"/>
    <w:rsid w:val="00AC0662"/>
    <w:rsid w:val="00AC0669"/>
    <w:rsid w:val="00AC0749"/>
    <w:rsid w:val="00AC0772"/>
    <w:rsid w:val="00AC07A2"/>
    <w:rsid w:val="00AC0876"/>
    <w:rsid w:val="00AC0877"/>
    <w:rsid w:val="00AC08AF"/>
    <w:rsid w:val="00AC0B5D"/>
    <w:rsid w:val="00AC0C89"/>
    <w:rsid w:val="00AC0C8F"/>
    <w:rsid w:val="00AC0CAC"/>
    <w:rsid w:val="00AC0D56"/>
    <w:rsid w:val="00AC0E8F"/>
    <w:rsid w:val="00AC0F27"/>
    <w:rsid w:val="00AC0F28"/>
    <w:rsid w:val="00AC1023"/>
    <w:rsid w:val="00AC1096"/>
    <w:rsid w:val="00AC11DD"/>
    <w:rsid w:val="00AC121E"/>
    <w:rsid w:val="00AC1263"/>
    <w:rsid w:val="00AC1295"/>
    <w:rsid w:val="00AC12EB"/>
    <w:rsid w:val="00AC12F3"/>
    <w:rsid w:val="00AC1362"/>
    <w:rsid w:val="00AC1468"/>
    <w:rsid w:val="00AC14CA"/>
    <w:rsid w:val="00AC14DF"/>
    <w:rsid w:val="00AC16EE"/>
    <w:rsid w:val="00AC16F7"/>
    <w:rsid w:val="00AC181C"/>
    <w:rsid w:val="00AC188C"/>
    <w:rsid w:val="00AC18EF"/>
    <w:rsid w:val="00AC18FD"/>
    <w:rsid w:val="00AC1977"/>
    <w:rsid w:val="00AC19A1"/>
    <w:rsid w:val="00AC1AC6"/>
    <w:rsid w:val="00AC1C19"/>
    <w:rsid w:val="00AC1C57"/>
    <w:rsid w:val="00AC1C66"/>
    <w:rsid w:val="00AC1D30"/>
    <w:rsid w:val="00AC1DD0"/>
    <w:rsid w:val="00AC1EA5"/>
    <w:rsid w:val="00AC2056"/>
    <w:rsid w:val="00AC2099"/>
    <w:rsid w:val="00AC20AC"/>
    <w:rsid w:val="00AC213F"/>
    <w:rsid w:val="00AC217A"/>
    <w:rsid w:val="00AC219B"/>
    <w:rsid w:val="00AC2403"/>
    <w:rsid w:val="00AC250C"/>
    <w:rsid w:val="00AC2514"/>
    <w:rsid w:val="00AC2523"/>
    <w:rsid w:val="00AC265D"/>
    <w:rsid w:val="00AC26A7"/>
    <w:rsid w:val="00AC26F8"/>
    <w:rsid w:val="00AC2772"/>
    <w:rsid w:val="00AC27CF"/>
    <w:rsid w:val="00AC287B"/>
    <w:rsid w:val="00AC28D8"/>
    <w:rsid w:val="00AC291A"/>
    <w:rsid w:val="00AC2939"/>
    <w:rsid w:val="00AC29B2"/>
    <w:rsid w:val="00AC2A82"/>
    <w:rsid w:val="00AC2AD1"/>
    <w:rsid w:val="00AC2BEE"/>
    <w:rsid w:val="00AC2C1D"/>
    <w:rsid w:val="00AC2C62"/>
    <w:rsid w:val="00AC2D22"/>
    <w:rsid w:val="00AC2E94"/>
    <w:rsid w:val="00AC2EDD"/>
    <w:rsid w:val="00AC3370"/>
    <w:rsid w:val="00AC33C1"/>
    <w:rsid w:val="00AC3555"/>
    <w:rsid w:val="00AC355B"/>
    <w:rsid w:val="00AC3626"/>
    <w:rsid w:val="00AC36A7"/>
    <w:rsid w:val="00AC3724"/>
    <w:rsid w:val="00AC3874"/>
    <w:rsid w:val="00AC388E"/>
    <w:rsid w:val="00AC3919"/>
    <w:rsid w:val="00AC395A"/>
    <w:rsid w:val="00AC3999"/>
    <w:rsid w:val="00AC399A"/>
    <w:rsid w:val="00AC3A3B"/>
    <w:rsid w:val="00AC3A96"/>
    <w:rsid w:val="00AC3B2A"/>
    <w:rsid w:val="00AC3B2E"/>
    <w:rsid w:val="00AC3BD4"/>
    <w:rsid w:val="00AC3C7F"/>
    <w:rsid w:val="00AC3D10"/>
    <w:rsid w:val="00AC3E4B"/>
    <w:rsid w:val="00AC3E5B"/>
    <w:rsid w:val="00AC3E95"/>
    <w:rsid w:val="00AC3F0D"/>
    <w:rsid w:val="00AC3FBC"/>
    <w:rsid w:val="00AC4016"/>
    <w:rsid w:val="00AC40B8"/>
    <w:rsid w:val="00AC413C"/>
    <w:rsid w:val="00AC41BF"/>
    <w:rsid w:val="00AC41E7"/>
    <w:rsid w:val="00AC4207"/>
    <w:rsid w:val="00AC446C"/>
    <w:rsid w:val="00AC447C"/>
    <w:rsid w:val="00AC482A"/>
    <w:rsid w:val="00AC48CE"/>
    <w:rsid w:val="00AC4930"/>
    <w:rsid w:val="00AC49B2"/>
    <w:rsid w:val="00AC4A05"/>
    <w:rsid w:val="00AC4A16"/>
    <w:rsid w:val="00AC4AC1"/>
    <w:rsid w:val="00AC4BA6"/>
    <w:rsid w:val="00AC4BF0"/>
    <w:rsid w:val="00AC4CF5"/>
    <w:rsid w:val="00AC4D8B"/>
    <w:rsid w:val="00AC4DAD"/>
    <w:rsid w:val="00AC5311"/>
    <w:rsid w:val="00AC5356"/>
    <w:rsid w:val="00AC5370"/>
    <w:rsid w:val="00AC5377"/>
    <w:rsid w:val="00AC5436"/>
    <w:rsid w:val="00AC54C0"/>
    <w:rsid w:val="00AC5505"/>
    <w:rsid w:val="00AC553F"/>
    <w:rsid w:val="00AC5623"/>
    <w:rsid w:val="00AC56C2"/>
    <w:rsid w:val="00AC576C"/>
    <w:rsid w:val="00AC5834"/>
    <w:rsid w:val="00AC5A75"/>
    <w:rsid w:val="00AC5AA2"/>
    <w:rsid w:val="00AC5B00"/>
    <w:rsid w:val="00AC5B60"/>
    <w:rsid w:val="00AC5C15"/>
    <w:rsid w:val="00AC5C46"/>
    <w:rsid w:val="00AC5D3F"/>
    <w:rsid w:val="00AC5E57"/>
    <w:rsid w:val="00AC5E75"/>
    <w:rsid w:val="00AC5F8D"/>
    <w:rsid w:val="00AC60B2"/>
    <w:rsid w:val="00AC61C5"/>
    <w:rsid w:val="00AC622C"/>
    <w:rsid w:val="00AC6251"/>
    <w:rsid w:val="00AC6438"/>
    <w:rsid w:val="00AC6441"/>
    <w:rsid w:val="00AC6622"/>
    <w:rsid w:val="00AC6660"/>
    <w:rsid w:val="00AC6668"/>
    <w:rsid w:val="00AC66F0"/>
    <w:rsid w:val="00AC6A84"/>
    <w:rsid w:val="00AC6AF3"/>
    <w:rsid w:val="00AC6CC4"/>
    <w:rsid w:val="00AC6DE4"/>
    <w:rsid w:val="00AC6F6C"/>
    <w:rsid w:val="00AC6FE6"/>
    <w:rsid w:val="00AC70E1"/>
    <w:rsid w:val="00AC71A8"/>
    <w:rsid w:val="00AC722B"/>
    <w:rsid w:val="00AC727C"/>
    <w:rsid w:val="00AC72BE"/>
    <w:rsid w:val="00AC72CA"/>
    <w:rsid w:val="00AC734A"/>
    <w:rsid w:val="00AC7368"/>
    <w:rsid w:val="00AC7399"/>
    <w:rsid w:val="00AC73B0"/>
    <w:rsid w:val="00AC7442"/>
    <w:rsid w:val="00AC74F6"/>
    <w:rsid w:val="00AC75CD"/>
    <w:rsid w:val="00AC75FC"/>
    <w:rsid w:val="00AC7641"/>
    <w:rsid w:val="00AC7668"/>
    <w:rsid w:val="00AC766F"/>
    <w:rsid w:val="00AC76E6"/>
    <w:rsid w:val="00AC77F0"/>
    <w:rsid w:val="00AC788C"/>
    <w:rsid w:val="00AC794D"/>
    <w:rsid w:val="00AC7A13"/>
    <w:rsid w:val="00AC7AD6"/>
    <w:rsid w:val="00AC7B09"/>
    <w:rsid w:val="00AC7BE8"/>
    <w:rsid w:val="00AC7C11"/>
    <w:rsid w:val="00AC7C54"/>
    <w:rsid w:val="00AC7DD6"/>
    <w:rsid w:val="00AC7DF7"/>
    <w:rsid w:val="00AC7E34"/>
    <w:rsid w:val="00AC7EDF"/>
    <w:rsid w:val="00AC7EF1"/>
    <w:rsid w:val="00AC7FC5"/>
    <w:rsid w:val="00AD0112"/>
    <w:rsid w:val="00AD0187"/>
    <w:rsid w:val="00AD0241"/>
    <w:rsid w:val="00AD02F1"/>
    <w:rsid w:val="00AD039C"/>
    <w:rsid w:val="00AD0496"/>
    <w:rsid w:val="00AD0512"/>
    <w:rsid w:val="00AD0606"/>
    <w:rsid w:val="00AD07A8"/>
    <w:rsid w:val="00AD07CC"/>
    <w:rsid w:val="00AD091A"/>
    <w:rsid w:val="00AD09DC"/>
    <w:rsid w:val="00AD0A51"/>
    <w:rsid w:val="00AD0BA6"/>
    <w:rsid w:val="00AD0C16"/>
    <w:rsid w:val="00AD0C34"/>
    <w:rsid w:val="00AD0CF4"/>
    <w:rsid w:val="00AD1028"/>
    <w:rsid w:val="00AD12E4"/>
    <w:rsid w:val="00AD1310"/>
    <w:rsid w:val="00AD1355"/>
    <w:rsid w:val="00AD1420"/>
    <w:rsid w:val="00AD144E"/>
    <w:rsid w:val="00AD1489"/>
    <w:rsid w:val="00AD1700"/>
    <w:rsid w:val="00AD1735"/>
    <w:rsid w:val="00AD1859"/>
    <w:rsid w:val="00AD18F3"/>
    <w:rsid w:val="00AD19B2"/>
    <w:rsid w:val="00AD1B9A"/>
    <w:rsid w:val="00AD1BE8"/>
    <w:rsid w:val="00AD1BEF"/>
    <w:rsid w:val="00AD1C0B"/>
    <w:rsid w:val="00AD1C59"/>
    <w:rsid w:val="00AD1D4D"/>
    <w:rsid w:val="00AD1D6E"/>
    <w:rsid w:val="00AD1D9C"/>
    <w:rsid w:val="00AD21E6"/>
    <w:rsid w:val="00AD220A"/>
    <w:rsid w:val="00AD221E"/>
    <w:rsid w:val="00AD224E"/>
    <w:rsid w:val="00AD2263"/>
    <w:rsid w:val="00AD2279"/>
    <w:rsid w:val="00AD242D"/>
    <w:rsid w:val="00AD2446"/>
    <w:rsid w:val="00AD24D9"/>
    <w:rsid w:val="00AD252D"/>
    <w:rsid w:val="00AD2620"/>
    <w:rsid w:val="00AD2837"/>
    <w:rsid w:val="00AD284D"/>
    <w:rsid w:val="00AD28C6"/>
    <w:rsid w:val="00AD2951"/>
    <w:rsid w:val="00AD2A57"/>
    <w:rsid w:val="00AD2A98"/>
    <w:rsid w:val="00AD2BCA"/>
    <w:rsid w:val="00AD2BD9"/>
    <w:rsid w:val="00AD2D27"/>
    <w:rsid w:val="00AD2D8B"/>
    <w:rsid w:val="00AD2DAD"/>
    <w:rsid w:val="00AD2E74"/>
    <w:rsid w:val="00AD2FD3"/>
    <w:rsid w:val="00AD305F"/>
    <w:rsid w:val="00AD3062"/>
    <w:rsid w:val="00AD311D"/>
    <w:rsid w:val="00AD3281"/>
    <w:rsid w:val="00AD3310"/>
    <w:rsid w:val="00AD33D8"/>
    <w:rsid w:val="00AD364E"/>
    <w:rsid w:val="00AD36E1"/>
    <w:rsid w:val="00AD3760"/>
    <w:rsid w:val="00AD3822"/>
    <w:rsid w:val="00AD38B6"/>
    <w:rsid w:val="00AD3939"/>
    <w:rsid w:val="00AD3B33"/>
    <w:rsid w:val="00AD3B46"/>
    <w:rsid w:val="00AD3D98"/>
    <w:rsid w:val="00AD3E61"/>
    <w:rsid w:val="00AD3E9D"/>
    <w:rsid w:val="00AD3ECB"/>
    <w:rsid w:val="00AD3EE4"/>
    <w:rsid w:val="00AD3F9B"/>
    <w:rsid w:val="00AD3FEB"/>
    <w:rsid w:val="00AD3FF8"/>
    <w:rsid w:val="00AD408F"/>
    <w:rsid w:val="00AD40E6"/>
    <w:rsid w:val="00AD4102"/>
    <w:rsid w:val="00AD4411"/>
    <w:rsid w:val="00AD44C5"/>
    <w:rsid w:val="00AD4530"/>
    <w:rsid w:val="00AD4535"/>
    <w:rsid w:val="00AD45F4"/>
    <w:rsid w:val="00AD4625"/>
    <w:rsid w:val="00AD46BE"/>
    <w:rsid w:val="00AD4B44"/>
    <w:rsid w:val="00AD4C03"/>
    <w:rsid w:val="00AD4DD6"/>
    <w:rsid w:val="00AD4E7C"/>
    <w:rsid w:val="00AD4E9F"/>
    <w:rsid w:val="00AD4F53"/>
    <w:rsid w:val="00AD4F54"/>
    <w:rsid w:val="00AD4FA9"/>
    <w:rsid w:val="00AD4FFF"/>
    <w:rsid w:val="00AD503D"/>
    <w:rsid w:val="00AD5073"/>
    <w:rsid w:val="00AD5081"/>
    <w:rsid w:val="00AD50B5"/>
    <w:rsid w:val="00AD5193"/>
    <w:rsid w:val="00AD51CA"/>
    <w:rsid w:val="00AD51E6"/>
    <w:rsid w:val="00AD5209"/>
    <w:rsid w:val="00AD5380"/>
    <w:rsid w:val="00AD53BF"/>
    <w:rsid w:val="00AD546E"/>
    <w:rsid w:val="00AD5499"/>
    <w:rsid w:val="00AD54F6"/>
    <w:rsid w:val="00AD54FD"/>
    <w:rsid w:val="00AD5532"/>
    <w:rsid w:val="00AD5609"/>
    <w:rsid w:val="00AD56E4"/>
    <w:rsid w:val="00AD5731"/>
    <w:rsid w:val="00AD57F4"/>
    <w:rsid w:val="00AD5921"/>
    <w:rsid w:val="00AD59DD"/>
    <w:rsid w:val="00AD5AC8"/>
    <w:rsid w:val="00AD5B43"/>
    <w:rsid w:val="00AD5B6D"/>
    <w:rsid w:val="00AD5C48"/>
    <w:rsid w:val="00AD5D70"/>
    <w:rsid w:val="00AD5E91"/>
    <w:rsid w:val="00AD5FD6"/>
    <w:rsid w:val="00AD6059"/>
    <w:rsid w:val="00AD6066"/>
    <w:rsid w:val="00AD6082"/>
    <w:rsid w:val="00AD608B"/>
    <w:rsid w:val="00AD6113"/>
    <w:rsid w:val="00AD624F"/>
    <w:rsid w:val="00AD62A9"/>
    <w:rsid w:val="00AD6316"/>
    <w:rsid w:val="00AD63B5"/>
    <w:rsid w:val="00AD63E5"/>
    <w:rsid w:val="00AD64B0"/>
    <w:rsid w:val="00AD6564"/>
    <w:rsid w:val="00AD6598"/>
    <w:rsid w:val="00AD66D7"/>
    <w:rsid w:val="00AD685E"/>
    <w:rsid w:val="00AD6914"/>
    <w:rsid w:val="00AD6920"/>
    <w:rsid w:val="00AD69B9"/>
    <w:rsid w:val="00AD69F1"/>
    <w:rsid w:val="00AD6A13"/>
    <w:rsid w:val="00AD6AB4"/>
    <w:rsid w:val="00AD6CB7"/>
    <w:rsid w:val="00AD6D6E"/>
    <w:rsid w:val="00AD6D79"/>
    <w:rsid w:val="00AD6E73"/>
    <w:rsid w:val="00AD6F03"/>
    <w:rsid w:val="00AD6F0B"/>
    <w:rsid w:val="00AD6F23"/>
    <w:rsid w:val="00AD6FC8"/>
    <w:rsid w:val="00AD709F"/>
    <w:rsid w:val="00AD7128"/>
    <w:rsid w:val="00AD7146"/>
    <w:rsid w:val="00AD7196"/>
    <w:rsid w:val="00AD72D6"/>
    <w:rsid w:val="00AD748B"/>
    <w:rsid w:val="00AD7694"/>
    <w:rsid w:val="00AD776F"/>
    <w:rsid w:val="00AD7A14"/>
    <w:rsid w:val="00AD7B75"/>
    <w:rsid w:val="00AD7C0B"/>
    <w:rsid w:val="00AD7C3F"/>
    <w:rsid w:val="00AD7C85"/>
    <w:rsid w:val="00AD7C98"/>
    <w:rsid w:val="00AD7E28"/>
    <w:rsid w:val="00AE00EE"/>
    <w:rsid w:val="00AE0169"/>
    <w:rsid w:val="00AE01FD"/>
    <w:rsid w:val="00AE02D9"/>
    <w:rsid w:val="00AE03D0"/>
    <w:rsid w:val="00AE0458"/>
    <w:rsid w:val="00AE0635"/>
    <w:rsid w:val="00AE0708"/>
    <w:rsid w:val="00AE07F1"/>
    <w:rsid w:val="00AE084E"/>
    <w:rsid w:val="00AE0862"/>
    <w:rsid w:val="00AE0871"/>
    <w:rsid w:val="00AE09DD"/>
    <w:rsid w:val="00AE0B3E"/>
    <w:rsid w:val="00AE0C10"/>
    <w:rsid w:val="00AE0DEC"/>
    <w:rsid w:val="00AE0F03"/>
    <w:rsid w:val="00AE101C"/>
    <w:rsid w:val="00AE10E1"/>
    <w:rsid w:val="00AE10FD"/>
    <w:rsid w:val="00AE112C"/>
    <w:rsid w:val="00AE11E2"/>
    <w:rsid w:val="00AE132C"/>
    <w:rsid w:val="00AE1348"/>
    <w:rsid w:val="00AE1420"/>
    <w:rsid w:val="00AE1534"/>
    <w:rsid w:val="00AE166B"/>
    <w:rsid w:val="00AE16DF"/>
    <w:rsid w:val="00AE16EA"/>
    <w:rsid w:val="00AE1719"/>
    <w:rsid w:val="00AE18C4"/>
    <w:rsid w:val="00AE1903"/>
    <w:rsid w:val="00AE191C"/>
    <w:rsid w:val="00AE1A5F"/>
    <w:rsid w:val="00AE1B0D"/>
    <w:rsid w:val="00AE1B3E"/>
    <w:rsid w:val="00AE1BBE"/>
    <w:rsid w:val="00AE1C80"/>
    <w:rsid w:val="00AE1D62"/>
    <w:rsid w:val="00AE1F3B"/>
    <w:rsid w:val="00AE213C"/>
    <w:rsid w:val="00AE2163"/>
    <w:rsid w:val="00AE21E8"/>
    <w:rsid w:val="00AE2293"/>
    <w:rsid w:val="00AE2547"/>
    <w:rsid w:val="00AE2585"/>
    <w:rsid w:val="00AE2685"/>
    <w:rsid w:val="00AE270D"/>
    <w:rsid w:val="00AE27A4"/>
    <w:rsid w:val="00AE2880"/>
    <w:rsid w:val="00AE288D"/>
    <w:rsid w:val="00AE28AF"/>
    <w:rsid w:val="00AE29C6"/>
    <w:rsid w:val="00AE2B27"/>
    <w:rsid w:val="00AE2B40"/>
    <w:rsid w:val="00AE2D29"/>
    <w:rsid w:val="00AE2E5D"/>
    <w:rsid w:val="00AE2E91"/>
    <w:rsid w:val="00AE2F1F"/>
    <w:rsid w:val="00AE2F41"/>
    <w:rsid w:val="00AE309E"/>
    <w:rsid w:val="00AE3210"/>
    <w:rsid w:val="00AE3376"/>
    <w:rsid w:val="00AE3404"/>
    <w:rsid w:val="00AE353E"/>
    <w:rsid w:val="00AE35D6"/>
    <w:rsid w:val="00AE366C"/>
    <w:rsid w:val="00AE3877"/>
    <w:rsid w:val="00AE390E"/>
    <w:rsid w:val="00AE3910"/>
    <w:rsid w:val="00AE3CB0"/>
    <w:rsid w:val="00AE3CD6"/>
    <w:rsid w:val="00AE3DAD"/>
    <w:rsid w:val="00AE3DAF"/>
    <w:rsid w:val="00AE3DD0"/>
    <w:rsid w:val="00AE3EDA"/>
    <w:rsid w:val="00AE3EF0"/>
    <w:rsid w:val="00AE3EFD"/>
    <w:rsid w:val="00AE4199"/>
    <w:rsid w:val="00AE41A3"/>
    <w:rsid w:val="00AE41BA"/>
    <w:rsid w:val="00AE41EB"/>
    <w:rsid w:val="00AE4203"/>
    <w:rsid w:val="00AE42AB"/>
    <w:rsid w:val="00AE42E4"/>
    <w:rsid w:val="00AE433F"/>
    <w:rsid w:val="00AE4403"/>
    <w:rsid w:val="00AE44C4"/>
    <w:rsid w:val="00AE44D7"/>
    <w:rsid w:val="00AE4687"/>
    <w:rsid w:val="00AE46AE"/>
    <w:rsid w:val="00AE470B"/>
    <w:rsid w:val="00AE4710"/>
    <w:rsid w:val="00AE4764"/>
    <w:rsid w:val="00AE47AC"/>
    <w:rsid w:val="00AE484D"/>
    <w:rsid w:val="00AE48F1"/>
    <w:rsid w:val="00AE491F"/>
    <w:rsid w:val="00AE4946"/>
    <w:rsid w:val="00AE4A60"/>
    <w:rsid w:val="00AE4A77"/>
    <w:rsid w:val="00AE4B5A"/>
    <w:rsid w:val="00AE4BB5"/>
    <w:rsid w:val="00AE4BED"/>
    <w:rsid w:val="00AE4C05"/>
    <w:rsid w:val="00AE4C5C"/>
    <w:rsid w:val="00AE4E3D"/>
    <w:rsid w:val="00AE4E55"/>
    <w:rsid w:val="00AE4E59"/>
    <w:rsid w:val="00AE4EF2"/>
    <w:rsid w:val="00AE4F1B"/>
    <w:rsid w:val="00AE4FD0"/>
    <w:rsid w:val="00AE5021"/>
    <w:rsid w:val="00AE50CB"/>
    <w:rsid w:val="00AE5206"/>
    <w:rsid w:val="00AE5216"/>
    <w:rsid w:val="00AE521A"/>
    <w:rsid w:val="00AE525D"/>
    <w:rsid w:val="00AE5332"/>
    <w:rsid w:val="00AE539F"/>
    <w:rsid w:val="00AE53D5"/>
    <w:rsid w:val="00AE5568"/>
    <w:rsid w:val="00AE565C"/>
    <w:rsid w:val="00AE57C4"/>
    <w:rsid w:val="00AE58AE"/>
    <w:rsid w:val="00AE5917"/>
    <w:rsid w:val="00AE5C42"/>
    <w:rsid w:val="00AE5D46"/>
    <w:rsid w:val="00AE5DF1"/>
    <w:rsid w:val="00AE5F4D"/>
    <w:rsid w:val="00AE6059"/>
    <w:rsid w:val="00AE6154"/>
    <w:rsid w:val="00AE6198"/>
    <w:rsid w:val="00AE6537"/>
    <w:rsid w:val="00AE674B"/>
    <w:rsid w:val="00AE674D"/>
    <w:rsid w:val="00AE67A0"/>
    <w:rsid w:val="00AE68B4"/>
    <w:rsid w:val="00AE6911"/>
    <w:rsid w:val="00AE69EB"/>
    <w:rsid w:val="00AE69EF"/>
    <w:rsid w:val="00AE6A1A"/>
    <w:rsid w:val="00AE6BA0"/>
    <w:rsid w:val="00AE6C1C"/>
    <w:rsid w:val="00AE6C33"/>
    <w:rsid w:val="00AE6C87"/>
    <w:rsid w:val="00AE6D79"/>
    <w:rsid w:val="00AE6D9D"/>
    <w:rsid w:val="00AE6E5A"/>
    <w:rsid w:val="00AE6E7B"/>
    <w:rsid w:val="00AE6E9F"/>
    <w:rsid w:val="00AE6EB0"/>
    <w:rsid w:val="00AE6ED5"/>
    <w:rsid w:val="00AE6F42"/>
    <w:rsid w:val="00AE6F66"/>
    <w:rsid w:val="00AE6F6D"/>
    <w:rsid w:val="00AE70E8"/>
    <w:rsid w:val="00AE716A"/>
    <w:rsid w:val="00AE717B"/>
    <w:rsid w:val="00AE7260"/>
    <w:rsid w:val="00AE72D4"/>
    <w:rsid w:val="00AE72DC"/>
    <w:rsid w:val="00AE73D8"/>
    <w:rsid w:val="00AE7432"/>
    <w:rsid w:val="00AE76AF"/>
    <w:rsid w:val="00AE774A"/>
    <w:rsid w:val="00AE7787"/>
    <w:rsid w:val="00AE7900"/>
    <w:rsid w:val="00AE7A0D"/>
    <w:rsid w:val="00AE7C7C"/>
    <w:rsid w:val="00AE7D5F"/>
    <w:rsid w:val="00AE7D6E"/>
    <w:rsid w:val="00AE7E15"/>
    <w:rsid w:val="00AE7F55"/>
    <w:rsid w:val="00AE7FA6"/>
    <w:rsid w:val="00AF0073"/>
    <w:rsid w:val="00AF013A"/>
    <w:rsid w:val="00AF0187"/>
    <w:rsid w:val="00AF01F1"/>
    <w:rsid w:val="00AF01FB"/>
    <w:rsid w:val="00AF0237"/>
    <w:rsid w:val="00AF0248"/>
    <w:rsid w:val="00AF02C5"/>
    <w:rsid w:val="00AF0302"/>
    <w:rsid w:val="00AF0322"/>
    <w:rsid w:val="00AF0353"/>
    <w:rsid w:val="00AF03E5"/>
    <w:rsid w:val="00AF0552"/>
    <w:rsid w:val="00AF05EB"/>
    <w:rsid w:val="00AF0603"/>
    <w:rsid w:val="00AF06B3"/>
    <w:rsid w:val="00AF07D5"/>
    <w:rsid w:val="00AF08BF"/>
    <w:rsid w:val="00AF097E"/>
    <w:rsid w:val="00AF09E5"/>
    <w:rsid w:val="00AF09F9"/>
    <w:rsid w:val="00AF0B40"/>
    <w:rsid w:val="00AF0D3E"/>
    <w:rsid w:val="00AF0D51"/>
    <w:rsid w:val="00AF0DAC"/>
    <w:rsid w:val="00AF0EDB"/>
    <w:rsid w:val="00AF0F2E"/>
    <w:rsid w:val="00AF0FA0"/>
    <w:rsid w:val="00AF0FDD"/>
    <w:rsid w:val="00AF1043"/>
    <w:rsid w:val="00AF12A1"/>
    <w:rsid w:val="00AF12AB"/>
    <w:rsid w:val="00AF13D3"/>
    <w:rsid w:val="00AF14B6"/>
    <w:rsid w:val="00AF16B7"/>
    <w:rsid w:val="00AF16CC"/>
    <w:rsid w:val="00AF1720"/>
    <w:rsid w:val="00AF1863"/>
    <w:rsid w:val="00AF1984"/>
    <w:rsid w:val="00AF1A4C"/>
    <w:rsid w:val="00AF1AAE"/>
    <w:rsid w:val="00AF1AF0"/>
    <w:rsid w:val="00AF1B23"/>
    <w:rsid w:val="00AF1BAA"/>
    <w:rsid w:val="00AF1BC1"/>
    <w:rsid w:val="00AF1C4F"/>
    <w:rsid w:val="00AF1CB8"/>
    <w:rsid w:val="00AF1D08"/>
    <w:rsid w:val="00AF1D74"/>
    <w:rsid w:val="00AF1F70"/>
    <w:rsid w:val="00AF220A"/>
    <w:rsid w:val="00AF2333"/>
    <w:rsid w:val="00AF236C"/>
    <w:rsid w:val="00AF23E9"/>
    <w:rsid w:val="00AF2571"/>
    <w:rsid w:val="00AF25D6"/>
    <w:rsid w:val="00AF2888"/>
    <w:rsid w:val="00AF2951"/>
    <w:rsid w:val="00AF29CF"/>
    <w:rsid w:val="00AF29D3"/>
    <w:rsid w:val="00AF2AC6"/>
    <w:rsid w:val="00AF2B0B"/>
    <w:rsid w:val="00AF2DBE"/>
    <w:rsid w:val="00AF2EB5"/>
    <w:rsid w:val="00AF2F20"/>
    <w:rsid w:val="00AF2F4F"/>
    <w:rsid w:val="00AF2F5C"/>
    <w:rsid w:val="00AF2F73"/>
    <w:rsid w:val="00AF3213"/>
    <w:rsid w:val="00AF3313"/>
    <w:rsid w:val="00AF3396"/>
    <w:rsid w:val="00AF33C9"/>
    <w:rsid w:val="00AF3498"/>
    <w:rsid w:val="00AF34B1"/>
    <w:rsid w:val="00AF3565"/>
    <w:rsid w:val="00AF3610"/>
    <w:rsid w:val="00AF378E"/>
    <w:rsid w:val="00AF37BE"/>
    <w:rsid w:val="00AF385A"/>
    <w:rsid w:val="00AF3895"/>
    <w:rsid w:val="00AF3956"/>
    <w:rsid w:val="00AF3A1E"/>
    <w:rsid w:val="00AF3AB6"/>
    <w:rsid w:val="00AF3ADB"/>
    <w:rsid w:val="00AF3AE8"/>
    <w:rsid w:val="00AF3B8A"/>
    <w:rsid w:val="00AF3CB0"/>
    <w:rsid w:val="00AF3EC4"/>
    <w:rsid w:val="00AF4063"/>
    <w:rsid w:val="00AF4096"/>
    <w:rsid w:val="00AF4230"/>
    <w:rsid w:val="00AF426F"/>
    <w:rsid w:val="00AF427E"/>
    <w:rsid w:val="00AF438B"/>
    <w:rsid w:val="00AF43CA"/>
    <w:rsid w:val="00AF4555"/>
    <w:rsid w:val="00AF4608"/>
    <w:rsid w:val="00AF4653"/>
    <w:rsid w:val="00AF4669"/>
    <w:rsid w:val="00AF48C0"/>
    <w:rsid w:val="00AF4918"/>
    <w:rsid w:val="00AF49C4"/>
    <w:rsid w:val="00AF4B0F"/>
    <w:rsid w:val="00AF4B3C"/>
    <w:rsid w:val="00AF4BF2"/>
    <w:rsid w:val="00AF4D08"/>
    <w:rsid w:val="00AF4F0E"/>
    <w:rsid w:val="00AF4F31"/>
    <w:rsid w:val="00AF4FF0"/>
    <w:rsid w:val="00AF508D"/>
    <w:rsid w:val="00AF5139"/>
    <w:rsid w:val="00AF51EB"/>
    <w:rsid w:val="00AF5217"/>
    <w:rsid w:val="00AF524A"/>
    <w:rsid w:val="00AF532D"/>
    <w:rsid w:val="00AF54F5"/>
    <w:rsid w:val="00AF5528"/>
    <w:rsid w:val="00AF555C"/>
    <w:rsid w:val="00AF557D"/>
    <w:rsid w:val="00AF55A9"/>
    <w:rsid w:val="00AF55D2"/>
    <w:rsid w:val="00AF5719"/>
    <w:rsid w:val="00AF5806"/>
    <w:rsid w:val="00AF5882"/>
    <w:rsid w:val="00AF5897"/>
    <w:rsid w:val="00AF5956"/>
    <w:rsid w:val="00AF596A"/>
    <w:rsid w:val="00AF5985"/>
    <w:rsid w:val="00AF5A63"/>
    <w:rsid w:val="00AF5A7A"/>
    <w:rsid w:val="00AF5B3C"/>
    <w:rsid w:val="00AF5B8C"/>
    <w:rsid w:val="00AF5C21"/>
    <w:rsid w:val="00AF5DC0"/>
    <w:rsid w:val="00AF6027"/>
    <w:rsid w:val="00AF6076"/>
    <w:rsid w:val="00AF6119"/>
    <w:rsid w:val="00AF6120"/>
    <w:rsid w:val="00AF62F7"/>
    <w:rsid w:val="00AF6306"/>
    <w:rsid w:val="00AF6355"/>
    <w:rsid w:val="00AF6477"/>
    <w:rsid w:val="00AF66A1"/>
    <w:rsid w:val="00AF692D"/>
    <w:rsid w:val="00AF69B1"/>
    <w:rsid w:val="00AF6B95"/>
    <w:rsid w:val="00AF6C1B"/>
    <w:rsid w:val="00AF6CF4"/>
    <w:rsid w:val="00AF6D4B"/>
    <w:rsid w:val="00AF6D8C"/>
    <w:rsid w:val="00AF6F8B"/>
    <w:rsid w:val="00AF6FCF"/>
    <w:rsid w:val="00AF705E"/>
    <w:rsid w:val="00AF7108"/>
    <w:rsid w:val="00AF71B7"/>
    <w:rsid w:val="00AF722F"/>
    <w:rsid w:val="00AF72A8"/>
    <w:rsid w:val="00AF72B0"/>
    <w:rsid w:val="00AF73BD"/>
    <w:rsid w:val="00AF7451"/>
    <w:rsid w:val="00AF74A0"/>
    <w:rsid w:val="00AF763B"/>
    <w:rsid w:val="00AF7689"/>
    <w:rsid w:val="00AF76BA"/>
    <w:rsid w:val="00AF76DB"/>
    <w:rsid w:val="00AF76FA"/>
    <w:rsid w:val="00AF7848"/>
    <w:rsid w:val="00AF78EC"/>
    <w:rsid w:val="00AF78F7"/>
    <w:rsid w:val="00AF798C"/>
    <w:rsid w:val="00AF79E1"/>
    <w:rsid w:val="00AF7A50"/>
    <w:rsid w:val="00AF7B9D"/>
    <w:rsid w:val="00AF7D99"/>
    <w:rsid w:val="00AF7E77"/>
    <w:rsid w:val="00AF7F71"/>
    <w:rsid w:val="00B00023"/>
    <w:rsid w:val="00B002D3"/>
    <w:rsid w:val="00B00389"/>
    <w:rsid w:val="00B0044B"/>
    <w:rsid w:val="00B004FC"/>
    <w:rsid w:val="00B00565"/>
    <w:rsid w:val="00B005A8"/>
    <w:rsid w:val="00B0064A"/>
    <w:rsid w:val="00B00700"/>
    <w:rsid w:val="00B0073F"/>
    <w:rsid w:val="00B00758"/>
    <w:rsid w:val="00B0088E"/>
    <w:rsid w:val="00B0090A"/>
    <w:rsid w:val="00B00917"/>
    <w:rsid w:val="00B0097A"/>
    <w:rsid w:val="00B00A50"/>
    <w:rsid w:val="00B00AFF"/>
    <w:rsid w:val="00B00C0B"/>
    <w:rsid w:val="00B00D11"/>
    <w:rsid w:val="00B00DB5"/>
    <w:rsid w:val="00B00DC0"/>
    <w:rsid w:val="00B00DEF"/>
    <w:rsid w:val="00B00E8F"/>
    <w:rsid w:val="00B00EB8"/>
    <w:rsid w:val="00B00EF4"/>
    <w:rsid w:val="00B00F90"/>
    <w:rsid w:val="00B00FAF"/>
    <w:rsid w:val="00B00FD0"/>
    <w:rsid w:val="00B010C6"/>
    <w:rsid w:val="00B01110"/>
    <w:rsid w:val="00B01230"/>
    <w:rsid w:val="00B0126D"/>
    <w:rsid w:val="00B01558"/>
    <w:rsid w:val="00B01559"/>
    <w:rsid w:val="00B01575"/>
    <w:rsid w:val="00B0159B"/>
    <w:rsid w:val="00B01687"/>
    <w:rsid w:val="00B01810"/>
    <w:rsid w:val="00B0193A"/>
    <w:rsid w:val="00B01947"/>
    <w:rsid w:val="00B01A9D"/>
    <w:rsid w:val="00B01ACE"/>
    <w:rsid w:val="00B01AF1"/>
    <w:rsid w:val="00B01AFD"/>
    <w:rsid w:val="00B01C71"/>
    <w:rsid w:val="00B01C76"/>
    <w:rsid w:val="00B01C9C"/>
    <w:rsid w:val="00B01D44"/>
    <w:rsid w:val="00B01F3E"/>
    <w:rsid w:val="00B01F74"/>
    <w:rsid w:val="00B020E6"/>
    <w:rsid w:val="00B02121"/>
    <w:rsid w:val="00B02237"/>
    <w:rsid w:val="00B0224B"/>
    <w:rsid w:val="00B0249B"/>
    <w:rsid w:val="00B025E3"/>
    <w:rsid w:val="00B025EB"/>
    <w:rsid w:val="00B02613"/>
    <w:rsid w:val="00B027EB"/>
    <w:rsid w:val="00B02964"/>
    <w:rsid w:val="00B0296C"/>
    <w:rsid w:val="00B02A17"/>
    <w:rsid w:val="00B02A54"/>
    <w:rsid w:val="00B02A65"/>
    <w:rsid w:val="00B02A68"/>
    <w:rsid w:val="00B02AC9"/>
    <w:rsid w:val="00B02B3D"/>
    <w:rsid w:val="00B02D6F"/>
    <w:rsid w:val="00B02DC2"/>
    <w:rsid w:val="00B02E06"/>
    <w:rsid w:val="00B02E39"/>
    <w:rsid w:val="00B02FBA"/>
    <w:rsid w:val="00B02FBD"/>
    <w:rsid w:val="00B02FC4"/>
    <w:rsid w:val="00B03029"/>
    <w:rsid w:val="00B03038"/>
    <w:rsid w:val="00B030E5"/>
    <w:rsid w:val="00B03136"/>
    <w:rsid w:val="00B0315A"/>
    <w:rsid w:val="00B031E5"/>
    <w:rsid w:val="00B0329C"/>
    <w:rsid w:val="00B032A3"/>
    <w:rsid w:val="00B032F1"/>
    <w:rsid w:val="00B03305"/>
    <w:rsid w:val="00B033AE"/>
    <w:rsid w:val="00B0341E"/>
    <w:rsid w:val="00B03461"/>
    <w:rsid w:val="00B0355E"/>
    <w:rsid w:val="00B03608"/>
    <w:rsid w:val="00B03650"/>
    <w:rsid w:val="00B03679"/>
    <w:rsid w:val="00B0375A"/>
    <w:rsid w:val="00B0377F"/>
    <w:rsid w:val="00B03853"/>
    <w:rsid w:val="00B03927"/>
    <w:rsid w:val="00B03A27"/>
    <w:rsid w:val="00B03A2B"/>
    <w:rsid w:val="00B03AB1"/>
    <w:rsid w:val="00B03AD3"/>
    <w:rsid w:val="00B03B11"/>
    <w:rsid w:val="00B03CED"/>
    <w:rsid w:val="00B040E5"/>
    <w:rsid w:val="00B041C6"/>
    <w:rsid w:val="00B042B4"/>
    <w:rsid w:val="00B043EE"/>
    <w:rsid w:val="00B04423"/>
    <w:rsid w:val="00B04480"/>
    <w:rsid w:val="00B045C6"/>
    <w:rsid w:val="00B045FA"/>
    <w:rsid w:val="00B04631"/>
    <w:rsid w:val="00B04756"/>
    <w:rsid w:val="00B047E3"/>
    <w:rsid w:val="00B04803"/>
    <w:rsid w:val="00B0486A"/>
    <w:rsid w:val="00B0496B"/>
    <w:rsid w:val="00B0499F"/>
    <w:rsid w:val="00B04A12"/>
    <w:rsid w:val="00B04A39"/>
    <w:rsid w:val="00B04A47"/>
    <w:rsid w:val="00B04B4C"/>
    <w:rsid w:val="00B04C02"/>
    <w:rsid w:val="00B04D2B"/>
    <w:rsid w:val="00B04E56"/>
    <w:rsid w:val="00B04EBA"/>
    <w:rsid w:val="00B04FA8"/>
    <w:rsid w:val="00B05092"/>
    <w:rsid w:val="00B05150"/>
    <w:rsid w:val="00B0518A"/>
    <w:rsid w:val="00B0521E"/>
    <w:rsid w:val="00B05358"/>
    <w:rsid w:val="00B0537B"/>
    <w:rsid w:val="00B053F7"/>
    <w:rsid w:val="00B05495"/>
    <w:rsid w:val="00B0558A"/>
    <w:rsid w:val="00B055EC"/>
    <w:rsid w:val="00B05671"/>
    <w:rsid w:val="00B056C9"/>
    <w:rsid w:val="00B05730"/>
    <w:rsid w:val="00B057C6"/>
    <w:rsid w:val="00B057D5"/>
    <w:rsid w:val="00B05881"/>
    <w:rsid w:val="00B05909"/>
    <w:rsid w:val="00B0597A"/>
    <w:rsid w:val="00B059FF"/>
    <w:rsid w:val="00B05AA6"/>
    <w:rsid w:val="00B05AFE"/>
    <w:rsid w:val="00B05BAF"/>
    <w:rsid w:val="00B05C13"/>
    <w:rsid w:val="00B05CE4"/>
    <w:rsid w:val="00B05DA9"/>
    <w:rsid w:val="00B06016"/>
    <w:rsid w:val="00B06161"/>
    <w:rsid w:val="00B0618E"/>
    <w:rsid w:val="00B061DC"/>
    <w:rsid w:val="00B061E4"/>
    <w:rsid w:val="00B0625D"/>
    <w:rsid w:val="00B062F5"/>
    <w:rsid w:val="00B0634D"/>
    <w:rsid w:val="00B063CE"/>
    <w:rsid w:val="00B064FD"/>
    <w:rsid w:val="00B066BE"/>
    <w:rsid w:val="00B066DE"/>
    <w:rsid w:val="00B06711"/>
    <w:rsid w:val="00B06749"/>
    <w:rsid w:val="00B06782"/>
    <w:rsid w:val="00B06837"/>
    <w:rsid w:val="00B068D0"/>
    <w:rsid w:val="00B069EA"/>
    <w:rsid w:val="00B06A24"/>
    <w:rsid w:val="00B06BD3"/>
    <w:rsid w:val="00B06C69"/>
    <w:rsid w:val="00B06E14"/>
    <w:rsid w:val="00B06E3C"/>
    <w:rsid w:val="00B07239"/>
    <w:rsid w:val="00B07285"/>
    <w:rsid w:val="00B0736A"/>
    <w:rsid w:val="00B073E1"/>
    <w:rsid w:val="00B0742A"/>
    <w:rsid w:val="00B0747D"/>
    <w:rsid w:val="00B07582"/>
    <w:rsid w:val="00B07724"/>
    <w:rsid w:val="00B07770"/>
    <w:rsid w:val="00B0778B"/>
    <w:rsid w:val="00B0781C"/>
    <w:rsid w:val="00B0787F"/>
    <w:rsid w:val="00B07A93"/>
    <w:rsid w:val="00B07AFE"/>
    <w:rsid w:val="00B07BA2"/>
    <w:rsid w:val="00B07C95"/>
    <w:rsid w:val="00B07D17"/>
    <w:rsid w:val="00B07D33"/>
    <w:rsid w:val="00B07DAC"/>
    <w:rsid w:val="00B07DE7"/>
    <w:rsid w:val="00B07DFD"/>
    <w:rsid w:val="00B07E11"/>
    <w:rsid w:val="00B07E3E"/>
    <w:rsid w:val="00B07EB4"/>
    <w:rsid w:val="00B10029"/>
    <w:rsid w:val="00B10178"/>
    <w:rsid w:val="00B10194"/>
    <w:rsid w:val="00B103A7"/>
    <w:rsid w:val="00B1048B"/>
    <w:rsid w:val="00B10531"/>
    <w:rsid w:val="00B1063B"/>
    <w:rsid w:val="00B1068B"/>
    <w:rsid w:val="00B10883"/>
    <w:rsid w:val="00B10AEE"/>
    <w:rsid w:val="00B10B28"/>
    <w:rsid w:val="00B10B6B"/>
    <w:rsid w:val="00B10C2A"/>
    <w:rsid w:val="00B10C64"/>
    <w:rsid w:val="00B10C65"/>
    <w:rsid w:val="00B10D10"/>
    <w:rsid w:val="00B10EC1"/>
    <w:rsid w:val="00B111E6"/>
    <w:rsid w:val="00B1122C"/>
    <w:rsid w:val="00B112F2"/>
    <w:rsid w:val="00B11328"/>
    <w:rsid w:val="00B114E8"/>
    <w:rsid w:val="00B116D5"/>
    <w:rsid w:val="00B116D8"/>
    <w:rsid w:val="00B11817"/>
    <w:rsid w:val="00B11828"/>
    <w:rsid w:val="00B118DA"/>
    <w:rsid w:val="00B119B8"/>
    <w:rsid w:val="00B11CCB"/>
    <w:rsid w:val="00B11DAB"/>
    <w:rsid w:val="00B11E32"/>
    <w:rsid w:val="00B11E83"/>
    <w:rsid w:val="00B11E88"/>
    <w:rsid w:val="00B11EA3"/>
    <w:rsid w:val="00B11EF1"/>
    <w:rsid w:val="00B12057"/>
    <w:rsid w:val="00B122A7"/>
    <w:rsid w:val="00B12319"/>
    <w:rsid w:val="00B123AE"/>
    <w:rsid w:val="00B1249C"/>
    <w:rsid w:val="00B1252C"/>
    <w:rsid w:val="00B12533"/>
    <w:rsid w:val="00B1256E"/>
    <w:rsid w:val="00B1264C"/>
    <w:rsid w:val="00B12685"/>
    <w:rsid w:val="00B126C1"/>
    <w:rsid w:val="00B126CE"/>
    <w:rsid w:val="00B1277F"/>
    <w:rsid w:val="00B12808"/>
    <w:rsid w:val="00B1283C"/>
    <w:rsid w:val="00B12935"/>
    <w:rsid w:val="00B129A6"/>
    <w:rsid w:val="00B129B9"/>
    <w:rsid w:val="00B129DB"/>
    <w:rsid w:val="00B12A33"/>
    <w:rsid w:val="00B12A6D"/>
    <w:rsid w:val="00B12A96"/>
    <w:rsid w:val="00B12B1D"/>
    <w:rsid w:val="00B12BB1"/>
    <w:rsid w:val="00B12CD1"/>
    <w:rsid w:val="00B12D64"/>
    <w:rsid w:val="00B12E0D"/>
    <w:rsid w:val="00B12E31"/>
    <w:rsid w:val="00B13008"/>
    <w:rsid w:val="00B131F9"/>
    <w:rsid w:val="00B1344E"/>
    <w:rsid w:val="00B13704"/>
    <w:rsid w:val="00B13784"/>
    <w:rsid w:val="00B137D4"/>
    <w:rsid w:val="00B13861"/>
    <w:rsid w:val="00B13886"/>
    <w:rsid w:val="00B139F1"/>
    <w:rsid w:val="00B13A0A"/>
    <w:rsid w:val="00B13A39"/>
    <w:rsid w:val="00B13A95"/>
    <w:rsid w:val="00B13AAC"/>
    <w:rsid w:val="00B13BBA"/>
    <w:rsid w:val="00B13BE0"/>
    <w:rsid w:val="00B1414D"/>
    <w:rsid w:val="00B14162"/>
    <w:rsid w:val="00B14194"/>
    <w:rsid w:val="00B14308"/>
    <w:rsid w:val="00B14334"/>
    <w:rsid w:val="00B14354"/>
    <w:rsid w:val="00B1441E"/>
    <w:rsid w:val="00B144C2"/>
    <w:rsid w:val="00B1450E"/>
    <w:rsid w:val="00B145F9"/>
    <w:rsid w:val="00B14628"/>
    <w:rsid w:val="00B14667"/>
    <w:rsid w:val="00B146E1"/>
    <w:rsid w:val="00B14703"/>
    <w:rsid w:val="00B147D7"/>
    <w:rsid w:val="00B14852"/>
    <w:rsid w:val="00B148F2"/>
    <w:rsid w:val="00B14A01"/>
    <w:rsid w:val="00B14A95"/>
    <w:rsid w:val="00B14AAB"/>
    <w:rsid w:val="00B14BB7"/>
    <w:rsid w:val="00B14BC1"/>
    <w:rsid w:val="00B14DC0"/>
    <w:rsid w:val="00B14E82"/>
    <w:rsid w:val="00B14E8D"/>
    <w:rsid w:val="00B14EDF"/>
    <w:rsid w:val="00B14F7F"/>
    <w:rsid w:val="00B151CB"/>
    <w:rsid w:val="00B15222"/>
    <w:rsid w:val="00B15322"/>
    <w:rsid w:val="00B154FB"/>
    <w:rsid w:val="00B1559F"/>
    <w:rsid w:val="00B155A6"/>
    <w:rsid w:val="00B1564C"/>
    <w:rsid w:val="00B1568A"/>
    <w:rsid w:val="00B156D8"/>
    <w:rsid w:val="00B15768"/>
    <w:rsid w:val="00B157E7"/>
    <w:rsid w:val="00B15B8F"/>
    <w:rsid w:val="00B15BE0"/>
    <w:rsid w:val="00B15D63"/>
    <w:rsid w:val="00B15D71"/>
    <w:rsid w:val="00B15DFD"/>
    <w:rsid w:val="00B15E59"/>
    <w:rsid w:val="00B15F7A"/>
    <w:rsid w:val="00B1612C"/>
    <w:rsid w:val="00B16277"/>
    <w:rsid w:val="00B163C3"/>
    <w:rsid w:val="00B16435"/>
    <w:rsid w:val="00B16524"/>
    <w:rsid w:val="00B165C9"/>
    <w:rsid w:val="00B165F4"/>
    <w:rsid w:val="00B16689"/>
    <w:rsid w:val="00B16798"/>
    <w:rsid w:val="00B1681D"/>
    <w:rsid w:val="00B1685F"/>
    <w:rsid w:val="00B168F2"/>
    <w:rsid w:val="00B16A37"/>
    <w:rsid w:val="00B16ACE"/>
    <w:rsid w:val="00B16B8D"/>
    <w:rsid w:val="00B16BA3"/>
    <w:rsid w:val="00B16C44"/>
    <w:rsid w:val="00B16D89"/>
    <w:rsid w:val="00B16D8C"/>
    <w:rsid w:val="00B16DAC"/>
    <w:rsid w:val="00B16EAC"/>
    <w:rsid w:val="00B16F93"/>
    <w:rsid w:val="00B17007"/>
    <w:rsid w:val="00B17072"/>
    <w:rsid w:val="00B171CF"/>
    <w:rsid w:val="00B1723A"/>
    <w:rsid w:val="00B17332"/>
    <w:rsid w:val="00B1733C"/>
    <w:rsid w:val="00B173AB"/>
    <w:rsid w:val="00B173C9"/>
    <w:rsid w:val="00B173DB"/>
    <w:rsid w:val="00B1746D"/>
    <w:rsid w:val="00B17489"/>
    <w:rsid w:val="00B17646"/>
    <w:rsid w:val="00B1766B"/>
    <w:rsid w:val="00B176A0"/>
    <w:rsid w:val="00B17786"/>
    <w:rsid w:val="00B177DE"/>
    <w:rsid w:val="00B178EF"/>
    <w:rsid w:val="00B179CB"/>
    <w:rsid w:val="00B17A0A"/>
    <w:rsid w:val="00B17B87"/>
    <w:rsid w:val="00B17C67"/>
    <w:rsid w:val="00B17C81"/>
    <w:rsid w:val="00B17EC8"/>
    <w:rsid w:val="00B20156"/>
    <w:rsid w:val="00B20302"/>
    <w:rsid w:val="00B20444"/>
    <w:rsid w:val="00B20497"/>
    <w:rsid w:val="00B2052F"/>
    <w:rsid w:val="00B20568"/>
    <w:rsid w:val="00B2057F"/>
    <w:rsid w:val="00B205B4"/>
    <w:rsid w:val="00B205D7"/>
    <w:rsid w:val="00B20680"/>
    <w:rsid w:val="00B206AA"/>
    <w:rsid w:val="00B207D8"/>
    <w:rsid w:val="00B207DF"/>
    <w:rsid w:val="00B2084A"/>
    <w:rsid w:val="00B2087B"/>
    <w:rsid w:val="00B209C6"/>
    <w:rsid w:val="00B209D1"/>
    <w:rsid w:val="00B20B3B"/>
    <w:rsid w:val="00B20DD5"/>
    <w:rsid w:val="00B20DE5"/>
    <w:rsid w:val="00B20E65"/>
    <w:rsid w:val="00B20EDC"/>
    <w:rsid w:val="00B20FA2"/>
    <w:rsid w:val="00B21029"/>
    <w:rsid w:val="00B2110D"/>
    <w:rsid w:val="00B2114B"/>
    <w:rsid w:val="00B212F8"/>
    <w:rsid w:val="00B213AC"/>
    <w:rsid w:val="00B21464"/>
    <w:rsid w:val="00B214E6"/>
    <w:rsid w:val="00B2152C"/>
    <w:rsid w:val="00B21686"/>
    <w:rsid w:val="00B216D5"/>
    <w:rsid w:val="00B21ABB"/>
    <w:rsid w:val="00B21B32"/>
    <w:rsid w:val="00B21B41"/>
    <w:rsid w:val="00B21B9E"/>
    <w:rsid w:val="00B21BE0"/>
    <w:rsid w:val="00B21BEB"/>
    <w:rsid w:val="00B21C42"/>
    <w:rsid w:val="00B21D22"/>
    <w:rsid w:val="00B21D8D"/>
    <w:rsid w:val="00B21E06"/>
    <w:rsid w:val="00B21E2D"/>
    <w:rsid w:val="00B21E9F"/>
    <w:rsid w:val="00B22134"/>
    <w:rsid w:val="00B2216F"/>
    <w:rsid w:val="00B2228F"/>
    <w:rsid w:val="00B22311"/>
    <w:rsid w:val="00B22374"/>
    <w:rsid w:val="00B224D0"/>
    <w:rsid w:val="00B225A4"/>
    <w:rsid w:val="00B225C1"/>
    <w:rsid w:val="00B225DF"/>
    <w:rsid w:val="00B22705"/>
    <w:rsid w:val="00B2279C"/>
    <w:rsid w:val="00B227DA"/>
    <w:rsid w:val="00B228D8"/>
    <w:rsid w:val="00B22945"/>
    <w:rsid w:val="00B22A62"/>
    <w:rsid w:val="00B22B5B"/>
    <w:rsid w:val="00B22B87"/>
    <w:rsid w:val="00B22BBF"/>
    <w:rsid w:val="00B22BC8"/>
    <w:rsid w:val="00B22C79"/>
    <w:rsid w:val="00B22D72"/>
    <w:rsid w:val="00B22E29"/>
    <w:rsid w:val="00B22F4D"/>
    <w:rsid w:val="00B22FD4"/>
    <w:rsid w:val="00B23004"/>
    <w:rsid w:val="00B23064"/>
    <w:rsid w:val="00B230CB"/>
    <w:rsid w:val="00B2318F"/>
    <w:rsid w:val="00B231D5"/>
    <w:rsid w:val="00B232B6"/>
    <w:rsid w:val="00B232E9"/>
    <w:rsid w:val="00B23355"/>
    <w:rsid w:val="00B233AC"/>
    <w:rsid w:val="00B233C8"/>
    <w:rsid w:val="00B234B8"/>
    <w:rsid w:val="00B23546"/>
    <w:rsid w:val="00B2372A"/>
    <w:rsid w:val="00B2376D"/>
    <w:rsid w:val="00B23776"/>
    <w:rsid w:val="00B237A2"/>
    <w:rsid w:val="00B237AE"/>
    <w:rsid w:val="00B238A9"/>
    <w:rsid w:val="00B2397C"/>
    <w:rsid w:val="00B23A96"/>
    <w:rsid w:val="00B23AA1"/>
    <w:rsid w:val="00B23ABF"/>
    <w:rsid w:val="00B23B71"/>
    <w:rsid w:val="00B23C39"/>
    <w:rsid w:val="00B23C7C"/>
    <w:rsid w:val="00B23D35"/>
    <w:rsid w:val="00B23D36"/>
    <w:rsid w:val="00B23DA9"/>
    <w:rsid w:val="00B23E16"/>
    <w:rsid w:val="00B23E8B"/>
    <w:rsid w:val="00B23EA7"/>
    <w:rsid w:val="00B23EDD"/>
    <w:rsid w:val="00B23F0A"/>
    <w:rsid w:val="00B23FED"/>
    <w:rsid w:val="00B24025"/>
    <w:rsid w:val="00B2408C"/>
    <w:rsid w:val="00B240A4"/>
    <w:rsid w:val="00B24143"/>
    <w:rsid w:val="00B24176"/>
    <w:rsid w:val="00B241C8"/>
    <w:rsid w:val="00B243A0"/>
    <w:rsid w:val="00B246B7"/>
    <w:rsid w:val="00B246D4"/>
    <w:rsid w:val="00B24821"/>
    <w:rsid w:val="00B24931"/>
    <w:rsid w:val="00B24AB8"/>
    <w:rsid w:val="00B24AC7"/>
    <w:rsid w:val="00B24B3C"/>
    <w:rsid w:val="00B24BFA"/>
    <w:rsid w:val="00B24CE3"/>
    <w:rsid w:val="00B24DDF"/>
    <w:rsid w:val="00B24E87"/>
    <w:rsid w:val="00B24E8B"/>
    <w:rsid w:val="00B24FDD"/>
    <w:rsid w:val="00B24FE5"/>
    <w:rsid w:val="00B25079"/>
    <w:rsid w:val="00B2508A"/>
    <w:rsid w:val="00B2524B"/>
    <w:rsid w:val="00B252F6"/>
    <w:rsid w:val="00B252FD"/>
    <w:rsid w:val="00B2531A"/>
    <w:rsid w:val="00B253B0"/>
    <w:rsid w:val="00B253C1"/>
    <w:rsid w:val="00B254E2"/>
    <w:rsid w:val="00B25560"/>
    <w:rsid w:val="00B25561"/>
    <w:rsid w:val="00B255F6"/>
    <w:rsid w:val="00B25677"/>
    <w:rsid w:val="00B25698"/>
    <w:rsid w:val="00B256B4"/>
    <w:rsid w:val="00B256F1"/>
    <w:rsid w:val="00B25752"/>
    <w:rsid w:val="00B25769"/>
    <w:rsid w:val="00B2577A"/>
    <w:rsid w:val="00B25793"/>
    <w:rsid w:val="00B257EB"/>
    <w:rsid w:val="00B25894"/>
    <w:rsid w:val="00B2598D"/>
    <w:rsid w:val="00B25A04"/>
    <w:rsid w:val="00B25A0A"/>
    <w:rsid w:val="00B25A27"/>
    <w:rsid w:val="00B25B08"/>
    <w:rsid w:val="00B25B58"/>
    <w:rsid w:val="00B25BA2"/>
    <w:rsid w:val="00B25BCA"/>
    <w:rsid w:val="00B25C2A"/>
    <w:rsid w:val="00B25C91"/>
    <w:rsid w:val="00B25CB3"/>
    <w:rsid w:val="00B25CDB"/>
    <w:rsid w:val="00B25D1B"/>
    <w:rsid w:val="00B25D1C"/>
    <w:rsid w:val="00B25D94"/>
    <w:rsid w:val="00B25D9B"/>
    <w:rsid w:val="00B25E49"/>
    <w:rsid w:val="00B25F5D"/>
    <w:rsid w:val="00B2614A"/>
    <w:rsid w:val="00B26187"/>
    <w:rsid w:val="00B26307"/>
    <w:rsid w:val="00B26351"/>
    <w:rsid w:val="00B26364"/>
    <w:rsid w:val="00B263BA"/>
    <w:rsid w:val="00B26418"/>
    <w:rsid w:val="00B265F7"/>
    <w:rsid w:val="00B2660B"/>
    <w:rsid w:val="00B26664"/>
    <w:rsid w:val="00B266F8"/>
    <w:rsid w:val="00B26785"/>
    <w:rsid w:val="00B269F1"/>
    <w:rsid w:val="00B26B10"/>
    <w:rsid w:val="00B26BB1"/>
    <w:rsid w:val="00B26D6A"/>
    <w:rsid w:val="00B26DF6"/>
    <w:rsid w:val="00B26E51"/>
    <w:rsid w:val="00B26F52"/>
    <w:rsid w:val="00B26F9E"/>
    <w:rsid w:val="00B27022"/>
    <w:rsid w:val="00B27163"/>
    <w:rsid w:val="00B27167"/>
    <w:rsid w:val="00B272C1"/>
    <w:rsid w:val="00B2730A"/>
    <w:rsid w:val="00B27385"/>
    <w:rsid w:val="00B27526"/>
    <w:rsid w:val="00B2755A"/>
    <w:rsid w:val="00B2769E"/>
    <w:rsid w:val="00B276D1"/>
    <w:rsid w:val="00B2780B"/>
    <w:rsid w:val="00B27817"/>
    <w:rsid w:val="00B279C7"/>
    <w:rsid w:val="00B279FD"/>
    <w:rsid w:val="00B27AF8"/>
    <w:rsid w:val="00B27D38"/>
    <w:rsid w:val="00B27DA6"/>
    <w:rsid w:val="00B27E2A"/>
    <w:rsid w:val="00B300CB"/>
    <w:rsid w:val="00B30134"/>
    <w:rsid w:val="00B3024F"/>
    <w:rsid w:val="00B3026B"/>
    <w:rsid w:val="00B3028B"/>
    <w:rsid w:val="00B302B0"/>
    <w:rsid w:val="00B303B7"/>
    <w:rsid w:val="00B303ED"/>
    <w:rsid w:val="00B3043E"/>
    <w:rsid w:val="00B30620"/>
    <w:rsid w:val="00B3063C"/>
    <w:rsid w:val="00B3083C"/>
    <w:rsid w:val="00B308CB"/>
    <w:rsid w:val="00B30913"/>
    <w:rsid w:val="00B309C8"/>
    <w:rsid w:val="00B30A74"/>
    <w:rsid w:val="00B30AA7"/>
    <w:rsid w:val="00B30B9E"/>
    <w:rsid w:val="00B30C0A"/>
    <w:rsid w:val="00B30C9B"/>
    <w:rsid w:val="00B30CC3"/>
    <w:rsid w:val="00B30CD8"/>
    <w:rsid w:val="00B30D90"/>
    <w:rsid w:val="00B30DAE"/>
    <w:rsid w:val="00B30DCA"/>
    <w:rsid w:val="00B30DE4"/>
    <w:rsid w:val="00B30DF1"/>
    <w:rsid w:val="00B30F39"/>
    <w:rsid w:val="00B30F4C"/>
    <w:rsid w:val="00B31051"/>
    <w:rsid w:val="00B31080"/>
    <w:rsid w:val="00B310DF"/>
    <w:rsid w:val="00B3113E"/>
    <w:rsid w:val="00B311EF"/>
    <w:rsid w:val="00B31238"/>
    <w:rsid w:val="00B3126D"/>
    <w:rsid w:val="00B313EA"/>
    <w:rsid w:val="00B3151C"/>
    <w:rsid w:val="00B3166A"/>
    <w:rsid w:val="00B316F7"/>
    <w:rsid w:val="00B31721"/>
    <w:rsid w:val="00B317A1"/>
    <w:rsid w:val="00B317AA"/>
    <w:rsid w:val="00B318E7"/>
    <w:rsid w:val="00B3192D"/>
    <w:rsid w:val="00B31937"/>
    <w:rsid w:val="00B31965"/>
    <w:rsid w:val="00B31A6B"/>
    <w:rsid w:val="00B31AE6"/>
    <w:rsid w:val="00B31AF5"/>
    <w:rsid w:val="00B31BE6"/>
    <w:rsid w:val="00B31CC5"/>
    <w:rsid w:val="00B31CC8"/>
    <w:rsid w:val="00B31DB1"/>
    <w:rsid w:val="00B31E22"/>
    <w:rsid w:val="00B31F78"/>
    <w:rsid w:val="00B31FCA"/>
    <w:rsid w:val="00B3211A"/>
    <w:rsid w:val="00B3213F"/>
    <w:rsid w:val="00B321B9"/>
    <w:rsid w:val="00B321D2"/>
    <w:rsid w:val="00B3239E"/>
    <w:rsid w:val="00B323EA"/>
    <w:rsid w:val="00B32439"/>
    <w:rsid w:val="00B3246B"/>
    <w:rsid w:val="00B3264B"/>
    <w:rsid w:val="00B3278E"/>
    <w:rsid w:val="00B328C7"/>
    <w:rsid w:val="00B328D0"/>
    <w:rsid w:val="00B32AD4"/>
    <w:rsid w:val="00B32AE1"/>
    <w:rsid w:val="00B32B65"/>
    <w:rsid w:val="00B32B8B"/>
    <w:rsid w:val="00B32BA1"/>
    <w:rsid w:val="00B32D34"/>
    <w:rsid w:val="00B32EAF"/>
    <w:rsid w:val="00B32F67"/>
    <w:rsid w:val="00B33091"/>
    <w:rsid w:val="00B3310B"/>
    <w:rsid w:val="00B3322A"/>
    <w:rsid w:val="00B33231"/>
    <w:rsid w:val="00B33308"/>
    <w:rsid w:val="00B33418"/>
    <w:rsid w:val="00B33424"/>
    <w:rsid w:val="00B33452"/>
    <w:rsid w:val="00B33610"/>
    <w:rsid w:val="00B3361B"/>
    <w:rsid w:val="00B337D9"/>
    <w:rsid w:val="00B337ED"/>
    <w:rsid w:val="00B33819"/>
    <w:rsid w:val="00B33A89"/>
    <w:rsid w:val="00B33AC9"/>
    <w:rsid w:val="00B33AED"/>
    <w:rsid w:val="00B33AF8"/>
    <w:rsid w:val="00B33EB6"/>
    <w:rsid w:val="00B33F6C"/>
    <w:rsid w:val="00B34016"/>
    <w:rsid w:val="00B3414C"/>
    <w:rsid w:val="00B3417D"/>
    <w:rsid w:val="00B341BB"/>
    <w:rsid w:val="00B341DB"/>
    <w:rsid w:val="00B342B6"/>
    <w:rsid w:val="00B344C3"/>
    <w:rsid w:val="00B344EA"/>
    <w:rsid w:val="00B34525"/>
    <w:rsid w:val="00B34698"/>
    <w:rsid w:val="00B346DE"/>
    <w:rsid w:val="00B3474A"/>
    <w:rsid w:val="00B347E8"/>
    <w:rsid w:val="00B347EE"/>
    <w:rsid w:val="00B348B6"/>
    <w:rsid w:val="00B34909"/>
    <w:rsid w:val="00B34913"/>
    <w:rsid w:val="00B34914"/>
    <w:rsid w:val="00B34AC0"/>
    <w:rsid w:val="00B34AE6"/>
    <w:rsid w:val="00B34B3E"/>
    <w:rsid w:val="00B34B43"/>
    <w:rsid w:val="00B34B68"/>
    <w:rsid w:val="00B34B8F"/>
    <w:rsid w:val="00B34B92"/>
    <w:rsid w:val="00B34E30"/>
    <w:rsid w:val="00B34E66"/>
    <w:rsid w:val="00B34E74"/>
    <w:rsid w:val="00B34E97"/>
    <w:rsid w:val="00B34EDD"/>
    <w:rsid w:val="00B34F33"/>
    <w:rsid w:val="00B34F6F"/>
    <w:rsid w:val="00B34F70"/>
    <w:rsid w:val="00B34F8F"/>
    <w:rsid w:val="00B34FCF"/>
    <w:rsid w:val="00B34FDD"/>
    <w:rsid w:val="00B34FFD"/>
    <w:rsid w:val="00B35013"/>
    <w:rsid w:val="00B3504B"/>
    <w:rsid w:val="00B3506A"/>
    <w:rsid w:val="00B3510E"/>
    <w:rsid w:val="00B3514E"/>
    <w:rsid w:val="00B35151"/>
    <w:rsid w:val="00B351E7"/>
    <w:rsid w:val="00B35347"/>
    <w:rsid w:val="00B35371"/>
    <w:rsid w:val="00B354E7"/>
    <w:rsid w:val="00B35500"/>
    <w:rsid w:val="00B35509"/>
    <w:rsid w:val="00B355AC"/>
    <w:rsid w:val="00B3561F"/>
    <w:rsid w:val="00B3568F"/>
    <w:rsid w:val="00B356C9"/>
    <w:rsid w:val="00B35929"/>
    <w:rsid w:val="00B35A3B"/>
    <w:rsid w:val="00B35ADB"/>
    <w:rsid w:val="00B35AF0"/>
    <w:rsid w:val="00B35B25"/>
    <w:rsid w:val="00B35B48"/>
    <w:rsid w:val="00B35BEE"/>
    <w:rsid w:val="00B35C33"/>
    <w:rsid w:val="00B35E3C"/>
    <w:rsid w:val="00B35F29"/>
    <w:rsid w:val="00B35F88"/>
    <w:rsid w:val="00B3605B"/>
    <w:rsid w:val="00B36176"/>
    <w:rsid w:val="00B36188"/>
    <w:rsid w:val="00B361B6"/>
    <w:rsid w:val="00B36310"/>
    <w:rsid w:val="00B36338"/>
    <w:rsid w:val="00B3635A"/>
    <w:rsid w:val="00B363A5"/>
    <w:rsid w:val="00B364A8"/>
    <w:rsid w:val="00B36520"/>
    <w:rsid w:val="00B36857"/>
    <w:rsid w:val="00B36893"/>
    <w:rsid w:val="00B368D8"/>
    <w:rsid w:val="00B368D9"/>
    <w:rsid w:val="00B36923"/>
    <w:rsid w:val="00B3699C"/>
    <w:rsid w:val="00B369C0"/>
    <w:rsid w:val="00B36A3C"/>
    <w:rsid w:val="00B36A84"/>
    <w:rsid w:val="00B36ADC"/>
    <w:rsid w:val="00B36AF7"/>
    <w:rsid w:val="00B36B87"/>
    <w:rsid w:val="00B36CA3"/>
    <w:rsid w:val="00B36D36"/>
    <w:rsid w:val="00B36D94"/>
    <w:rsid w:val="00B36DBF"/>
    <w:rsid w:val="00B36DC3"/>
    <w:rsid w:val="00B36EF1"/>
    <w:rsid w:val="00B36F4D"/>
    <w:rsid w:val="00B36F64"/>
    <w:rsid w:val="00B36F8D"/>
    <w:rsid w:val="00B36FCC"/>
    <w:rsid w:val="00B37066"/>
    <w:rsid w:val="00B37103"/>
    <w:rsid w:val="00B37176"/>
    <w:rsid w:val="00B37246"/>
    <w:rsid w:val="00B3743A"/>
    <w:rsid w:val="00B3743B"/>
    <w:rsid w:val="00B375D2"/>
    <w:rsid w:val="00B376B9"/>
    <w:rsid w:val="00B37781"/>
    <w:rsid w:val="00B378BA"/>
    <w:rsid w:val="00B37DDA"/>
    <w:rsid w:val="00B37E15"/>
    <w:rsid w:val="00B37E21"/>
    <w:rsid w:val="00B4006C"/>
    <w:rsid w:val="00B40076"/>
    <w:rsid w:val="00B4009A"/>
    <w:rsid w:val="00B401C9"/>
    <w:rsid w:val="00B40236"/>
    <w:rsid w:val="00B4051A"/>
    <w:rsid w:val="00B40582"/>
    <w:rsid w:val="00B40605"/>
    <w:rsid w:val="00B40663"/>
    <w:rsid w:val="00B40769"/>
    <w:rsid w:val="00B407CA"/>
    <w:rsid w:val="00B408A4"/>
    <w:rsid w:val="00B408F2"/>
    <w:rsid w:val="00B409C9"/>
    <w:rsid w:val="00B40A1E"/>
    <w:rsid w:val="00B40A49"/>
    <w:rsid w:val="00B40B9E"/>
    <w:rsid w:val="00B40BAC"/>
    <w:rsid w:val="00B40C31"/>
    <w:rsid w:val="00B40DF6"/>
    <w:rsid w:val="00B40DF7"/>
    <w:rsid w:val="00B40E21"/>
    <w:rsid w:val="00B40F57"/>
    <w:rsid w:val="00B4103D"/>
    <w:rsid w:val="00B41060"/>
    <w:rsid w:val="00B41072"/>
    <w:rsid w:val="00B4117F"/>
    <w:rsid w:val="00B411EB"/>
    <w:rsid w:val="00B41213"/>
    <w:rsid w:val="00B4130E"/>
    <w:rsid w:val="00B41368"/>
    <w:rsid w:val="00B41442"/>
    <w:rsid w:val="00B414FB"/>
    <w:rsid w:val="00B41514"/>
    <w:rsid w:val="00B41621"/>
    <w:rsid w:val="00B41660"/>
    <w:rsid w:val="00B4175D"/>
    <w:rsid w:val="00B41954"/>
    <w:rsid w:val="00B41A95"/>
    <w:rsid w:val="00B41BB5"/>
    <w:rsid w:val="00B41C8F"/>
    <w:rsid w:val="00B41E52"/>
    <w:rsid w:val="00B41EAA"/>
    <w:rsid w:val="00B41F25"/>
    <w:rsid w:val="00B420F3"/>
    <w:rsid w:val="00B42195"/>
    <w:rsid w:val="00B422B3"/>
    <w:rsid w:val="00B422C7"/>
    <w:rsid w:val="00B423F7"/>
    <w:rsid w:val="00B42465"/>
    <w:rsid w:val="00B42512"/>
    <w:rsid w:val="00B42584"/>
    <w:rsid w:val="00B425C7"/>
    <w:rsid w:val="00B42648"/>
    <w:rsid w:val="00B4274D"/>
    <w:rsid w:val="00B4276A"/>
    <w:rsid w:val="00B42783"/>
    <w:rsid w:val="00B427FD"/>
    <w:rsid w:val="00B4281C"/>
    <w:rsid w:val="00B42841"/>
    <w:rsid w:val="00B4292D"/>
    <w:rsid w:val="00B42ADE"/>
    <w:rsid w:val="00B42AE9"/>
    <w:rsid w:val="00B42AEB"/>
    <w:rsid w:val="00B42B83"/>
    <w:rsid w:val="00B42BAC"/>
    <w:rsid w:val="00B42C08"/>
    <w:rsid w:val="00B42DD8"/>
    <w:rsid w:val="00B42ED9"/>
    <w:rsid w:val="00B42F2D"/>
    <w:rsid w:val="00B4305E"/>
    <w:rsid w:val="00B43081"/>
    <w:rsid w:val="00B4321F"/>
    <w:rsid w:val="00B43224"/>
    <w:rsid w:val="00B4343C"/>
    <w:rsid w:val="00B43482"/>
    <w:rsid w:val="00B4348C"/>
    <w:rsid w:val="00B434D8"/>
    <w:rsid w:val="00B4373B"/>
    <w:rsid w:val="00B437A5"/>
    <w:rsid w:val="00B437AB"/>
    <w:rsid w:val="00B43A88"/>
    <w:rsid w:val="00B43BD5"/>
    <w:rsid w:val="00B43C19"/>
    <w:rsid w:val="00B43D43"/>
    <w:rsid w:val="00B43E51"/>
    <w:rsid w:val="00B43E59"/>
    <w:rsid w:val="00B43E7B"/>
    <w:rsid w:val="00B440A1"/>
    <w:rsid w:val="00B44226"/>
    <w:rsid w:val="00B4422A"/>
    <w:rsid w:val="00B4426A"/>
    <w:rsid w:val="00B4439E"/>
    <w:rsid w:val="00B443E0"/>
    <w:rsid w:val="00B44512"/>
    <w:rsid w:val="00B44579"/>
    <w:rsid w:val="00B44589"/>
    <w:rsid w:val="00B4466F"/>
    <w:rsid w:val="00B4478A"/>
    <w:rsid w:val="00B447FE"/>
    <w:rsid w:val="00B448F6"/>
    <w:rsid w:val="00B448F9"/>
    <w:rsid w:val="00B44928"/>
    <w:rsid w:val="00B4494A"/>
    <w:rsid w:val="00B4495B"/>
    <w:rsid w:val="00B4497C"/>
    <w:rsid w:val="00B44A38"/>
    <w:rsid w:val="00B44AA2"/>
    <w:rsid w:val="00B44B17"/>
    <w:rsid w:val="00B44C24"/>
    <w:rsid w:val="00B44C47"/>
    <w:rsid w:val="00B44CB8"/>
    <w:rsid w:val="00B44D88"/>
    <w:rsid w:val="00B44ED8"/>
    <w:rsid w:val="00B44F29"/>
    <w:rsid w:val="00B4509E"/>
    <w:rsid w:val="00B450DF"/>
    <w:rsid w:val="00B450F0"/>
    <w:rsid w:val="00B451C7"/>
    <w:rsid w:val="00B4530F"/>
    <w:rsid w:val="00B45462"/>
    <w:rsid w:val="00B45549"/>
    <w:rsid w:val="00B4558C"/>
    <w:rsid w:val="00B4560B"/>
    <w:rsid w:val="00B45653"/>
    <w:rsid w:val="00B45700"/>
    <w:rsid w:val="00B45785"/>
    <w:rsid w:val="00B45899"/>
    <w:rsid w:val="00B45982"/>
    <w:rsid w:val="00B45AC9"/>
    <w:rsid w:val="00B45B9A"/>
    <w:rsid w:val="00B45C0F"/>
    <w:rsid w:val="00B45C63"/>
    <w:rsid w:val="00B45FFE"/>
    <w:rsid w:val="00B460C2"/>
    <w:rsid w:val="00B460FA"/>
    <w:rsid w:val="00B461B5"/>
    <w:rsid w:val="00B46223"/>
    <w:rsid w:val="00B46365"/>
    <w:rsid w:val="00B46369"/>
    <w:rsid w:val="00B464D9"/>
    <w:rsid w:val="00B465A5"/>
    <w:rsid w:val="00B46629"/>
    <w:rsid w:val="00B466D7"/>
    <w:rsid w:val="00B466FE"/>
    <w:rsid w:val="00B467C9"/>
    <w:rsid w:val="00B46844"/>
    <w:rsid w:val="00B4685D"/>
    <w:rsid w:val="00B46861"/>
    <w:rsid w:val="00B468B5"/>
    <w:rsid w:val="00B46C00"/>
    <w:rsid w:val="00B46C02"/>
    <w:rsid w:val="00B46CB2"/>
    <w:rsid w:val="00B46D2C"/>
    <w:rsid w:val="00B46E0F"/>
    <w:rsid w:val="00B46E6F"/>
    <w:rsid w:val="00B46E74"/>
    <w:rsid w:val="00B46EC1"/>
    <w:rsid w:val="00B46EE1"/>
    <w:rsid w:val="00B46F67"/>
    <w:rsid w:val="00B46FF6"/>
    <w:rsid w:val="00B47020"/>
    <w:rsid w:val="00B4704A"/>
    <w:rsid w:val="00B47059"/>
    <w:rsid w:val="00B4716E"/>
    <w:rsid w:val="00B47254"/>
    <w:rsid w:val="00B472D6"/>
    <w:rsid w:val="00B47342"/>
    <w:rsid w:val="00B47372"/>
    <w:rsid w:val="00B47420"/>
    <w:rsid w:val="00B47505"/>
    <w:rsid w:val="00B47530"/>
    <w:rsid w:val="00B47580"/>
    <w:rsid w:val="00B47718"/>
    <w:rsid w:val="00B47800"/>
    <w:rsid w:val="00B479A8"/>
    <w:rsid w:val="00B479EF"/>
    <w:rsid w:val="00B47B3E"/>
    <w:rsid w:val="00B47BBE"/>
    <w:rsid w:val="00B47CB8"/>
    <w:rsid w:val="00B47D55"/>
    <w:rsid w:val="00B47E79"/>
    <w:rsid w:val="00B47FE4"/>
    <w:rsid w:val="00B5014D"/>
    <w:rsid w:val="00B501D2"/>
    <w:rsid w:val="00B501DC"/>
    <w:rsid w:val="00B5024C"/>
    <w:rsid w:val="00B504A4"/>
    <w:rsid w:val="00B5052E"/>
    <w:rsid w:val="00B5061E"/>
    <w:rsid w:val="00B50621"/>
    <w:rsid w:val="00B5066D"/>
    <w:rsid w:val="00B5081A"/>
    <w:rsid w:val="00B50925"/>
    <w:rsid w:val="00B50988"/>
    <w:rsid w:val="00B50A4F"/>
    <w:rsid w:val="00B50A6E"/>
    <w:rsid w:val="00B50AC9"/>
    <w:rsid w:val="00B50B4D"/>
    <w:rsid w:val="00B50E88"/>
    <w:rsid w:val="00B510E4"/>
    <w:rsid w:val="00B510FC"/>
    <w:rsid w:val="00B51125"/>
    <w:rsid w:val="00B51133"/>
    <w:rsid w:val="00B51194"/>
    <w:rsid w:val="00B511AB"/>
    <w:rsid w:val="00B511B6"/>
    <w:rsid w:val="00B511DA"/>
    <w:rsid w:val="00B51260"/>
    <w:rsid w:val="00B5129E"/>
    <w:rsid w:val="00B51386"/>
    <w:rsid w:val="00B5145D"/>
    <w:rsid w:val="00B5146D"/>
    <w:rsid w:val="00B514E3"/>
    <w:rsid w:val="00B514F2"/>
    <w:rsid w:val="00B51586"/>
    <w:rsid w:val="00B51588"/>
    <w:rsid w:val="00B51615"/>
    <w:rsid w:val="00B51630"/>
    <w:rsid w:val="00B51670"/>
    <w:rsid w:val="00B51746"/>
    <w:rsid w:val="00B5176E"/>
    <w:rsid w:val="00B517DE"/>
    <w:rsid w:val="00B518BB"/>
    <w:rsid w:val="00B5190B"/>
    <w:rsid w:val="00B51A45"/>
    <w:rsid w:val="00B51AA9"/>
    <w:rsid w:val="00B51AF3"/>
    <w:rsid w:val="00B51B7F"/>
    <w:rsid w:val="00B51CE2"/>
    <w:rsid w:val="00B51E41"/>
    <w:rsid w:val="00B51FC8"/>
    <w:rsid w:val="00B51FD5"/>
    <w:rsid w:val="00B52036"/>
    <w:rsid w:val="00B52097"/>
    <w:rsid w:val="00B520FC"/>
    <w:rsid w:val="00B52121"/>
    <w:rsid w:val="00B5212A"/>
    <w:rsid w:val="00B5216C"/>
    <w:rsid w:val="00B521AA"/>
    <w:rsid w:val="00B5222F"/>
    <w:rsid w:val="00B522AD"/>
    <w:rsid w:val="00B522BA"/>
    <w:rsid w:val="00B52311"/>
    <w:rsid w:val="00B5243B"/>
    <w:rsid w:val="00B5243D"/>
    <w:rsid w:val="00B5252E"/>
    <w:rsid w:val="00B526B8"/>
    <w:rsid w:val="00B527BE"/>
    <w:rsid w:val="00B52865"/>
    <w:rsid w:val="00B5292D"/>
    <w:rsid w:val="00B52994"/>
    <w:rsid w:val="00B52A2A"/>
    <w:rsid w:val="00B52A55"/>
    <w:rsid w:val="00B52B15"/>
    <w:rsid w:val="00B52D83"/>
    <w:rsid w:val="00B52E3F"/>
    <w:rsid w:val="00B52F6B"/>
    <w:rsid w:val="00B52F7A"/>
    <w:rsid w:val="00B52FA2"/>
    <w:rsid w:val="00B530AE"/>
    <w:rsid w:val="00B530BC"/>
    <w:rsid w:val="00B530C6"/>
    <w:rsid w:val="00B53109"/>
    <w:rsid w:val="00B53443"/>
    <w:rsid w:val="00B5351F"/>
    <w:rsid w:val="00B53527"/>
    <w:rsid w:val="00B53562"/>
    <w:rsid w:val="00B536F8"/>
    <w:rsid w:val="00B5372F"/>
    <w:rsid w:val="00B53921"/>
    <w:rsid w:val="00B53986"/>
    <w:rsid w:val="00B53A38"/>
    <w:rsid w:val="00B53A6F"/>
    <w:rsid w:val="00B53B43"/>
    <w:rsid w:val="00B53B81"/>
    <w:rsid w:val="00B53BCA"/>
    <w:rsid w:val="00B53C3A"/>
    <w:rsid w:val="00B53D95"/>
    <w:rsid w:val="00B53DD2"/>
    <w:rsid w:val="00B53E26"/>
    <w:rsid w:val="00B53EED"/>
    <w:rsid w:val="00B53F2C"/>
    <w:rsid w:val="00B53F92"/>
    <w:rsid w:val="00B53FC5"/>
    <w:rsid w:val="00B53FD9"/>
    <w:rsid w:val="00B54026"/>
    <w:rsid w:val="00B54027"/>
    <w:rsid w:val="00B540FF"/>
    <w:rsid w:val="00B5424E"/>
    <w:rsid w:val="00B54387"/>
    <w:rsid w:val="00B543F9"/>
    <w:rsid w:val="00B54499"/>
    <w:rsid w:val="00B544BF"/>
    <w:rsid w:val="00B54535"/>
    <w:rsid w:val="00B54576"/>
    <w:rsid w:val="00B545FD"/>
    <w:rsid w:val="00B54651"/>
    <w:rsid w:val="00B546EB"/>
    <w:rsid w:val="00B547EB"/>
    <w:rsid w:val="00B5480C"/>
    <w:rsid w:val="00B5480F"/>
    <w:rsid w:val="00B548DF"/>
    <w:rsid w:val="00B54974"/>
    <w:rsid w:val="00B54B56"/>
    <w:rsid w:val="00B54B95"/>
    <w:rsid w:val="00B54BB0"/>
    <w:rsid w:val="00B54BD1"/>
    <w:rsid w:val="00B54C19"/>
    <w:rsid w:val="00B54CB0"/>
    <w:rsid w:val="00B54CE6"/>
    <w:rsid w:val="00B54D4A"/>
    <w:rsid w:val="00B54E19"/>
    <w:rsid w:val="00B54E7E"/>
    <w:rsid w:val="00B54EC4"/>
    <w:rsid w:val="00B54F5B"/>
    <w:rsid w:val="00B54FA2"/>
    <w:rsid w:val="00B5507B"/>
    <w:rsid w:val="00B550D9"/>
    <w:rsid w:val="00B551F7"/>
    <w:rsid w:val="00B5525D"/>
    <w:rsid w:val="00B552B0"/>
    <w:rsid w:val="00B5530E"/>
    <w:rsid w:val="00B554D7"/>
    <w:rsid w:val="00B556AC"/>
    <w:rsid w:val="00B556CE"/>
    <w:rsid w:val="00B556D2"/>
    <w:rsid w:val="00B55703"/>
    <w:rsid w:val="00B5575A"/>
    <w:rsid w:val="00B55837"/>
    <w:rsid w:val="00B55C3E"/>
    <w:rsid w:val="00B55CEC"/>
    <w:rsid w:val="00B55D66"/>
    <w:rsid w:val="00B55DEB"/>
    <w:rsid w:val="00B55E54"/>
    <w:rsid w:val="00B55E8F"/>
    <w:rsid w:val="00B55F28"/>
    <w:rsid w:val="00B55FDD"/>
    <w:rsid w:val="00B56002"/>
    <w:rsid w:val="00B560B4"/>
    <w:rsid w:val="00B560F3"/>
    <w:rsid w:val="00B56255"/>
    <w:rsid w:val="00B5625E"/>
    <w:rsid w:val="00B562DE"/>
    <w:rsid w:val="00B563AC"/>
    <w:rsid w:val="00B564F6"/>
    <w:rsid w:val="00B5653A"/>
    <w:rsid w:val="00B56631"/>
    <w:rsid w:val="00B56751"/>
    <w:rsid w:val="00B56771"/>
    <w:rsid w:val="00B5681D"/>
    <w:rsid w:val="00B5696B"/>
    <w:rsid w:val="00B569C9"/>
    <w:rsid w:val="00B56A49"/>
    <w:rsid w:val="00B56A56"/>
    <w:rsid w:val="00B56AFA"/>
    <w:rsid w:val="00B56B59"/>
    <w:rsid w:val="00B56B7C"/>
    <w:rsid w:val="00B56C5F"/>
    <w:rsid w:val="00B56D12"/>
    <w:rsid w:val="00B56D26"/>
    <w:rsid w:val="00B56DA6"/>
    <w:rsid w:val="00B56EB2"/>
    <w:rsid w:val="00B56F0D"/>
    <w:rsid w:val="00B570A9"/>
    <w:rsid w:val="00B57180"/>
    <w:rsid w:val="00B57281"/>
    <w:rsid w:val="00B5729A"/>
    <w:rsid w:val="00B57384"/>
    <w:rsid w:val="00B573BF"/>
    <w:rsid w:val="00B574FC"/>
    <w:rsid w:val="00B5753C"/>
    <w:rsid w:val="00B57574"/>
    <w:rsid w:val="00B575E4"/>
    <w:rsid w:val="00B575F4"/>
    <w:rsid w:val="00B577DB"/>
    <w:rsid w:val="00B57863"/>
    <w:rsid w:val="00B578AE"/>
    <w:rsid w:val="00B579E8"/>
    <w:rsid w:val="00B57B3F"/>
    <w:rsid w:val="00B57BB1"/>
    <w:rsid w:val="00B57CFF"/>
    <w:rsid w:val="00B57DAC"/>
    <w:rsid w:val="00B57E94"/>
    <w:rsid w:val="00B57EB2"/>
    <w:rsid w:val="00B57F03"/>
    <w:rsid w:val="00B57F13"/>
    <w:rsid w:val="00B57F84"/>
    <w:rsid w:val="00B60053"/>
    <w:rsid w:val="00B601D1"/>
    <w:rsid w:val="00B60309"/>
    <w:rsid w:val="00B603A8"/>
    <w:rsid w:val="00B60406"/>
    <w:rsid w:val="00B60461"/>
    <w:rsid w:val="00B604B7"/>
    <w:rsid w:val="00B60501"/>
    <w:rsid w:val="00B606C9"/>
    <w:rsid w:val="00B60819"/>
    <w:rsid w:val="00B60979"/>
    <w:rsid w:val="00B60B85"/>
    <w:rsid w:val="00B60BC7"/>
    <w:rsid w:val="00B60C2B"/>
    <w:rsid w:val="00B60E51"/>
    <w:rsid w:val="00B60FBA"/>
    <w:rsid w:val="00B60FCC"/>
    <w:rsid w:val="00B61043"/>
    <w:rsid w:val="00B61193"/>
    <w:rsid w:val="00B611C5"/>
    <w:rsid w:val="00B61459"/>
    <w:rsid w:val="00B61505"/>
    <w:rsid w:val="00B61709"/>
    <w:rsid w:val="00B618F6"/>
    <w:rsid w:val="00B61AEA"/>
    <w:rsid w:val="00B61B14"/>
    <w:rsid w:val="00B61E6A"/>
    <w:rsid w:val="00B61F09"/>
    <w:rsid w:val="00B61F8C"/>
    <w:rsid w:val="00B61FA3"/>
    <w:rsid w:val="00B61FE3"/>
    <w:rsid w:val="00B6201A"/>
    <w:rsid w:val="00B62143"/>
    <w:rsid w:val="00B62181"/>
    <w:rsid w:val="00B6220F"/>
    <w:rsid w:val="00B6221A"/>
    <w:rsid w:val="00B62243"/>
    <w:rsid w:val="00B6230D"/>
    <w:rsid w:val="00B62394"/>
    <w:rsid w:val="00B623DD"/>
    <w:rsid w:val="00B624A1"/>
    <w:rsid w:val="00B62608"/>
    <w:rsid w:val="00B62663"/>
    <w:rsid w:val="00B62899"/>
    <w:rsid w:val="00B6297F"/>
    <w:rsid w:val="00B629AC"/>
    <w:rsid w:val="00B629F0"/>
    <w:rsid w:val="00B62A07"/>
    <w:rsid w:val="00B62A74"/>
    <w:rsid w:val="00B62C18"/>
    <w:rsid w:val="00B62CD4"/>
    <w:rsid w:val="00B62D6E"/>
    <w:rsid w:val="00B62DB8"/>
    <w:rsid w:val="00B62EB5"/>
    <w:rsid w:val="00B62EE2"/>
    <w:rsid w:val="00B63018"/>
    <w:rsid w:val="00B630DC"/>
    <w:rsid w:val="00B6314F"/>
    <w:rsid w:val="00B632C1"/>
    <w:rsid w:val="00B633E1"/>
    <w:rsid w:val="00B633F2"/>
    <w:rsid w:val="00B6344D"/>
    <w:rsid w:val="00B634EE"/>
    <w:rsid w:val="00B63507"/>
    <w:rsid w:val="00B6360F"/>
    <w:rsid w:val="00B636B1"/>
    <w:rsid w:val="00B636D2"/>
    <w:rsid w:val="00B637CF"/>
    <w:rsid w:val="00B63A4E"/>
    <w:rsid w:val="00B63A74"/>
    <w:rsid w:val="00B63B55"/>
    <w:rsid w:val="00B63C9C"/>
    <w:rsid w:val="00B63CA2"/>
    <w:rsid w:val="00B63FA5"/>
    <w:rsid w:val="00B64009"/>
    <w:rsid w:val="00B64210"/>
    <w:rsid w:val="00B64292"/>
    <w:rsid w:val="00B64377"/>
    <w:rsid w:val="00B6444E"/>
    <w:rsid w:val="00B6465F"/>
    <w:rsid w:val="00B647DF"/>
    <w:rsid w:val="00B648F3"/>
    <w:rsid w:val="00B64B30"/>
    <w:rsid w:val="00B64B43"/>
    <w:rsid w:val="00B64B5D"/>
    <w:rsid w:val="00B64B9B"/>
    <w:rsid w:val="00B64BFA"/>
    <w:rsid w:val="00B64C5E"/>
    <w:rsid w:val="00B64DAC"/>
    <w:rsid w:val="00B64DC1"/>
    <w:rsid w:val="00B64E7B"/>
    <w:rsid w:val="00B64ED6"/>
    <w:rsid w:val="00B6512D"/>
    <w:rsid w:val="00B651E3"/>
    <w:rsid w:val="00B65322"/>
    <w:rsid w:val="00B653F0"/>
    <w:rsid w:val="00B6541B"/>
    <w:rsid w:val="00B654A1"/>
    <w:rsid w:val="00B65577"/>
    <w:rsid w:val="00B656C3"/>
    <w:rsid w:val="00B6575D"/>
    <w:rsid w:val="00B657D8"/>
    <w:rsid w:val="00B657E8"/>
    <w:rsid w:val="00B65823"/>
    <w:rsid w:val="00B65887"/>
    <w:rsid w:val="00B65984"/>
    <w:rsid w:val="00B65A7A"/>
    <w:rsid w:val="00B65AE0"/>
    <w:rsid w:val="00B65B16"/>
    <w:rsid w:val="00B65B1F"/>
    <w:rsid w:val="00B65B8B"/>
    <w:rsid w:val="00B65C0C"/>
    <w:rsid w:val="00B65C17"/>
    <w:rsid w:val="00B65FB8"/>
    <w:rsid w:val="00B65FBF"/>
    <w:rsid w:val="00B660CA"/>
    <w:rsid w:val="00B662AB"/>
    <w:rsid w:val="00B663AC"/>
    <w:rsid w:val="00B663CD"/>
    <w:rsid w:val="00B663E3"/>
    <w:rsid w:val="00B664EF"/>
    <w:rsid w:val="00B66513"/>
    <w:rsid w:val="00B667AA"/>
    <w:rsid w:val="00B66838"/>
    <w:rsid w:val="00B6687F"/>
    <w:rsid w:val="00B668B0"/>
    <w:rsid w:val="00B6695A"/>
    <w:rsid w:val="00B669EB"/>
    <w:rsid w:val="00B66A72"/>
    <w:rsid w:val="00B66ACF"/>
    <w:rsid w:val="00B66B07"/>
    <w:rsid w:val="00B66B8D"/>
    <w:rsid w:val="00B66C3F"/>
    <w:rsid w:val="00B66C9A"/>
    <w:rsid w:val="00B66D4B"/>
    <w:rsid w:val="00B66DCD"/>
    <w:rsid w:val="00B66ECF"/>
    <w:rsid w:val="00B66F77"/>
    <w:rsid w:val="00B66FF5"/>
    <w:rsid w:val="00B67188"/>
    <w:rsid w:val="00B67204"/>
    <w:rsid w:val="00B6732F"/>
    <w:rsid w:val="00B6739D"/>
    <w:rsid w:val="00B674DA"/>
    <w:rsid w:val="00B67612"/>
    <w:rsid w:val="00B6763A"/>
    <w:rsid w:val="00B6763D"/>
    <w:rsid w:val="00B67663"/>
    <w:rsid w:val="00B67717"/>
    <w:rsid w:val="00B67738"/>
    <w:rsid w:val="00B67740"/>
    <w:rsid w:val="00B677F4"/>
    <w:rsid w:val="00B6783E"/>
    <w:rsid w:val="00B6788B"/>
    <w:rsid w:val="00B67936"/>
    <w:rsid w:val="00B67956"/>
    <w:rsid w:val="00B67986"/>
    <w:rsid w:val="00B67B3E"/>
    <w:rsid w:val="00B67B82"/>
    <w:rsid w:val="00B67B9A"/>
    <w:rsid w:val="00B67BDD"/>
    <w:rsid w:val="00B67BF0"/>
    <w:rsid w:val="00B67BF2"/>
    <w:rsid w:val="00B67CA2"/>
    <w:rsid w:val="00B67D94"/>
    <w:rsid w:val="00B67F4E"/>
    <w:rsid w:val="00B67FEC"/>
    <w:rsid w:val="00B70007"/>
    <w:rsid w:val="00B70085"/>
    <w:rsid w:val="00B701B5"/>
    <w:rsid w:val="00B7037D"/>
    <w:rsid w:val="00B70573"/>
    <w:rsid w:val="00B706EC"/>
    <w:rsid w:val="00B7071D"/>
    <w:rsid w:val="00B7072F"/>
    <w:rsid w:val="00B70827"/>
    <w:rsid w:val="00B708A0"/>
    <w:rsid w:val="00B70900"/>
    <w:rsid w:val="00B70919"/>
    <w:rsid w:val="00B70920"/>
    <w:rsid w:val="00B70A10"/>
    <w:rsid w:val="00B70BFF"/>
    <w:rsid w:val="00B70CC8"/>
    <w:rsid w:val="00B70D8E"/>
    <w:rsid w:val="00B70D9F"/>
    <w:rsid w:val="00B70DEC"/>
    <w:rsid w:val="00B70E55"/>
    <w:rsid w:val="00B70EC1"/>
    <w:rsid w:val="00B70ED1"/>
    <w:rsid w:val="00B710AA"/>
    <w:rsid w:val="00B710F5"/>
    <w:rsid w:val="00B71164"/>
    <w:rsid w:val="00B711F6"/>
    <w:rsid w:val="00B71217"/>
    <w:rsid w:val="00B712CC"/>
    <w:rsid w:val="00B712DE"/>
    <w:rsid w:val="00B712E3"/>
    <w:rsid w:val="00B713FF"/>
    <w:rsid w:val="00B71467"/>
    <w:rsid w:val="00B714C3"/>
    <w:rsid w:val="00B71548"/>
    <w:rsid w:val="00B715B5"/>
    <w:rsid w:val="00B715B6"/>
    <w:rsid w:val="00B715C4"/>
    <w:rsid w:val="00B715F3"/>
    <w:rsid w:val="00B71700"/>
    <w:rsid w:val="00B7192C"/>
    <w:rsid w:val="00B719DE"/>
    <w:rsid w:val="00B71B20"/>
    <w:rsid w:val="00B71C1E"/>
    <w:rsid w:val="00B71C34"/>
    <w:rsid w:val="00B71CA7"/>
    <w:rsid w:val="00B71D86"/>
    <w:rsid w:val="00B71EE6"/>
    <w:rsid w:val="00B71EF0"/>
    <w:rsid w:val="00B71F45"/>
    <w:rsid w:val="00B720F1"/>
    <w:rsid w:val="00B72345"/>
    <w:rsid w:val="00B72371"/>
    <w:rsid w:val="00B726F9"/>
    <w:rsid w:val="00B72823"/>
    <w:rsid w:val="00B72893"/>
    <w:rsid w:val="00B7291B"/>
    <w:rsid w:val="00B72933"/>
    <w:rsid w:val="00B7295F"/>
    <w:rsid w:val="00B729A9"/>
    <w:rsid w:val="00B729DB"/>
    <w:rsid w:val="00B72A94"/>
    <w:rsid w:val="00B72BF3"/>
    <w:rsid w:val="00B72CE6"/>
    <w:rsid w:val="00B72D08"/>
    <w:rsid w:val="00B72D98"/>
    <w:rsid w:val="00B72EA1"/>
    <w:rsid w:val="00B72EB7"/>
    <w:rsid w:val="00B7305D"/>
    <w:rsid w:val="00B73061"/>
    <w:rsid w:val="00B731C2"/>
    <w:rsid w:val="00B73222"/>
    <w:rsid w:val="00B73352"/>
    <w:rsid w:val="00B73464"/>
    <w:rsid w:val="00B73495"/>
    <w:rsid w:val="00B7349A"/>
    <w:rsid w:val="00B73562"/>
    <w:rsid w:val="00B7377F"/>
    <w:rsid w:val="00B73785"/>
    <w:rsid w:val="00B7391B"/>
    <w:rsid w:val="00B73A47"/>
    <w:rsid w:val="00B73AA1"/>
    <w:rsid w:val="00B73AA7"/>
    <w:rsid w:val="00B73B76"/>
    <w:rsid w:val="00B73B92"/>
    <w:rsid w:val="00B73BE2"/>
    <w:rsid w:val="00B73BE4"/>
    <w:rsid w:val="00B73D2C"/>
    <w:rsid w:val="00B73D60"/>
    <w:rsid w:val="00B73D81"/>
    <w:rsid w:val="00B73E12"/>
    <w:rsid w:val="00B73F36"/>
    <w:rsid w:val="00B73FE2"/>
    <w:rsid w:val="00B7409E"/>
    <w:rsid w:val="00B74107"/>
    <w:rsid w:val="00B742AA"/>
    <w:rsid w:val="00B743BB"/>
    <w:rsid w:val="00B744B8"/>
    <w:rsid w:val="00B745E5"/>
    <w:rsid w:val="00B74630"/>
    <w:rsid w:val="00B74702"/>
    <w:rsid w:val="00B74861"/>
    <w:rsid w:val="00B74880"/>
    <w:rsid w:val="00B7492B"/>
    <w:rsid w:val="00B74A0A"/>
    <w:rsid w:val="00B74A1A"/>
    <w:rsid w:val="00B74A56"/>
    <w:rsid w:val="00B74AA0"/>
    <w:rsid w:val="00B74AC6"/>
    <w:rsid w:val="00B74B13"/>
    <w:rsid w:val="00B74CBC"/>
    <w:rsid w:val="00B74E14"/>
    <w:rsid w:val="00B74ECB"/>
    <w:rsid w:val="00B74F41"/>
    <w:rsid w:val="00B75035"/>
    <w:rsid w:val="00B751A7"/>
    <w:rsid w:val="00B7523F"/>
    <w:rsid w:val="00B75392"/>
    <w:rsid w:val="00B75397"/>
    <w:rsid w:val="00B753C4"/>
    <w:rsid w:val="00B75401"/>
    <w:rsid w:val="00B75438"/>
    <w:rsid w:val="00B7549C"/>
    <w:rsid w:val="00B754DA"/>
    <w:rsid w:val="00B7557B"/>
    <w:rsid w:val="00B757D9"/>
    <w:rsid w:val="00B75863"/>
    <w:rsid w:val="00B75893"/>
    <w:rsid w:val="00B75949"/>
    <w:rsid w:val="00B75B4E"/>
    <w:rsid w:val="00B75B7D"/>
    <w:rsid w:val="00B75BF5"/>
    <w:rsid w:val="00B75E36"/>
    <w:rsid w:val="00B75F76"/>
    <w:rsid w:val="00B76058"/>
    <w:rsid w:val="00B760D5"/>
    <w:rsid w:val="00B7613F"/>
    <w:rsid w:val="00B76147"/>
    <w:rsid w:val="00B7618E"/>
    <w:rsid w:val="00B7619D"/>
    <w:rsid w:val="00B764C0"/>
    <w:rsid w:val="00B76586"/>
    <w:rsid w:val="00B7661F"/>
    <w:rsid w:val="00B76649"/>
    <w:rsid w:val="00B767D1"/>
    <w:rsid w:val="00B76816"/>
    <w:rsid w:val="00B76829"/>
    <w:rsid w:val="00B7691F"/>
    <w:rsid w:val="00B76940"/>
    <w:rsid w:val="00B769F6"/>
    <w:rsid w:val="00B76B18"/>
    <w:rsid w:val="00B76B76"/>
    <w:rsid w:val="00B76B98"/>
    <w:rsid w:val="00B76BA2"/>
    <w:rsid w:val="00B76BD3"/>
    <w:rsid w:val="00B76C52"/>
    <w:rsid w:val="00B76CA7"/>
    <w:rsid w:val="00B76CEC"/>
    <w:rsid w:val="00B76D1C"/>
    <w:rsid w:val="00B76DD6"/>
    <w:rsid w:val="00B76E43"/>
    <w:rsid w:val="00B76EA8"/>
    <w:rsid w:val="00B77105"/>
    <w:rsid w:val="00B77250"/>
    <w:rsid w:val="00B773A2"/>
    <w:rsid w:val="00B773BC"/>
    <w:rsid w:val="00B773CD"/>
    <w:rsid w:val="00B773F5"/>
    <w:rsid w:val="00B775DA"/>
    <w:rsid w:val="00B7760D"/>
    <w:rsid w:val="00B776DC"/>
    <w:rsid w:val="00B77790"/>
    <w:rsid w:val="00B778E9"/>
    <w:rsid w:val="00B77901"/>
    <w:rsid w:val="00B77925"/>
    <w:rsid w:val="00B779A7"/>
    <w:rsid w:val="00B77A92"/>
    <w:rsid w:val="00B77AEC"/>
    <w:rsid w:val="00B77BBE"/>
    <w:rsid w:val="00B77BCD"/>
    <w:rsid w:val="00B77D44"/>
    <w:rsid w:val="00B77D63"/>
    <w:rsid w:val="00B77DEA"/>
    <w:rsid w:val="00B77F5D"/>
    <w:rsid w:val="00B77FC2"/>
    <w:rsid w:val="00B80164"/>
    <w:rsid w:val="00B80256"/>
    <w:rsid w:val="00B802A7"/>
    <w:rsid w:val="00B802ED"/>
    <w:rsid w:val="00B802FB"/>
    <w:rsid w:val="00B80382"/>
    <w:rsid w:val="00B8039A"/>
    <w:rsid w:val="00B8042C"/>
    <w:rsid w:val="00B80553"/>
    <w:rsid w:val="00B806B0"/>
    <w:rsid w:val="00B806EE"/>
    <w:rsid w:val="00B806F7"/>
    <w:rsid w:val="00B80762"/>
    <w:rsid w:val="00B807B4"/>
    <w:rsid w:val="00B80894"/>
    <w:rsid w:val="00B80981"/>
    <w:rsid w:val="00B80A16"/>
    <w:rsid w:val="00B80AB4"/>
    <w:rsid w:val="00B80AE0"/>
    <w:rsid w:val="00B80BEE"/>
    <w:rsid w:val="00B80C1F"/>
    <w:rsid w:val="00B80C42"/>
    <w:rsid w:val="00B80C66"/>
    <w:rsid w:val="00B80CC7"/>
    <w:rsid w:val="00B80CDA"/>
    <w:rsid w:val="00B80D8C"/>
    <w:rsid w:val="00B80F4F"/>
    <w:rsid w:val="00B80F89"/>
    <w:rsid w:val="00B8109C"/>
    <w:rsid w:val="00B810A0"/>
    <w:rsid w:val="00B810E4"/>
    <w:rsid w:val="00B810F6"/>
    <w:rsid w:val="00B8121B"/>
    <w:rsid w:val="00B812D5"/>
    <w:rsid w:val="00B81368"/>
    <w:rsid w:val="00B81514"/>
    <w:rsid w:val="00B8154D"/>
    <w:rsid w:val="00B8154F"/>
    <w:rsid w:val="00B815EE"/>
    <w:rsid w:val="00B816FB"/>
    <w:rsid w:val="00B81915"/>
    <w:rsid w:val="00B81946"/>
    <w:rsid w:val="00B819AF"/>
    <w:rsid w:val="00B81B6B"/>
    <w:rsid w:val="00B81C51"/>
    <w:rsid w:val="00B81F6C"/>
    <w:rsid w:val="00B82056"/>
    <w:rsid w:val="00B820F4"/>
    <w:rsid w:val="00B821D7"/>
    <w:rsid w:val="00B82620"/>
    <w:rsid w:val="00B82673"/>
    <w:rsid w:val="00B8280C"/>
    <w:rsid w:val="00B82828"/>
    <w:rsid w:val="00B82A70"/>
    <w:rsid w:val="00B82AB8"/>
    <w:rsid w:val="00B82C2A"/>
    <w:rsid w:val="00B82DA8"/>
    <w:rsid w:val="00B82E15"/>
    <w:rsid w:val="00B82EA6"/>
    <w:rsid w:val="00B82EB0"/>
    <w:rsid w:val="00B82F1D"/>
    <w:rsid w:val="00B82FCA"/>
    <w:rsid w:val="00B82FE3"/>
    <w:rsid w:val="00B8309B"/>
    <w:rsid w:val="00B8309E"/>
    <w:rsid w:val="00B830CA"/>
    <w:rsid w:val="00B8310C"/>
    <w:rsid w:val="00B83170"/>
    <w:rsid w:val="00B83176"/>
    <w:rsid w:val="00B83233"/>
    <w:rsid w:val="00B83293"/>
    <w:rsid w:val="00B83320"/>
    <w:rsid w:val="00B833E6"/>
    <w:rsid w:val="00B8342D"/>
    <w:rsid w:val="00B83609"/>
    <w:rsid w:val="00B83690"/>
    <w:rsid w:val="00B836F6"/>
    <w:rsid w:val="00B8376F"/>
    <w:rsid w:val="00B8381D"/>
    <w:rsid w:val="00B83826"/>
    <w:rsid w:val="00B83906"/>
    <w:rsid w:val="00B8394C"/>
    <w:rsid w:val="00B83B15"/>
    <w:rsid w:val="00B83B9F"/>
    <w:rsid w:val="00B83BB5"/>
    <w:rsid w:val="00B83BC7"/>
    <w:rsid w:val="00B83C06"/>
    <w:rsid w:val="00B83C11"/>
    <w:rsid w:val="00B83E3A"/>
    <w:rsid w:val="00B83FD1"/>
    <w:rsid w:val="00B84165"/>
    <w:rsid w:val="00B84169"/>
    <w:rsid w:val="00B8417B"/>
    <w:rsid w:val="00B84180"/>
    <w:rsid w:val="00B841C4"/>
    <w:rsid w:val="00B8424D"/>
    <w:rsid w:val="00B842CB"/>
    <w:rsid w:val="00B844F8"/>
    <w:rsid w:val="00B84512"/>
    <w:rsid w:val="00B8459E"/>
    <w:rsid w:val="00B8460C"/>
    <w:rsid w:val="00B84663"/>
    <w:rsid w:val="00B846FA"/>
    <w:rsid w:val="00B84735"/>
    <w:rsid w:val="00B8487D"/>
    <w:rsid w:val="00B84A78"/>
    <w:rsid w:val="00B84B97"/>
    <w:rsid w:val="00B84C75"/>
    <w:rsid w:val="00B84E89"/>
    <w:rsid w:val="00B84EE7"/>
    <w:rsid w:val="00B84F25"/>
    <w:rsid w:val="00B84F8B"/>
    <w:rsid w:val="00B84F97"/>
    <w:rsid w:val="00B85013"/>
    <w:rsid w:val="00B8512E"/>
    <w:rsid w:val="00B85271"/>
    <w:rsid w:val="00B85286"/>
    <w:rsid w:val="00B854A7"/>
    <w:rsid w:val="00B857E6"/>
    <w:rsid w:val="00B858A6"/>
    <w:rsid w:val="00B85A7E"/>
    <w:rsid w:val="00B85AB6"/>
    <w:rsid w:val="00B85B73"/>
    <w:rsid w:val="00B85C47"/>
    <w:rsid w:val="00B85D9D"/>
    <w:rsid w:val="00B85E8D"/>
    <w:rsid w:val="00B85EF2"/>
    <w:rsid w:val="00B86094"/>
    <w:rsid w:val="00B861D0"/>
    <w:rsid w:val="00B861D9"/>
    <w:rsid w:val="00B86239"/>
    <w:rsid w:val="00B8626D"/>
    <w:rsid w:val="00B862EE"/>
    <w:rsid w:val="00B8631D"/>
    <w:rsid w:val="00B8641A"/>
    <w:rsid w:val="00B8642B"/>
    <w:rsid w:val="00B86430"/>
    <w:rsid w:val="00B8644B"/>
    <w:rsid w:val="00B866D6"/>
    <w:rsid w:val="00B86852"/>
    <w:rsid w:val="00B868F9"/>
    <w:rsid w:val="00B869BB"/>
    <w:rsid w:val="00B86A47"/>
    <w:rsid w:val="00B86B0D"/>
    <w:rsid w:val="00B86BD6"/>
    <w:rsid w:val="00B86C5D"/>
    <w:rsid w:val="00B86CA1"/>
    <w:rsid w:val="00B86CF4"/>
    <w:rsid w:val="00B86E09"/>
    <w:rsid w:val="00B86E5E"/>
    <w:rsid w:val="00B86EF4"/>
    <w:rsid w:val="00B86F2F"/>
    <w:rsid w:val="00B87076"/>
    <w:rsid w:val="00B8725E"/>
    <w:rsid w:val="00B872E5"/>
    <w:rsid w:val="00B87340"/>
    <w:rsid w:val="00B8739B"/>
    <w:rsid w:val="00B873C9"/>
    <w:rsid w:val="00B8749E"/>
    <w:rsid w:val="00B874EC"/>
    <w:rsid w:val="00B8759B"/>
    <w:rsid w:val="00B87726"/>
    <w:rsid w:val="00B877A5"/>
    <w:rsid w:val="00B878D4"/>
    <w:rsid w:val="00B87913"/>
    <w:rsid w:val="00B87A77"/>
    <w:rsid w:val="00B87BA2"/>
    <w:rsid w:val="00B87BB3"/>
    <w:rsid w:val="00B87BF1"/>
    <w:rsid w:val="00B87C81"/>
    <w:rsid w:val="00B87CE4"/>
    <w:rsid w:val="00B87D19"/>
    <w:rsid w:val="00B87E32"/>
    <w:rsid w:val="00B87F9B"/>
    <w:rsid w:val="00B90031"/>
    <w:rsid w:val="00B90057"/>
    <w:rsid w:val="00B9005C"/>
    <w:rsid w:val="00B90139"/>
    <w:rsid w:val="00B90172"/>
    <w:rsid w:val="00B90300"/>
    <w:rsid w:val="00B903BB"/>
    <w:rsid w:val="00B90480"/>
    <w:rsid w:val="00B90599"/>
    <w:rsid w:val="00B905C3"/>
    <w:rsid w:val="00B90876"/>
    <w:rsid w:val="00B90A17"/>
    <w:rsid w:val="00B90A7D"/>
    <w:rsid w:val="00B90AD2"/>
    <w:rsid w:val="00B90D1C"/>
    <w:rsid w:val="00B90D40"/>
    <w:rsid w:val="00B90DB1"/>
    <w:rsid w:val="00B90DC7"/>
    <w:rsid w:val="00B90DCD"/>
    <w:rsid w:val="00B90E7D"/>
    <w:rsid w:val="00B90E92"/>
    <w:rsid w:val="00B90F16"/>
    <w:rsid w:val="00B90F67"/>
    <w:rsid w:val="00B90F82"/>
    <w:rsid w:val="00B90FAA"/>
    <w:rsid w:val="00B90FD9"/>
    <w:rsid w:val="00B91043"/>
    <w:rsid w:val="00B910B0"/>
    <w:rsid w:val="00B91234"/>
    <w:rsid w:val="00B912A8"/>
    <w:rsid w:val="00B912EE"/>
    <w:rsid w:val="00B91302"/>
    <w:rsid w:val="00B91367"/>
    <w:rsid w:val="00B9157E"/>
    <w:rsid w:val="00B915DC"/>
    <w:rsid w:val="00B91697"/>
    <w:rsid w:val="00B918C9"/>
    <w:rsid w:val="00B91903"/>
    <w:rsid w:val="00B91919"/>
    <w:rsid w:val="00B91942"/>
    <w:rsid w:val="00B91997"/>
    <w:rsid w:val="00B91AF8"/>
    <w:rsid w:val="00B91C4D"/>
    <w:rsid w:val="00B91D28"/>
    <w:rsid w:val="00B91D62"/>
    <w:rsid w:val="00B91E96"/>
    <w:rsid w:val="00B91F2F"/>
    <w:rsid w:val="00B9207F"/>
    <w:rsid w:val="00B9213C"/>
    <w:rsid w:val="00B9224E"/>
    <w:rsid w:val="00B9227B"/>
    <w:rsid w:val="00B9228B"/>
    <w:rsid w:val="00B9236C"/>
    <w:rsid w:val="00B923E0"/>
    <w:rsid w:val="00B92563"/>
    <w:rsid w:val="00B926F5"/>
    <w:rsid w:val="00B9277A"/>
    <w:rsid w:val="00B927AD"/>
    <w:rsid w:val="00B92878"/>
    <w:rsid w:val="00B928D1"/>
    <w:rsid w:val="00B92905"/>
    <w:rsid w:val="00B929DF"/>
    <w:rsid w:val="00B92B82"/>
    <w:rsid w:val="00B92BA8"/>
    <w:rsid w:val="00B92BD9"/>
    <w:rsid w:val="00B92D3E"/>
    <w:rsid w:val="00B92D4B"/>
    <w:rsid w:val="00B92D71"/>
    <w:rsid w:val="00B92FEA"/>
    <w:rsid w:val="00B93161"/>
    <w:rsid w:val="00B9316F"/>
    <w:rsid w:val="00B93175"/>
    <w:rsid w:val="00B93271"/>
    <w:rsid w:val="00B933B7"/>
    <w:rsid w:val="00B933FB"/>
    <w:rsid w:val="00B934C6"/>
    <w:rsid w:val="00B934E0"/>
    <w:rsid w:val="00B934E3"/>
    <w:rsid w:val="00B936A7"/>
    <w:rsid w:val="00B93773"/>
    <w:rsid w:val="00B937D9"/>
    <w:rsid w:val="00B9387D"/>
    <w:rsid w:val="00B938CE"/>
    <w:rsid w:val="00B938FF"/>
    <w:rsid w:val="00B9395A"/>
    <w:rsid w:val="00B939F0"/>
    <w:rsid w:val="00B93B18"/>
    <w:rsid w:val="00B93B92"/>
    <w:rsid w:val="00B93C4F"/>
    <w:rsid w:val="00B93C88"/>
    <w:rsid w:val="00B93D9D"/>
    <w:rsid w:val="00B93DCB"/>
    <w:rsid w:val="00B93E73"/>
    <w:rsid w:val="00B93F50"/>
    <w:rsid w:val="00B940EA"/>
    <w:rsid w:val="00B94237"/>
    <w:rsid w:val="00B9426C"/>
    <w:rsid w:val="00B94335"/>
    <w:rsid w:val="00B94435"/>
    <w:rsid w:val="00B94487"/>
    <w:rsid w:val="00B94510"/>
    <w:rsid w:val="00B94511"/>
    <w:rsid w:val="00B94546"/>
    <w:rsid w:val="00B94616"/>
    <w:rsid w:val="00B94671"/>
    <w:rsid w:val="00B9472F"/>
    <w:rsid w:val="00B947A9"/>
    <w:rsid w:val="00B947E3"/>
    <w:rsid w:val="00B9482E"/>
    <w:rsid w:val="00B94964"/>
    <w:rsid w:val="00B9499D"/>
    <w:rsid w:val="00B949DC"/>
    <w:rsid w:val="00B94A1F"/>
    <w:rsid w:val="00B94A49"/>
    <w:rsid w:val="00B94A63"/>
    <w:rsid w:val="00B94AE0"/>
    <w:rsid w:val="00B94B44"/>
    <w:rsid w:val="00B94B56"/>
    <w:rsid w:val="00B94C8F"/>
    <w:rsid w:val="00B94CE6"/>
    <w:rsid w:val="00B94D9A"/>
    <w:rsid w:val="00B94DBF"/>
    <w:rsid w:val="00B94EF7"/>
    <w:rsid w:val="00B94F0F"/>
    <w:rsid w:val="00B94F61"/>
    <w:rsid w:val="00B94FC3"/>
    <w:rsid w:val="00B94FCD"/>
    <w:rsid w:val="00B94FF2"/>
    <w:rsid w:val="00B951CE"/>
    <w:rsid w:val="00B952D8"/>
    <w:rsid w:val="00B95695"/>
    <w:rsid w:val="00B956A1"/>
    <w:rsid w:val="00B95767"/>
    <w:rsid w:val="00B957FB"/>
    <w:rsid w:val="00B95879"/>
    <w:rsid w:val="00B959E6"/>
    <w:rsid w:val="00B95A36"/>
    <w:rsid w:val="00B95AB7"/>
    <w:rsid w:val="00B95B39"/>
    <w:rsid w:val="00B95B6C"/>
    <w:rsid w:val="00B95BAE"/>
    <w:rsid w:val="00B95BD1"/>
    <w:rsid w:val="00B95BF7"/>
    <w:rsid w:val="00B95C6D"/>
    <w:rsid w:val="00B95E7F"/>
    <w:rsid w:val="00B95E8C"/>
    <w:rsid w:val="00B95F20"/>
    <w:rsid w:val="00B95F28"/>
    <w:rsid w:val="00B96084"/>
    <w:rsid w:val="00B9610B"/>
    <w:rsid w:val="00B961E7"/>
    <w:rsid w:val="00B96360"/>
    <w:rsid w:val="00B96535"/>
    <w:rsid w:val="00B9654E"/>
    <w:rsid w:val="00B966FA"/>
    <w:rsid w:val="00B9675C"/>
    <w:rsid w:val="00B967CB"/>
    <w:rsid w:val="00B967D4"/>
    <w:rsid w:val="00B9687A"/>
    <w:rsid w:val="00B968C1"/>
    <w:rsid w:val="00B96940"/>
    <w:rsid w:val="00B9694F"/>
    <w:rsid w:val="00B96A13"/>
    <w:rsid w:val="00B96CF0"/>
    <w:rsid w:val="00B96D1F"/>
    <w:rsid w:val="00B96D27"/>
    <w:rsid w:val="00B96D39"/>
    <w:rsid w:val="00B96DA9"/>
    <w:rsid w:val="00B96ECB"/>
    <w:rsid w:val="00B970D7"/>
    <w:rsid w:val="00B97393"/>
    <w:rsid w:val="00B973CA"/>
    <w:rsid w:val="00B97512"/>
    <w:rsid w:val="00B9757D"/>
    <w:rsid w:val="00B97586"/>
    <w:rsid w:val="00B9796B"/>
    <w:rsid w:val="00B97AE8"/>
    <w:rsid w:val="00B97B65"/>
    <w:rsid w:val="00B97C08"/>
    <w:rsid w:val="00B97C36"/>
    <w:rsid w:val="00B97D38"/>
    <w:rsid w:val="00B97E71"/>
    <w:rsid w:val="00B97E74"/>
    <w:rsid w:val="00B97EA6"/>
    <w:rsid w:val="00BA0171"/>
    <w:rsid w:val="00BA0240"/>
    <w:rsid w:val="00BA0301"/>
    <w:rsid w:val="00BA03D0"/>
    <w:rsid w:val="00BA03D9"/>
    <w:rsid w:val="00BA043C"/>
    <w:rsid w:val="00BA0492"/>
    <w:rsid w:val="00BA04B1"/>
    <w:rsid w:val="00BA04F6"/>
    <w:rsid w:val="00BA0524"/>
    <w:rsid w:val="00BA05F6"/>
    <w:rsid w:val="00BA0640"/>
    <w:rsid w:val="00BA06F2"/>
    <w:rsid w:val="00BA0781"/>
    <w:rsid w:val="00BA0792"/>
    <w:rsid w:val="00BA0867"/>
    <w:rsid w:val="00BA0887"/>
    <w:rsid w:val="00BA0DDD"/>
    <w:rsid w:val="00BA109F"/>
    <w:rsid w:val="00BA1224"/>
    <w:rsid w:val="00BA12B2"/>
    <w:rsid w:val="00BA12BB"/>
    <w:rsid w:val="00BA1434"/>
    <w:rsid w:val="00BA14C3"/>
    <w:rsid w:val="00BA14DA"/>
    <w:rsid w:val="00BA1599"/>
    <w:rsid w:val="00BA15F8"/>
    <w:rsid w:val="00BA1629"/>
    <w:rsid w:val="00BA179F"/>
    <w:rsid w:val="00BA1882"/>
    <w:rsid w:val="00BA1A45"/>
    <w:rsid w:val="00BA1B26"/>
    <w:rsid w:val="00BA1B7D"/>
    <w:rsid w:val="00BA1BAC"/>
    <w:rsid w:val="00BA1C5F"/>
    <w:rsid w:val="00BA1C88"/>
    <w:rsid w:val="00BA1D01"/>
    <w:rsid w:val="00BA1E99"/>
    <w:rsid w:val="00BA1F72"/>
    <w:rsid w:val="00BA206F"/>
    <w:rsid w:val="00BA2165"/>
    <w:rsid w:val="00BA2237"/>
    <w:rsid w:val="00BA235B"/>
    <w:rsid w:val="00BA2387"/>
    <w:rsid w:val="00BA240E"/>
    <w:rsid w:val="00BA24B7"/>
    <w:rsid w:val="00BA2517"/>
    <w:rsid w:val="00BA2662"/>
    <w:rsid w:val="00BA2774"/>
    <w:rsid w:val="00BA2856"/>
    <w:rsid w:val="00BA285D"/>
    <w:rsid w:val="00BA28DE"/>
    <w:rsid w:val="00BA290E"/>
    <w:rsid w:val="00BA29A0"/>
    <w:rsid w:val="00BA29F7"/>
    <w:rsid w:val="00BA2B71"/>
    <w:rsid w:val="00BA2B9C"/>
    <w:rsid w:val="00BA2D00"/>
    <w:rsid w:val="00BA2D69"/>
    <w:rsid w:val="00BA2D9F"/>
    <w:rsid w:val="00BA2E5D"/>
    <w:rsid w:val="00BA2F55"/>
    <w:rsid w:val="00BA2FBE"/>
    <w:rsid w:val="00BA30C7"/>
    <w:rsid w:val="00BA3253"/>
    <w:rsid w:val="00BA32CF"/>
    <w:rsid w:val="00BA32D4"/>
    <w:rsid w:val="00BA334F"/>
    <w:rsid w:val="00BA339A"/>
    <w:rsid w:val="00BA33EF"/>
    <w:rsid w:val="00BA33F2"/>
    <w:rsid w:val="00BA3456"/>
    <w:rsid w:val="00BA363E"/>
    <w:rsid w:val="00BA36A5"/>
    <w:rsid w:val="00BA3760"/>
    <w:rsid w:val="00BA3893"/>
    <w:rsid w:val="00BA3959"/>
    <w:rsid w:val="00BA39A1"/>
    <w:rsid w:val="00BA39B8"/>
    <w:rsid w:val="00BA39D4"/>
    <w:rsid w:val="00BA3B1F"/>
    <w:rsid w:val="00BA3B51"/>
    <w:rsid w:val="00BA3B5B"/>
    <w:rsid w:val="00BA3C40"/>
    <w:rsid w:val="00BA3D1D"/>
    <w:rsid w:val="00BA3E51"/>
    <w:rsid w:val="00BA3E97"/>
    <w:rsid w:val="00BA3F76"/>
    <w:rsid w:val="00BA4077"/>
    <w:rsid w:val="00BA4095"/>
    <w:rsid w:val="00BA40F7"/>
    <w:rsid w:val="00BA41C6"/>
    <w:rsid w:val="00BA4346"/>
    <w:rsid w:val="00BA442D"/>
    <w:rsid w:val="00BA454C"/>
    <w:rsid w:val="00BA459C"/>
    <w:rsid w:val="00BA4666"/>
    <w:rsid w:val="00BA4676"/>
    <w:rsid w:val="00BA4684"/>
    <w:rsid w:val="00BA470C"/>
    <w:rsid w:val="00BA473C"/>
    <w:rsid w:val="00BA474D"/>
    <w:rsid w:val="00BA47D5"/>
    <w:rsid w:val="00BA47E7"/>
    <w:rsid w:val="00BA481C"/>
    <w:rsid w:val="00BA4834"/>
    <w:rsid w:val="00BA48C0"/>
    <w:rsid w:val="00BA493C"/>
    <w:rsid w:val="00BA4AF3"/>
    <w:rsid w:val="00BA4B29"/>
    <w:rsid w:val="00BA4B3E"/>
    <w:rsid w:val="00BA4B9D"/>
    <w:rsid w:val="00BA4BC3"/>
    <w:rsid w:val="00BA4BC4"/>
    <w:rsid w:val="00BA4C01"/>
    <w:rsid w:val="00BA4D8A"/>
    <w:rsid w:val="00BA4DAE"/>
    <w:rsid w:val="00BA4ECE"/>
    <w:rsid w:val="00BA4EFE"/>
    <w:rsid w:val="00BA4F39"/>
    <w:rsid w:val="00BA4F3E"/>
    <w:rsid w:val="00BA507F"/>
    <w:rsid w:val="00BA5092"/>
    <w:rsid w:val="00BA509B"/>
    <w:rsid w:val="00BA5104"/>
    <w:rsid w:val="00BA52F5"/>
    <w:rsid w:val="00BA53CF"/>
    <w:rsid w:val="00BA53D8"/>
    <w:rsid w:val="00BA54B7"/>
    <w:rsid w:val="00BA5503"/>
    <w:rsid w:val="00BA552E"/>
    <w:rsid w:val="00BA55E0"/>
    <w:rsid w:val="00BA561C"/>
    <w:rsid w:val="00BA564F"/>
    <w:rsid w:val="00BA5689"/>
    <w:rsid w:val="00BA56AF"/>
    <w:rsid w:val="00BA573B"/>
    <w:rsid w:val="00BA575B"/>
    <w:rsid w:val="00BA57AC"/>
    <w:rsid w:val="00BA5848"/>
    <w:rsid w:val="00BA5983"/>
    <w:rsid w:val="00BA5B72"/>
    <w:rsid w:val="00BA5BAB"/>
    <w:rsid w:val="00BA5BC6"/>
    <w:rsid w:val="00BA5BD4"/>
    <w:rsid w:val="00BA5BF3"/>
    <w:rsid w:val="00BA5C93"/>
    <w:rsid w:val="00BA5C9F"/>
    <w:rsid w:val="00BA5E2F"/>
    <w:rsid w:val="00BA5EA1"/>
    <w:rsid w:val="00BA5EB4"/>
    <w:rsid w:val="00BA5F49"/>
    <w:rsid w:val="00BA5F65"/>
    <w:rsid w:val="00BA6154"/>
    <w:rsid w:val="00BA63F6"/>
    <w:rsid w:val="00BA6497"/>
    <w:rsid w:val="00BA64FA"/>
    <w:rsid w:val="00BA6554"/>
    <w:rsid w:val="00BA66E5"/>
    <w:rsid w:val="00BA66FF"/>
    <w:rsid w:val="00BA6717"/>
    <w:rsid w:val="00BA67CE"/>
    <w:rsid w:val="00BA6851"/>
    <w:rsid w:val="00BA696E"/>
    <w:rsid w:val="00BA69BD"/>
    <w:rsid w:val="00BA6A44"/>
    <w:rsid w:val="00BA6BFB"/>
    <w:rsid w:val="00BA6CE8"/>
    <w:rsid w:val="00BA6CEB"/>
    <w:rsid w:val="00BA6D05"/>
    <w:rsid w:val="00BA6D18"/>
    <w:rsid w:val="00BA6DDE"/>
    <w:rsid w:val="00BA6E0A"/>
    <w:rsid w:val="00BA6E36"/>
    <w:rsid w:val="00BA6E87"/>
    <w:rsid w:val="00BA6F6B"/>
    <w:rsid w:val="00BA706E"/>
    <w:rsid w:val="00BA7100"/>
    <w:rsid w:val="00BA7322"/>
    <w:rsid w:val="00BA736F"/>
    <w:rsid w:val="00BA73C0"/>
    <w:rsid w:val="00BA7425"/>
    <w:rsid w:val="00BA74BC"/>
    <w:rsid w:val="00BA7537"/>
    <w:rsid w:val="00BA7574"/>
    <w:rsid w:val="00BA75A4"/>
    <w:rsid w:val="00BA7691"/>
    <w:rsid w:val="00BA76A9"/>
    <w:rsid w:val="00BA7805"/>
    <w:rsid w:val="00BA7A04"/>
    <w:rsid w:val="00BA7A68"/>
    <w:rsid w:val="00BA7AC4"/>
    <w:rsid w:val="00BA7BA7"/>
    <w:rsid w:val="00BA7C0E"/>
    <w:rsid w:val="00BA7CE1"/>
    <w:rsid w:val="00BA7D3D"/>
    <w:rsid w:val="00BA7D45"/>
    <w:rsid w:val="00BA7E82"/>
    <w:rsid w:val="00BA7EEF"/>
    <w:rsid w:val="00BA7F28"/>
    <w:rsid w:val="00BA7F2D"/>
    <w:rsid w:val="00BA7FE5"/>
    <w:rsid w:val="00BB0133"/>
    <w:rsid w:val="00BB02D0"/>
    <w:rsid w:val="00BB0357"/>
    <w:rsid w:val="00BB037E"/>
    <w:rsid w:val="00BB0468"/>
    <w:rsid w:val="00BB046D"/>
    <w:rsid w:val="00BB04F2"/>
    <w:rsid w:val="00BB0543"/>
    <w:rsid w:val="00BB05AC"/>
    <w:rsid w:val="00BB064D"/>
    <w:rsid w:val="00BB06E7"/>
    <w:rsid w:val="00BB0746"/>
    <w:rsid w:val="00BB08AB"/>
    <w:rsid w:val="00BB0925"/>
    <w:rsid w:val="00BB0A98"/>
    <w:rsid w:val="00BB0BF6"/>
    <w:rsid w:val="00BB0C7A"/>
    <w:rsid w:val="00BB0CEF"/>
    <w:rsid w:val="00BB0D23"/>
    <w:rsid w:val="00BB0DB2"/>
    <w:rsid w:val="00BB0E47"/>
    <w:rsid w:val="00BB0EE7"/>
    <w:rsid w:val="00BB10E1"/>
    <w:rsid w:val="00BB1147"/>
    <w:rsid w:val="00BB118D"/>
    <w:rsid w:val="00BB119B"/>
    <w:rsid w:val="00BB1235"/>
    <w:rsid w:val="00BB124E"/>
    <w:rsid w:val="00BB126D"/>
    <w:rsid w:val="00BB127D"/>
    <w:rsid w:val="00BB1296"/>
    <w:rsid w:val="00BB136B"/>
    <w:rsid w:val="00BB140D"/>
    <w:rsid w:val="00BB15DC"/>
    <w:rsid w:val="00BB1873"/>
    <w:rsid w:val="00BB1A85"/>
    <w:rsid w:val="00BB1AAF"/>
    <w:rsid w:val="00BB1ACD"/>
    <w:rsid w:val="00BB1ADF"/>
    <w:rsid w:val="00BB1BE2"/>
    <w:rsid w:val="00BB1C29"/>
    <w:rsid w:val="00BB1CBD"/>
    <w:rsid w:val="00BB1D95"/>
    <w:rsid w:val="00BB1FC9"/>
    <w:rsid w:val="00BB203B"/>
    <w:rsid w:val="00BB21E3"/>
    <w:rsid w:val="00BB2205"/>
    <w:rsid w:val="00BB2238"/>
    <w:rsid w:val="00BB227F"/>
    <w:rsid w:val="00BB22D6"/>
    <w:rsid w:val="00BB2387"/>
    <w:rsid w:val="00BB2473"/>
    <w:rsid w:val="00BB2497"/>
    <w:rsid w:val="00BB24C0"/>
    <w:rsid w:val="00BB24D1"/>
    <w:rsid w:val="00BB24F2"/>
    <w:rsid w:val="00BB259C"/>
    <w:rsid w:val="00BB25D0"/>
    <w:rsid w:val="00BB2604"/>
    <w:rsid w:val="00BB2699"/>
    <w:rsid w:val="00BB2703"/>
    <w:rsid w:val="00BB2725"/>
    <w:rsid w:val="00BB28E3"/>
    <w:rsid w:val="00BB2931"/>
    <w:rsid w:val="00BB2A4B"/>
    <w:rsid w:val="00BB2A78"/>
    <w:rsid w:val="00BB2A80"/>
    <w:rsid w:val="00BB2B70"/>
    <w:rsid w:val="00BB2CFB"/>
    <w:rsid w:val="00BB2E41"/>
    <w:rsid w:val="00BB3055"/>
    <w:rsid w:val="00BB3111"/>
    <w:rsid w:val="00BB3165"/>
    <w:rsid w:val="00BB3171"/>
    <w:rsid w:val="00BB3203"/>
    <w:rsid w:val="00BB334B"/>
    <w:rsid w:val="00BB335A"/>
    <w:rsid w:val="00BB339D"/>
    <w:rsid w:val="00BB33D9"/>
    <w:rsid w:val="00BB3424"/>
    <w:rsid w:val="00BB346D"/>
    <w:rsid w:val="00BB3602"/>
    <w:rsid w:val="00BB360A"/>
    <w:rsid w:val="00BB3794"/>
    <w:rsid w:val="00BB37AE"/>
    <w:rsid w:val="00BB37C5"/>
    <w:rsid w:val="00BB3865"/>
    <w:rsid w:val="00BB38A2"/>
    <w:rsid w:val="00BB39CF"/>
    <w:rsid w:val="00BB3B1E"/>
    <w:rsid w:val="00BB3B4F"/>
    <w:rsid w:val="00BB3C03"/>
    <w:rsid w:val="00BB3DB3"/>
    <w:rsid w:val="00BB3E66"/>
    <w:rsid w:val="00BB3FBC"/>
    <w:rsid w:val="00BB4023"/>
    <w:rsid w:val="00BB40C6"/>
    <w:rsid w:val="00BB416D"/>
    <w:rsid w:val="00BB4348"/>
    <w:rsid w:val="00BB43D0"/>
    <w:rsid w:val="00BB443F"/>
    <w:rsid w:val="00BB4500"/>
    <w:rsid w:val="00BB455E"/>
    <w:rsid w:val="00BB4565"/>
    <w:rsid w:val="00BB457B"/>
    <w:rsid w:val="00BB45A3"/>
    <w:rsid w:val="00BB46AE"/>
    <w:rsid w:val="00BB476C"/>
    <w:rsid w:val="00BB4842"/>
    <w:rsid w:val="00BB48BF"/>
    <w:rsid w:val="00BB48CE"/>
    <w:rsid w:val="00BB4928"/>
    <w:rsid w:val="00BB492D"/>
    <w:rsid w:val="00BB4936"/>
    <w:rsid w:val="00BB4955"/>
    <w:rsid w:val="00BB4960"/>
    <w:rsid w:val="00BB49DF"/>
    <w:rsid w:val="00BB4A13"/>
    <w:rsid w:val="00BB4AE1"/>
    <w:rsid w:val="00BB4CC8"/>
    <w:rsid w:val="00BB4CE7"/>
    <w:rsid w:val="00BB4E97"/>
    <w:rsid w:val="00BB4EA5"/>
    <w:rsid w:val="00BB4EF3"/>
    <w:rsid w:val="00BB5167"/>
    <w:rsid w:val="00BB51B1"/>
    <w:rsid w:val="00BB5241"/>
    <w:rsid w:val="00BB5247"/>
    <w:rsid w:val="00BB5397"/>
    <w:rsid w:val="00BB53E8"/>
    <w:rsid w:val="00BB542D"/>
    <w:rsid w:val="00BB5624"/>
    <w:rsid w:val="00BB5688"/>
    <w:rsid w:val="00BB56C6"/>
    <w:rsid w:val="00BB5735"/>
    <w:rsid w:val="00BB576A"/>
    <w:rsid w:val="00BB57FC"/>
    <w:rsid w:val="00BB58B2"/>
    <w:rsid w:val="00BB58E1"/>
    <w:rsid w:val="00BB5903"/>
    <w:rsid w:val="00BB5913"/>
    <w:rsid w:val="00BB595A"/>
    <w:rsid w:val="00BB5965"/>
    <w:rsid w:val="00BB5BC1"/>
    <w:rsid w:val="00BB5BEB"/>
    <w:rsid w:val="00BB5C8A"/>
    <w:rsid w:val="00BB5D20"/>
    <w:rsid w:val="00BB5D89"/>
    <w:rsid w:val="00BB5DFA"/>
    <w:rsid w:val="00BB5E13"/>
    <w:rsid w:val="00BB5EA2"/>
    <w:rsid w:val="00BB5F19"/>
    <w:rsid w:val="00BB5FF3"/>
    <w:rsid w:val="00BB6013"/>
    <w:rsid w:val="00BB60B5"/>
    <w:rsid w:val="00BB615F"/>
    <w:rsid w:val="00BB61BB"/>
    <w:rsid w:val="00BB6231"/>
    <w:rsid w:val="00BB62ED"/>
    <w:rsid w:val="00BB62FE"/>
    <w:rsid w:val="00BB634D"/>
    <w:rsid w:val="00BB6376"/>
    <w:rsid w:val="00BB6612"/>
    <w:rsid w:val="00BB6755"/>
    <w:rsid w:val="00BB67BB"/>
    <w:rsid w:val="00BB67E4"/>
    <w:rsid w:val="00BB6893"/>
    <w:rsid w:val="00BB6936"/>
    <w:rsid w:val="00BB69B8"/>
    <w:rsid w:val="00BB6A41"/>
    <w:rsid w:val="00BB6CD3"/>
    <w:rsid w:val="00BB6D54"/>
    <w:rsid w:val="00BB6D86"/>
    <w:rsid w:val="00BB6DCD"/>
    <w:rsid w:val="00BB6ED1"/>
    <w:rsid w:val="00BB6EF7"/>
    <w:rsid w:val="00BB6F36"/>
    <w:rsid w:val="00BB7080"/>
    <w:rsid w:val="00BB7135"/>
    <w:rsid w:val="00BB726E"/>
    <w:rsid w:val="00BB72F4"/>
    <w:rsid w:val="00BB7303"/>
    <w:rsid w:val="00BB73C1"/>
    <w:rsid w:val="00BB740B"/>
    <w:rsid w:val="00BB748D"/>
    <w:rsid w:val="00BB748F"/>
    <w:rsid w:val="00BB7662"/>
    <w:rsid w:val="00BB7682"/>
    <w:rsid w:val="00BB774E"/>
    <w:rsid w:val="00BB77B2"/>
    <w:rsid w:val="00BB77D6"/>
    <w:rsid w:val="00BB77FD"/>
    <w:rsid w:val="00BB783B"/>
    <w:rsid w:val="00BB78D9"/>
    <w:rsid w:val="00BB7916"/>
    <w:rsid w:val="00BB7917"/>
    <w:rsid w:val="00BB79BE"/>
    <w:rsid w:val="00BB7AD8"/>
    <w:rsid w:val="00BB7AFD"/>
    <w:rsid w:val="00BB7B0F"/>
    <w:rsid w:val="00BB7B4F"/>
    <w:rsid w:val="00BB7B5C"/>
    <w:rsid w:val="00BB7BEB"/>
    <w:rsid w:val="00BB7C65"/>
    <w:rsid w:val="00BB7CBA"/>
    <w:rsid w:val="00BB7D15"/>
    <w:rsid w:val="00BB7DCC"/>
    <w:rsid w:val="00BB7E06"/>
    <w:rsid w:val="00BB7ECA"/>
    <w:rsid w:val="00BB7F56"/>
    <w:rsid w:val="00BB7F97"/>
    <w:rsid w:val="00BB7FD5"/>
    <w:rsid w:val="00BC001A"/>
    <w:rsid w:val="00BC00E4"/>
    <w:rsid w:val="00BC0127"/>
    <w:rsid w:val="00BC01B6"/>
    <w:rsid w:val="00BC026D"/>
    <w:rsid w:val="00BC0278"/>
    <w:rsid w:val="00BC045B"/>
    <w:rsid w:val="00BC0477"/>
    <w:rsid w:val="00BC04CB"/>
    <w:rsid w:val="00BC0609"/>
    <w:rsid w:val="00BC0638"/>
    <w:rsid w:val="00BC087F"/>
    <w:rsid w:val="00BC0917"/>
    <w:rsid w:val="00BC0957"/>
    <w:rsid w:val="00BC099F"/>
    <w:rsid w:val="00BC0A5F"/>
    <w:rsid w:val="00BC0AB2"/>
    <w:rsid w:val="00BC0BBE"/>
    <w:rsid w:val="00BC0C58"/>
    <w:rsid w:val="00BC0CF2"/>
    <w:rsid w:val="00BC0D25"/>
    <w:rsid w:val="00BC0D37"/>
    <w:rsid w:val="00BC0D4D"/>
    <w:rsid w:val="00BC0E6E"/>
    <w:rsid w:val="00BC0EBB"/>
    <w:rsid w:val="00BC0EF6"/>
    <w:rsid w:val="00BC0F42"/>
    <w:rsid w:val="00BC0F5D"/>
    <w:rsid w:val="00BC0F94"/>
    <w:rsid w:val="00BC1038"/>
    <w:rsid w:val="00BC1166"/>
    <w:rsid w:val="00BC11B6"/>
    <w:rsid w:val="00BC129D"/>
    <w:rsid w:val="00BC12C2"/>
    <w:rsid w:val="00BC1371"/>
    <w:rsid w:val="00BC152C"/>
    <w:rsid w:val="00BC15FC"/>
    <w:rsid w:val="00BC166E"/>
    <w:rsid w:val="00BC1683"/>
    <w:rsid w:val="00BC177B"/>
    <w:rsid w:val="00BC17C9"/>
    <w:rsid w:val="00BC19FE"/>
    <w:rsid w:val="00BC1A8C"/>
    <w:rsid w:val="00BC1AFB"/>
    <w:rsid w:val="00BC1B59"/>
    <w:rsid w:val="00BC1B61"/>
    <w:rsid w:val="00BC1C0E"/>
    <w:rsid w:val="00BC1E2A"/>
    <w:rsid w:val="00BC1ECD"/>
    <w:rsid w:val="00BC1F7A"/>
    <w:rsid w:val="00BC1FC1"/>
    <w:rsid w:val="00BC1FDD"/>
    <w:rsid w:val="00BC20D3"/>
    <w:rsid w:val="00BC210A"/>
    <w:rsid w:val="00BC214D"/>
    <w:rsid w:val="00BC215A"/>
    <w:rsid w:val="00BC21CB"/>
    <w:rsid w:val="00BC221E"/>
    <w:rsid w:val="00BC22F0"/>
    <w:rsid w:val="00BC237F"/>
    <w:rsid w:val="00BC23F5"/>
    <w:rsid w:val="00BC2683"/>
    <w:rsid w:val="00BC26BA"/>
    <w:rsid w:val="00BC2766"/>
    <w:rsid w:val="00BC289A"/>
    <w:rsid w:val="00BC28CA"/>
    <w:rsid w:val="00BC28CE"/>
    <w:rsid w:val="00BC28DD"/>
    <w:rsid w:val="00BC2915"/>
    <w:rsid w:val="00BC2971"/>
    <w:rsid w:val="00BC2A1B"/>
    <w:rsid w:val="00BC2AAE"/>
    <w:rsid w:val="00BC2C20"/>
    <w:rsid w:val="00BC2C9E"/>
    <w:rsid w:val="00BC2CA7"/>
    <w:rsid w:val="00BC2CD3"/>
    <w:rsid w:val="00BC2CDA"/>
    <w:rsid w:val="00BC2D66"/>
    <w:rsid w:val="00BC2D8B"/>
    <w:rsid w:val="00BC2FA0"/>
    <w:rsid w:val="00BC2FA7"/>
    <w:rsid w:val="00BC2FCD"/>
    <w:rsid w:val="00BC326B"/>
    <w:rsid w:val="00BC3293"/>
    <w:rsid w:val="00BC32E0"/>
    <w:rsid w:val="00BC3372"/>
    <w:rsid w:val="00BC33E7"/>
    <w:rsid w:val="00BC3433"/>
    <w:rsid w:val="00BC3502"/>
    <w:rsid w:val="00BC356F"/>
    <w:rsid w:val="00BC36AE"/>
    <w:rsid w:val="00BC3922"/>
    <w:rsid w:val="00BC394B"/>
    <w:rsid w:val="00BC39F7"/>
    <w:rsid w:val="00BC3A49"/>
    <w:rsid w:val="00BC3A9D"/>
    <w:rsid w:val="00BC3B16"/>
    <w:rsid w:val="00BC3B57"/>
    <w:rsid w:val="00BC3B5E"/>
    <w:rsid w:val="00BC3BC6"/>
    <w:rsid w:val="00BC3C5D"/>
    <w:rsid w:val="00BC3DBA"/>
    <w:rsid w:val="00BC3E22"/>
    <w:rsid w:val="00BC3F01"/>
    <w:rsid w:val="00BC3F28"/>
    <w:rsid w:val="00BC405E"/>
    <w:rsid w:val="00BC40E9"/>
    <w:rsid w:val="00BC412F"/>
    <w:rsid w:val="00BC421A"/>
    <w:rsid w:val="00BC4278"/>
    <w:rsid w:val="00BC4285"/>
    <w:rsid w:val="00BC42BE"/>
    <w:rsid w:val="00BC432A"/>
    <w:rsid w:val="00BC4384"/>
    <w:rsid w:val="00BC44E9"/>
    <w:rsid w:val="00BC45C9"/>
    <w:rsid w:val="00BC45F1"/>
    <w:rsid w:val="00BC464F"/>
    <w:rsid w:val="00BC4693"/>
    <w:rsid w:val="00BC4990"/>
    <w:rsid w:val="00BC49BF"/>
    <w:rsid w:val="00BC4AEC"/>
    <w:rsid w:val="00BC4B7D"/>
    <w:rsid w:val="00BC4C8A"/>
    <w:rsid w:val="00BC4E6C"/>
    <w:rsid w:val="00BC4EDC"/>
    <w:rsid w:val="00BC4F31"/>
    <w:rsid w:val="00BC50CA"/>
    <w:rsid w:val="00BC50FA"/>
    <w:rsid w:val="00BC51D0"/>
    <w:rsid w:val="00BC525C"/>
    <w:rsid w:val="00BC5287"/>
    <w:rsid w:val="00BC52B9"/>
    <w:rsid w:val="00BC52BC"/>
    <w:rsid w:val="00BC5349"/>
    <w:rsid w:val="00BC538C"/>
    <w:rsid w:val="00BC53E4"/>
    <w:rsid w:val="00BC542D"/>
    <w:rsid w:val="00BC54CA"/>
    <w:rsid w:val="00BC54DE"/>
    <w:rsid w:val="00BC551C"/>
    <w:rsid w:val="00BC5527"/>
    <w:rsid w:val="00BC58C1"/>
    <w:rsid w:val="00BC5986"/>
    <w:rsid w:val="00BC5B71"/>
    <w:rsid w:val="00BC5C7C"/>
    <w:rsid w:val="00BC5D8D"/>
    <w:rsid w:val="00BC5E02"/>
    <w:rsid w:val="00BC5E40"/>
    <w:rsid w:val="00BC5E90"/>
    <w:rsid w:val="00BC5F12"/>
    <w:rsid w:val="00BC601C"/>
    <w:rsid w:val="00BC603B"/>
    <w:rsid w:val="00BC604D"/>
    <w:rsid w:val="00BC6093"/>
    <w:rsid w:val="00BC61E8"/>
    <w:rsid w:val="00BC6252"/>
    <w:rsid w:val="00BC6349"/>
    <w:rsid w:val="00BC635C"/>
    <w:rsid w:val="00BC635D"/>
    <w:rsid w:val="00BC635F"/>
    <w:rsid w:val="00BC6364"/>
    <w:rsid w:val="00BC643C"/>
    <w:rsid w:val="00BC659B"/>
    <w:rsid w:val="00BC65DC"/>
    <w:rsid w:val="00BC66A5"/>
    <w:rsid w:val="00BC66D5"/>
    <w:rsid w:val="00BC672C"/>
    <w:rsid w:val="00BC6750"/>
    <w:rsid w:val="00BC67AA"/>
    <w:rsid w:val="00BC67EB"/>
    <w:rsid w:val="00BC6870"/>
    <w:rsid w:val="00BC687F"/>
    <w:rsid w:val="00BC68DE"/>
    <w:rsid w:val="00BC6A36"/>
    <w:rsid w:val="00BC6A89"/>
    <w:rsid w:val="00BC6A9B"/>
    <w:rsid w:val="00BC6AF4"/>
    <w:rsid w:val="00BC6B51"/>
    <w:rsid w:val="00BC6B8D"/>
    <w:rsid w:val="00BC6E66"/>
    <w:rsid w:val="00BC6ED1"/>
    <w:rsid w:val="00BC6F00"/>
    <w:rsid w:val="00BC6F99"/>
    <w:rsid w:val="00BC7086"/>
    <w:rsid w:val="00BC70ED"/>
    <w:rsid w:val="00BC72DB"/>
    <w:rsid w:val="00BC7344"/>
    <w:rsid w:val="00BC7517"/>
    <w:rsid w:val="00BC7599"/>
    <w:rsid w:val="00BC7712"/>
    <w:rsid w:val="00BC783A"/>
    <w:rsid w:val="00BC788C"/>
    <w:rsid w:val="00BC791B"/>
    <w:rsid w:val="00BC79F5"/>
    <w:rsid w:val="00BC79F6"/>
    <w:rsid w:val="00BC7A08"/>
    <w:rsid w:val="00BC7A11"/>
    <w:rsid w:val="00BC7A99"/>
    <w:rsid w:val="00BC7AB0"/>
    <w:rsid w:val="00BC7D7C"/>
    <w:rsid w:val="00BC7DA9"/>
    <w:rsid w:val="00BC7ECE"/>
    <w:rsid w:val="00BC7F25"/>
    <w:rsid w:val="00BD00C3"/>
    <w:rsid w:val="00BD0125"/>
    <w:rsid w:val="00BD0203"/>
    <w:rsid w:val="00BD026C"/>
    <w:rsid w:val="00BD0533"/>
    <w:rsid w:val="00BD05B8"/>
    <w:rsid w:val="00BD05FB"/>
    <w:rsid w:val="00BD062F"/>
    <w:rsid w:val="00BD06D7"/>
    <w:rsid w:val="00BD0770"/>
    <w:rsid w:val="00BD0803"/>
    <w:rsid w:val="00BD0815"/>
    <w:rsid w:val="00BD0819"/>
    <w:rsid w:val="00BD0891"/>
    <w:rsid w:val="00BD08A7"/>
    <w:rsid w:val="00BD08DF"/>
    <w:rsid w:val="00BD0A19"/>
    <w:rsid w:val="00BD0BB0"/>
    <w:rsid w:val="00BD0CB0"/>
    <w:rsid w:val="00BD0DA6"/>
    <w:rsid w:val="00BD0E62"/>
    <w:rsid w:val="00BD1003"/>
    <w:rsid w:val="00BD1219"/>
    <w:rsid w:val="00BD127D"/>
    <w:rsid w:val="00BD13D1"/>
    <w:rsid w:val="00BD13DD"/>
    <w:rsid w:val="00BD1433"/>
    <w:rsid w:val="00BD1482"/>
    <w:rsid w:val="00BD14B1"/>
    <w:rsid w:val="00BD14D2"/>
    <w:rsid w:val="00BD14EB"/>
    <w:rsid w:val="00BD155C"/>
    <w:rsid w:val="00BD1591"/>
    <w:rsid w:val="00BD1621"/>
    <w:rsid w:val="00BD164A"/>
    <w:rsid w:val="00BD16DF"/>
    <w:rsid w:val="00BD1759"/>
    <w:rsid w:val="00BD17AB"/>
    <w:rsid w:val="00BD18E7"/>
    <w:rsid w:val="00BD193B"/>
    <w:rsid w:val="00BD1A8E"/>
    <w:rsid w:val="00BD1A9C"/>
    <w:rsid w:val="00BD1AD6"/>
    <w:rsid w:val="00BD1BB9"/>
    <w:rsid w:val="00BD1BFA"/>
    <w:rsid w:val="00BD1C4A"/>
    <w:rsid w:val="00BD1C91"/>
    <w:rsid w:val="00BD1C98"/>
    <w:rsid w:val="00BD1D15"/>
    <w:rsid w:val="00BD1D30"/>
    <w:rsid w:val="00BD1D76"/>
    <w:rsid w:val="00BD1DE1"/>
    <w:rsid w:val="00BD1E40"/>
    <w:rsid w:val="00BD1ECD"/>
    <w:rsid w:val="00BD204A"/>
    <w:rsid w:val="00BD2073"/>
    <w:rsid w:val="00BD218A"/>
    <w:rsid w:val="00BD2216"/>
    <w:rsid w:val="00BD2344"/>
    <w:rsid w:val="00BD25B2"/>
    <w:rsid w:val="00BD2649"/>
    <w:rsid w:val="00BD2686"/>
    <w:rsid w:val="00BD2698"/>
    <w:rsid w:val="00BD270F"/>
    <w:rsid w:val="00BD27C4"/>
    <w:rsid w:val="00BD28EC"/>
    <w:rsid w:val="00BD2939"/>
    <w:rsid w:val="00BD29E9"/>
    <w:rsid w:val="00BD2A50"/>
    <w:rsid w:val="00BD2A71"/>
    <w:rsid w:val="00BD2AC8"/>
    <w:rsid w:val="00BD2AE8"/>
    <w:rsid w:val="00BD2B7C"/>
    <w:rsid w:val="00BD2BF1"/>
    <w:rsid w:val="00BD2C63"/>
    <w:rsid w:val="00BD2C76"/>
    <w:rsid w:val="00BD2C86"/>
    <w:rsid w:val="00BD2C8C"/>
    <w:rsid w:val="00BD2CA4"/>
    <w:rsid w:val="00BD2D5D"/>
    <w:rsid w:val="00BD2E23"/>
    <w:rsid w:val="00BD2F71"/>
    <w:rsid w:val="00BD2F72"/>
    <w:rsid w:val="00BD2F9F"/>
    <w:rsid w:val="00BD3018"/>
    <w:rsid w:val="00BD3037"/>
    <w:rsid w:val="00BD3051"/>
    <w:rsid w:val="00BD3090"/>
    <w:rsid w:val="00BD30C2"/>
    <w:rsid w:val="00BD3183"/>
    <w:rsid w:val="00BD31FB"/>
    <w:rsid w:val="00BD328A"/>
    <w:rsid w:val="00BD341A"/>
    <w:rsid w:val="00BD346B"/>
    <w:rsid w:val="00BD34DE"/>
    <w:rsid w:val="00BD3542"/>
    <w:rsid w:val="00BD36D0"/>
    <w:rsid w:val="00BD3724"/>
    <w:rsid w:val="00BD37E3"/>
    <w:rsid w:val="00BD38D9"/>
    <w:rsid w:val="00BD38E8"/>
    <w:rsid w:val="00BD398D"/>
    <w:rsid w:val="00BD3990"/>
    <w:rsid w:val="00BD3A4F"/>
    <w:rsid w:val="00BD3A92"/>
    <w:rsid w:val="00BD3B73"/>
    <w:rsid w:val="00BD3BA7"/>
    <w:rsid w:val="00BD3C31"/>
    <w:rsid w:val="00BD3C62"/>
    <w:rsid w:val="00BD3D83"/>
    <w:rsid w:val="00BD3D87"/>
    <w:rsid w:val="00BD3E1E"/>
    <w:rsid w:val="00BD3E8B"/>
    <w:rsid w:val="00BD3F61"/>
    <w:rsid w:val="00BD4066"/>
    <w:rsid w:val="00BD40C4"/>
    <w:rsid w:val="00BD40FF"/>
    <w:rsid w:val="00BD4120"/>
    <w:rsid w:val="00BD4134"/>
    <w:rsid w:val="00BD4135"/>
    <w:rsid w:val="00BD41B7"/>
    <w:rsid w:val="00BD425A"/>
    <w:rsid w:val="00BD4261"/>
    <w:rsid w:val="00BD4362"/>
    <w:rsid w:val="00BD4364"/>
    <w:rsid w:val="00BD436E"/>
    <w:rsid w:val="00BD437B"/>
    <w:rsid w:val="00BD4456"/>
    <w:rsid w:val="00BD4496"/>
    <w:rsid w:val="00BD44D4"/>
    <w:rsid w:val="00BD4584"/>
    <w:rsid w:val="00BD46B6"/>
    <w:rsid w:val="00BD4725"/>
    <w:rsid w:val="00BD474E"/>
    <w:rsid w:val="00BD487F"/>
    <w:rsid w:val="00BD49E4"/>
    <w:rsid w:val="00BD4B62"/>
    <w:rsid w:val="00BD4BC1"/>
    <w:rsid w:val="00BD4BFA"/>
    <w:rsid w:val="00BD4CE3"/>
    <w:rsid w:val="00BD4DA0"/>
    <w:rsid w:val="00BD4E6E"/>
    <w:rsid w:val="00BD4E80"/>
    <w:rsid w:val="00BD4EC1"/>
    <w:rsid w:val="00BD4F71"/>
    <w:rsid w:val="00BD5023"/>
    <w:rsid w:val="00BD506D"/>
    <w:rsid w:val="00BD521A"/>
    <w:rsid w:val="00BD52EC"/>
    <w:rsid w:val="00BD5459"/>
    <w:rsid w:val="00BD5762"/>
    <w:rsid w:val="00BD5882"/>
    <w:rsid w:val="00BD58F8"/>
    <w:rsid w:val="00BD5982"/>
    <w:rsid w:val="00BD59A5"/>
    <w:rsid w:val="00BD5A1B"/>
    <w:rsid w:val="00BD5A2E"/>
    <w:rsid w:val="00BD5B73"/>
    <w:rsid w:val="00BD5BBB"/>
    <w:rsid w:val="00BD5C02"/>
    <w:rsid w:val="00BD5CD1"/>
    <w:rsid w:val="00BD5CF4"/>
    <w:rsid w:val="00BD5DAF"/>
    <w:rsid w:val="00BD5E56"/>
    <w:rsid w:val="00BD5EA0"/>
    <w:rsid w:val="00BD5F21"/>
    <w:rsid w:val="00BD6102"/>
    <w:rsid w:val="00BD61DF"/>
    <w:rsid w:val="00BD62D1"/>
    <w:rsid w:val="00BD6354"/>
    <w:rsid w:val="00BD6384"/>
    <w:rsid w:val="00BD6523"/>
    <w:rsid w:val="00BD6576"/>
    <w:rsid w:val="00BD66A4"/>
    <w:rsid w:val="00BD66AB"/>
    <w:rsid w:val="00BD66D2"/>
    <w:rsid w:val="00BD6740"/>
    <w:rsid w:val="00BD6867"/>
    <w:rsid w:val="00BD6900"/>
    <w:rsid w:val="00BD6A02"/>
    <w:rsid w:val="00BD6A25"/>
    <w:rsid w:val="00BD6B4A"/>
    <w:rsid w:val="00BD6BA4"/>
    <w:rsid w:val="00BD6C0C"/>
    <w:rsid w:val="00BD6FFE"/>
    <w:rsid w:val="00BD719F"/>
    <w:rsid w:val="00BD71A1"/>
    <w:rsid w:val="00BD71A9"/>
    <w:rsid w:val="00BD71D4"/>
    <w:rsid w:val="00BD71F8"/>
    <w:rsid w:val="00BD7253"/>
    <w:rsid w:val="00BD7372"/>
    <w:rsid w:val="00BD7445"/>
    <w:rsid w:val="00BD7522"/>
    <w:rsid w:val="00BD754F"/>
    <w:rsid w:val="00BD75C0"/>
    <w:rsid w:val="00BD7693"/>
    <w:rsid w:val="00BD76BE"/>
    <w:rsid w:val="00BD77A8"/>
    <w:rsid w:val="00BD784E"/>
    <w:rsid w:val="00BD7887"/>
    <w:rsid w:val="00BD78B1"/>
    <w:rsid w:val="00BD78C6"/>
    <w:rsid w:val="00BD7979"/>
    <w:rsid w:val="00BD7A04"/>
    <w:rsid w:val="00BD7B07"/>
    <w:rsid w:val="00BD7B3B"/>
    <w:rsid w:val="00BD7D6A"/>
    <w:rsid w:val="00BD7E0E"/>
    <w:rsid w:val="00BD7EA8"/>
    <w:rsid w:val="00BD7FE7"/>
    <w:rsid w:val="00BD7FEA"/>
    <w:rsid w:val="00BE01AF"/>
    <w:rsid w:val="00BE01C3"/>
    <w:rsid w:val="00BE0246"/>
    <w:rsid w:val="00BE0272"/>
    <w:rsid w:val="00BE02C9"/>
    <w:rsid w:val="00BE04B4"/>
    <w:rsid w:val="00BE059E"/>
    <w:rsid w:val="00BE08FB"/>
    <w:rsid w:val="00BE09B6"/>
    <w:rsid w:val="00BE0A07"/>
    <w:rsid w:val="00BE0A59"/>
    <w:rsid w:val="00BE0B75"/>
    <w:rsid w:val="00BE0B8F"/>
    <w:rsid w:val="00BE0CDB"/>
    <w:rsid w:val="00BE0CE7"/>
    <w:rsid w:val="00BE0D09"/>
    <w:rsid w:val="00BE0D28"/>
    <w:rsid w:val="00BE0D4C"/>
    <w:rsid w:val="00BE0D76"/>
    <w:rsid w:val="00BE0DB1"/>
    <w:rsid w:val="00BE0E03"/>
    <w:rsid w:val="00BE0E12"/>
    <w:rsid w:val="00BE0EF7"/>
    <w:rsid w:val="00BE0FB6"/>
    <w:rsid w:val="00BE10EC"/>
    <w:rsid w:val="00BE111F"/>
    <w:rsid w:val="00BE11EF"/>
    <w:rsid w:val="00BE12BC"/>
    <w:rsid w:val="00BE12F4"/>
    <w:rsid w:val="00BE1311"/>
    <w:rsid w:val="00BE138D"/>
    <w:rsid w:val="00BE1428"/>
    <w:rsid w:val="00BE149A"/>
    <w:rsid w:val="00BE1500"/>
    <w:rsid w:val="00BE1556"/>
    <w:rsid w:val="00BE1563"/>
    <w:rsid w:val="00BE15BC"/>
    <w:rsid w:val="00BE171A"/>
    <w:rsid w:val="00BE178A"/>
    <w:rsid w:val="00BE17A2"/>
    <w:rsid w:val="00BE17CE"/>
    <w:rsid w:val="00BE17EA"/>
    <w:rsid w:val="00BE18F7"/>
    <w:rsid w:val="00BE1909"/>
    <w:rsid w:val="00BE1A35"/>
    <w:rsid w:val="00BE1C05"/>
    <w:rsid w:val="00BE1E01"/>
    <w:rsid w:val="00BE1E0B"/>
    <w:rsid w:val="00BE1E6C"/>
    <w:rsid w:val="00BE1F48"/>
    <w:rsid w:val="00BE2197"/>
    <w:rsid w:val="00BE221C"/>
    <w:rsid w:val="00BE22F0"/>
    <w:rsid w:val="00BE244B"/>
    <w:rsid w:val="00BE247C"/>
    <w:rsid w:val="00BE24A9"/>
    <w:rsid w:val="00BE24ED"/>
    <w:rsid w:val="00BE2504"/>
    <w:rsid w:val="00BE251C"/>
    <w:rsid w:val="00BE2542"/>
    <w:rsid w:val="00BE271E"/>
    <w:rsid w:val="00BE2878"/>
    <w:rsid w:val="00BE291A"/>
    <w:rsid w:val="00BE29E1"/>
    <w:rsid w:val="00BE2A81"/>
    <w:rsid w:val="00BE2AFF"/>
    <w:rsid w:val="00BE2B45"/>
    <w:rsid w:val="00BE2D20"/>
    <w:rsid w:val="00BE2DEE"/>
    <w:rsid w:val="00BE2EC0"/>
    <w:rsid w:val="00BE2FB9"/>
    <w:rsid w:val="00BE3064"/>
    <w:rsid w:val="00BE30BC"/>
    <w:rsid w:val="00BE31BC"/>
    <w:rsid w:val="00BE323E"/>
    <w:rsid w:val="00BE33EA"/>
    <w:rsid w:val="00BE3440"/>
    <w:rsid w:val="00BE34C3"/>
    <w:rsid w:val="00BE35B6"/>
    <w:rsid w:val="00BE3661"/>
    <w:rsid w:val="00BE36EC"/>
    <w:rsid w:val="00BE3711"/>
    <w:rsid w:val="00BE3795"/>
    <w:rsid w:val="00BE390B"/>
    <w:rsid w:val="00BE3985"/>
    <w:rsid w:val="00BE3A73"/>
    <w:rsid w:val="00BE3ACA"/>
    <w:rsid w:val="00BE3AD8"/>
    <w:rsid w:val="00BE3B06"/>
    <w:rsid w:val="00BE3BBB"/>
    <w:rsid w:val="00BE3CEE"/>
    <w:rsid w:val="00BE3D40"/>
    <w:rsid w:val="00BE3F69"/>
    <w:rsid w:val="00BE3F6C"/>
    <w:rsid w:val="00BE3FD9"/>
    <w:rsid w:val="00BE4128"/>
    <w:rsid w:val="00BE425B"/>
    <w:rsid w:val="00BE42AE"/>
    <w:rsid w:val="00BE42BF"/>
    <w:rsid w:val="00BE431D"/>
    <w:rsid w:val="00BE4466"/>
    <w:rsid w:val="00BE4646"/>
    <w:rsid w:val="00BE46D0"/>
    <w:rsid w:val="00BE4854"/>
    <w:rsid w:val="00BE48DE"/>
    <w:rsid w:val="00BE4B36"/>
    <w:rsid w:val="00BE4BB8"/>
    <w:rsid w:val="00BE4C30"/>
    <w:rsid w:val="00BE4C3F"/>
    <w:rsid w:val="00BE4C76"/>
    <w:rsid w:val="00BE4DA9"/>
    <w:rsid w:val="00BE4DBB"/>
    <w:rsid w:val="00BE4DCF"/>
    <w:rsid w:val="00BE4EDA"/>
    <w:rsid w:val="00BE4EEB"/>
    <w:rsid w:val="00BE4EF1"/>
    <w:rsid w:val="00BE5225"/>
    <w:rsid w:val="00BE52B7"/>
    <w:rsid w:val="00BE5443"/>
    <w:rsid w:val="00BE556B"/>
    <w:rsid w:val="00BE559E"/>
    <w:rsid w:val="00BE56B4"/>
    <w:rsid w:val="00BE56E6"/>
    <w:rsid w:val="00BE577F"/>
    <w:rsid w:val="00BE57F2"/>
    <w:rsid w:val="00BE5965"/>
    <w:rsid w:val="00BE5AE0"/>
    <w:rsid w:val="00BE5B9B"/>
    <w:rsid w:val="00BE5B9D"/>
    <w:rsid w:val="00BE5CD4"/>
    <w:rsid w:val="00BE5D8A"/>
    <w:rsid w:val="00BE5DD1"/>
    <w:rsid w:val="00BE5EEB"/>
    <w:rsid w:val="00BE5FC5"/>
    <w:rsid w:val="00BE60B1"/>
    <w:rsid w:val="00BE60F5"/>
    <w:rsid w:val="00BE6191"/>
    <w:rsid w:val="00BE61F9"/>
    <w:rsid w:val="00BE6230"/>
    <w:rsid w:val="00BE628E"/>
    <w:rsid w:val="00BE62B5"/>
    <w:rsid w:val="00BE63A0"/>
    <w:rsid w:val="00BE63DB"/>
    <w:rsid w:val="00BE64A2"/>
    <w:rsid w:val="00BE66E4"/>
    <w:rsid w:val="00BE66FE"/>
    <w:rsid w:val="00BE676C"/>
    <w:rsid w:val="00BE67B0"/>
    <w:rsid w:val="00BE686D"/>
    <w:rsid w:val="00BE6929"/>
    <w:rsid w:val="00BE6985"/>
    <w:rsid w:val="00BE699D"/>
    <w:rsid w:val="00BE6C33"/>
    <w:rsid w:val="00BE6D6D"/>
    <w:rsid w:val="00BE6DEB"/>
    <w:rsid w:val="00BE6E74"/>
    <w:rsid w:val="00BE6EA4"/>
    <w:rsid w:val="00BE6F98"/>
    <w:rsid w:val="00BE70DB"/>
    <w:rsid w:val="00BE71D2"/>
    <w:rsid w:val="00BE726C"/>
    <w:rsid w:val="00BE7280"/>
    <w:rsid w:val="00BE7339"/>
    <w:rsid w:val="00BE73C9"/>
    <w:rsid w:val="00BE74BF"/>
    <w:rsid w:val="00BE74D3"/>
    <w:rsid w:val="00BE7546"/>
    <w:rsid w:val="00BE76D1"/>
    <w:rsid w:val="00BE7831"/>
    <w:rsid w:val="00BE784F"/>
    <w:rsid w:val="00BE78A4"/>
    <w:rsid w:val="00BE7A3E"/>
    <w:rsid w:val="00BE7AD0"/>
    <w:rsid w:val="00BE7B31"/>
    <w:rsid w:val="00BE7C99"/>
    <w:rsid w:val="00BE7D05"/>
    <w:rsid w:val="00BE7D20"/>
    <w:rsid w:val="00BE7DD7"/>
    <w:rsid w:val="00BE7E8E"/>
    <w:rsid w:val="00BE7ED0"/>
    <w:rsid w:val="00BE7F9C"/>
    <w:rsid w:val="00BF0027"/>
    <w:rsid w:val="00BF0029"/>
    <w:rsid w:val="00BF0165"/>
    <w:rsid w:val="00BF0352"/>
    <w:rsid w:val="00BF03A3"/>
    <w:rsid w:val="00BF03B0"/>
    <w:rsid w:val="00BF03C6"/>
    <w:rsid w:val="00BF03DB"/>
    <w:rsid w:val="00BF0475"/>
    <w:rsid w:val="00BF0510"/>
    <w:rsid w:val="00BF0585"/>
    <w:rsid w:val="00BF0641"/>
    <w:rsid w:val="00BF06C4"/>
    <w:rsid w:val="00BF07DA"/>
    <w:rsid w:val="00BF0886"/>
    <w:rsid w:val="00BF089C"/>
    <w:rsid w:val="00BF08B2"/>
    <w:rsid w:val="00BF08C1"/>
    <w:rsid w:val="00BF0933"/>
    <w:rsid w:val="00BF0962"/>
    <w:rsid w:val="00BF0980"/>
    <w:rsid w:val="00BF0A89"/>
    <w:rsid w:val="00BF0B6A"/>
    <w:rsid w:val="00BF0D3D"/>
    <w:rsid w:val="00BF0D8B"/>
    <w:rsid w:val="00BF0DE2"/>
    <w:rsid w:val="00BF0E1E"/>
    <w:rsid w:val="00BF0E33"/>
    <w:rsid w:val="00BF0E87"/>
    <w:rsid w:val="00BF0E8B"/>
    <w:rsid w:val="00BF0F06"/>
    <w:rsid w:val="00BF0F23"/>
    <w:rsid w:val="00BF1196"/>
    <w:rsid w:val="00BF149F"/>
    <w:rsid w:val="00BF14D3"/>
    <w:rsid w:val="00BF15CD"/>
    <w:rsid w:val="00BF17E4"/>
    <w:rsid w:val="00BF1992"/>
    <w:rsid w:val="00BF1A01"/>
    <w:rsid w:val="00BF1A35"/>
    <w:rsid w:val="00BF1A4A"/>
    <w:rsid w:val="00BF1AB5"/>
    <w:rsid w:val="00BF1BEC"/>
    <w:rsid w:val="00BF1EA3"/>
    <w:rsid w:val="00BF1F12"/>
    <w:rsid w:val="00BF1F38"/>
    <w:rsid w:val="00BF1F54"/>
    <w:rsid w:val="00BF1FE4"/>
    <w:rsid w:val="00BF1FFB"/>
    <w:rsid w:val="00BF2044"/>
    <w:rsid w:val="00BF22EB"/>
    <w:rsid w:val="00BF2331"/>
    <w:rsid w:val="00BF245C"/>
    <w:rsid w:val="00BF248C"/>
    <w:rsid w:val="00BF2624"/>
    <w:rsid w:val="00BF2699"/>
    <w:rsid w:val="00BF2735"/>
    <w:rsid w:val="00BF2765"/>
    <w:rsid w:val="00BF27D1"/>
    <w:rsid w:val="00BF29F9"/>
    <w:rsid w:val="00BF2A7A"/>
    <w:rsid w:val="00BF2A94"/>
    <w:rsid w:val="00BF2B15"/>
    <w:rsid w:val="00BF2C00"/>
    <w:rsid w:val="00BF2C03"/>
    <w:rsid w:val="00BF2C5C"/>
    <w:rsid w:val="00BF2C78"/>
    <w:rsid w:val="00BF2C8E"/>
    <w:rsid w:val="00BF2CBD"/>
    <w:rsid w:val="00BF2CE5"/>
    <w:rsid w:val="00BF2D9E"/>
    <w:rsid w:val="00BF2F3C"/>
    <w:rsid w:val="00BF2F88"/>
    <w:rsid w:val="00BF30FC"/>
    <w:rsid w:val="00BF31C1"/>
    <w:rsid w:val="00BF323B"/>
    <w:rsid w:val="00BF323F"/>
    <w:rsid w:val="00BF32A8"/>
    <w:rsid w:val="00BF33C8"/>
    <w:rsid w:val="00BF343A"/>
    <w:rsid w:val="00BF34C0"/>
    <w:rsid w:val="00BF34F5"/>
    <w:rsid w:val="00BF350B"/>
    <w:rsid w:val="00BF35F5"/>
    <w:rsid w:val="00BF3641"/>
    <w:rsid w:val="00BF373E"/>
    <w:rsid w:val="00BF3797"/>
    <w:rsid w:val="00BF3833"/>
    <w:rsid w:val="00BF393A"/>
    <w:rsid w:val="00BF3A95"/>
    <w:rsid w:val="00BF3AAE"/>
    <w:rsid w:val="00BF3ADD"/>
    <w:rsid w:val="00BF3B48"/>
    <w:rsid w:val="00BF3BB5"/>
    <w:rsid w:val="00BF3C36"/>
    <w:rsid w:val="00BF3C4C"/>
    <w:rsid w:val="00BF3C8B"/>
    <w:rsid w:val="00BF3C93"/>
    <w:rsid w:val="00BF3C94"/>
    <w:rsid w:val="00BF3D50"/>
    <w:rsid w:val="00BF3E29"/>
    <w:rsid w:val="00BF3EF8"/>
    <w:rsid w:val="00BF3F2B"/>
    <w:rsid w:val="00BF3FDD"/>
    <w:rsid w:val="00BF40C9"/>
    <w:rsid w:val="00BF40ED"/>
    <w:rsid w:val="00BF4122"/>
    <w:rsid w:val="00BF4279"/>
    <w:rsid w:val="00BF43D9"/>
    <w:rsid w:val="00BF44F2"/>
    <w:rsid w:val="00BF4506"/>
    <w:rsid w:val="00BF4521"/>
    <w:rsid w:val="00BF456D"/>
    <w:rsid w:val="00BF4595"/>
    <w:rsid w:val="00BF4649"/>
    <w:rsid w:val="00BF4755"/>
    <w:rsid w:val="00BF4778"/>
    <w:rsid w:val="00BF4862"/>
    <w:rsid w:val="00BF486E"/>
    <w:rsid w:val="00BF49D9"/>
    <w:rsid w:val="00BF4A08"/>
    <w:rsid w:val="00BF4A18"/>
    <w:rsid w:val="00BF4A43"/>
    <w:rsid w:val="00BF4AA5"/>
    <w:rsid w:val="00BF4B55"/>
    <w:rsid w:val="00BF4BA3"/>
    <w:rsid w:val="00BF4BF3"/>
    <w:rsid w:val="00BF4DAC"/>
    <w:rsid w:val="00BF4F48"/>
    <w:rsid w:val="00BF505F"/>
    <w:rsid w:val="00BF50B5"/>
    <w:rsid w:val="00BF5175"/>
    <w:rsid w:val="00BF5298"/>
    <w:rsid w:val="00BF52B8"/>
    <w:rsid w:val="00BF5390"/>
    <w:rsid w:val="00BF53E2"/>
    <w:rsid w:val="00BF5427"/>
    <w:rsid w:val="00BF54C8"/>
    <w:rsid w:val="00BF5514"/>
    <w:rsid w:val="00BF5752"/>
    <w:rsid w:val="00BF57C1"/>
    <w:rsid w:val="00BF57D6"/>
    <w:rsid w:val="00BF5811"/>
    <w:rsid w:val="00BF5834"/>
    <w:rsid w:val="00BF586C"/>
    <w:rsid w:val="00BF58A9"/>
    <w:rsid w:val="00BF5A3E"/>
    <w:rsid w:val="00BF5AE3"/>
    <w:rsid w:val="00BF5C4F"/>
    <w:rsid w:val="00BF5D09"/>
    <w:rsid w:val="00BF5D14"/>
    <w:rsid w:val="00BF5D19"/>
    <w:rsid w:val="00BF5D89"/>
    <w:rsid w:val="00BF5F06"/>
    <w:rsid w:val="00BF5F91"/>
    <w:rsid w:val="00BF609F"/>
    <w:rsid w:val="00BF6190"/>
    <w:rsid w:val="00BF6278"/>
    <w:rsid w:val="00BF62C1"/>
    <w:rsid w:val="00BF6443"/>
    <w:rsid w:val="00BF6481"/>
    <w:rsid w:val="00BF6561"/>
    <w:rsid w:val="00BF65CE"/>
    <w:rsid w:val="00BF662A"/>
    <w:rsid w:val="00BF662D"/>
    <w:rsid w:val="00BF6758"/>
    <w:rsid w:val="00BF68DF"/>
    <w:rsid w:val="00BF6942"/>
    <w:rsid w:val="00BF6A20"/>
    <w:rsid w:val="00BF6C5A"/>
    <w:rsid w:val="00BF6C7E"/>
    <w:rsid w:val="00BF6D0A"/>
    <w:rsid w:val="00BF6F13"/>
    <w:rsid w:val="00BF6F5B"/>
    <w:rsid w:val="00BF7053"/>
    <w:rsid w:val="00BF7078"/>
    <w:rsid w:val="00BF71BD"/>
    <w:rsid w:val="00BF71C3"/>
    <w:rsid w:val="00BF7235"/>
    <w:rsid w:val="00BF72CC"/>
    <w:rsid w:val="00BF72EC"/>
    <w:rsid w:val="00BF751F"/>
    <w:rsid w:val="00BF75A5"/>
    <w:rsid w:val="00BF75D8"/>
    <w:rsid w:val="00BF7683"/>
    <w:rsid w:val="00BF76E6"/>
    <w:rsid w:val="00BF77C4"/>
    <w:rsid w:val="00BF7802"/>
    <w:rsid w:val="00BF7836"/>
    <w:rsid w:val="00BF788B"/>
    <w:rsid w:val="00BF78A7"/>
    <w:rsid w:val="00BF7972"/>
    <w:rsid w:val="00BF79AF"/>
    <w:rsid w:val="00BF7AC0"/>
    <w:rsid w:val="00BF7BAA"/>
    <w:rsid w:val="00BF7C56"/>
    <w:rsid w:val="00BF7D98"/>
    <w:rsid w:val="00BF7FB9"/>
    <w:rsid w:val="00BF7FDC"/>
    <w:rsid w:val="00C00012"/>
    <w:rsid w:val="00C0001B"/>
    <w:rsid w:val="00C00034"/>
    <w:rsid w:val="00C000D5"/>
    <w:rsid w:val="00C0018C"/>
    <w:rsid w:val="00C00226"/>
    <w:rsid w:val="00C0041D"/>
    <w:rsid w:val="00C006BC"/>
    <w:rsid w:val="00C0081A"/>
    <w:rsid w:val="00C00892"/>
    <w:rsid w:val="00C0092C"/>
    <w:rsid w:val="00C009BB"/>
    <w:rsid w:val="00C00B14"/>
    <w:rsid w:val="00C00B96"/>
    <w:rsid w:val="00C00C83"/>
    <w:rsid w:val="00C00CB2"/>
    <w:rsid w:val="00C00D7B"/>
    <w:rsid w:val="00C00E40"/>
    <w:rsid w:val="00C00E93"/>
    <w:rsid w:val="00C00ECC"/>
    <w:rsid w:val="00C00EE5"/>
    <w:rsid w:val="00C00F47"/>
    <w:rsid w:val="00C00F75"/>
    <w:rsid w:val="00C00FE5"/>
    <w:rsid w:val="00C0109E"/>
    <w:rsid w:val="00C01144"/>
    <w:rsid w:val="00C011C6"/>
    <w:rsid w:val="00C01254"/>
    <w:rsid w:val="00C01264"/>
    <w:rsid w:val="00C0128E"/>
    <w:rsid w:val="00C013F1"/>
    <w:rsid w:val="00C014B7"/>
    <w:rsid w:val="00C0162F"/>
    <w:rsid w:val="00C0171B"/>
    <w:rsid w:val="00C017F1"/>
    <w:rsid w:val="00C019C0"/>
    <w:rsid w:val="00C019C9"/>
    <w:rsid w:val="00C01A12"/>
    <w:rsid w:val="00C01A2D"/>
    <w:rsid w:val="00C01AD0"/>
    <w:rsid w:val="00C01B2B"/>
    <w:rsid w:val="00C01C43"/>
    <w:rsid w:val="00C01CB3"/>
    <w:rsid w:val="00C01CC2"/>
    <w:rsid w:val="00C01D42"/>
    <w:rsid w:val="00C01D81"/>
    <w:rsid w:val="00C01DBF"/>
    <w:rsid w:val="00C01E03"/>
    <w:rsid w:val="00C01F25"/>
    <w:rsid w:val="00C01F42"/>
    <w:rsid w:val="00C01FDD"/>
    <w:rsid w:val="00C01FFF"/>
    <w:rsid w:val="00C02153"/>
    <w:rsid w:val="00C02234"/>
    <w:rsid w:val="00C02321"/>
    <w:rsid w:val="00C0237B"/>
    <w:rsid w:val="00C023FC"/>
    <w:rsid w:val="00C0242D"/>
    <w:rsid w:val="00C02495"/>
    <w:rsid w:val="00C02544"/>
    <w:rsid w:val="00C02626"/>
    <w:rsid w:val="00C027C4"/>
    <w:rsid w:val="00C027F5"/>
    <w:rsid w:val="00C02916"/>
    <w:rsid w:val="00C0292A"/>
    <w:rsid w:val="00C0293C"/>
    <w:rsid w:val="00C02A90"/>
    <w:rsid w:val="00C02B55"/>
    <w:rsid w:val="00C02B6A"/>
    <w:rsid w:val="00C02BA3"/>
    <w:rsid w:val="00C02C9A"/>
    <w:rsid w:val="00C02D36"/>
    <w:rsid w:val="00C02D66"/>
    <w:rsid w:val="00C02E61"/>
    <w:rsid w:val="00C02ED6"/>
    <w:rsid w:val="00C02EFF"/>
    <w:rsid w:val="00C02F56"/>
    <w:rsid w:val="00C02F8F"/>
    <w:rsid w:val="00C03011"/>
    <w:rsid w:val="00C0313B"/>
    <w:rsid w:val="00C03244"/>
    <w:rsid w:val="00C032F3"/>
    <w:rsid w:val="00C033FE"/>
    <w:rsid w:val="00C03478"/>
    <w:rsid w:val="00C035CC"/>
    <w:rsid w:val="00C037DB"/>
    <w:rsid w:val="00C03818"/>
    <w:rsid w:val="00C0382B"/>
    <w:rsid w:val="00C0383D"/>
    <w:rsid w:val="00C038E2"/>
    <w:rsid w:val="00C03AD5"/>
    <w:rsid w:val="00C03AE7"/>
    <w:rsid w:val="00C03B37"/>
    <w:rsid w:val="00C03BC3"/>
    <w:rsid w:val="00C03C81"/>
    <w:rsid w:val="00C03D37"/>
    <w:rsid w:val="00C03D3C"/>
    <w:rsid w:val="00C03EEB"/>
    <w:rsid w:val="00C04016"/>
    <w:rsid w:val="00C040B7"/>
    <w:rsid w:val="00C04128"/>
    <w:rsid w:val="00C041C7"/>
    <w:rsid w:val="00C04342"/>
    <w:rsid w:val="00C04453"/>
    <w:rsid w:val="00C045A3"/>
    <w:rsid w:val="00C045C5"/>
    <w:rsid w:val="00C047AC"/>
    <w:rsid w:val="00C047B4"/>
    <w:rsid w:val="00C047F4"/>
    <w:rsid w:val="00C048CE"/>
    <w:rsid w:val="00C04959"/>
    <w:rsid w:val="00C0499F"/>
    <w:rsid w:val="00C04A3B"/>
    <w:rsid w:val="00C04A83"/>
    <w:rsid w:val="00C04C71"/>
    <w:rsid w:val="00C04C86"/>
    <w:rsid w:val="00C04CC0"/>
    <w:rsid w:val="00C04F4C"/>
    <w:rsid w:val="00C04F79"/>
    <w:rsid w:val="00C04F80"/>
    <w:rsid w:val="00C04F98"/>
    <w:rsid w:val="00C0503E"/>
    <w:rsid w:val="00C0509C"/>
    <w:rsid w:val="00C050D9"/>
    <w:rsid w:val="00C05136"/>
    <w:rsid w:val="00C05153"/>
    <w:rsid w:val="00C05177"/>
    <w:rsid w:val="00C05178"/>
    <w:rsid w:val="00C051A7"/>
    <w:rsid w:val="00C051B9"/>
    <w:rsid w:val="00C05251"/>
    <w:rsid w:val="00C0528F"/>
    <w:rsid w:val="00C05445"/>
    <w:rsid w:val="00C056EC"/>
    <w:rsid w:val="00C056F7"/>
    <w:rsid w:val="00C0570C"/>
    <w:rsid w:val="00C0576E"/>
    <w:rsid w:val="00C05885"/>
    <w:rsid w:val="00C058EE"/>
    <w:rsid w:val="00C05A16"/>
    <w:rsid w:val="00C05A9C"/>
    <w:rsid w:val="00C05B9A"/>
    <w:rsid w:val="00C05BE7"/>
    <w:rsid w:val="00C05D3C"/>
    <w:rsid w:val="00C05DA6"/>
    <w:rsid w:val="00C05E7D"/>
    <w:rsid w:val="00C05EFE"/>
    <w:rsid w:val="00C05FC8"/>
    <w:rsid w:val="00C05FEB"/>
    <w:rsid w:val="00C061B8"/>
    <w:rsid w:val="00C063CC"/>
    <w:rsid w:val="00C064C8"/>
    <w:rsid w:val="00C0659F"/>
    <w:rsid w:val="00C066E3"/>
    <w:rsid w:val="00C0670E"/>
    <w:rsid w:val="00C06807"/>
    <w:rsid w:val="00C0685A"/>
    <w:rsid w:val="00C068CA"/>
    <w:rsid w:val="00C068F9"/>
    <w:rsid w:val="00C068FD"/>
    <w:rsid w:val="00C06909"/>
    <w:rsid w:val="00C069D3"/>
    <w:rsid w:val="00C06AFF"/>
    <w:rsid w:val="00C06B72"/>
    <w:rsid w:val="00C06C76"/>
    <w:rsid w:val="00C06D08"/>
    <w:rsid w:val="00C06D0E"/>
    <w:rsid w:val="00C06EBD"/>
    <w:rsid w:val="00C06ECE"/>
    <w:rsid w:val="00C0713F"/>
    <w:rsid w:val="00C0714F"/>
    <w:rsid w:val="00C072AE"/>
    <w:rsid w:val="00C0737B"/>
    <w:rsid w:val="00C0745E"/>
    <w:rsid w:val="00C074C1"/>
    <w:rsid w:val="00C074E3"/>
    <w:rsid w:val="00C075EA"/>
    <w:rsid w:val="00C075FE"/>
    <w:rsid w:val="00C076DE"/>
    <w:rsid w:val="00C0774C"/>
    <w:rsid w:val="00C077EB"/>
    <w:rsid w:val="00C077EC"/>
    <w:rsid w:val="00C07873"/>
    <w:rsid w:val="00C0787B"/>
    <w:rsid w:val="00C07932"/>
    <w:rsid w:val="00C07A2C"/>
    <w:rsid w:val="00C07B85"/>
    <w:rsid w:val="00C07B8E"/>
    <w:rsid w:val="00C07C58"/>
    <w:rsid w:val="00C07CF9"/>
    <w:rsid w:val="00C07D19"/>
    <w:rsid w:val="00C07D1C"/>
    <w:rsid w:val="00C07D27"/>
    <w:rsid w:val="00C07D6A"/>
    <w:rsid w:val="00C07EE4"/>
    <w:rsid w:val="00C100A6"/>
    <w:rsid w:val="00C100F1"/>
    <w:rsid w:val="00C1016E"/>
    <w:rsid w:val="00C10240"/>
    <w:rsid w:val="00C105F4"/>
    <w:rsid w:val="00C10604"/>
    <w:rsid w:val="00C106C5"/>
    <w:rsid w:val="00C1073C"/>
    <w:rsid w:val="00C1093B"/>
    <w:rsid w:val="00C10A61"/>
    <w:rsid w:val="00C10A8C"/>
    <w:rsid w:val="00C10AAA"/>
    <w:rsid w:val="00C10B18"/>
    <w:rsid w:val="00C10B3D"/>
    <w:rsid w:val="00C10B9B"/>
    <w:rsid w:val="00C10C6C"/>
    <w:rsid w:val="00C10D03"/>
    <w:rsid w:val="00C10DF0"/>
    <w:rsid w:val="00C10E22"/>
    <w:rsid w:val="00C10E33"/>
    <w:rsid w:val="00C10E50"/>
    <w:rsid w:val="00C10E54"/>
    <w:rsid w:val="00C1107D"/>
    <w:rsid w:val="00C1122B"/>
    <w:rsid w:val="00C112B2"/>
    <w:rsid w:val="00C113F1"/>
    <w:rsid w:val="00C11459"/>
    <w:rsid w:val="00C114A1"/>
    <w:rsid w:val="00C116EF"/>
    <w:rsid w:val="00C11735"/>
    <w:rsid w:val="00C117EB"/>
    <w:rsid w:val="00C1192B"/>
    <w:rsid w:val="00C11995"/>
    <w:rsid w:val="00C11B7A"/>
    <w:rsid w:val="00C11B87"/>
    <w:rsid w:val="00C11BCA"/>
    <w:rsid w:val="00C11CC3"/>
    <w:rsid w:val="00C11CC6"/>
    <w:rsid w:val="00C11D05"/>
    <w:rsid w:val="00C11D75"/>
    <w:rsid w:val="00C11E2C"/>
    <w:rsid w:val="00C11F76"/>
    <w:rsid w:val="00C11FFE"/>
    <w:rsid w:val="00C1205A"/>
    <w:rsid w:val="00C120BD"/>
    <w:rsid w:val="00C121F3"/>
    <w:rsid w:val="00C12223"/>
    <w:rsid w:val="00C12328"/>
    <w:rsid w:val="00C12333"/>
    <w:rsid w:val="00C12352"/>
    <w:rsid w:val="00C12482"/>
    <w:rsid w:val="00C1255D"/>
    <w:rsid w:val="00C1258D"/>
    <w:rsid w:val="00C126E9"/>
    <w:rsid w:val="00C127CC"/>
    <w:rsid w:val="00C1296E"/>
    <w:rsid w:val="00C12985"/>
    <w:rsid w:val="00C12999"/>
    <w:rsid w:val="00C12B69"/>
    <w:rsid w:val="00C12B73"/>
    <w:rsid w:val="00C12BCC"/>
    <w:rsid w:val="00C12C1E"/>
    <w:rsid w:val="00C12C7E"/>
    <w:rsid w:val="00C12DE7"/>
    <w:rsid w:val="00C12F19"/>
    <w:rsid w:val="00C12F53"/>
    <w:rsid w:val="00C12F8B"/>
    <w:rsid w:val="00C12FA6"/>
    <w:rsid w:val="00C13146"/>
    <w:rsid w:val="00C13148"/>
    <w:rsid w:val="00C131DC"/>
    <w:rsid w:val="00C1320D"/>
    <w:rsid w:val="00C13222"/>
    <w:rsid w:val="00C13239"/>
    <w:rsid w:val="00C13255"/>
    <w:rsid w:val="00C13295"/>
    <w:rsid w:val="00C13339"/>
    <w:rsid w:val="00C133C9"/>
    <w:rsid w:val="00C13417"/>
    <w:rsid w:val="00C13468"/>
    <w:rsid w:val="00C13599"/>
    <w:rsid w:val="00C13622"/>
    <w:rsid w:val="00C1367D"/>
    <w:rsid w:val="00C136FF"/>
    <w:rsid w:val="00C1370C"/>
    <w:rsid w:val="00C1374B"/>
    <w:rsid w:val="00C137FA"/>
    <w:rsid w:val="00C13890"/>
    <w:rsid w:val="00C13918"/>
    <w:rsid w:val="00C139F1"/>
    <w:rsid w:val="00C13A0F"/>
    <w:rsid w:val="00C13A96"/>
    <w:rsid w:val="00C13B31"/>
    <w:rsid w:val="00C13B82"/>
    <w:rsid w:val="00C13C18"/>
    <w:rsid w:val="00C13C94"/>
    <w:rsid w:val="00C13DFD"/>
    <w:rsid w:val="00C13E2A"/>
    <w:rsid w:val="00C13F47"/>
    <w:rsid w:val="00C1405F"/>
    <w:rsid w:val="00C140E8"/>
    <w:rsid w:val="00C140E9"/>
    <w:rsid w:val="00C14154"/>
    <w:rsid w:val="00C14162"/>
    <w:rsid w:val="00C14645"/>
    <w:rsid w:val="00C1467A"/>
    <w:rsid w:val="00C146EC"/>
    <w:rsid w:val="00C14705"/>
    <w:rsid w:val="00C14713"/>
    <w:rsid w:val="00C14759"/>
    <w:rsid w:val="00C14828"/>
    <w:rsid w:val="00C14836"/>
    <w:rsid w:val="00C148C2"/>
    <w:rsid w:val="00C14A29"/>
    <w:rsid w:val="00C14CD4"/>
    <w:rsid w:val="00C14D5B"/>
    <w:rsid w:val="00C14DA8"/>
    <w:rsid w:val="00C14E2C"/>
    <w:rsid w:val="00C14E61"/>
    <w:rsid w:val="00C14E8C"/>
    <w:rsid w:val="00C14F53"/>
    <w:rsid w:val="00C14FE6"/>
    <w:rsid w:val="00C14FF0"/>
    <w:rsid w:val="00C15014"/>
    <w:rsid w:val="00C15159"/>
    <w:rsid w:val="00C152C0"/>
    <w:rsid w:val="00C15316"/>
    <w:rsid w:val="00C15328"/>
    <w:rsid w:val="00C153AD"/>
    <w:rsid w:val="00C15409"/>
    <w:rsid w:val="00C1541F"/>
    <w:rsid w:val="00C15448"/>
    <w:rsid w:val="00C1567E"/>
    <w:rsid w:val="00C15707"/>
    <w:rsid w:val="00C15A0D"/>
    <w:rsid w:val="00C15A5B"/>
    <w:rsid w:val="00C15A66"/>
    <w:rsid w:val="00C15AF0"/>
    <w:rsid w:val="00C15B5F"/>
    <w:rsid w:val="00C15C56"/>
    <w:rsid w:val="00C15D08"/>
    <w:rsid w:val="00C16104"/>
    <w:rsid w:val="00C16122"/>
    <w:rsid w:val="00C161A7"/>
    <w:rsid w:val="00C1621A"/>
    <w:rsid w:val="00C16236"/>
    <w:rsid w:val="00C1630F"/>
    <w:rsid w:val="00C164C7"/>
    <w:rsid w:val="00C16585"/>
    <w:rsid w:val="00C16940"/>
    <w:rsid w:val="00C169C9"/>
    <w:rsid w:val="00C169E4"/>
    <w:rsid w:val="00C16A3E"/>
    <w:rsid w:val="00C16A42"/>
    <w:rsid w:val="00C16A59"/>
    <w:rsid w:val="00C16B1F"/>
    <w:rsid w:val="00C16B9D"/>
    <w:rsid w:val="00C16B9F"/>
    <w:rsid w:val="00C16DC8"/>
    <w:rsid w:val="00C16E9E"/>
    <w:rsid w:val="00C16F1C"/>
    <w:rsid w:val="00C16FA9"/>
    <w:rsid w:val="00C170DC"/>
    <w:rsid w:val="00C171E3"/>
    <w:rsid w:val="00C17234"/>
    <w:rsid w:val="00C1727D"/>
    <w:rsid w:val="00C172D1"/>
    <w:rsid w:val="00C174DD"/>
    <w:rsid w:val="00C17642"/>
    <w:rsid w:val="00C176CA"/>
    <w:rsid w:val="00C17714"/>
    <w:rsid w:val="00C177B4"/>
    <w:rsid w:val="00C178FA"/>
    <w:rsid w:val="00C1798A"/>
    <w:rsid w:val="00C17C6D"/>
    <w:rsid w:val="00C17CF6"/>
    <w:rsid w:val="00C17E5C"/>
    <w:rsid w:val="00C17EC2"/>
    <w:rsid w:val="00C17F42"/>
    <w:rsid w:val="00C17F6F"/>
    <w:rsid w:val="00C2003D"/>
    <w:rsid w:val="00C200A9"/>
    <w:rsid w:val="00C200D1"/>
    <w:rsid w:val="00C2014D"/>
    <w:rsid w:val="00C20379"/>
    <w:rsid w:val="00C204E8"/>
    <w:rsid w:val="00C2057D"/>
    <w:rsid w:val="00C205C3"/>
    <w:rsid w:val="00C205D5"/>
    <w:rsid w:val="00C20708"/>
    <w:rsid w:val="00C2071C"/>
    <w:rsid w:val="00C208D9"/>
    <w:rsid w:val="00C2092F"/>
    <w:rsid w:val="00C20A1F"/>
    <w:rsid w:val="00C20A58"/>
    <w:rsid w:val="00C20AC6"/>
    <w:rsid w:val="00C20ADB"/>
    <w:rsid w:val="00C20C76"/>
    <w:rsid w:val="00C20C8B"/>
    <w:rsid w:val="00C20C9C"/>
    <w:rsid w:val="00C20D15"/>
    <w:rsid w:val="00C20D60"/>
    <w:rsid w:val="00C20DBF"/>
    <w:rsid w:val="00C20E40"/>
    <w:rsid w:val="00C20EB6"/>
    <w:rsid w:val="00C20FA7"/>
    <w:rsid w:val="00C20FE2"/>
    <w:rsid w:val="00C21027"/>
    <w:rsid w:val="00C21132"/>
    <w:rsid w:val="00C21200"/>
    <w:rsid w:val="00C212B9"/>
    <w:rsid w:val="00C212F1"/>
    <w:rsid w:val="00C21545"/>
    <w:rsid w:val="00C21629"/>
    <w:rsid w:val="00C216FD"/>
    <w:rsid w:val="00C217E5"/>
    <w:rsid w:val="00C217F0"/>
    <w:rsid w:val="00C218D3"/>
    <w:rsid w:val="00C21A62"/>
    <w:rsid w:val="00C21BA2"/>
    <w:rsid w:val="00C21BAB"/>
    <w:rsid w:val="00C21BE4"/>
    <w:rsid w:val="00C21C0C"/>
    <w:rsid w:val="00C21C24"/>
    <w:rsid w:val="00C21C7A"/>
    <w:rsid w:val="00C21D2F"/>
    <w:rsid w:val="00C21E67"/>
    <w:rsid w:val="00C21E93"/>
    <w:rsid w:val="00C21EE9"/>
    <w:rsid w:val="00C21F48"/>
    <w:rsid w:val="00C21FE5"/>
    <w:rsid w:val="00C22028"/>
    <w:rsid w:val="00C22133"/>
    <w:rsid w:val="00C2215C"/>
    <w:rsid w:val="00C221AB"/>
    <w:rsid w:val="00C2227C"/>
    <w:rsid w:val="00C2235A"/>
    <w:rsid w:val="00C2244D"/>
    <w:rsid w:val="00C2256C"/>
    <w:rsid w:val="00C2259A"/>
    <w:rsid w:val="00C22637"/>
    <w:rsid w:val="00C22653"/>
    <w:rsid w:val="00C227A3"/>
    <w:rsid w:val="00C22897"/>
    <w:rsid w:val="00C228B8"/>
    <w:rsid w:val="00C22941"/>
    <w:rsid w:val="00C22ABB"/>
    <w:rsid w:val="00C22ADF"/>
    <w:rsid w:val="00C22BBE"/>
    <w:rsid w:val="00C22D10"/>
    <w:rsid w:val="00C22DA5"/>
    <w:rsid w:val="00C22EF1"/>
    <w:rsid w:val="00C22FCC"/>
    <w:rsid w:val="00C23008"/>
    <w:rsid w:val="00C2308D"/>
    <w:rsid w:val="00C230AE"/>
    <w:rsid w:val="00C230B1"/>
    <w:rsid w:val="00C23250"/>
    <w:rsid w:val="00C232E0"/>
    <w:rsid w:val="00C233A7"/>
    <w:rsid w:val="00C2347B"/>
    <w:rsid w:val="00C23488"/>
    <w:rsid w:val="00C2371F"/>
    <w:rsid w:val="00C23812"/>
    <w:rsid w:val="00C23873"/>
    <w:rsid w:val="00C23874"/>
    <w:rsid w:val="00C238B7"/>
    <w:rsid w:val="00C239DF"/>
    <w:rsid w:val="00C23A4A"/>
    <w:rsid w:val="00C23A58"/>
    <w:rsid w:val="00C23A69"/>
    <w:rsid w:val="00C23AC0"/>
    <w:rsid w:val="00C23BB4"/>
    <w:rsid w:val="00C23BFD"/>
    <w:rsid w:val="00C23D38"/>
    <w:rsid w:val="00C23DBC"/>
    <w:rsid w:val="00C23F33"/>
    <w:rsid w:val="00C23F49"/>
    <w:rsid w:val="00C23F9A"/>
    <w:rsid w:val="00C23FB5"/>
    <w:rsid w:val="00C24051"/>
    <w:rsid w:val="00C240DC"/>
    <w:rsid w:val="00C24166"/>
    <w:rsid w:val="00C2418F"/>
    <w:rsid w:val="00C24257"/>
    <w:rsid w:val="00C24275"/>
    <w:rsid w:val="00C24313"/>
    <w:rsid w:val="00C24322"/>
    <w:rsid w:val="00C24556"/>
    <w:rsid w:val="00C245AA"/>
    <w:rsid w:val="00C24674"/>
    <w:rsid w:val="00C246D6"/>
    <w:rsid w:val="00C248D5"/>
    <w:rsid w:val="00C24A0C"/>
    <w:rsid w:val="00C24A12"/>
    <w:rsid w:val="00C24ABD"/>
    <w:rsid w:val="00C24AE9"/>
    <w:rsid w:val="00C24AEF"/>
    <w:rsid w:val="00C24B4A"/>
    <w:rsid w:val="00C24BC0"/>
    <w:rsid w:val="00C24C31"/>
    <w:rsid w:val="00C24C51"/>
    <w:rsid w:val="00C24C60"/>
    <w:rsid w:val="00C24C7E"/>
    <w:rsid w:val="00C24D61"/>
    <w:rsid w:val="00C24F18"/>
    <w:rsid w:val="00C24F43"/>
    <w:rsid w:val="00C2504F"/>
    <w:rsid w:val="00C25057"/>
    <w:rsid w:val="00C25082"/>
    <w:rsid w:val="00C25156"/>
    <w:rsid w:val="00C25212"/>
    <w:rsid w:val="00C252F0"/>
    <w:rsid w:val="00C25383"/>
    <w:rsid w:val="00C25424"/>
    <w:rsid w:val="00C25581"/>
    <w:rsid w:val="00C2563E"/>
    <w:rsid w:val="00C25663"/>
    <w:rsid w:val="00C259B9"/>
    <w:rsid w:val="00C259D5"/>
    <w:rsid w:val="00C25A30"/>
    <w:rsid w:val="00C25A51"/>
    <w:rsid w:val="00C25B6D"/>
    <w:rsid w:val="00C25C81"/>
    <w:rsid w:val="00C25D0E"/>
    <w:rsid w:val="00C25E40"/>
    <w:rsid w:val="00C25FA7"/>
    <w:rsid w:val="00C26112"/>
    <w:rsid w:val="00C261DC"/>
    <w:rsid w:val="00C261F8"/>
    <w:rsid w:val="00C26271"/>
    <w:rsid w:val="00C26357"/>
    <w:rsid w:val="00C263CE"/>
    <w:rsid w:val="00C264D5"/>
    <w:rsid w:val="00C264E5"/>
    <w:rsid w:val="00C265C0"/>
    <w:rsid w:val="00C26622"/>
    <w:rsid w:val="00C26658"/>
    <w:rsid w:val="00C26662"/>
    <w:rsid w:val="00C2667D"/>
    <w:rsid w:val="00C26767"/>
    <w:rsid w:val="00C2676D"/>
    <w:rsid w:val="00C267D8"/>
    <w:rsid w:val="00C267D9"/>
    <w:rsid w:val="00C268BE"/>
    <w:rsid w:val="00C268F4"/>
    <w:rsid w:val="00C26B92"/>
    <w:rsid w:val="00C26BB5"/>
    <w:rsid w:val="00C26BBD"/>
    <w:rsid w:val="00C26BC0"/>
    <w:rsid w:val="00C26BDF"/>
    <w:rsid w:val="00C26CDC"/>
    <w:rsid w:val="00C26CF1"/>
    <w:rsid w:val="00C26CF6"/>
    <w:rsid w:val="00C26E1E"/>
    <w:rsid w:val="00C26EAC"/>
    <w:rsid w:val="00C26ED8"/>
    <w:rsid w:val="00C26F9B"/>
    <w:rsid w:val="00C27020"/>
    <w:rsid w:val="00C27021"/>
    <w:rsid w:val="00C270BE"/>
    <w:rsid w:val="00C271CB"/>
    <w:rsid w:val="00C272B8"/>
    <w:rsid w:val="00C273D9"/>
    <w:rsid w:val="00C274F4"/>
    <w:rsid w:val="00C27501"/>
    <w:rsid w:val="00C275FB"/>
    <w:rsid w:val="00C27615"/>
    <w:rsid w:val="00C276C3"/>
    <w:rsid w:val="00C27795"/>
    <w:rsid w:val="00C277DC"/>
    <w:rsid w:val="00C277F3"/>
    <w:rsid w:val="00C277F6"/>
    <w:rsid w:val="00C27812"/>
    <w:rsid w:val="00C27941"/>
    <w:rsid w:val="00C27A3C"/>
    <w:rsid w:val="00C27A8C"/>
    <w:rsid w:val="00C27AC3"/>
    <w:rsid w:val="00C27C7E"/>
    <w:rsid w:val="00C27C8A"/>
    <w:rsid w:val="00C27E4C"/>
    <w:rsid w:val="00C27E76"/>
    <w:rsid w:val="00C27ECA"/>
    <w:rsid w:val="00C30067"/>
    <w:rsid w:val="00C3024F"/>
    <w:rsid w:val="00C302C2"/>
    <w:rsid w:val="00C30312"/>
    <w:rsid w:val="00C30325"/>
    <w:rsid w:val="00C303D8"/>
    <w:rsid w:val="00C303F8"/>
    <w:rsid w:val="00C305E3"/>
    <w:rsid w:val="00C3060E"/>
    <w:rsid w:val="00C30641"/>
    <w:rsid w:val="00C3069C"/>
    <w:rsid w:val="00C306E6"/>
    <w:rsid w:val="00C307C1"/>
    <w:rsid w:val="00C30899"/>
    <w:rsid w:val="00C308AE"/>
    <w:rsid w:val="00C308F5"/>
    <w:rsid w:val="00C309C6"/>
    <w:rsid w:val="00C30AA5"/>
    <w:rsid w:val="00C30C45"/>
    <w:rsid w:val="00C30D35"/>
    <w:rsid w:val="00C30D6D"/>
    <w:rsid w:val="00C30DC6"/>
    <w:rsid w:val="00C30E73"/>
    <w:rsid w:val="00C30EB5"/>
    <w:rsid w:val="00C30F10"/>
    <w:rsid w:val="00C30F36"/>
    <w:rsid w:val="00C3128F"/>
    <w:rsid w:val="00C312CA"/>
    <w:rsid w:val="00C31336"/>
    <w:rsid w:val="00C3142B"/>
    <w:rsid w:val="00C31522"/>
    <w:rsid w:val="00C3152C"/>
    <w:rsid w:val="00C3154E"/>
    <w:rsid w:val="00C317DC"/>
    <w:rsid w:val="00C31816"/>
    <w:rsid w:val="00C31B0D"/>
    <w:rsid w:val="00C31C30"/>
    <w:rsid w:val="00C31C75"/>
    <w:rsid w:val="00C31CFC"/>
    <w:rsid w:val="00C31E3F"/>
    <w:rsid w:val="00C31F02"/>
    <w:rsid w:val="00C31F30"/>
    <w:rsid w:val="00C31F8D"/>
    <w:rsid w:val="00C31FA8"/>
    <w:rsid w:val="00C3212A"/>
    <w:rsid w:val="00C321F4"/>
    <w:rsid w:val="00C3247D"/>
    <w:rsid w:val="00C324C2"/>
    <w:rsid w:val="00C324E4"/>
    <w:rsid w:val="00C325ED"/>
    <w:rsid w:val="00C32631"/>
    <w:rsid w:val="00C328B6"/>
    <w:rsid w:val="00C32A24"/>
    <w:rsid w:val="00C32AE9"/>
    <w:rsid w:val="00C32BB7"/>
    <w:rsid w:val="00C32C58"/>
    <w:rsid w:val="00C32CAD"/>
    <w:rsid w:val="00C32D3C"/>
    <w:rsid w:val="00C32D59"/>
    <w:rsid w:val="00C32F1C"/>
    <w:rsid w:val="00C32FF8"/>
    <w:rsid w:val="00C33145"/>
    <w:rsid w:val="00C33194"/>
    <w:rsid w:val="00C331EA"/>
    <w:rsid w:val="00C331F8"/>
    <w:rsid w:val="00C33248"/>
    <w:rsid w:val="00C332FB"/>
    <w:rsid w:val="00C33304"/>
    <w:rsid w:val="00C33305"/>
    <w:rsid w:val="00C33403"/>
    <w:rsid w:val="00C33510"/>
    <w:rsid w:val="00C33580"/>
    <w:rsid w:val="00C336BF"/>
    <w:rsid w:val="00C337F5"/>
    <w:rsid w:val="00C338D0"/>
    <w:rsid w:val="00C33992"/>
    <w:rsid w:val="00C339C4"/>
    <w:rsid w:val="00C33A66"/>
    <w:rsid w:val="00C33B4A"/>
    <w:rsid w:val="00C33C0E"/>
    <w:rsid w:val="00C33D39"/>
    <w:rsid w:val="00C33DE1"/>
    <w:rsid w:val="00C33DEC"/>
    <w:rsid w:val="00C33F34"/>
    <w:rsid w:val="00C33F8D"/>
    <w:rsid w:val="00C34022"/>
    <w:rsid w:val="00C3403C"/>
    <w:rsid w:val="00C3411A"/>
    <w:rsid w:val="00C34150"/>
    <w:rsid w:val="00C3421A"/>
    <w:rsid w:val="00C3422D"/>
    <w:rsid w:val="00C3423D"/>
    <w:rsid w:val="00C3439E"/>
    <w:rsid w:val="00C343A7"/>
    <w:rsid w:val="00C344DB"/>
    <w:rsid w:val="00C344FF"/>
    <w:rsid w:val="00C3453A"/>
    <w:rsid w:val="00C345E7"/>
    <w:rsid w:val="00C34618"/>
    <w:rsid w:val="00C34748"/>
    <w:rsid w:val="00C348F4"/>
    <w:rsid w:val="00C3496A"/>
    <w:rsid w:val="00C349ED"/>
    <w:rsid w:val="00C34CBA"/>
    <w:rsid w:val="00C34DD7"/>
    <w:rsid w:val="00C34DE6"/>
    <w:rsid w:val="00C34DE8"/>
    <w:rsid w:val="00C34E54"/>
    <w:rsid w:val="00C34F21"/>
    <w:rsid w:val="00C350B6"/>
    <w:rsid w:val="00C350DE"/>
    <w:rsid w:val="00C3518B"/>
    <w:rsid w:val="00C351C6"/>
    <w:rsid w:val="00C352CE"/>
    <w:rsid w:val="00C3533C"/>
    <w:rsid w:val="00C354BA"/>
    <w:rsid w:val="00C35526"/>
    <w:rsid w:val="00C3554F"/>
    <w:rsid w:val="00C3572A"/>
    <w:rsid w:val="00C35765"/>
    <w:rsid w:val="00C357AB"/>
    <w:rsid w:val="00C357B3"/>
    <w:rsid w:val="00C3580A"/>
    <w:rsid w:val="00C35847"/>
    <w:rsid w:val="00C35A56"/>
    <w:rsid w:val="00C35B49"/>
    <w:rsid w:val="00C35E34"/>
    <w:rsid w:val="00C35E94"/>
    <w:rsid w:val="00C35E98"/>
    <w:rsid w:val="00C35F53"/>
    <w:rsid w:val="00C36114"/>
    <w:rsid w:val="00C3613E"/>
    <w:rsid w:val="00C3614B"/>
    <w:rsid w:val="00C36181"/>
    <w:rsid w:val="00C361B4"/>
    <w:rsid w:val="00C36218"/>
    <w:rsid w:val="00C362CB"/>
    <w:rsid w:val="00C3632D"/>
    <w:rsid w:val="00C3633E"/>
    <w:rsid w:val="00C363A1"/>
    <w:rsid w:val="00C36427"/>
    <w:rsid w:val="00C3653D"/>
    <w:rsid w:val="00C3672A"/>
    <w:rsid w:val="00C36787"/>
    <w:rsid w:val="00C368C2"/>
    <w:rsid w:val="00C36901"/>
    <w:rsid w:val="00C36980"/>
    <w:rsid w:val="00C369C3"/>
    <w:rsid w:val="00C36A6E"/>
    <w:rsid w:val="00C36A94"/>
    <w:rsid w:val="00C36C84"/>
    <w:rsid w:val="00C36C94"/>
    <w:rsid w:val="00C36DCA"/>
    <w:rsid w:val="00C36E80"/>
    <w:rsid w:val="00C36F17"/>
    <w:rsid w:val="00C36FA7"/>
    <w:rsid w:val="00C36FD0"/>
    <w:rsid w:val="00C37061"/>
    <w:rsid w:val="00C371EE"/>
    <w:rsid w:val="00C37232"/>
    <w:rsid w:val="00C3728A"/>
    <w:rsid w:val="00C3731C"/>
    <w:rsid w:val="00C374CE"/>
    <w:rsid w:val="00C37545"/>
    <w:rsid w:val="00C3758C"/>
    <w:rsid w:val="00C375F4"/>
    <w:rsid w:val="00C3763F"/>
    <w:rsid w:val="00C37654"/>
    <w:rsid w:val="00C3770E"/>
    <w:rsid w:val="00C37718"/>
    <w:rsid w:val="00C37725"/>
    <w:rsid w:val="00C37A1D"/>
    <w:rsid w:val="00C37A7D"/>
    <w:rsid w:val="00C37B97"/>
    <w:rsid w:val="00C37C22"/>
    <w:rsid w:val="00C37C3F"/>
    <w:rsid w:val="00C37E25"/>
    <w:rsid w:val="00C37F08"/>
    <w:rsid w:val="00C4003A"/>
    <w:rsid w:val="00C4008F"/>
    <w:rsid w:val="00C400CC"/>
    <w:rsid w:val="00C4022D"/>
    <w:rsid w:val="00C40294"/>
    <w:rsid w:val="00C40303"/>
    <w:rsid w:val="00C4039E"/>
    <w:rsid w:val="00C40426"/>
    <w:rsid w:val="00C40480"/>
    <w:rsid w:val="00C406E9"/>
    <w:rsid w:val="00C406EE"/>
    <w:rsid w:val="00C407FB"/>
    <w:rsid w:val="00C40957"/>
    <w:rsid w:val="00C409F2"/>
    <w:rsid w:val="00C40A44"/>
    <w:rsid w:val="00C40A71"/>
    <w:rsid w:val="00C40C93"/>
    <w:rsid w:val="00C40CB8"/>
    <w:rsid w:val="00C40D5A"/>
    <w:rsid w:val="00C40E82"/>
    <w:rsid w:val="00C40EF5"/>
    <w:rsid w:val="00C40F9B"/>
    <w:rsid w:val="00C41018"/>
    <w:rsid w:val="00C41073"/>
    <w:rsid w:val="00C41116"/>
    <w:rsid w:val="00C4129E"/>
    <w:rsid w:val="00C412D4"/>
    <w:rsid w:val="00C413D5"/>
    <w:rsid w:val="00C41627"/>
    <w:rsid w:val="00C41677"/>
    <w:rsid w:val="00C4169F"/>
    <w:rsid w:val="00C41759"/>
    <w:rsid w:val="00C41A53"/>
    <w:rsid w:val="00C41B48"/>
    <w:rsid w:val="00C41B4A"/>
    <w:rsid w:val="00C41BA0"/>
    <w:rsid w:val="00C41CB2"/>
    <w:rsid w:val="00C41CE3"/>
    <w:rsid w:val="00C41D09"/>
    <w:rsid w:val="00C41E1A"/>
    <w:rsid w:val="00C41E84"/>
    <w:rsid w:val="00C41ECD"/>
    <w:rsid w:val="00C41F59"/>
    <w:rsid w:val="00C41F5B"/>
    <w:rsid w:val="00C41F6E"/>
    <w:rsid w:val="00C41F83"/>
    <w:rsid w:val="00C42004"/>
    <w:rsid w:val="00C42056"/>
    <w:rsid w:val="00C420F5"/>
    <w:rsid w:val="00C421F6"/>
    <w:rsid w:val="00C4225D"/>
    <w:rsid w:val="00C42272"/>
    <w:rsid w:val="00C42353"/>
    <w:rsid w:val="00C423C7"/>
    <w:rsid w:val="00C423E3"/>
    <w:rsid w:val="00C42493"/>
    <w:rsid w:val="00C4259D"/>
    <w:rsid w:val="00C425D7"/>
    <w:rsid w:val="00C426CB"/>
    <w:rsid w:val="00C428FE"/>
    <w:rsid w:val="00C42986"/>
    <w:rsid w:val="00C429FD"/>
    <w:rsid w:val="00C42A9A"/>
    <w:rsid w:val="00C42B1E"/>
    <w:rsid w:val="00C42B76"/>
    <w:rsid w:val="00C42CE1"/>
    <w:rsid w:val="00C42CEB"/>
    <w:rsid w:val="00C42DE9"/>
    <w:rsid w:val="00C42E0F"/>
    <w:rsid w:val="00C42E97"/>
    <w:rsid w:val="00C42EF8"/>
    <w:rsid w:val="00C42F93"/>
    <w:rsid w:val="00C43030"/>
    <w:rsid w:val="00C430F0"/>
    <w:rsid w:val="00C4310B"/>
    <w:rsid w:val="00C431A3"/>
    <w:rsid w:val="00C432FD"/>
    <w:rsid w:val="00C43364"/>
    <w:rsid w:val="00C43391"/>
    <w:rsid w:val="00C4341F"/>
    <w:rsid w:val="00C43593"/>
    <w:rsid w:val="00C435C3"/>
    <w:rsid w:val="00C43674"/>
    <w:rsid w:val="00C436CA"/>
    <w:rsid w:val="00C4380E"/>
    <w:rsid w:val="00C438E6"/>
    <w:rsid w:val="00C43955"/>
    <w:rsid w:val="00C43A42"/>
    <w:rsid w:val="00C43AEF"/>
    <w:rsid w:val="00C43B00"/>
    <w:rsid w:val="00C43B5D"/>
    <w:rsid w:val="00C43B75"/>
    <w:rsid w:val="00C43B81"/>
    <w:rsid w:val="00C43BA4"/>
    <w:rsid w:val="00C43C0F"/>
    <w:rsid w:val="00C43D4E"/>
    <w:rsid w:val="00C43D8C"/>
    <w:rsid w:val="00C43E98"/>
    <w:rsid w:val="00C43EE1"/>
    <w:rsid w:val="00C4404F"/>
    <w:rsid w:val="00C440B9"/>
    <w:rsid w:val="00C440FE"/>
    <w:rsid w:val="00C44108"/>
    <w:rsid w:val="00C441FD"/>
    <w:rsid w:val="00C44277"/>
    <w:rsid w:val="00C4431E"/>
    <w:rsid w:val="00C44321"/>
    <w:rsid w:val="00C44324"/>
    <w:rsid w:val="00C443D5"/>
    <w:rsid w:val="00C44488"/>
    <w:rsid w:val="00C445D6"/>
    <w:rsid w:val="00C44697"/>
    <w:rsid w:val="00C4474D"/>
    <w:rsid w:val="00C4488B"/>
    <w:rsid w:val="00C448A2"/>
    <w:rsid w:val="00C44A5D"/>
    <w:rsid w:val="00C44A77"/>
    <w:rsid w:val="00C44B07"/>
    <w:rsid w:val="00C44B11"/>
    <w:rsid w:val="00C44C86"/>
    <w:rsid w:val="00C44D37"/>
    <w:rsid w:val="00C44F57"/>
    <w:rsid w:val="00C44F60"/>
    <w:rsid w:val="00C44F78"/>
    <w:rsid w:val="00C44F81"/>
    <w:rsid w:val="00C44F82"/>
    <w:rsid w:val="00C44F8F"/>
    <w:rsid w:val="00C44FC1"/>
    <w:rsid w:val="00C44FD9"/>
    <w:rsid w:val="00C450B2"/>
    <w:rsid w:val="00C450C0"/>
    <w:rsid w:val="00C4511C"/>
    <w:rsid w:val="00C45198"/>
    <w:rsid w:val="00C451A9"/>
    <w:rsid w:val="00C451C4"/>
    <w:rsid w:val="00C452FC"/>
    <w:rsid w:val="00C45301"/>
    <w:rsid w:val="00C454F1"/>
    <w:rsid w:val="00C45673"/>
    <w:rsid w:val="00C456E9"/>
    <w:rsid w:val="00C456F9"/>
    <w:rsid w:val="00C4581B"/>
    <w:rsid w:val="00C45882"/>
    <w:rsid w:val="00C458B8"/>
    <w:rsid w:val="00C458E9"/>
    <w:rsid w:val="00C4593B"/>
    <w:rsid w:val="00C459AD"/>
    <w:rsid w:val="00C459B2"/>
    <w:rsid w:val="00C45A5F"/>
    <w:rsid w:val="00C45B00"/>
    <w:rsid w:val="00C45BBD"/>
    <w:rsid w:val="00C45C24"/>
    <w:rsid w:val="00C45C92"/>
    <w:rsid w:val="00C45DAF"/>
    <w:rsid w:val="00C45E87"/>
    <w:rsid w:val="00C46176"/>
    <w:rsid w:val="00C461E1"/>
    <w:rsid w:val="00C46214"/>
    <w:rsid w:val="00C4655C"/>
    <w:rsid w:val="00C4657D"/>
    <w:rsid w:val="00C465BA"/>
    <w:rsid w:val="00C46636"/>
    <w:rsid w:val="00C4680C"/>
    <w:rsid w:val="00C46888"/>
    <w:rsid w:val="00C46A5F"/>
    <w:rsid w:val="00C46B4D"/>
    <w:rsid w:val="00C46B5D"/>
    <w:rsid w:val="00C46CC2"/>
    <w:rsid w:val="00C46D08"/>
    <w:rsid w:val="00C46D20"/>
    <w:rsid w:val="00C46D24"/>
    <w:rsid w:val="00C46D78"/>
    <w:rsid w:val="00C46DEB"/>
    <w:rsid w:val="00C46E3A"/>
    <w:rsid w:val="00C46E59"/>
    <w:rsid w:val="00C46E5C"/>
    <w:rsid w:val="00C46E90"/>
    <w:rsid w:val="00C46FD5"/>
    <w:rsid w:val="00C46FF1"/>
    <w:rsid w:val="00C4703B"/>
    <w:rsid w:val="00C47053"/>
    <w:rsid w:val="00C47094"/>
    <w:rsid w:val="00C470BE"/>
    <w:rsid w:val="00C471D0"/>
    <w:rsid w:val="00C47402"/>
    <w:rsid w:val="00C47485"/>
    <w:rsid w:val="00C4753F"/>
    <w:rsid w:val="00C4755C"/>
    <w:rsid w:val="00C4775C"/>
    <w:rsid w:val="00C47812"/>
    <w:rsid w:val="00C4799A"/>
    <w:rsid w:val="00C47AA1"/>
    <w:rsid w:val="00C47B1D"/>
    <w:rsid w:val="00C47CB6"/>
    <w:rsid w:val="00C47D3A"/>
    <w:rsid w:val="00C47E00"/>
    <w:rsid w:val="00C47EC4"/>
    <w:rsid w:val="00C47F07"/>
    <w:rsid w:val="00C50038"/>
    <w:rsid w:val="00C5010D"/>
    <w:rsid w:val="00C50131"/>
    <w:rsid w:val="00C50148"/>
    <w:rsid w:val="00C501A5"/>
    <w:rsid w:val="00C5041D"/>
    <w:rsid w:val="00C50467"/>
    <w:rsid w:val="00C506E7"/>
    <w:rsid w:val="00C50768"/>
    <w:rsid w:val="00C508E4"/>
    <w:rsid w:val="00C5095F"/>
    <w:rsid w:val="00C50A95"/>
    <w:rsid w:val="00C50AA5"/>
    <w:rsid w:val="00C50AF6"/>
    <w:rsid w:val="00C50B0A"/>
    <w:rsid w:val="00C50B4A"/>
    <w:rsid w:val="00C50BAB"/>
    <w:rsid w:val="00C50C22"/>
    <w:rsid w:val="00C50D14"/>
    <w:rsid w:val="00C50D7D"/>
    <w:rsid w:val="00C50DE7"/>
    <w:rsid w:val="00C50E41"/>
    <w:rsid w:val="00C50EA4"/>
    <w:rsid w:val="00C50FC5"/>
    <w:rsid w:val="00C510A4"/>
    <w:rsid w:val="00C51349"/>
    <w:rsid w:val="00C513A6"/>
    <w:rsid w:val="00C51558"/>
    <w:rsid w:val="00C51653"/>
    <w:rsid w:val="00C51673"/>
    <w:rsid w:val="00C51752"/>
    <w:rsid w:val="00C51762"/>
    <w:rsid w:val="00C51885"/>
    <w:rsid w:val="00C51970"/>
    <w:rsid w:val="00C51A45"/>
    <w:rsid w:val="00C51A78"/>
    <w:rsid w:val="00C51B27"/>
    <w:rsid w:val="00C51CF3"/>
    <w:rsid w:val="00C51DA9"/>
    <w:rsid w:val="00C51DAE"/>
    <w:rsid w:val="00C51E0E"/>
    <w:rsid w:val="00C51E5C"/>
    <w:rsid w:val="00C51E83"/>
    <w:rsid w:val="00C51F8C"/>
    <w:rsid w:val="00C52052"/>
    <w:rsid w:val="00C52068"/>
    <w:rsid w:val="00C5209F"/>
    <w:rsid w:val="00C52132"/>
    <w:rsid w:val="00C5213C"/>
    <w:rsid w:val="00C521A1"/>
    <w:rsid w:val="00C521A6"/>
    <w:rsid w:val="00C52421"/>
    <w:rsid w:val="00C5245F"/>
    <w:rsid w:val="00C524EA"/>
    <w:rsid w:val="00C5267B"/>
    <w:rsid w:val="00C526A6"/>
    <w:rsid w:val="00C526B7"/>
    <w:rsid w:val="00C526F6"/>
    <w:rsid w:val="00C528CF"/>
    <w:rsid w:val="00C528E7"/>
    <w:rsid w:val="00C52904"/>
    <w:rsid w:val="00C52973"/>
    <w:rsid w:val="00C529CA"/>
    <w:rsid w:val="00C52A69"/>
    <w:rsid w:val="00C52AA7"/>
    <w:rsid w:val="00C52D01"/>
    <w:rsid w:val="00C52E7A"/>
    <w:rsid w:val="00C5308C"/>
    <w:rsid w:val="00C532BE"/>
    <w:rsid w:val="00C532C9"/>
    <w:rsid w:val="00C532FB"/>
    <w:rsid w:val="00C53333"/>
    <w:rsid w:val="00C533FC"/>
    <w:rsid w:val="00C53425"/>
    <w:rsid w:val="00C53439"/>
    <w:rsid w:val="00C53479"/>
    <w:rsid w:val="00C53489"/>
    <w:rsid w:val="00C534C9"/>
    <w:rsid w:val="00C5354D"/>
    <w:rsid w:val="00C53613"/>
    <w:rsid w:val="00C53695"/>
    <w:rsid w:val="00C53899"/>
    <w:rsid w:val="00C538AA"/>
    <w:rsid w:val="00C53A2F"/>
    <w:rsid w:val="00C53A56"/>
    <w:rsid w:val="00C53A9A"/>
    <w:rsid w:val="00C53C14"/>
    <w:rsid w:val="00C53C28"/>
    <w:rsid w:val="00C53D3D"/>
    <w:rsid w:val="00C53D88"/>
    <w:rsid w:val="00C53D92"/>
    <w:rsid w:val="00C53D98"/>
    <w:rsid w:val="00C53E1D"/>
    <w:rsid w:val="00C53E68"/>
    <w:rsid w:val="00C53EE8"/>
    <w:rsid w:val="00C53F3C"/>
    <w:rsid w:val="00C53F42"/>
    <w:rsid w:val="00C53FC4"/>
    <w:rsid w:val="00C53FD7"/>
    <w:rsid w:val="00C54003"/>
    <w:rsid w:val="00C54098"/>
    <w:rsid w:val="00C540D9"/>
    <w:rsid w:val="00C54372"/>
    <w:rsid w:val="00C54466"/>
    <w:rsid w:val="00C54560"/>
    <w:rsid w:val="00C5462C"/>
    <w:rsid w:val="00C5464A"/>
    <w:rsid w:val="00C5474F"/>
    <w:rsid w:val="00C54757"/>
    <w:rsid w:val="00C547D2"/>
    <w:rsid w:val="00C548C9"/>
    <w:rsid w:val="00C54A94"/>
    <w:rsid w:val="00C54B32"/>
    <w:rsid w:val="00C54B41"/>
    <w:rsid w:val="00C54C28"/>
    <w:rsid w:val="00C54C72"/>
    <w:rsid w:val="00C54F83"/>
    <w:rsid w:val="00C5504F"/>
    <w:rsid w:val="00C55136"/>
    <w:rsid w:val="00C5516D"/>
    <w:rsid w:val="00C551D0"/>
    <w:rsid w:val="00C5522F"/>
    <w:rsid w:val="00C5530C"/>
    <w:rsid w:val="00C55380"/>
    <w:rsid w:val="00C55390"/>
    <w:rsid w:val="00C55472"/>
    <w:rsid w:val="00C55581"/>
    <w:rsid w:val="00C556AA"/>
    <w:rsid w:val="00C55797"/>
    <w:rsid w:val="00C559EF"/>
    <w:rsid w:val="00C55A88"/>
    <w:rsid w:val="00C55B01"/>
    <w:rsid w:val="00C55E80"/>
    <w:rsid w:val="00C55F68"/>
    <w:rsid w:val="00C55FCD"/>
    <w:rsid w:val="00C56178"/>
    <w:rsid w:val="00C562B7"/>
    <w:rsid w:val="00C562C9"/>
    <w:rsid w:val="00C56457"/>
    <w:rsid w:val="00C564DC"/>
    <w:rsid w:val="00C565B4"/>
    <w:rsid w:val="00C565C6"/>
    <w:rsid w:val="00C565ED"/>
    <w:rsid w:val="00C56704"/>
    <w:rsid w:val="00C56710"/>
    <w:rsid w:val="00C56799"/>
    <w:rsid w:val="00C56961"/>
    <w:rsid w:val="00C56A1F"/>
    <w:rsid w:val="00C56AA8"/>
    <w:rsid w:val="00C56BC3"/>
    <w:rsid w:val="00C56CA7"/>
    <w:rsid w:val="00C56CBD"/>
    <w:rsid w:val="00C56D69"/>
    <w:rsid w:val="00C56E27"/>
    <w:rsid w:val="00C56F70"/>
    <w:rsid w:val="00C56FEB"/>
    <w:rsid w:val="00C57010"/>
    <w:rsid w:val="00C571C2"/>
    <w:rsid w:val="00C57290"/>
    <w:rsid w:val="00C572DB"/>
    <w:rsid w:val="00C5733F"/>
    <w:rsid w:val="00C5738A"/>
    <w:rsid w:val="00C57571"/>
    <w:rsid w:val="00C57749"/>
    <w:rsid w:val="00C577C9"/>
    <w:rsid w:val="00C57856"/>
    <w:rsid w:val="00C5793A"/>
    <w:rsid w:val="00C57C15"/>
    <w:rsid w:val="00C57CEF"/>
    <w:rsid w:val="00C57CF8"/>
    <w:rsid w:val="00C57DA2"/>
    <w:rsid w:val="00C57E06"/>
    <w:rsid w:val="00C57E19"/>
    <w:rsid w:val="00C57E20"/>
    <w:rsid w:val="00C57E3C"/>
    <w:rsid w:val="00C57EDA"/>
    <w:rsid w:val="00C57F21"/>
    <w:rsid w:val="00C60145"/>
    <w:rsid w:val="00C60279"/>
    <w:rsid w:val="00C602DD"/>
    <w:rsid w:val="00C60413"/>
    <w:rsid w:val="00C60668"/>
    <w:rsid w:val="00C60673"/>
    <w:rsid w:val="00C606C6"/>
    <w:rsid w:val="00C60706"/>
    <w:rsid w:val="00C607DB"/>
    <w:rsid w:val="00C60804"/>
    <w:rsid w:val="00C60819"/>
    <w:rsid w:val="00C60891"/>
    <w:rsid w:val="00C608F7"/>
    <w:rsid w:val="00C60B37"/>
    <w:rsid w:val="00C60B43"/>
    <w:rsid w:val="00C60B89"/>
    <w:rsid w:val="00C60C43"/>
    <w:rsid w:val="00C60F69"/>
    <w:rsid w:val="00C61361"/>
    <w:rsid w:val="00C6137D"/>
    <w:rsid w:val="00C61380"/>
    <w:rsid w:val="00C6141A"/>
    <w:rsid w:val="00C6143D"/>
    <w:rsid w:val="00C6146A"/>
    <w:rsid w:val="00C614F0"/>
    <w:rsid w:val="00C615B8"/>
    <w:rsid w:val="00C61600"/>
    <w:rsid w:val="00C61621"/>
    <w:rsid w:val="00C61A4A"/>
    <w:rsid w:val="00C61AAA"/>
    <w:rsid w:val="00C61CA7"/>
    <w:rsid w:val="00C61CE5"/>
    <w:rsid w:val="00C61CEE"/>
    <w:rsid w:val="00C61DE4"/>
    <w:rsid w:val="00C61E3C"/>
    <w:rsid w:val="00C61E96"/>
    <w:rsid w:val="00C61F1D"/>
    <w:rsid w:val="00C61F2A"/>
    <w:rsid w:val="00C61FBA"/>
    <w:rsid w:val="00C61FF2"/>
    <w:rsid w:val="00C622B2"/>
    <w:rsid w:val="00C62331"/>
    <w:rsid w:val="00C62348"/>
    <w:rsid w:val="00C6234C"/>
    <w:rsid w:val="00C62379"/>
    <w:rsid w:val="00C62429"/>
    <w:rsid w:val="00C6244A"/>
    <w:rsid w:val="00C624A4"/>
    <w:rsid w:val="00C625F6"/>
    <w:rsid w:val="00C62758"/>
    <w:rsid w:val="00C6292C"/>
    <w:rsid w:val="00C62988"/>
    <w:rsid w:val="00C629D4"/>
    <w:rsid w:val="00C62A6F"/>
    <w:rsid w:val="00C62B19"/>
    <w:rsid w:val="00C62B6F"/>
    <w:rsid w:val="00C62C2D"/>
    <w:rsid w:val="00C62C73"/>
    <w:rsid w:val="00C62D36"/>
    <w:rsid w:val="00C62D66"/>
    <w:rsid w:val="00C62EBA"/>
    <w:rsid w:val="00C62EE2"/>
    <w:rsid w:val="00C63068"/>
    <w:rsid w:val="00C630AC"/>
    <w:rsid w:val="00C63137"/>
    <w:rsid w:val="00C63163"/>
    <w:rsid w:val="00C63350"/>
    <w:rsid w:val="00C63431"/>
    <w:rsid w:val="00C63578"/>
    <w:rsid w:val="00C6360F"/>
    <w:rsid w:val="00C6369E"/>
    <w:rsid w:val="00C637AA"/>
    <w:rsid w:val="00C6387E"/>
    <w:rsid w:val="00C638BA"/>
    <w:rsid w:val="00C638D5"/>
    <w:rsid w:val="00C6393F"/>
    <w:rsid w:val="00C639F8"/>
    <w:rsid w:val="00C63AE6"/>
    <w:rsid w:val="00C63B40"/>
    <w:rsid w:val="00C63B4B"/>
    <w:rsid w:val="00C63C15"/>
    <w:rsid w:val="00C63C7F"/>
    <w:rsid w:val="00C63CE2"/>
    <w:rsid w:val="00C63D39"/>
    <w:rsid w:val="00C63D41"/>
    <w:rsid w:val="00C63D69"/>
    <w:rsid w:val="00C63E4A"/>
    <w:rsid w:val="00C63E82"/>
    <w:rsid w:val="00C63EC3"/>
    <w:rsid w:val="00C63FD1"/>
    <w:rsid w:val="00C64093"/>
    <w:rsid w:val="00C640E4"/>
    <w:rsid w:val="00C64120"/>
    <w:rsid w:val="00C6418F"/>
    <w:rsid w:val="00C642E1"/>
    <w:rsid w:val="00C643A7"/>
    <w:rsid w:val="00C643A9"/>
    <w:rsid w:val="00C6446E"/>
    <w:rsid w:val="00C644C6"/>
    <w:rsid w:val="00C645D0"/>
    <w:rsid w:val="00C646AC"/>
    <w:rsid w:val="00C646C1"/>
    <w:rsid w:val="00C6482C"/>
    <w:rsid w:val="00C64842"/>
    <w:rsid w:val="00C648E7"/>
    <w:rsid w:val="00C648EA"/>
    <w:rsid w:val="00C648FC"/>
    <w:rsid w:val="00C64950"/>
    <w:rsid w:val="00C6497B"/>
    <w:rsid w:val="00C64A68"/>
    <w:rsid w:val="00C64AA1"/>
    <w:rsid w:val="00C64B6E"/>
    <w:rsid w:val="00C64BA6"/>
    <w:rsid w:val="00C64BE9"/>
    <w:rsid w:val="00C64C02"/>
    <w:rsid w:val="00C64CAA"/>
    <w:rsid w:val="00C64E7D"/>
    <w:rsid w:val="00C64EE7"/>
    <w:rsid w:val="00C65136"/>
    <w:rsid w:val="00C65141"/>
    <w:rsid w:val="00C6520B"/>
    <w:rsid w:val="00C6531A"/>
    <w:rsid w:val="00C653BD"/>
    <w:rsid w:val="00C65443"/>
    <w:rsid w:val="00C654FF"/>
    <w:rsid w:val="00C6568A"/>
    <w:rsid w:val="00C656AE"/>
    <w:rsid w:val="00C65815"/>
    <w:rsid w:val="00C658CA"/>
    <w:rsid w:val="00C65A02"/>
    <w:rsid w:val="00C65AD7"/>
    <w:rsid w:val="00C65B21"/>
    <w:rsid w:val="00C65B88"/>
    <w:rsid w:val="00C65BDC"/>
    <w:rsid w:val="00C65C76"/>
    <w:rsid w:val="00C65C77"/>
    <w:rsid w:val="00C65E35"/>
    <w:rsid w:val="00C65EEB"/>
    <w:rsid w:val="00C65F46"/>
    <w:rsid w:val="00C660AB"/>
    <w:rsid w:val="00C660C4"/>
    <w:rsid w:val="00C6611E"/>
    <w:rsid w:val="00C66176"/>
    <w:rsid w:val="00C6622E"/>
    <w:rsid w:val="00C66292"/>
    <w:rsid w:val="00C66373"/>
    <w:rsid w:val="00C66433"/>
    <w:rsid w:val="00C664A7"/>
    <w:rsid w:val="00C664C7"/>
    <w:rsid w:val="00C664DB"/>
    <w:rsid w:val="00C665E0"/>
    <w:rsid w:val="00C6673B"/>
    <w:rsid w:val="00C66818"/>
    <w:rsid w:val="00C66834"/>
    <w:rsid w:val="00C669B2"/>
    <w:rsid w:val="00C66A13"/>
    <w:rsid w:val="00C66A5A"/>
    <w:rsid w:val="00C66A98"/>
    <w:rsid w:val="00C66ACA"/>
    <w:rsid w:val="00C66B8D"/>
    <w:rsid w:val="00C66D05"/>
    <w:rsid w:val="00C66D0E"/>
    <w:rsid w:val="00C66D0F"/>
    <w:rsid w:val="00C66D1A"/>
    <w:rsid w:val="00C66D29"/>
    <w:rsid w:val="00C66D9F"/>
    <w:rsid w:val="00C66DCB"/>
    <w:rsid w:val="00C66DE3"/>
    <w:rsid w:val="00C66E4F"/>
    <w:rsid w:val="00C66E8C"/>
    <w:rsid w:val="00C66EA0"/>
    <w:rsid w:val="00C66F01"/>
    <w:rsid w:val="00C66F1D"/>
    <w:rsid w:val="00C6705B"/>
    <w:rsid w:val="00C67206"/>
    <w:rsid w:val="00C6721D"/>
    <w:rsid w:val="00C67260"/>
    <w:rsid w:val="00C6726C"/>
    <w:rsid w:val="00C672BF"/>
    <w:rsid w:val="00C67333"/>
    <w:rsid w:val="00C673DF"/>
    <w:rsid w:val="00C673F2"/>
    <w:rsid w:val="00C6742B"/>
    <w:rsid w:val="00C6756C"/>
    <w:rsid w:val="00C675BF"/>
    <w:rsid w:val="00C6772F"/>
    <w:rsid w:val="00C677F8"/>
    <w:rsid w:val="00C67859"/>
    <w:rsid w:val="00C6787C"/>
    <w:rsid w:val="00C678DE"/>
    <w:rsid w:val="00C6795E"/>
    <w:rsid w:val="00C67AF2"/>
    <w:rsid w:val="00C67B3F"/>
    <w:rsid w:val="00C67BDD"/>
    <w:rsid w:val="00C67C0A"/>
    <w:rsid w:val="00C67C6C"/>
    <w:rsid w:val="00C67D7D"/>
    <w:rsid w:val="00C67E5B"/>
    <w:rsid w:val="00C67EC9"/>
    <w:rsid w:val="00C67F24"/>
    <w:rsid w:val="00C70038"/>
    <w:rsid w:val="00C70239"/>
    <w:rsid w:val="00C703AA"/>
    <w:rsid w:val="00C70467"/>
    <w:rsid w:val="00C705BC"/>
    <w:rsid w:val="00C708B0"/>
    <w:rsid w:val="00C70900"/>
    <w:rsid w:val="00C70931"/>
    <w:rsid w:val="00C709A5"/>
    <w:rsid w:val="00C709B9"/>
    <w:rsid w:val="00C70A64"/>
    <w:rsid w:val="00C70AEA"/>
    <w:rsid w:val="00C70BCF"/>
    <w:rsid w:val="00C70D0E"/>
    <w:rsid w:val="00C70DFF"/>
    <w:rsid w:val="00C70F70"/>
    <w:rsid w:val="00C7105A"/>
    <w:rsid w:val="00C71172"/>
    <w:rsid w:val="00C7117C"/>
    <w:rsid w:val="00C711A2"/>
    <w:rsid w:val="00C711A6"/>
    <w:rsid w:val="00C712E4"/>
    <w:rsid w:val="00C7148C"/>
    <w:rsid w:val="00C71597"/>
    <w:rsid w:val="00C7174E"/>
    <w:rsid w:val="00C719EC"/>
    <w:rsid w:val="00C71A66"/>
    <w:rsid w:val="00C71A77"/>
    <w:rsid w:val="00C71AC1"/>
    <w:rsid w:val="00C71AE1"/>
    <w:rsid w:val="00C71B47"/>
    <w:rsid w:val="00C71BE2"/>
    <w:rsid w:val="00C71C53"/>
    <w:rsid w:val="00C71C85"/>
    <w:rsid w:val="00C71D14"/>
    <w:rsid w:val="00C71F50"/>
    <w:rsid w:val="00C71F5C"/>
    <w:rsid w:val="00C72061"/>
    <w:rsid w:val="00C720B0"/>
    <w:rsid w:val="00C720F8"/>
    <w:rsid w:val="00C72196"/>
    <w:rsid w:val="00C721E8"/>
    <w:rsid w:val="00C72268"/>
    <w:rsid w:val="00C72269"/>
    <w:rsid w:val="00C72297"/>
    <w:rsid w:val="00C722B0"/>
    <w:rsid w:val="00C723C0"/>
    <w:rsid w:val="00C72408"/>
    <w:rsid w:val="00C72429"/>
    <w:rsid w:val="00C7244A"/>
    <w:rsid w:val="00C7254F"/>
    <w:rsid w:val="00C725DC"/>
    <w:rsid w:val="00C725F6"/>
    <w:rsid w:val="00C72630"/>
    <w:rsid w:val="00C72918"/>
    <w:rsid w:val="00C72AF7"/>
    <w:rsid w:val="00C72BBC"/>
    <w:rsid w:val="00C72BE4"/>
    <w:rsid w:val="00C72CB7"/>
    <w:rsid w:val="00C72CFA"/>
    <w:rsid w:val="00C72F4E"/>
    <w:rsid w:val="00C72F52"/>
    <w:rsid w:val="00C72F53"/>
    <w:rsid w:val="00C7304D"/>
    <w:rsid w:val="00C73121"/>
    <w:rsid w:val="00C73164"/>
    <w:rsid w:val="00C731FA"/>
    <w:rsid w:val="00C7325D"/>
    <w:rsid w:val="00C732A5"/>
    <w:rsid w:val="00C73474"/>
    <w:rsid w:val="00C73592"/>
    <w:rsid w:val="00C7364D"/>
    <w:rsid w:val="00C73767"/>
    <w:rsid w:val="00C73777"/>
    <w:rsid w:val="00C7383D"/>
    <w:rsid w:val="00C73873"/>
    <w:rsid w:val="00C738E7"/>
    <w:rsid w:val="00C738EA"/>
    <w:rsid w:val="00C7391F"/>
    <w:rsid w:val="00C73AC1"/>
    <w:rsid w:val="00C73AEE"/>
    <w:rsid w:val="00C73B3F"/>
    <w:rsid w:val="00C73BC9"/>
    <w:rsid w:val="00C73C3E"/>
    <w:rsid w:val="00C73CD7"/>
    <w:rsid w:val="00C73D29"/>
    <w:rsid w:val="00C73E32"/>
    <w:rsid w:val="00C73F1F"/>
    <w:rsid w:val="00C73F37"/>
    <w:rsid w:val="00C73F82"/>
    <w:rsid w:val="00C73FC2"/>
    <w:rsid w:val="00C74012"/>
    <w:rsid w:val="00C74205"/>
    <w:rsid w:val="00C74217"/>
    <w:rsid w:val="00C74350"/>
    <w:rsid w:val="00C743C6"/>
    <w:rsid w:val="00C74417"/>
    <w:rsid w:val="00C74451"/>
    <w:rsid w:val="00C744E5"/>
    <w:rsid w:val="00C745EA"/>
    <w:rsid w:val="00C7464D"/>
    <w:rsid w:val="00C747A2"/>
    <w:rsid w:val="00C74866"/>
    <w:rsid w:val="00C7489A"/>
    <w:rsid w:val="00C749D1"/>
    <w:rsid w:val="00C74AF2"/>
    <w:rsid w:val="00C74BA7"/>
    <w:rsid w:val="00C74BBB"/>
    <w:rsid w:val="00C74BCE"/>
    <w:rsid w:val="00C74CE4"/>
    <w:rsid w:val="00C74DE2"/>
    <w:rsid w:val="00C74EDF"/>
    <w:rsid w:val="00C74F69"/>
    <w:rsid w:val="00C74FFC"/>
    <w:rsid w:val="00C75088"/>
    <w:rsid w:val="00C75112"/>
    <w:rsid w:val="00C7512F"/>
    <w:rsid w:val="00C75148"/>
    <w:rsid w:val="00C751D7"/>
    <w:rsid w:val="00C75306"/>
    <w:rsid w:val="00C7547B"/>
    <w:rsid w:val="00C754D1"/>
    <w:rsid w:val="00C75531"/>
    <w:rsid w:val="00C7555D"/>
    <w:rsid w:val="00C755BD"/>
    <w:rsid w:val="00C75633"/>
    <w:rsid w:val="00C75769"/>
    <w:rsid w:val="00C75817"/>
    <w:rsid w:val="00C75AD4"/>
    <w:rsid w:val="00C75B21"/>
    <w:rsid w:val="00C75BAA"/>
    <w:rsid w:val="00C75BE6"/>
    <w:rsid w:val="00C75C16"/>
    <w:rsid w:val="00C75CD5"/>
    <w:rsid w:val="00C75D14"/>
    <w:rsid w:val="00C75E9B"/>
    <w:rsid w:val="00C760B1"/>
    <w:rsid w:val="00C76146"/>
    <w:rsid w:val="00C76199"/>
    <w:rsid w:val="00C7620E"/>
    <w:rsid w:val="00C76241"/>
    <w:rsid w:val="00C7625A"/>
    <w:rsid w:val="00C76277"/>
    <w:rsid w:val="00C76421"/>
    <w:rsid w:val="00C76425"/>
    <w:rsid w:val="00C7647E"/>
    <w:rsid w:val="00C764D6"/>
    <w:rsid w:val="00C76522"/>
    <w:rsid w:val="00C7665F"/>
    <w:rsid w:val="00C767DA"/>
    <w:rsid w:val="00C7683D"/>
    <w:rsid w:val="00C768AE"/>
    <w:rsid w:val="00C76A63"/>
    <w:rsid w:val="00C76AE5"/>
    <w:rsid w:val="00C76C31"/>
    <w:rsid w:val="00C76CE7"/>
    <w:rsid w:val="00C76EF7"/>
    <w:rsid w:val="00C76F12"/>
    <w:rsid w:val="00C76F9E"/>
    <w:rsid w:val="00C76FD8"/>
    <w:rsid w:val="00C7701C"/>
    <w:rsid w:val="00C77039"/>
    <w:rsid w:val="00C771D0"/>
    <w:rsid w:val="00C7730B"/>
    <w:rsid w:val="00C773CA"/>
    <w:rsid w:val="00C773DC"/>
    <w:rsid w:val="00C7748A"/>
    <w:rsid w:val="00C7749D"/>
    <w:rsid w:val="00C774B0"/>
    <w:rsid w:val="00C77733"/>
    <w:rsid w:val="00C778EF"/>
    <w:rsid w:val="00C77927"/>
    <w:rsid w:val="00C779AA"/>
    <w:rsid w:val="00C77A00"/>
    <w:rsid w:val="00C77A53"/>
    <w:rsid w:val="00C77A5B"/>
    <w:rsid w:val="00C77A91"/>
    <w:rsid w:val="00C77DF8"/>
    <w:rsid w:val="00C77E33"/>
    <w:rsid w:val="00C77F06"/>
    <w:rsid w:val="00C77FAB"/>
    <w:rsid w:val="00C80270"/>
    <w:rsid w:val="00C8043F"/>
    <w:rsid w:val="00C80447"/>
    <w:rsid w:val="00C804D3"/>
    <w:rsid w:val="00C805DF"/>
    <w:rsid w:val="00C80687"/>
    <w:rsid w:val="00C8068F"/>
    <w:rsid w:val="00C806E0"/>
    <w:rsid w:val="00C80772"/>
    <w:rsid w:val="00C80990"/>
    <w:rsid w:val="00C80A36"/>
    <w:rsid w:val="00C80AFA"/>
    <w:rsid w:val="00C80B29"/>
    <w:rsid w:val="00C80B45"/>
    <w:rsid w:val="00C80C3A"/>
    <w:rsid w:val="00C80C9E"/>
    <w:rsid w:val="00C80CE2"/>
    <w:rsid w:val="00C80E13"/>
    <w:rsid w:val="00C80E2A"/>
    <w:rsid w:val="00C80F41"/>
    <w:rsid w:val="00C81060"/>
    <w:rsid w:val="00C81194"/>
    <w:rsid w:val="00C81273"/>
    <w:rsid w:val="00C812A2"/>
    <w:rsid w:val="00C812ED"/>
    <w:rsid w:val="00C81551"/>
    <w:rsid w:val="00C8161B"/>
    <w:rsid w:val="00C8170C"/>
    <w:rsid w:val="00C81791"/>
    <w:rsid w:val="00C81847"/>
    <w:rsid w:val="00C81873"/>
    <w:rsid w:val="00C818E6"/>
    <w:rsid w:val="00C81929"/>
    <w:rsid w:val="00C819E5"/>
    <w:rsid w:val="00C81B8B"/>
    <w:rsid w:val="00C81C89"/>
    <w:rsid w:val="00C81CE4"/>
    <w:rsid w:val="00C81CF9"/>
    <w:rsid w:val="00C81D62"/>
    <w:rsid w:val="00C81DD0"/>
    <w:rsid w:val="00C81EAD"/>
    <w:rsid w:val="00C81F9C"/>
    <w:rsid w:val="00C81FB0"/>
    <w:rsid w:val="00C820CF"/>
    <w:rsid w:val="00C821C0"/>
    <w:rsid w:val="00C82250"/>
    <w:rsid w:val="00C82280"/>
    <w:rsid w:val="00C822BB"/>
    <w:rsid w:val="00C823B7"/>
    <w:rsid w:val="00C823D0"/>
    <w:rsid w:val="00C8246C"/>
    <w:rsid w:val="00C824A4"/>
    <w:rsid w:val="00C824C2"/>
    <w:rsid w:val="00C8269C"/>
    <w:rsid w:val="00C826FF"/>
    <w:rsid w:val="00C8270D"/>
    <w:rsid w:val="00C8288C"/>
    <w:rsid w:val="00C828E5"/>
    <w:rsid w:val="00C82970"/>
    <w:rsid w:val="00C82A03"/>
    <w:rsid w:val="00C82B0B"/>
    <w:rsid w:val="00C82D5D"/>
    <w:rsid w:val="00C82D70"/>
    <w:rsid w:val="00C82DAB"/>
    <w:rsid w:val="00C82FB6"/>
    <w:rsid w:val="00C830AD"/>
    <w:rsid w:val="00C83147"/>
    <w:rsid w:val="00C83178"/>
    <w:rsid w:val="00C83262"/>
    <w:rsid w:val="00C832DD"/>
    <w:rsid w:val="00C8334C"/>
    <w:rsid w:val="00C833FA"/>
    <w:rsid w:val="00C8353E"/>
    <w:rsid w:val="00C83566"/>
    <w:rsid w:val="00C83734"/>
    <w:rsid w:val="00C83804"/>
    <w:rsid w:val="00C83871"/>
    <w:rsid w:val="00C8397E"/>
    <w:rsid w:val="00C83A60"/>
    <w:rsid w:val="00C83AD3"/>
    <w:rsid w:val="00C83C5C"/>
    <w:rsid w:val="00C83D64"/>
    <w:rsid w:val="00C83E0A"/>
    <w:rsid w:val="00C83E1F"/>
    <w:rsid w:val="00C83E4D"/>
    <w:rsid w:val="00C83E5E"/>
    <w:rsid w:val="00C83E68"/>
    <w:rsid w:val="00C83F12"/>
    <w:rsid w:val="00C83F3E"/>
    <w:rsid w:val="00C83F9C"/>
    <w:rsid w:val="00C8403F"/>
    <w:rsid w:val="00C841CF"/>
    <w:rsid w:val="00C842AB"/>
    <w:rsid w:val="00C84352"/>
    <w:rsid w:val="00C844AC"/>
    <w:rsid w:val="00C84519"/>
    <w:rsid w:val="00C84559"/>
    <w:rsid w:val="00C84582"/>
    <w:rsid w:val="00C845FC"/>
    <w:rsid w:val="00C84630"/>
    <w:rsid w:val="00C8485C"/>
    <w:rsid w:val="00C84A7B"/>
    <w:rsid w:val="00C84B18"/>
    <w:rsid w:val="00C84B4B"/>
    <w:rsid w:val="00C84BAE"/>
    <w:rsid w:val="00C84C29"/>
    <w:rsid w:val="00C84D4D"/>
    <w:rsid w:val="00C84D54"/>
    <w:rsid w:val="00C84D76"/>
    <w:rsid w:val="00C84D81"/>
    <w:rsid w:val="00C84F97"/>
    <w:rsid w:val="00C85023"/>
    <w:rsid w:val="00C85045"/>
    <w:rsid w:val="00C851A3"/>
    <w:rsid w:val="00C8535E"/>
    <w:rsid w:val="00C85382"/>
    <w:rsid w:val="00C854CB"/>
    <w:rsid w:val="00C855A8"/>
    <w:rsid w:val="00C8565C"/>
    <w:rsid w:val="00C85663"/>
    <w:rsid w:val="00C8570D"/>
    <w:rsid w:val="00C857CE"/>
    <w:rsid w:val="00C8581A"/>
    <w:rsid w:val="00C858BF"/>
    <w:rsid w:val="00C85928"/>
    <w:rsid w:val="00C85941"/>
    <w:rsid w:val="00C859FF"/>
    <w:rsid w:val="00C85A6C"/>
    <w:rsid w:val="00C85AA4"/>
    <w:rsid w:val="00C85BA6"/>
    <w:rsid w:val="00C85E60"/>
    <w:rsid w:val="00C85EE6"/>
    <w:rsid w:val="00C86001"/>
    <w:rsid w:val="00C860A5"/>
    <w:rsid w:val="00C8619C"/>
    <w:rsid w:val="00C86204"/>
    <w:rsid w:val="00C862A8"/>
    <w:rsid w:val="00C862BC"/>
    <w:rsid w:val="00C8647A"/>
    <w:rsid w:val="00C8663C"/>
    <w:rsid w:val="00C86644"/>
    <w:rsid w:val="00C8665B"/>
    <w:rsid w:val="00C86789"/>
    <w:rsid w:val="00C8680B"/>
    <w:rsid w:val="00C8696B"/>
    <w:rsid w:val="00C86A58"/>
    <w:rsid w:val="00C86A9D"/>
    <w:rsid w:val="00C86B0E"/>
    <w:rsid w:val="00C86B67"/>
    <w:rsid w:val="00C86B7B"/>
    <w:rsid w:val="00C86BE8"/>
    <w:rsid w:val="00C86C72"/>
    <w:rsid w:val="00C86C9F"/>
    <w:rsid w:val="00C86CA4"/>
    <w:rsid w:val="00C86CCE"/>
    <w:rsid w:val="00C86D65"/>
    <w:rsid w:val="00C86E5F"/>
    <w:rsid w:val="00C86E65"/>
    <w:rsid w:val="00C86EAC"/>
    <w:rsid w:val="00C86EB5"/>
    <w:rsid w:val="00C8709E"/>
    <w:rsid w:val="00C87109"/>
    <w:rsid w:val="00C872C2"/>
    <w:rsid w:val="00C87394"/>
    <w:rsid w:val="00C8754A"/>
    <w:rsid w:val="00C875BC"/>
    <w:rsid w:val="00C87625"/>
    <w:rsid w:val="00C87663"/>
    <w:rsid w:val="00C87734"/>
    <w:rsid w:val="00C87741"/>
    <w:rsid w:val="00C8781F"/>
    <w:rsid w:val="00C87838"/>
    <w:rsid w:val="00C87885"/>
    <w:rsid w:val="00C878DD"/>
    <w:rsid w:val="00C87B20"/>
    <w:rsid w:val="00C87BA7"/>
    <w:rsid w:val="00C87BB4"/>
    <w:rsid w:val="00C87BC1"/>
    <w:rsid w:val="00C87DBD"/>
    <w:rsid w:val="00C900C8"/>
    <w:rsid w:val="00C900F2"/>
    <w:rsid w:val="00C90179"/>
    <w:rsid w:val="00C902D7"/>
    <w:rsid w:val="00C90575"/>
    <w:rsid w:val="00C9057F"/>
    <w:rsid w:val="00C905D9"/>
    <w:rsid w:val="00C90859"/>
    <w:rsid w:val="00C909AF"/>
    <w:rsid w:val="00C909F6"/>
    <w:rsid w:val="00C90AB8"/>
    <w:rsid w:val="00C90C01"/>
    <w:rsid w:val="00C90D56"/>
    <w:rsid w:val="00C90EC2"/>
    <w:rsid w:val="00C90FAA"/>
    <w:rsid w:val="00C910DF"/>
    <w:rsid w:val="00C911B3"/>
    <w:rsid w:val="00C911EC"/>
    <w:rsid w:val="00C91270"/>
    <w:rsid w:val="00C91373"/>
    <w:rsid w:val="00C913A7"/>
    <w:rsid w:val="00C914A2"/>
    <w:rsid w:val="00C914C1"/>
    <w:rsid w:val="00C91694"/>
    <w:rsid w:val="00C91739"/>
    <w:rsid w:val="00C91788"/>
    <w:rsid w:val="00C91825"/>
    <w:rsid w:val="00C9189C"/>
    <w:rsid w:val="00C918A8"/>
    <w:rsid w:val="00C918CA"/>
    <w:rsid w:val="00C91A6E"/>
    <w:rsid w:val="00C91A8C"/>
    <w:rsid w:val="00C91C34"/>
    <w:rsid w:val="00C91CD9"/>
    <w:rsid w:val="00C91E37"/>
    <w:rsid w:val="00C91F59"/>
    <w:rsid w:val="00C9205D"/>
    <w:rsid w:val="00C92131"/>
    <w:rsid w:val="00C92132"/>
    <w:rsid w:val="00C92155"/>
    <w:rsid w:val="00C9219D"/>
    <w:rsid w:val="00C921DC"/>
    <w:rsid w:val="00C9221F"/>
    <w:rsid w:val="00C922CC"/>
    <w:rsid w:val="00C9233E"/>
    <w:rsid w:val="00C923D6"/>
    <w:rsid w:val="00C9259B"/>
    <w:rsid w:val="00C9259D"/>
    <w:rsid w:val="00C926A5"/>
    <w:rsid w:val="00C92713"/>
    <w:rsid w:val="00C92885"/>
    <w:rsid w:val="00C928E3"/>
    <w:rsid w:val="00C92902"/>
    <w:rsid w:val="00C929C3"/>
    <w:rsid w:val="00C92A1A"/>
    <w:rsid w:val="00C92A2A"/>
    <w:rsid w:val="00C92D6F"/>
    <w:rsid w:val="00C92E02"/>
    <w:rsid w:val="00C92E3C"/>
    <w:rsid w:val="00C92E96"/>
    <w:rsid w:val="00C92F2E"/>
    <w:rsid w:val="00C92FA9"/>
    <w:rsid w:val="00C930C2"/>
    <w:rsid w:val="00C930F4"/>
    <w:rsid w:val="00C9317A"/>
    <w:rsid w:val="00C931A1"/>
    <w:rsid w:val="00C9335E"/>
    <w:rsid w:val="00C9346F"/>
    <w:rsid w:val="00C93470"/>
    <w:rsid w:val="00C93585"/>
    <w:rsid w:val="00C93599"/>
    <w:rsid w:val="00C93626"/>
    <w:rsid w:val="00C93677"/>
    <w:rsid w:val="00C936CD"/>
    <w:rsid w:val="00C93707"/>
    <w:rsid w:val="00C93745"/>
    <w:rsid w:val="00C938A9"/>
    <w:rsid w:val="00C9390E"/>
    <w:rsid w:val="00C93931"/>
    <w:rsid w:val="00C93964"/>
    <w:rsid w:val="00C9396B"/>
    <w:rsid w:val="00C93AFB"/>
    <w:rsid w:val="00C93B72"/>
    <w:rsid w:val="00C93C3E"/>
    <w:rsid w:val="00C93D04"/>
    <w:rsid w:val="00C93E4D"/>
    <w:rsid w:val="00C93F0C"/>
    <w:rsid w:val="00C9405A"/>
    <w:rsid w:val="00C941C4"/>
    <w:rsid w:val="00C9437A"/>
    <w:rsid w:val="00C94518"/>
    <w:rsid w:val="00C945D7"/>
    <w:rsid w:val="00C94633"/>
    <w:rsid w:val="00C94641"/>
    <w:rsid w:val="00C946A2"/>
    <w:rsid w:val="00C94745"/>
    <w:rsid w:val="00C948B0"/>
    <w:rsid w:val="00C94A1F"/>
    <w:rsid w:val="00C94A53"/>
    <w:rsid w:val="00C94B0E"/>
    <w:rsid w:val="00C94BF1"/>
    <w:rsid w:val="00C94C55"/>
    <w:rsid w:val="00C94F7C"/>
    <w:rsid w:val="00C950E3"/>
    <w:rsid w:val="00C950F1"/>
    <w:rsid w:val="00C95150"/>
    <w:rsid w:val="00C951D8"/>
    <w:rsid w:val="00C951E9"/>
    <w:rsid w:val="00C95237"/>
    <w:rsid w:val="00C9545B"/>
    <w:rsid w:val="00C9549E"/>
    <w:rsid w:val="00C95545"/>
    <w:rsid w:val="00C9555F"/>
    <w:rsid w:val="00C955CE"/>
    <w:rsid w:val="00C95766"/>
    <w:rsid w:val="00C95770"/>
    <w:rsid w:val="00C9583E"/>
    <w:rsid w:val="00C958C0"/>
    <w:rsid w:val="00C9592B"/>
    <w:rsid w:val="00C95A2F"/>
    <w:rsid w:val="00C95AFE"/>
    <w:rsid w:val="00C95BCE"/>
    <w:rsid w:val="00C95C04"/>
    <w:rsid w:val="00C95CA7"/>
    <w:rsid w:val="00C95CC1"/>
    <w:rsid w:val="00C95E78"/>
    <w:rsid w:val="00C95E85"/>
    <w:rsid w:val="00C95E8C"/>
    <w:rsid w:val="00C95F09"/>
    <w:rsid w:val="00C95F80"/>
    <w:rsid w:val="00C95FB0"/>
    <w:rsid w:val="00C960B8"/>
    <w:rsid w:val="00C960C5"/>
    <w:rsid w:val="00C9625A"/>
    <w:rsid w:val="00C96298"/>
    <w:rsid w:val="00C964F5"/>
    <w:rsid w:val="00C96570"/>
    <w:rsid w:val="00C9669A"/>
    <w:rsid w:val="00C96850"/>
    <w:rsid w:val="00C968DB"/>
    <w:rsid w:val="00C968E3"/>
    <w:rsid w:val="00C96A3D"/>
    <w:rsid w:val="00C96AA9"/>
    <w:rsid w:val="00C96B14"/>
    <w:rsid w:val="00C96FB4"/>
    <w:rsid w:val="00C96FC3"/>
    <w:rsid w:val="00C970C2"/>
    <w:rsid w:val="00C972BC"/>
    <w:rsid w:val="00C972E3"/>
    <w:rsid w:val="00C9750C"/>
    <w:rsid w:val="00C9755D"/>
    <w:rsid w:val="00C9770F"/>
    <w:rsid w:val="00C97751"/>
    <w:rsid w:val="00C97803"/>
    <w:rsid w:val="00C978CA"/>
    <w:rsid w:val="00C97941"/>
    <w:rsid w:val="00C979E6"/>
    <w:rsid w:val="00C97AA0"/>
    <w:rsid w:val="00C97B9E"/>
    <w:rsid w:val="00C97C96"/>
    <w:rsid w:val="00C97CA3"/>
    <w:rsid w:val="00C97D05"/>
    <w:rsid w:val="00C97DDE"/>
    <w:rsid w:val="00C97F4A"/>
    <w:rsid w:val="00C97F7F"/>
    <w:rsid w:val="00C97FCD"/>
    <w:rsid w:val="00CA0092"/>
    <w:rsid w:val="00CA00C2"/>
    <w:rsid w:val="00CA0127"/>
    <w:rsid w:val="00CA016F"/>
    <w:rsid w:val="00CA0235"/>
    <w:rsid w:val="00CA0384"/>
    <w:rsid w:val="00CA0521"/>
    <w:rsid w:val="00CA055D"/>
    <w:rsid w:val="00CA05CE"/>
    <w:rsid w:val="00CA0606"/>
    <w:rsid w:val="00CA061F"/>
    <w:rsid w:val="00CA0642"/>
    <w:rsid w:val="00CA066D"/>
    <w:rsid w:val="00CA06DC"/>
    <w:rsid w:val="00CA0996"/>
    <w:rsid w:val="00CA0A07"/>
    <w:rsid w:val="00CA0A3D"/>
    <w:rsid w:val="00CA0B2C"/>
    <w:rsid w:val="00CA0C44"/>
    <w:rsid w:val="00CA0C4E"/>
    <w:rsid w:val="00CA0CB2"/>
    <w:rsid w:val="00CA0CBA"/>
    <w:rsid w:val="00CA0D28"/>
    <w:rsid w:val="00CA0D6E"/>
    <w:rsid w:val="00CA0E39"/>
    <w:rsid w:val="00CA0E8C"/>
    <w:rsid w:val="00CA0EC3"/>
    <w:rsid w:val="00CA0ED0"/>
    <w:rsid w:val="00CA0FF0"/>
    <w:rsid w:val="00CA0FFC"/>
    <w:rsid w:val="00CA10EE"/>
    <w:rsid w:val="00CA110E"/>
    <w:rsid w:val="00CA1229"/>
    <w:rsid w:val="00CA12E1"/>
    <w:rsid w:val="00CA13A8"/>
    <w:rsid w:val="00CA13F7"/>
    <w:rsid w:val="00CA1418"/>
    <w:rsid w:val="00CA1579"/>
    <w:rsid w:val="00CA16B4"/>
    <w:rsid w:val="00CA1715"/>
    <w:rsid w:val="00CA1718"/>
    <w:rsid w:val="00CA17A2"/>
    <w:rsid w:val="00CA17BC"/>
    <w:rsid w:val="00CA1835"/>
    <w:rsid w:val="00CA1878"/>
    <w:rsid w:val="00CA1901"/>
    <w:rsid w:val="00CA1992"/>
    <w:rsid w:val="00CA1997"/>
    <w:rsid w:val="00CA1D8C"/>
    <w:rsid w:val="00CA1E4D"/>
    <w:rsid w:val="00CA1F00"/>
    <w:rsid w:val="00CA1F9D"/>
    <w:rsid w:val="00CA2094"/>
    <w:rsid w:val="00CA20B9"/>
    <w:rsid w:val="00CA216B"/>
    <w:rsid w:val="00CA2263"/>
    <w:rsid w:val="00CA2271"/>
    <w:rsid w:val="00CA22B2"/>
    <w:rsid w:val="00CA234D"/>
    <w:rsid w:val="00CA23F1"/>
    <w:rsid w:val="00CA25BB"/>
    <w:rsid w:val="00CA263B"/>
    <w:rsid w:val="00CA2675"/>
    <w:rsid w:val="00CA26E1"/>
    <w:rsid w:val="00CA2705"/>
    <w:rsid w:val="00CA272F"/>
    <w:rsid w:val="00CA2773"/>
    <w:rsid w:val="00CA27B4"/>
    <w:rsid w:val="00CA2810"/>
    <w:rsid w:val="00CA2854"/>
    <w:rsid w:val="00CA28DF"/>
    <w:rsid w:val="00CA29BF"/>
    <w:rsid w:val="00CA2A3E"/>
    <w:rsid w:val="00CA2A67"/>
    <w:rsid w:val="00CA2AC3"/>
    <w:rsid w:val="00CA2C64"/>
    <w:rsid w:val="00CA2C75"/>
    <w:rsid w:val="00CA2CC8"/>
    <w:rsid w:val="00CA2D60"/>
    <w:rsid w:val="00CA2DFB"/>
    <w:rsid w:val="00CA2E4C"/>
    <w:rsid w:val="00CA2F49"/>
    <w:rsid w:val="00CA318D"/>
    <w:rsid w:val="00CA321C"/>
    <w:rsid w:val="00CA3269"/>
    <w:rsid w:val="00CA3378"/>
    <w:rsid w:val="00CA33AB"/>
    <w:rsid w:val="00CA33FE"/>
    <w:rsid w:val="00CA33FF"/>
    <w:rsid w:val="00CA3455"/>
    <w:rsid w:val="00CA3572"/>
    <w:rsid w:val="00CA36C9"/>
    <w:rsid w:val="00CA36FC"/>
    <w:rsid w:val="00CA371D"/>
    <w:rsid w:val="00CA3792"/>
    <w:rsid w:val="00CA382E"/>
    <w:rsid w:val="00CA389A"/>
    <w:rsid w:val="00CA3B46"/>
    <w:rsid w:val="00CA3B70"/>
    <w:rsid w:val="00CA3C86"/>
    <w:rsid w:val="00CA3D49"/>
    <w:rsid w:val="00CA3D95"/>
    <w:rsid w:val="00CA3DFD"/>
    <w:rsid w:val="00CA3E3B"/>
    <w:rsid w:val="00CA3EE1"/>
    <w:rsid w:val="00CA4069"/>
    <w:rsid w:val="00CA4263"/>
    <w:rsid w:val="00CA4278"/>
    <w:rsid w:val="00CA42ED"/>
    <w:rsid w:val="00CA43BA"/>
    <w:rsid w:val="00CA43D0"/>
    <w:rsid w:val="00CA43DB"/>
    <w:rsid w:val="00CA43E5"/>
    <w:rsid w:val="00CA4562"/>
    <w:rsid w:val="00CA45ED"/>
    <w:rsid w:val="00CA474F"/>
    <w:rsid w:val="00CA47DC"/>
    <w:rsid w:val="00CA47FF"/>
    <w:rsid w:val="00CA4857"/>
    <w:rsid w:val="00CA48A2"/>
    <w:rsid w:val="00CA4BE5"/>
    <w:rsid w:val="00CA4C56"/>
    <w:rsid w:val="00CA4CC1"/>
    <w:rsid w:val="00CA4CEB"/>
    <w:rsid w:val="00CA4E7E"/>
    <w:rsid w:val="00CA4EA4"/>
    <w:rsid w:val="00CA4F60"/>
    <w:rsid w:val="00CA4F61"/>
    <w:rsid w:val="00CA508D"/>
    <w:rsid w:val="00CA5095"/>
    <w:rsid w:val="00CA51CB"/>
    <w:rsid w:val="00CA522D"/>
    <w:rsid w:val="00CA528C"/>
    <w:rsid w:val="00CA52A5"/>
    <w:rsid w:val="00CA52FD"/>
    <w:rsid w:val="00CA5340"/>
    <w:rsid w:val="00CA5383"/>
    <w:rsid w:val="00CA541D"/>
    <w:rsid w:val="00CA54A1"/>
    <w:rsid w:val="00CA54C2"/>
    <w:rsid w:val="00CA5533"/>
    <w:rsid w:val="00CA5572"/>
    <w:rsid w:val="00CA567C"/>
    <w:rsid w:val="00CA56D3"/>
    <w:rsid w:val="00CA5720"/>
    <w:rsid w:val="00CA57B0"/>
    <w:rsid w:val="00CA5911"/>
    <w:rsid w:val="00CA597C"/>
    <w:rsid w:val="00CA5A00"/>
    <w:rsid w:val="00CA5B09"/>
    <w:rsid w:val="00CA5B9A"/>
    <w:rsid w:val="00CA5B9E"/>
    <w:rsid w:val="00CA5BF3"/>
    <w:rsid w:val="00CA5BFA"/>
    <w:rsid w:val="00CA5DDD"/>
    <w:rsid w:val="00CA5E20"/>
    <w:rsid w:val="00CA5E3C"/>
    <w:rsid w:val="00CA5FCF"/>
    <w:rsid w:val="00CA6004"/>
    <w:rsid w:val="00CA603D"/>
    <w:rsid w:val="00CA60AA"/>
    <w:rsid w:val="00CA60DA"/>
    <w:rsid w:val="00CA612E"/>
    <w:rsid w:val="00CA6183"/>
    <w:rsid w:val="00CA628C"/>
    <w:rsid w:val="00CA6395"/>
    <w:rsid w:val="00CA63F5"/>
    <w:rsid w:val="00CA6556"/>
    <w:rsid w:val="00CA66A4"/>
    <w:rsid w:val="00CA673D"/>
    <w:rsid w:val="00CA673F"/>
    <w:rsid w:val="00CA67A6"/>
    <w:rsid w:val="00CA692E"/>
    <w:rsid w:val="00CA69FF"/>
    <w:rsid w:val="00CA6B25"/>
    <w:rsid w:val="00CA6B47"/>
    <w:rsid w:val="00CA6C79"/>
    <w:rsid w:val="00CA6C94"/>
    <w:rsid w:val="00CA6CE3"/>
    <w:rsid w:val="00CA6D6E"/>
    <w:rsid w:val="00CA6D7E"/>
    <w:rsid w:val="00CA6DF6"/>
    <w:rsid w:val="00CA6E7D"/>
    <w:rsid w:val="00CA6EE6"/>
    <w:rsid w:val="00CA701F"/>
    <w:rsid w:val="00CA70FB"/>
    <w:rsid w:val="00CA724A"/>
    <w:rsid w:val="00CA72B1"/>
    <w:rsid w:val="00CA7354"/>
    <w:rsid w:val="00CA742F"/>
    <w:rsid w:val="00CA744B"/>
    <w:rsid w:val="00CA747C"/>
    <w:rsid w:val="00CA74C0"/>
    <w:rsid w:val="00CA7520"/>
    <w:rsid w:val="00CA75D7"/>
    <w:rsid w:val="00CA7636"/>
    <w:rsid w:val="00CA77B9"/>
    <w:rsid w:val="00CA77F2"/>
    <w:rsid w:val="00CA78F3"/>
    <w:rsid w:val="00CA7910"/>
    <w:rsid w:val="00CA79D9"/>
    <w:rsid w:val="00CA7BAE"/>
    <w:rsid w:val="00CA7BC2"/>
    <w:rsid w:val="00CA7C58"/>
    <w:rsid w:val="00CA7DCB"/>
    <w:rsid w:val="00CA7E5D"/>
    <w:rsid w:val="00CA7E77"/>
    <w:rsid w:val="00CA7E81"/>
    <w:rsid w:val="00CA7F89"/>
    <w:rsid w:val="00CB004D"/>
    <w:rsid w:val="00CB01AE"/>
    <w:rsid w:val="00CB0215"/>
    <w:rsid w:val="00CB02D6"/>
    <w:rsid w:val="00CB02D9"/>
    <w:rsid w:val="00CB037F"/>
    <w:rsid w:val="00CB038E"/>
    <w:rsid w:val="00CB03CE"/>
    <w:rsid w:val="00CB0413"/>
    <w:rsid w:val="00CB0465"/>
    <w:rsid w:val="00CB04E3"/>
    <w:rsid w:val="00CB061E"/>
    <w:rsid w:val="00CB06A1"/>
    <w:rsid w:val="00CB06C1"/>
    <w:rsid w:val="00CB0771"/>
    <w:rsid w:val="00CB07B4"/>
    <w:rsid w:val="00CB0946"/>
    <w:rsid w:val="00CB0B98"/>
    <w:rsid w:val="00CB0C2D"/>
    <w:rsid w:val="00CB0C8A"/>
    <w:rsid w:val="00CB0D35"/>
    <w:rsid w:val="00CB0D5F"/>
    <w:rsid w:val="00CB0E23"/>
    <w:rsid w:val="00CB0ED2"/>
    <w:rsid w:val="00CB102F"/>
    <w:rsid w:val="00CB1156"/>
    <w:rsid w:val="00CB120F"/>
    <w:rsid w:val="00CB1233"/>
    <w:rsid w:val="00CB1295"/>
    <w:rsid w:val="00CB12C4"/>
    <w:rsid w:val="00CB13D1"/>
    <w:rsid w:val="00CB14FE"/>
    <w:rsid w:val="00CB151B"/>
    <w:rsid w:val="00CB15C0"/>
    <w:rsid w:val="00CB167F"/>
    <w:rsid w:val="00CB16DD"/>
    <w:rsid w:val="00CB18E2"/>
    <w:rsid w:val="00CB199C"/>
    <w:rsid w:val="00CB1B21"/>
    <w:rsid w:val="00CB1B2A"/>
    <w:rsid w:val="00CB1BC4"/>
    <w:rsid w:val="00CB1C6B"/>
    <w:rsid w:val="00CB1DAA"/>
    <w:rsid w:val="00CB1DE5"/>
    <w:rsid w:val="00CB1ECF"/>
    <w:rsid w:val="00CB1FEB"/>
    <w:rsid w:val="00CB20BB"/>
    <w:rsid w:val="00CB2137"/>
    <w:rsid w:val="00CB2236"/>
    <w:rsid w:val="00CB229D"/>
    <w:rsid w:val="00CB22F6"/>
    <w:rsid w:val="00CB2373"/>
    <w:rsid w:val="00CB2458"/>
    <w:rsid w:val="00CB24DA"/>
    <w:rsid w:val="00CB2528"/>
    <w:rsid w:val="00CB2543"/>
    <w:rsid w:val="00CB2594"/>
    <w:rsid w:val="00CB25F5"/>
    <w:rsid w:val="00CB26A1"/>
    <w:rsid w:val="00CB28D5"/>
    <w:rsid w:val="00CB2990"/>
    <w:rsid w:val="00CB2A4F"/>
    <w:rsid w:val="00CB2A54"/>
    <w:rsid w:val="00CB2A58"/>
    <w:rsid w:val="00CB2A83"/>
    <w:rsid w:val="00CB2BBA"/>
    <w:rsid w:val="00CB2F82"/>
    <w:rsid w:val="00CB3099"/>
    <w:rsid w:val="00CB3171"/>
    <w:rsid w:val="00CB31BF"/>
    <w:rsid w:val="00CB3396"/>
    <w:rsid w:val="00CB347C"/>
    <w:rsid w:val="00CB3509"/>
    <w:rsid w:val="00CB362C"/>
    <w:rsid w:val="00CB371D"/>
    <w:rsid w:val="00CB37E7"/>
    <w:rsid w:val="00CB3998"/>
    <w:rsid w:val="00CB3AAE"/>
    <w:rsid w:val="00CB3B51"/>
    <w:rsid w:val="00CB3B55"/>
    <w:rsid w:val="00CB3C47"/>
    <w:rsid w:val="00CB3C80"/>
    <w:rsid w:val="00CB3CEB"/>
    <w:rsid w:val="00CB3CF8"/>
    <w:rsid w:val="00CB3DE9"/>
    <w:rsid w:val="00CB3E19"/>
    <w:rsid w:val="00CB3E4D"/>
    <w:rsid w:val="00CB3E4E"/>
    <w:rsid w:val="00CB3E8B"/>
    <w:rsid w:val="00CB3EAF"/>
    <w:rsid w:val="00CB3FD6"/>
    <w:rsid w:val="00CB3FDE"/>
    <w:rsid w:val="00CB4063"/>
    <w:rsid w:val="00CB4151"/>
    <w:rsid w:val="00CB4179"/>
    <w:rsid w:val="00CB41D2"/>
    <w:rsid w:val="00CB421C"/>
    <w:rsid w:val="00CB42C3"/>
    <w:rsid w:val="00CB4454"/>
    <w:rsid w:val="00CB44D0"/>
    <w:rsid w:val="00CB465A"/>
    <w:rsid w:val="00CB46D8"/>
    <w:rsid w:val="00CB474E"/>
    <w:rsid w:val="00CB48EB"/>
    <w:rsid w:val="00CB49B6"/>
    <w:rsid w:val="00CB49FA"/>
    <w:rsid w:val="00CB4AB6"/>
    <w:rsid w:val="00CB4B16"/>
    <w:rsid w:val="00CB4B83"/>
    <w:rsid w:val="00CB4D6D"/>
    <w:rsid w:val="00CB4DE9"/>
    <w:rsid w:val="00CB4E90"/>
    <w:rsid w:val="00CB4EAA"/>
    <w:rsid w:val="00CB4EB8"/>
    <w:rsid w:val="00CB4EC5"/>
    <w:rsid w:val="00CB51EB"/>
    <w:rsid w:val="00CB5235"/>
    <w:rsid w:val="00CB52B5"/>
    <w:rsid w:val="00CB53DD"/>
    <w:rsid w:val="00CB54E0"/>
    <w:rsid w:val="00CB5502"/>
    <w:rsid w:val="00CB559D"/>
    <w:rsid w:val="00CB562E"/>
    <w:rsid w:val="00CB56F5"/>
    <w:rsid w:val="00CB5717"/>
    <w:rsid w:val="00CB57D4"/>
    <w:rsid w:val="00CB57FE"/>
    <w:rsid w:val="00CB598A"/>
    <w:rsid w:val="00CB59FC"/>
    <w:rsid w:val="00CB5A15"/>
    <w:rsid w:val="00CB5A4A"/>
    <w:rsid w:val="00CB5A8A"/>
    <w:rsid w:val="00CB5AFF"/>
    <w:rsid w:val="00CB5C47"/>
    <w:rsid w:val="00CB5DE5"/>
    <w:rsid w:val="00CB5F18"/>
    <w:rsid w:val="00CB5FBD"/>
    <w:rsid w:val="00CB5FD2"/>
    <w:rsid w:val="00CB6101"/>
    <w:rsid w:val="00CB61B2"/>
    <w:rsid w:val="00CB627B"/>
    <w:rsid w:val="00CB6314"/>
    <w:rsid w:val="00CB646C"/>
    <w:rsid w:val="00CB648F"/>
    <w:rsid w:val="00CB66FC"/>
    <w:rsid w:val="00CB67A5"/>
    <w:rsid w:val="00CB68D4"/>
    <w:rsid w:val="00CB6973"/>
    <w:rsid w:val="00CB6A1B"/>
    <w:rsid w:val="00CB6CFB"/>
    <w:rsid w:val="00CB6E5D"/>
    <w:rsid w:val="00CB703B"/>
    <w:rsid w:val="00CB704B"/>
    <w:rsid w:val="00CB71DC"/>
    <w:rsid w:val="00CB7246"/>
    <w:rsid w:val="00CB7322"/>
    <w:rsid w:val="00CB746F"/>
    <w:rsid w:val="00CB74B6"/>
    <w:rsid w:val="00CB74C8"/>
    <w:rsid w:val="00CB751A"/>
    <w:rsid w:val="00CB7539"/>
    <w:rsid w:val="00CB7617"/>
    <w:rsid w:val="00CB7745"/>
    <w:rsid w:val="00CB7922"/>
    <w:rsid w:val="00CB7A77"/>
    <w:rsid w:val="00CB7B02"/>
    <w:rsid w:val="00CB7B91"/>
    <w:rsid w:val="00CB7C5C"/>
    <w:rsid w:val="00CB7D93"/>
    <w:rsid w:val="00CB7DA9"/>
    <w:rsid w:val="00CB7E05"/>
    <w:rsid w:val="00CB7ECD"/>
    <w:rsid w:val="00CB7F46"/>
    <w:rsid w:val="00CB7F5A"/>
    <w:rsid w:val="00CB7F86"/>
    <w:rsid w:val="00CC006E"/>
    <w:rsid w:val="00CC0166"/>
    <w:rsid w:val="00CC01EB"/>
    <w:rsid w:val="00CC028C"/>
    <w:rsid w:val="00CC02EA"/>
    <w:rsid w:val="00CC03C8"/>
    <w:rsid w:val="00CC04C1"/>
    <w:rsid w:val="00CC0591"/>
    <w:rsid w:val="00CC06A9"/>
    <w:rsid w:val="00CC06CF"/>
    <w:rsid w:val="00CC0767"/>
    <w:rsid w:val="00CC0824"/>
    <w:rsid w:val="00CC09BD"/>
    <w:rsid w:val="00CC0B62"/>
    <w:rsid w:val="00CC0C15"/>
    <w:rsid w:val="00CC0C23"/>
    <w:rsid w:val="00CC0C2B"/>
    <w:rsid w:val="00CC0CC2"/>
    <w:rsid w:val="00CC0DFB"/>
    <w:rsid w:val="00CC0E31"/>
    <w:rsid w:val="00CC1048"/>
    <w:rsid w:val="00CC10B3"/>
    <w:rsid w:val="00CC119D"/>
    <w:rsid w:val="00CC12E2"/>
    <w:rsid w:val="00CC12EC"/>
    <w:rsid w:val="00CC1459"/>
    <w:rsid w:val="00CC146B"/>
    <w:rsid w:val="00CC14D5"/>
    <w:rsid w:val="00CC15B0"/>
    <w:rsid w:val="00CC164A"/>
    <w:rsid w:val="00CC17BF"/>
    <w:rsid w:val="00CC1856"/>
    <w:rsid w:val="00CC190B"/>
    <w:rsid w:val="00CC1967"/>
    <w:rsid w:val="00CC197E"/>
    <w:rsid w:val="00CC19F8"/>
    <w:rsid w:val="00CC1A27"/>
    <w:rsid w:val="00CC1A56"/>
    <w:rsid w:val="00CC1AB2"/>
    <w:rsid w:val="00CC1AB7"/>
    <w:rsid w:val="00CC1B16"/>
    <w:rsid w:val="00CC1B2A"/>
    <w:rsid w:val="00CC1CED"/>
    <w:rsid w:val="00CC1D6A"/>
    <w:rsid w:val="00CC1E66"/>
    <w:rsid w:val="00CC1E71"/>
    <w:rsid w:val="00CC1F0F"/>
    <w:rsid w:val="00CC2062"/>
    <w:rsid w:val="00CC20BB"/>
    <w:rsid w:val="00CC2127"/>
    <w:rsid w:val="00CC2268"/>
    <w:rsid w:val="00CC229A"/>
    <w:rsid w:val="00CC23B7"/>
    <w:rsid w:val="00CC245A"/>
    <w:rsid w:val="00CC251B"/>
    <w:rsid w:val="00CC2697"/>
    <w:rsid w:val="00CC2704"/>
    <w:rsid w:val="00CC2708"/>
    <w:rsid w:val="00CC2770"/>
    <w:rsid w:val="00CC2822"/>
    <w:rsid w:val="00CC2843"/>
    <w:rsid w:val="00CC2961"/>
    <w:rsid w:val="00CC298D"/>
    <w:rsid w:val="00CC2A8E"/>
    <w:rsid w:val="00CC2B79"/>
    <w:rsid w:val="00CC2C22"/>
    <w:rsid w:val="00CC2D30"/>
    <w:rsid w:val="00CC2D34"/>
    <w:rsid w:val="00CC2D67"/>
    <w:rsid w:val="00CC2E79"/>
    <w:rsid w:val="00CC2EEF"/>
    <w:rsid w:val="00CC2F62"/>
    <w:rsid w:val="00CC31E4"/>
    <w:rsid w:val="00CC320F"/>
    <w:rsid w:val="00CC3262"/>
    <w:rsid w:val="00CC3344"/>
    <w:rsid w:val="00CC3350"/>
    <w:rsid w:val="00CC358F"/>
    <w:rsid w:val="00CC35D0"/>
    <w:rsid w:val="00CC35E9"/>
    <w:rsid w:val="00CC367F"/>
    <w:rsid w:val="00CC3685"/>
    <w:rsid w:val="00CC37FB"/>
    <w:rsid w:val="00CC386E"/>
    <w:rsid w:val="00CC38AD"/>
    <w:rsid w:val="00CC3901"/>
    <w:rsid w:val="00CC3A4F"/>
    <w:rsid w:val="00CC3A8C"/>
    <w:rsid w:val="00CC3B48"/>
    <w:rsid w:val="00CC3B76"/>
    <w:rsid w:val="00CC3C16"/>
    <w:rsid w:val="00CC3CC3"/>
    <w:rsid w:val="00CC3DD9"/>
    <w:rsid w:val="00CC3E18"/>
    <w:rsid w:val="00CC3F57"/>
    <w:rsid w:val="00CC3F7D"/>
    <w:rsid w:val="00CC3F87"/>
    <w:rsid w:val="00CC3FA2"/>
    <w:rsid w:val="00CC3FE9"/>
    <w:rsid w:val="00CC4015"/>
    <w:rsid w:val="00CC407A"/>
    <w:rsid w:val="00CC4424"/>
    <w:rsid w:val="00CC47FB"/>
    <w:rsid w:val="00CC484D"/>
    <w:rsid w:val="00CC4854"/>
    <w:rsid w:val="00CC4874"/>
    <w:rsid w:val="00CC48D9"/>
    <w:rsid w:val="00CC495A"/>
    <w:rsid w:val="00CC49E9"/>
    <w:rsid w:val="00CC4A51"/>
    <w:rsid w:val="00CC4B78"/>
    <w:rsid w:val="00CC4B96"/>
    <w:rsid w:val="00CC4C3E"/>
    <w:rsid w:val="00CC4CA2"/>
    <w:rsid w:val="00CC4D21"/>
    <w:rsid w:val="00CC4E03"/>
    <w:rsid w:val="00CC4E05"/>
    <w:rsid w:val="00CC4E10"/>
    <w:rsid w:val="00CC4E2E"/>
    <w:rsid w:val="00CC4E58"/>
    <w:rsid w:val="00CC500D"/>
    <w:rsid w:val="00CC510B"/>
    <w:rsid w:val="00CC51E9"/>
    <w:rsid w:val="00CC52BA"/>
    <w:rsid w:val="00CC53AA"/>
    <w:rsid w:val="00CC53EA"/>
    <w:rsid w:val="00CC53FC"/>
    <w:rsid w:val="00CC54AD"/>
    <w:rsid w:val="00CC553D"/>
    <w:rsid w:val="00CC5592"/>
    <w:rsid w:val="00CC55EB"/>
    <w:rsid w:val="00CC5637"/>
    <w:rsid w:val="00CC57BD"/>
    <w:rsid w:val="00CC5819"/>
    <w:rsid w:val="00CC588E"/>
    <w:rsid w:val="00CC58BF"/>
    <w:rsid w:val="00CC5933"/>
    <w:rsid w:val="00CC5A63"/>
    <w:rsid w:val="00CC5BD7"/>
    <w:rsid w:val="00CC5C29"/>
    <w:rsid w:val="00CC5C72"/>
    <w:rsid w:val="00CC5D2F"/>
    <w:rsid w:val="00CC5D56"/>
    <w:rsid w:val="00CC5E34"/>
    <w:rsid w:val="00CC5E82"/>
    <w:rsid w:val="00CC5EBE"/>
    <w:rsid w:val="00CC5EDE"/>
    <w:rsid w:val="00CC5F03"/>
    <w:rsid w:val="00CC603F"/>
    <w:rsid w:val="00CC6111"/>
    <w:rsid w:val="00CC6116"/>
    <w:rsid w:val="00CC62FF"/>
    <w:rsid w:val="00CC6350"/>
    <w:rsid w:val="00CC6425"/>
    <w:rsid w:val="00CC647F"/>
    <w:rsid w:val="00CC64A3"/>
    <w:rsid w:val="00CC652A"/>
    <w:rsid w:val="00CC6591"/>
    <w:rsid w:val="00CC65C3"/>
    <w:rsid w:val="00CC6604"/>
    <w:rsid w:val="00CC668A"/>
    <w:rsid w:val="00CC66C8"/>
    <w:rsid w:val="00CC6831"/>
    <w:rsid w:val="00CC691B"/>
    <w:rsid w:val="00CC6989"/>
    <w:rsid w:val="00CC69B7"/>
    <w:rsid w:val="00CC6A89"/>
    <w:rsid w:val="00CC6ABF"/>
    <w:rsid w:val="00CC6AEE"/>
    <w:rsid w:val="00CC6BAB"/>
    <w:rsid w:val="00CC6CD4"/>
    <w:rsid w:val="00CC6D2B"/>
    <w:rsid w:val="00CC6DF6"/>
    <w:rsid w:val="00CC6E48"/>
    <w:rsid w:val="00CC6F3B"/>
    <w:rsid w:val="00CC6F3F"/>
    <w:rsid w:val="00CC6F5C"/>
    <w:rsid w:val="00CC71C0"/>
    <w:rsid w:val="00CC7283"/>
    <w:rsid w:val="00CC72B8"/>
    <w:rsid w:val="00CC72BD"/>
    <w:rsid w:val="00CC72D2"/>
    <w:rsid w:val="00CC7373"/>
    <w:rsid w:val="00CC7511"/>
    <w:rsid w:val="00CC751B"/>
    <w:rsid w:val="00CC768F"/>
    <w:rsid w:val="00CC7710"/>
    <w:rsid w:val="00CC7783"/>
    <w:rsid w:val="00CC7813"/>
    <w:rsid w:val="00CC7836"/>
    <w:rsid w:val="00CC7AAD"/>
    <w:rsid w:val="00CC7BDC"/>
    <w:rsid w:val="00CC7CA5"/>
    <w:rsid w:val="00CC7CC8"/>
    <w:rsid w:val="00CC7D16"/>
    <w:rsid w:val="00CC7D78"/>
    <w:rsid w:val="00CC7EA9"/>
    <w:rsid w:val="00CD0054"/>
    <w:rsid w:val="00CD0095"/>
    <w:rsid w:val="00CD018E"/>
    <w:rsid w:val="00CD01E7"/>
    <w:rsid w:val="00CD0248"/>
    <w:rsid w:val="00CD02AE"/>
    <w:rsid w:val="00CD030C"/>
    <w:rsid w:val="00CD0447"/>
    <w:rsid w:val="00CD04A2"/>
    <w:rsid w:val="00CD062F"/>
    <w:rsid w:val="00CD0649"/>
    <w:rsid w:val="00CD0717"/>
    <w:rsid w:val="00CD0731"/>
    <w:rsid w:val="00CD0843"/>
    <w:rsid w:val="00CD0B30"/>
    <w:rsid w:val="00CD0C7F"/>
    <w:rsid w:val="00CD0C8B"/>
    <w:rsid w:val="00CD0DC5"/>
    <w:rsid w:val="00CD0E36"/>
    <w:rsid w:val="00CD0F7B"/>
    <w:rsid w:val="00CD1243"/>
    <w:rsid w:val="00CD13B9"/>
    <w:rsid w:val="00CD1417"/>
    <w:rsid w:val="00CD1441"/>
    <w:rsid w:val="00CD15A1"/>
    <w:rsid w:val="00CD15A7"/>
    <w:rsid w:val="00CD15F9"/>
    <w:rsid w:val="00CD162D"/>
    <w:rsid w:val="00CD170D"/>
    <w:rsid w:val="00CD180F"/>
    <w:rsid w:val="00CD1836"/>
    <w:rsid w:val="00CD187B"/>
    <w:rsid w:val="00CD197E"/>
    <w:rsid w:val="00CD1A28"/>
    <w:rsid w:val="00CD1AE9"/>
    <w:rsid w:val="00CD1C4D"/>
    <w:rsid w:val="00CD1C4F"/>
    <w:rsid w:val="00CD1D19"/>
    <w:rsid w:val="00CD1E18"/>
    <w:rsid w:val="00CD1E40"/>
    <w:rsid w:val="00CD1F44"/>
    <w:rsid w:val="00CD1FD3"/>
    <w:rsid w:val="00CD1FF3"/>
    <w:rsid w:val="00CD207E"/>
    <w:rsid w:val="00CD20A3"/>
    <w:rsid w:val="00CD2137"/>
    <w:rsid w:val="00CD2164"/>
    <w:rsid w:val="00CD21B1"/>
    <w:rsid w:val="00CD2381"/>
    <w:rsid w:val="00CD23EB"/>
    <w:rsid w:val="00CD267C"/>
    <w:rsid w:val="00CD29E7"/>
    <w:rsid w:val="00CD2AA1"/>
    <w:rsid w:val="00CD2B76"/>
    <w:rsid w:val="00CD2C2A"/>
    <w:rsid w:val="00CD2CA9"/>
    <w:rsid w:val="00CD2D0F"/>
    <w:rsid w:val="00CD2E3E"/>
    <w:rsid w:val="00CD2F6A"/>
    <w:rsid w:val="00CD2F7A"/>
    <w:rsid w:val="00CD3005"/>
    <w:rsid w:val="00CD301F"/>
    <w:rsid w:val="00CD307A"/>
    <w:rsid w:val="00CD3101"/>
    <w:rsid w:val="00CD3143"/>
    <w:rsid w:val="00CD31EA"/>
    <w:rsid w:val="00CD31F5"/>
    <w:rsid w:val="00CD326F"/>
    <w:rsid w:val="00CD32AE"/>
    <w:rsid w:val="00CD3330"/>
    <w:rsid w:val="00CD33A6"/>
    <w:rsid w:val="00CD33D7"/>
    <w:rsid w:val="00CD34E9"/>
    <w:rsid w:val="00CD3567"/>
    <w:rsid w:val="00CD35BF"/>
    <w:rsid w:val="00CD3651"/>
    <w:rsid w:val="00CD3683"/>
    <w:rsid w:val="00CD3772"/>
    <w:rsid w:val="00CD3783"/>
    <w:rsid w:val="00CD3792"/>
    <w:rsid w:val="00CD37B6"/>
    <w:rsid w:val="00CD388B"/>
    <w:rsid w:val="00CD38B1"/>
    <w:rsid w:val="00CD38BC"/>
    <w:rsid w:val="00CD38CB"/>
    <w:rsid w:val="00CD39C4"/>
    <w:rsid w:val="00CD3A7D"/>
    <w:rsid w:val="00CD3AB9"/>
    <w:rsid w:val="00CD3B89"/>
    <w:rsid w:val="00CD3BCA"/>
    <w:rsid w:val="00CD3CC1"/>
    <w:rsid w:val="00CD3CDD"/>
    <w:rsid w:val="00CD3E89"/>
    <w:rsid w:val="00CD3F64"/>
    <w:rsid w:val="00CD40C6"/>
    <w:rsid w:val="00CD4123"/>
    <w:rsid w:val="00CD4135"/>
    <w:rsid w:val="00CD421B"/>
    <w:rsid w:val="00CD426E"/>
    <w:rsid w:val="00CD42C8"/>
    <w:rsid w:val="00CD4382"/>
    <w:rsid w:val="00CD43A7"/>
    <w:rsid w:val="00CD4400"/>
    <w:rsid w:val="00CD4520"/>
    <w:rsid w:val="00CD46C0"/>
    <w:rsid w:val="00CD4707"/>
    <w:rsid w:val="00CD48A6"/>
    <w:rsid w:val="00CD48C5"/>
    <w:rsid w:val="00CD49C6"/>
    <w:rsid w:val="00CD4A13"/>
    <w:rsid w:val="00CD4A93"/>
    <w:rsid w:val="00CD4B20"/>
    <w:rsid w:val="00CD4B9B"/>
    <w:rsid w:val="00CD4B9F"/>
    <w:rsid w:val="00CD4BC9"/>
    <w:rsid w:val="00CD4C19"/>
    <w:rsid w:val="00CD4D1D"/>
    <w:rsid w:val="00CD4DA3"/>
    <w:rsid w:val="00CD4DDD"/>
    <w:rsid w:val="00CD4FC2"/>
    <w:rsid w:val="00CD5126"/>
    <w:rsid w:val="00CD515B"/>
    <w:rsid w:val="00CD530B"/>
    <w:rsid w:val="00CD538D"/>
    <w:rsid w:val="00CD539D"/>
    <w:rsid w:val="00CD53DC"/>
    <w:rsid w:val="00CD5432"/>
    <w:rsid w:val="00CD5464"/>
    <w:rsid w:val="00CD54FE"/>
    <w:rsid w:val="00CD552E"/>
    <w:rsid w:val="00CD55B8"/>
    <w:rsid w:val="00CD565A"/>
    <w:rsid w:val="00CD57E3"/>
    <w:rsid w:val="00CD57EB"/>
    <w:rsid w:val="00CD5894"/>
    <w:rsid w:val="00CD5B3F"/>
    <w:rsid w:val="00CD5C79"/>
    <w:rsid w:val="00CD5C91"/>
    <w:rsid w:val="00CD5CB9"/>
    <w:rsid w:val="00CD5D2C"/>
    <w:rsid w:val="00CD5D4C"/>
    <w:rsid w:val="00CD5DB0"/>
    <w:rsid w:val="00CD5E1B"/>
    <w:rsid w:val="00CD5E6F"/>
    <w:rsid w:val="00CD5F5A"/>
    <w:rsid w:val="00CD6034"/>
    <w:rsid w:val="00CD60E5"/>
    <w:rsid w:val="00CD61CF"/>
    <w:rsid w:val="00CD61FA"/>
    <w:rsid w:val="00CD6268"/>
    <w:rsid w:val="00CD63C1"/>
    <w:rsid w:val="00CD63EF"/>
    <w:rsid w:val="00CD64C8"/>
    <w:rsid w:val="00CD659E"/>
    <w:rsid w:val="00CD6685"/>
    <w:rsid w:val="00CD678D"/>
    <w:rsid w:val="00CD67EF"/>
    <w:rsid w:val="00CD694F"/>
    <w:rsid w:val="00CD6956"/>
    <w:rsid w:val="00CD6970"/>
    <w:rsid w:val="00CD6A58"/>
    <w:rsid w:val="00CD6A6F"/>
    <w:rsid w:val="00CD6C15"/>
    <w:rsid w:val="00CD6DB3"/>
    <w:rsid w:val="00CD6DE3"/>
    <w:rsid w:val="00CD6F84"/>
    <w:rsid w:val="00CD7009"/>
    <w:rsid w:val="00CD70E9"/>
    <w:rsid w:val="00CD70F7"/>
    <w:rsid w:val="00CD7223"/>
    <w:rsid w:val="00CD722C"/>
    <w:rsid w:val="00CD736F"/>
    <w:rsid w:val="00CD7379"/>
    <w:rsid w:val="00CD73B4"/>
    <w:rsid w:val="00CD741E"/>
    <w:rsid w:val="00CD7903"/>
    <w:rsid w:val="00CD792C"/>
    <w:rsid w:val="00CD7945"/>
    <w:rsid w:val="00CD7958"/>
    <w:rsid w:val="00CD79AA"/>
    <w:rsid w:val="00CD7A95"/>
    <w:rsid w:val="00CD7BB3"/>
    <w:rsid w:val="00CD7C9D"/>
    <w:rsid w:val="00CD7D35"/>
    <w:rsid w:val="00CD7D71"/>
    <w:rsid w:val="00CD7D86"/>
    <w:rsid w:val="00CD7EB0"/>
    <w:rsid w:val="00CD7F00"/>
    <w:rsid w:val="00CD7F9F"/>
    <w:rsid w:val="00CE004E"/>
    <w:rsid w:val="00CE00E0"/>
    <w:rsid w:val="00CE00E3"/>
    <w:rsid w:val="00CE0180"/>
    <w:rsid w:val="00CE01DF"/>
    <w:rsid w:val="00CE0200"/>
    <w:rsid w:val="00CE04CA"/>
    <w:rsid w:val="00CE062F"/>
    <w:rsid w:val="00CE068B"/>
    <w:rsid w:val="00CE0829"/>
    <w:rsid w:val="00CE08CF"/>
    <w:rsid w:val="00CE0923"/>
    <w:rsid w:val="00CE099D"/>
    <w:rsid w:val="00CE0AB8"/>
    <w:rsid w:val="00CE0C82"/>
    <w:rsid w:val="00CE0F93"/>
    <w:rsid w:val="00CE0FBB"/>
    <w:rsid w:val="00CE1025"/>
    <w:rsid w:val="00CE1125"/>
    <w:rsid w:val="00CE12BF"/>
    <w:rsid w:val="00CE12D6"/>
    <w:rsid w:val="00CE1393"/>
    <w:rsid w:val="00CE14E8"/>
    <w:rsid w:val="00CE14FB"/>
    <w:rsid w:val="00CE1522"/>
    <w:rsid w:val="00CE154E"/>
    <w:rsid w:val="00CE1583"/>
    <w:rsid w:val="00CE1632"/>
    <w:rsid w:val="00CE1644"/>
    <w:rsid w:val="00CE17BC"/>
    <w:rsid w:val="00CE180F"/>
    <w:rsid w:val="00CE1909"/>
    <w:rsid w:val="00CE1966"/>
    <w:rsid w:val="00CE1993"/>
    <w:rsid w:val="00CE1A1F"/>
    <w:rsid w:val="00CE1A94"/>
    <w:rsid w:val="00CE1AF4"/>
    <w:rsid w:val="00CE1B34"/>
    <w:rsid w:val="00CE1D61"/>
    <w:rsid w:val="00CE1D68"/>
    <w:rsid w:val="00CE1DAE"/>
    <w:rsid w:val="00CE1E44"/>
    <w:rsid w:val="00CE1F27"/>
    <w:rsid w:val="00CE1FE9"/>
    <w:rsid w:val="00CE203B"/>
    <w:rsid w:val="00CE209D"/>
    <w:rsid w:val="00CE22F8"/>
    <w:rsid w:val="00CE27F7"/>
    <w:rsid w:val="00CE27F8"/>
    <w:rsid w:val="00CE2867"/>
    <w:rsid w:val="00CE28AE"/>
    <w:rsid w:val="00CE29DB"/>
    <w:rsid w:val="00CE2B00"/>
    <w:rsid w:val="00CE2C26"/>
    <w:rsid w:val="00CE2C6B"/>
    <w:rsid w:val="00CE2C84"/>
    <w:rsid w:val="00CE2C8A"/>
    <w:rsid w:val="00CE2CD1"/>
    <w:rsid w:val="00CE2CE0"/>
    <w:rsid w:val="00CE2DD9"/>
    <w:rsid w:val="00CE2ECC"/>
    <w:rsid w:val="00CE3044"/>
    <w:rsid w:val="00CE3080"/>
    <w:rsid w:val="00CE31EE"/>
    <w:rsid w:val="00CE331C"/>
    <w:rsid w:val="00CE3352"/>
    <w:rsid w:val="00CE3468"/>
    <w:rsid w:val="00CE348A"/>
    <w:rsid w:val="00CE34E9"/>
    <w:rsid w:val="00CE3719"/>
    <w:rsid w:val="00CE3793"/>
    <w:rsid w:val="00CE37B2"/>
    <w:rsid w:val="00CE37C9"/>
    <w:rsid w:val="00CE3843"/>
    <w:rsid w:val="00CE3872"/>
    <w:rsid w:val="00CE38F8"/>
    <w:rsid w:val="00CE394E"/>
    <w:rsid w:val="00CE39DA"/>
    <w:rsid w:val="00CE3B5D"/>
    <w:rsid w:val="00CE3B95"/>
    <w:rsid w:val="00CE3C20"/>
    <w:rsid w:val="00CE3C2B"/>
    <w:rsid w:val="00CE3C87"/>
    <w:rsid w:val="00CE3CAA"/>
    <w:rsid w:val="00CE3CE5"/>
    <w:rsid w:val="00CE3ED5"/>
    <w:rsid w:val="00CE4029"/>
    <w:rsid w:val="00CE4082"/>
    <w:rsid w:val="00CE40B7"/>
    <w:rsid w:val="00CE40E8"/>
    <w:rsid w:val="00CE4100"/>
    <w:rsid w:val="00CE4158"/>
    <w:rsid w:val="00CE4174"/>
    <w:rsid w:val="00CE4205"/>
    <w:rsid w:val="00CE4326"/>
    <w:rsid w:val="00CE43A6"/>
    <w:rsid w:val="00CE44B3"/>
    <w:rsid w:val="00CE4769"/>
    <w:rsid w:val="00CE4829"/>
    <w:rsid w:val="00CE49BC"/>
    <w:rsid w:val="00CE4B0D"/>
    <w:rsid w:val="00CE4B0F"/>
    <w:rsid w:val="00CE4B8B"/>
    <w:rsid w:val="00CE4CE9"/>
    <w:rsid w:val="00CE4D31"/>
    <w:rsid w:val="00CE4EB6"/>
    <w:rsid w:val="00CE4FBB"/>
    <w:rsid w:val="00CE501E"/>
    <w:rsid w:val="00CE5058"/>
    <w:rsid w:val="00CE525E"/>
    <w:rsid w:val="00CE527A"/>
    <w:rsid w:val="00CE5321"/>
    <w:rsid w:val="00CE537C"/>
    <w:rsid w:val="00CE540F"/>
    <w:rsid w:val="00CE5426"/>
    <w:rsid w:val="00CE54B0"/>
    <w:rsid w:val="00CE5655"/>
    <w:rsid w:val="00CE56F3"/>
    <w:rsid w:val="00CE57C9"/>
    <w:rsid w:val="00CE5856"/>
    <w:rsid w:val="00CE5971"/>
    <w:rsid w:val="00CE5A05"/>
    <w:rsid w:val="00CE5A71"/>
    <w:rsid w:val="00CE5AE3"/>
    <w:rsid w:val="00CE5B7E"/>
    <w:rsid w:val="00CE5D78"/>
    <w:rsid w:val="00CE5E3D"/>
    <w:rsid w:val="00CE5FA7"/>
    <w:rsid w:val="00CE607C"/>
    <w:rsid w:val="00CE6182"/>
    <w:rsid w:val="00CE6270"/>
    <w:rsid w:val="00CE627F"/>
    <w:rsid w:val="00CE6320"/>
    <w:rsid w:val="00CE63B5"/>
    <w:rsid w:val="00CE6416"/>
    <w:rsid w:val="00CE641D"/>
    <w:rsid w:val="00CE6470"/>
    <w:rsid w:val="00CE6482"/>
    <w:rsid w:val="00CE66A2"/>
    <w:rsid w:val="00CE671D"/>
    <w:rsid w:val="00CE67AC"/>
    <w:rsid w:val="00CE6A45"/>
    <w:rsid w:val="00CE6B43"/>
    <w:rsid w:val="00CE6B61"/>
    <w:rsid w:val="00CE6B83"/>
    <w:rsid w:val="00CE6BFA"/>
    <w:rsid w:val="00CE6C69"/>
    <w:rsid w:val="00CE6DAD"/>
    <w:rsid w:val="00CE6DCE"/>
    <w:rsid w:val="00CE6EA2"/>
    <w:rsid w:val="00CE6EAB"/>
    <w:rsid w:val="00CE6ECD"/>
    <w:rsid w:val="00CE6ED6"/>
    <w:rsid w:val="00CE6F36"/>
    <w:rsid w:val="00CE7014"/>
    <w:rsid w:val="00CE7074"/>
    <w:rsid w:val="00CE7187"/>
    <w:rsid w:val="00CE71B0"/>
    <w:rsid w:val="00CE7216"/>
    <w:rsid w:val="00CE7276"/>
    <w:rsid w:val="00CE72BF"/>
    <w:rsid w:val="00CE73C4"/>
    <w:rsid w:val="00CE7428"/>
    <w:rsid w:val="00CE74AD"/>
    <w:rsid w:val="00CE760C"/>
    <w:rsid w:val="00CE761A"/>
    <w:rsid w:val="00CE7676"/>
    <w:rsid w:val="00CE77C3"/>
    <w:rsid w:val="00CE77FC"/>
    <w:rsid w:val="00CE78B0"/>
    <w:rsid w:val="00CE78B9"/>
    <w:rsid w:val="00CE78F2"/>
    <w:rsid w:val="00CE7D08"/>
    <w:rsid w:val="00CE7E38"/>
    <w:rsid w:val="00CE7F40"/>
    <w:rsid w:val="00CE7FED"/>
    <w:rsid w:val="00CE7FF8"/>
    <w:rsid w:val="00CF015B"/>
    <w:rsid w:val="00CF02FF"/>
    <w:rsid w:val="00CF0388"/>
    <w:rsid w:val="00CF0495"/>
    <w:rsid w:val="00CF05DD"/>
    <w:rsid w:val="00CF0715"/>
    <w:rsid w:val="00CF082E"/>
    <w:rsid w:val="00CF08D0"/>
    <w:rsid w:val="00CF093B"/>
    <w:rsid w:val="00CF0A64"/>
    <w:rsid w:val="00CF0AD7"/>
    <w:rsid w:val="00CF0BB2"/>
    <w:rsid w:val="00CF0C9C"/>
    <w:rsid w:val="00CF0D6D"/>
    <w:rsid w:val="00CF0D7C"/>
    <w:rsid w:val="00CF0D8B"/>
    <w:rsid w:val="00CF0DCA"/>
    <w:rsid w:val="00CF102A"/>
    <w:rsid w:val="00CF103D"/>
    <w:rsid w:val="00CF10A8"/>
    <w:rsid w:val="00CF1300"/>
    <w:rsid w:val="00CF1475"/>
    <w:rsid w:val="00CF14B7"/>
    <w:rsid w:val="00CF167E"/>
    <w:rsid w:val="00CF1859"/>
    <w:rsid w:val="00CF18CE"/>
    <w:rsid w:val="00CF1915"/>
    <w:rsid w:val="00CF19AF"/>
    <w:rsid w:val="00CF1AE9"/>
    <w:rsid w:val="00CF1B39"/>
    <w:rsid w:val="00CF1C24"/>
    <w:rsid w:val="00CF1CEA"/>
    <w:rsid w:val="00CF1D65"/>
    <w:rsid w:val="00CF1E4F"/>
    <w:rsid w:val="00CF1E9D"/>
    <w:rsid w:val="00CF1F16"/>
    <w:rsid w:val="00CF2064"/>
    <w:rsid w:val="00CF2187"/>
    <w:rsid w:val="00CF21AD"/>
    <w:rsid w:val="00CF2282"/>
    <w:rsid w:val="00CF228E"/>
    <w:rsid w:val="00CF2328"/>
    <w:rsid w:val="00CF240C"/>
    <w:rsid w:val="00CF2546"/>
    <w:rsid w:val="00CF265B"/>
    <w:rsid w:val="00CF26A9"/>
    <w:rsid w:val="00CF2798"/>
    <w:rsid w:val="00CF28BF"/>
    <w:rsid w:val="00CF28F2"/>
    <w:rsid w:val="00CF2908"/>
    <w:rsid w:val="00CF29A5"/>
    <w:rsid w:val="00CF2ACB"/>
    <w:rsid w:val="00CF2B0F"/>
    <w:rsid w:val="00CF2BA0"/>
    <w:rsid w:val="00CF2BCF"/>
    <w:rsid w:val="00CF2E2D"/>
    <w:rsid w:val="00CF2E75"/>
    <w:rsid w:val="00CF2F5C"/>
    <w:rsid w:val="00CF302E"/>
    <w:rsid w:val="00CF308A"/>
    <w:rsid w:val="00CF308C"/>
    <w:rsid w:val="00CF3194"/>
    <w:rsid w:val="00CF3206"/>
    <w:rsid w:val="00CF325B"/>
    <w:rsid w:val="00CF3266"/>
    <w:rsid w:val="00CF34DD"/>
    <w:rsid w:val="00CF35BD"/>
    <w:rsid w:val="00CF3751"/>
    <w:rsid w:val="00CF38F1"/>
    <w:rsid w:val="00CF399E"/>
    <w:rsid w:val="00CF39C4"/>
    <w:rsid w:val="00CF3A48"/>
    <w:rsid w:val="00CF3C22"/>
    <w:rsid w:val="00CF3CEE"/>
    <w:rsid w:val="00CF3F2E"/>
    <w:rsid w:val="00CF3F30"/>
    <w:rsid w:val="00CF3F77"/>
    <w:rsid w:val="00CF3F9C"/>
    <w:rsid w:val="00CF3F9D"/>
    <w:rsid w:val="00CF406D"/>
    <w:rsid w:val="00CF40E0"/>
    <w:rsid w:val="00CF40E9"/>
    <w:rsid w:val="00CF422F"/>
    <w:rsid w:val="00CF4304"/>
    <w:rsid w:val="00CF43A1"/>
    <w:rsid w:val="00CF4488"/>
    <w:rsid w:val="00CF4571"/>
    <w:rsid w:val="00CF457B"/>
    <w:rsid w:val="00CF45E1"/>
    <w:rsid w:val="00CF4653"/>
    <w:rsid w:val="00CF46F4"/>
    <w:rsid w:val="00CF473E"/>
    <w:rsid w:val="00CF4807"/>
    <w:rsid w:val="00CF4821"/>
    <w:rsid w:val="00CF48AE"/>
    <w:rsid w:val="00CF4A19"/>
    <w:rsid w:val="00CF4C6F"/>
    <w:rsid w:val="00CF4CA5"/>
    <w:rsid w:val="00CF4CBA"/>
    <w:rsid w:val="00CF4CFE"/>
    <w:rsid w:val="00CF4D8E"/>
    <w:rsid w:val="00CF4DE0"/>
    <w:rsid w:val="00CF4E8E"/>
    <w:rsid w:val="00CF4F1C"/>
    <w:rsid w:val="00CF4F46"/>
    <w:rsid w:val="00CF50CF"/>
    <w:rsid w:val="00CF5115"/>
    <w:rsid w:val="00CF52A3"/>
    <w:rsid w:val="00CF5388"/>
    <w:rsid w:val="00CF5432"/>
    <w:rsid w:val="00CF548B"/>
    <w:rsid w:val="00CF5627"/>
    <w:rsid w:val="00CF572B"/>
    <w:rsid w:val="00CF572D"/>
    <w:rsid w:val="00CF581A"/>
    <w:rsid w:val="00CF58F6"/>
    <w:rsid w:val="00CF5921"/>
    <w:rsid w:val="00CF59AD"/>
    <w:rsid w:val="00CF59BD"/>
    <w:rsid w:val="00CF5AF4"/>
    <w:rsid w:val="00CF5BBB"/>
    <w:rsid w:val="00CF5DC7"/>
    <w:rsid w:val="00CF5E6A"/>
    <w:rsid w:val="00CF5E9B"/>
    <w:rsid w:val="00CF5ED6"/>
    <w:rsid w:val="00CF5FE9"/>
    <w:rsid w:val="00CF60F0"/>
    <w:rsid w:val="00CF6465"/>
    <w:rsid w:val="00CF6670"/>
    <w:rsid w:val="00CF66F0"/>
    <w:rsid w:val="00CF6830"/>
    <w:rsid w:val="00CF6A63"/>
    <w:rsid w:val="00CF6A8D"/>
    <w:rsid w:val="00CF6B7C"/>
    <w:rsid w:val="00CF6D12"/>
    <w:rsid w:val="00CF6DF6"/>
    <w:rsid w:val="00CF6F41"/>
    <w:rsid w:val="00CF6FD7"/>
    <w:rsid w:val="00CF6FFA"/>
    <w:rsid w:val="00CF70DF"/>
    <w:rsid w:val="00CF7229"/>
    <w:rsid w:val="00CF72FC"/>
    <w:rsid w:val="00CF74BA"/>
    <w:rsid w:val="00CF7540"/>
    <w:rsid w:val="00CF7602"/>
    <w:rsid w:val="00CF7754"/>
    <w:rsid w:val="00CF7807"/>
    <w:rsid w:val="00CF787B"/>
    <w:rsid w:val="00CF7951"/>
    <w:rsid w:val="00CF799E"/>
    <w:rsid w:val="00CF79B4"/>
    <w:rsid w:val="00CF7A2B"/>
    <w:rsid w:val="00CF7B0D"/>
    <w:rsid w:val="00CF7B2C"/>
    <w:rsid w:val="00CF7C88"/>
    <w:rsid w:val="00CF7DBA"/>
    <w:rsid w:val="00CF7E18"/>
    <w:rsid w:val="00CF7E6E"/>
    <w:rsid w:val="00CF7F21"/>
    <w:rsid w:val="00CF7F74"/>
    <w:rsid w:val="00D0005F"/>
    <w:rsid w:val="00D00102"/>
    <w:rsid w:val="00D00181"/>
    <w:rsid w:val="00D001E1"/>
    <w:rsid w:val="00D001FE"/>
    <w:rsid w:val="00D00270"/>
    <w:rsid w:val="00D003BC"/>
    <w:rsid w:val="00D0048F"/>
    <w:rsid w:val="00D004FC"/>
    <w:rsid w:val="00D0051A"/>
    <w:rsid w:val="00D00528"/>
    <w:rsid w:val="00D00619"/>
    <w:rsid w:val="00D006C3"/>
    <w:rsid w:val="00D0074C"/>
    <w:rsid w:val="00D0083A"/>
    <w:rsid w:val="00D00964"/>
    <w:rsid w:val="00D00979"/>
    <w:rsid w:val="00D00A3D"/>
    <w:rsid w:val="00D00B19"/>
    <w:rsid w:val="00D00BE7"/>
    <w:rsid w:val="00D00CF2"/>
    <w:rsid w:val="00D00EB2"/>
    <w:rsid w:val="00D00F0C"/>
    <w:rsid w:val="00D00FA1"/>
    <w:rsid w:val="00D01068"/>
    <w:rsid w:val="00D01099"/>
    <w:rsid w:val="00D010F5"/>
    <w:rsid w:val="00D01102"/>
    <w:rsid w:val="00D01104"/>
    <w:rsid w:val="00D0116F"/>
    <w:rsid w:val="00D01283"/>
    <w:rsid w:val="00D012B2"/>
    <w:rsid w:val="00D013D9"/>
    <w:rsid w:val="00D013E8"/>
    <w:rsid w:val="00D01428"/>
    <w:rsid w:val="00D01451"/>
    <w:rsid w:val="00D014A1"/>
    <w:rsid w:val="00D0160A"/>
    <w:rsid w:val="00D017B1"/>
    <w:rsid w:val="00D017D3"/>
    <w:rsid w:val="00D01849"/>
    <w:rsid w:val="00D01905"/>
    <w:rsid w:val="00D0194E"/>
    <w:rsid w:val="00D01A02"/>
    <w:rsid w:val="00D01A7C"/>
    <w:rsid w:val="00D01A82"/>
    <w:rsid w:val="00D01B50"/>
    <w:rsid w:val="00D01BF6"/>
    <w:rsid w:val="00D01C44"/>
    <w:rsid w:val="00D01E27"/>
    <w:rsid w:val="00D01E36"/>
    <w:rsid w:val="00D01E45"/>
    <w:rsid w:val="00D01EBC"/>
    <w:rsid w:val="00D01F74"/>
    <w:rsid w:val="00D02044"/>
    <w:rsid w:val="00D020B5"/>
    <w:rsid w:val="00D020EA"/>
    <w:rsid w:val="00D02215"/>
    <w:rsid w:val="00D02234"/>
    <w:rsid w:val="00D02243"/>
    <w:rsid w:val="00D0227C"/>
    <w:rsid w:val="00D02384"/>
    <w:rsid w:val="00D023CF"/>
    <w:rsid w:val="00D0245B"/>
    <w:rsid w:val="00D025D8"/>
    <w:rsid w:val="00D02645"/>
    <w:rsid w:val="00D0266F"/>
    <w:rsid w:val="00D026CA"/>
    <w:rsid w:val="00D0298A"/>
    <w:rsid w:val="00D02AA9"/>
    <w:rsid w:val="00D02AD0"/>
    <w:rsid w:val="00D02BC0"/>
    <w:rsid w:val="00D02BCD"/>
    <w:rsid w:val="00D02BEE"/>
    <w:rsid w:val="00D02C1A"/>
    <w:rsid w:val="00D02C40"/>
    <w:rsid w:val="00D02CBE"/>
    <w:rsid w:val="00D02CC8"/>
    <w:rsid w:val="00D02D61"/>
    <w:rsid w:val="00D02D70"/>
    <w:rsid w:val="00D02E99"/>
    <w:rsid w:val="00D02FF3"/>
    <w:rsid w:val="00D030CF"/>
    <w:rsid w:val="00D0312E"/>
    <w:rsid w:val="00D0317D"/>
    <w:rsid w:val="00D031FC"/>
    <w:rsid w:val="00D0325B"/>
    <w:rsid w:val="00D0335B"/>
    <w:rsid w:val="00D033E6"/>
    <w:rsid w:val="00D0340D"/>
    <w:rsid w:val="00D0346A"/>
    <w:rsid w:val="00D035E8"/>
    <w:rsid w:val="00D0371A"/>
    <w:rsid w:val="00D037E3"/>
    <w:rsid w:val="00D03847"/>
    <w:rsid w:val="00D039C9"/>
    <w:rsid w:val="00D03B7B"/>
    <w:rsid w:val="00D03E96"/>
    <w:rsid w:val="00D03F6B"/>
    <w:rsid w:val="00D03FBB"/>
    <w:rsid w:val="00D0400F"/>
    <w:rsid w:val="00D04041"/>
    <w:rsid w:val="00D04046"/>
    <w:rsid w:val="00D04093"/>
    <w:rsid w:val="00D04102"/>
    <w:rsid w:val="00D042C9"/>
    <w:rsid w:val="00D042DB"/>
    <w:rsid w:val="00D0434F"/>
    <w:rsid w:val="00D04447"/>
    <w:rsid w:val="00D04503"/>
    <w:rsid w:val="00D0467B"/>
    <w:rsid w:val="00D046C6"/>
    <w:rsid w:val="00D046E7"/>
    <w:rsid w:val="00D0472E"/>
    <w:rsid w:val="00D04736"/>
    <w:rsid w:val="00D0478B"/>
    <w:rsid w:val="00D047B8"/>
    <w:rsid w:val="00D0481A"/>
    <w:rsid w:val="00D0498A"/>
    <w:rsid w:val="00D04C18"/>
    <w:rsid w:val="00D04D23"/>
    <w:rsid w:val="00D04DE6"/>
    <w:rsid w:val="00D04E1F"/>
    <w:rsid w:val="00D04E28"/>
    <w:rsid w:val="00D05033"/>
    <w:rsid w:val="00D0506E"/>
    <w:rsid w:val="00D051EC"/>
    <w:rsid w:val="00D051F6"/>
    <w:rsid w:val="00D05274"/>
    <w:rsid w:val="00D052AD"/>
    <w:rsid w:val="00D053E3"/>
    <w:rsid w:val="00D053EA"/>
    <w:rsid w:val="00D053FB"/>
    <w:rsid w:val="00D054E8"/>
    <w:rsid w:val="00D054F4"/>
    <w:rsid w:val="00D055DC"/>
    <w:rsid w:val="00D056A8"/>
    <w:rsid w:val="00D05715"/>
    <w:rsid w:val="00D05772"/>
    <w:rsid w:val="00D05811"/>
    <w:rsid w:val="00D05921"/>
    <w:rsid w:val="00D0596A"/>
    <w:rsid w:val="00D059F4"/>
    <w:rsid w:val="00D05A20"/>
    <w:rsid w:val="00D05A50"/>
    <w:rsid w:val="00D05AD3"/>
    <w:rsid w:val="00D05B29"/>
    <w:rsid w:val="00D05B94"/>
    <w:rsid w:val="00D05BE9"/>
    <w:rsid w:val="00D05BF4"/>
    <w:rsid w:val="00D05C22"/>
    <w:rsid w:val="00D05CFF"/>
    <w:rsid w:val="00D05D80"/>
    <w:rsid w:val="00D05DD4"/>
    <w:rsid w:val="00D05DD6"/>
    <w:rsid w:val="00D05DEC"/>
    <w:rsid w:val="00D05E0E"/>
    <w:rsid w:val="00D05F02"/>
    <w:rsid w:val="00D05F27"/>
    <w:rsid w:val="00D05F36"/>
    <w:rsid w:val="00D0600F"/>
    <w:rsid w:val="00D060FD"/>
    <w:rsid w:val="00D0615F"/>
    <w:rsid w:val="00D06229"/>
    <w:rsid w:val="00D06393"/>
    <w:rsid w:val="00D06399"/>
    <w:rsid w:val="00D065B3"/>
    <w:rsid w:val="00D06732"/>
    <w:rsid w:val="00D0675F"/>
    <w:rsid w:val="00D0685C"/>
    <w:rsid w:val="00D068E9"/>
    <w:rsid w:val="00D069B1"/>
    <w:rsid w:val="00D06A5E"/>
    <w:rsid w:val="00D06A96"/>
    <w:rsid w:val="00D06B0F"/>
    <w:rsid w:val="00D06B1C"/>
    <w:rsid w:val="00D06BE0"/>
    <w:rsid w:val="00D06C4D"/>
    <w:rsid w:val="00D06C7F"/>
    <w:rsid w:val="00D06D94"/>
    <w:rsid w:val="00D06F6B"/>
    <w:rsid w:val="00D0714A"/>
    <w:rsid w:val="00D0714C"/>
    <w:rsid w:val="00D0727C"/>
    <w:rsid w:val="00D072ED"/>
    <w:rsid w:val="00D07486"/>
    <w:rsid w:val="00D075FB"/>
    <w:rsid w:val="00D0760B"/>
    <w:rsid w:val="00D07639"/>
    <w:rsid w:val="00D07703"/>
    <w:rsid w:val="00D0770C"/>
    <w:rsid w:val="00D07827"/>
    <w:rsid w:val="00D07851"/>
    <w:rsid w:val="00D07A92"/>
    <w:rsid w:val="00D07B0E"/>
    <w:rsid w:val="00D07C26"/>
    <w:rsid w:val="00D07CA7"/>
    <w:rsid w:val="00D07CB2"/>
    <w:rsid w:val="00D07CDB"/>
    <w:rsid w:val="00D07D19"/>
    <w:rsid w:val="00D07D42"/>
    <w:rsid w:val="00D07E4C"/>
    <w:rsid w:val="00D07EF3"/>
    <w:rsid w:val="00D07F54"/>
    <w:rsid w:val="00D10089"/>
    <w:rsid w:val="00D100F4"/>
    <w:rsid w:val="00D10233"/>
    <w:rsid w:val="00D102CB"/>
    <w:rsid w:val="00D1046F"/>
    <w:rsid w:val="00D10585"/>
    <w:rsid w:val="00D10605"/>
    <w:rsid w:val="00D10689"/>
    <w:rsid w:val="00D10716"/>
    <w:rsid w:val="00D1072E"/>
    <w:rsid w:val="00D10822"/>
    <w:rsid w:val="00D10874"/>
    <w:rsid w:val="00D1096A"/>
    <w:rsid w:val="00D1096F"/>
    <w:rsid w:val="00D1099C"/>
    <w:rsid w:val="00D10B44"/>
    <w:rsid w:val="00D10B67"/>
    <w:rsid w:val="00D10D30"/>
    <w:rsid w:val="00D10D34"/>
    <w:rsid w:val="00D10D65"/>
    <w:rsid w:val="00D10D7E"/>
    <w:rsid w:val="00D10DF3"/>
    <w:rsid w:val="00D10F1E"/>
    <w:rsid w:val="00D11124"/>
    <w:rsid w:val="00D1117D"/>
    <w:rsid w:val="00D112F1"/>
    <w:rsid w:val="00D113FC"/>
    <w:rsid w:val="00D115FE"/>
    <w:rsid w:val="00D11685"/>
    <w:rsid w:val="00D11910"/>
    <w:rsid w:val="00D119E3"/>
    <w:rsid w:val="00D11BC1"/>
    <w:rsid w:val="00D11D0C"/>
    <w:rsid w:val="00D11D5A"/>
    <w:rsid w:val="00D11E8F"/>
    <w:rsid w:val="00D11FBC"/>
    <w:rsid w:val="00D11FD8"/>
    <w:rsid w:val="00D1208B"/>
    <w:rsid w:val="00D12101"/>
    <w:rsid w:val="00D1216A"/>
    <w:rsid w:val="00D1219B"/>
    <w:rsid w:val="00D1221C"/>
    <w:rsid w:val="00D12318"/>
    <w:rsid w:val="00D12364"/>
    <w:rsid w:val="00D1249A"/>
    <w:rsid w:val="00D124F7"/>
    <w:rsid w:val="00D124FC"/>
    <w:rsid w:val="00D1258D"/>
    <w:rsid w:val="00D1269C"/>
    <w:rsid w:val="00D127A9"/>
    <w:rsid w:val="00D128BB"/>
    <w:rsid w:val="00D12928"/>
    <w:rsid w:val="00D12974"/>
    <w:rsid w:val="00D12988"/>
    <w:rsid w:val="00D12B78"/>
    <w:rsid w:val="00D12C65"/>
    <w:rsid w:val="00D12DE1"/>
    <w:rsid w:val="00D12E10"/>
    <w:rsid w:val="00D130A2"/>
    <w:rsid w:val="00D13159"/>
    <w:rsid w:val="00D13218"/>
    <w:rsid w:val="00D13301"/>
    <w:rsid w:val="00D13405"/>
    <w:rsid w:val="00D13457"/>
    <w:rsid w:val="00D13654"/>
    <w:rsid w:val="00D13699"/>
    <w:rsid w:val="00D1373B"/>
    <w:rsid w:val="00D13780"/>
    <w:rsid w:val="00D137B3"/>
    <w:rsid w:val="00D137F3"/>
    <w:rsid w:val="00D1394F"/>
    <w:rsid w:val="00D13990"/>
    <w:rsid w:val="00D13ADC"/>
    <w:rsid w:val="00D13AE8"/>
    <w:rsid w:val="00D13B91"/>
    <w:rsid w:val="00D13C2F"/>
    <w:rsid w:val="00D13C56"/>
    <w:rsid w:val="00D13E7D"/>
    <w:rsid w:val="00D13F85"/>
    <w:rsid w:val="00D13F92"/>
    <w:rsid w:val="00D13FC6"/>
    <w:rsid w:val="00D13FDE"/>
    <w:rsid w:val="00D13FF7"/>
    <w:rsid w:val="00D14049"/>
    <w:rsid w:val="00D14067"/>
    <w:rsid w:val="00D1406E"/>
    <w:rsid w:val="00D1407A"/>
    <w:rsid w:val="00D14248"/>
    <w:rsid w:val="00D1428E"/>
    <w:rsid w:val="00D1440B"/>
    <w:rsid w:val="00D1446A"/>
    <w:rsid w:val="00D144AB"/>
    <w:rsid w:val="00D1455C"/>
    <w:rsid w:val="00D145A9"/>
    <w:rsid w:val="00D14656"/>
    <w:rsid w:val="00D1466A"/>
    <w:rsid w:val="00D147FC"/>
    <w:rsid w:val="00D149B1"/>
    <w:rsid w:val="00D14A69"/>
    <w:rsid w:val="00D14B70"/>
    <w:rsid w:val="00D14C6A"/>
    <w:rsid w:val="00D14C80"/>
    <w:rsid w:val="00D14D97"/>
    <w:rsid w:val="00D14DA8"/>
    <w:rsid w:val="00D150D9"/>
    <w:rsid w:val="00D151EB"/>
    <w:rsid w:val="00D152F4"/>
    <w:rsid w:val="00D15330"/>
    <w:rsid w:val="00D15359"/>
    <w:rsid w:val="00D155DF"/>
    <w:rsid w:val="00D15616"/>
    <w:rsid w:val="00D1565A"/>
    <w:rsid w:val="00D157CC"/>
    <w:rsid w:val="00D158C0"/>
    <w:rsid w:val="00D158DA"/>
    <w:rsid w:val="00D15912"/>
    <w:rsid w:val="00D15989"/>
    <w:rsid w:val="00D15993"/>
    <w:rsid w:val="00D1599B"/>
    <w:rsid w:val="00D159BD"/>
    <w:rsid w:val="00D159F7"/>
    <w:rsid w:val="00D159F8"/>
    <w:rsid w:val="00D15B36"/>
    <w:rsid w:val="00D15B8C"/>
    <w:rsid w:val="00D15BD5"/>
    <w:rsid w:val="00D15BE2"/>
    <w:rsid w:val="00D15CCA"/>
    <w:rsid w:val="00D15D44"/>
    <w:rsid w:val="00D15DB7"/>
    <w:rsid w:val="00D15E87"/>
    <w:rsid w:val="00D15F12"/>
    <w:rsid w:val="00D16132"/>
    <w:rsid w:val="00D161AF"/>
    <w:rsid w:val="00D161D1"/>
    <w:rsid w:val="00D16265"/>
    <w:rsid w:val="00D16273"/>
    <w:rsid w:val="00D16395"/>
    <w:rsid w:val="00D16476"/>
    <w:rsid w:val="00D165A0"/>
    <w:rsid w:val="00D16671"/>
    <w:rsid w:val="00D1667A"/>
    <w:rsid w:val="00D16796"/>
    <w:rsid w:val="00D167CB"/>
    <w:rsid w:val="00D1689E"/>
    <w:rsid w:val="00D168B0"/>
    <w:rsid w:val="00D16935"/>
    <w:rsid w:val="00D16942"/>
    <w:rsid w:val="00D16C76"/>
    <w:rsid w:val="00D16D07"/>
    <w:rsid w:val="00D16D0B"/>
    <w:rsid w:val="00D16D39"/>
    <w:rsid w:val="00D16D67"/>
    <w:rsid w:val="00D16EAA"/>
    <w:rsid w:val="00D16EBC"/>
    <w:rsid w:val="00D16F42"/>
    <w:rsid w:val="00D16FF2"/>
    <w:rsid w:val="00D17002"/>
    <w:rsid w:val="00D1700A"/>
    <w:rsid w:val="00D17082"/>
    <w:rsid w:val="00D170CC"/>
    <w:rsid w:val="00D1713B"/>
    <w:rsid w:val="00D1716C"/>
    <w:rsid w:val="00D171C1"/>
    <w:rsid w:val="00D17302"/>
    <w:rsid w:val="00D17314"/>
    <w:rsid w:val="00D17388"/>
    <w:rsid w:val="00D17410"/>
    <w:rsid w:val="00D1745D"/>
    <w:rsid w:val="00D174BA"/>
    <w:rsid w:val="00D174E5"/>
    <w:rsid w:val="00D1752C"/>
    <w:rsid w:val="00D1755D"/>
    <w:rsid w:val="00D175DD"/>
    <w:rsid w:val="00D177E1"/>
    <w:rsid w:val="00D17834"/>
    <w:rsid w:val="00D179DC"/>
    <w:rsid w:val="00D17B01"/>
    <w:rsid w:val="00D17D6F"/>
    <w:rsid w:val="00D17DFA"/>
    <w:rsid w:val="00D17E94"/>
    <w:rsid w:val="00D17EA5"/>
    <w:rsid w:val="00D17EC1"/>
    <w:rsid w:val="00D17ECA"/>
    <w:rsid w:val="00D17F71"/>
    <w:rsid w:val="00D20087"/>
    <w:rsid w:val="00D20146"/>
    <w:rsid w:val="00D20181"/>
    <w:rsid w:val="00D202F5"/>
    <w:rsid w:val="00D204E7"/>
    <w:rsid w:val="00D20505"/>
    <w:rsid w:val="00D2056A"/>
    <w:rsid w:val="00D20572"/>
    <w:rsid w:val="00D205FE"/>
    <w:rsid w:val="00D206B3"/>
    <w:rsid w:val="00D206F4"/>
    <w:rsid w:val="00D20793"/>
    <w:rsid w:val="00D20810"/>
    <w:rsid w:val="00D2081D"/>
    <w:rsid w:val="00D208EF"/>
    <w:rsid w:val="00D2092C"/>
    <w:rsid w:val="00D209B5"/>
    <w:rsid w:val="00D20A41"/>
    <w:rsid w:val="00D20AB2"/>
    <w:rsid w:val="00D20AB3"/>
    <w:rsid w:val="00D20AC0"/>
    <w:rsid w:val="00D20AC9"/>
    <w:rsid w:val="00D20AF7"/>
    <w:rsid w:val="00D20B2F"/>
    <w:rsid w:val="00D20BEE"/>
    <w:rsid w:val="00D20C10"/>
    <w:rsid w:val="00D20D1D"/>
    <w:rsid w:val="00D20D21"/>
    <w:rsid w:val="00D20D8E"/>
    <w:rsid w:val="00D20EBF"/>
    <w:rsid w:val="00D20FA8"/>
    <w:rsid w:val="00D20FB0"/>
    <w:rsid w:val="00D2105D"/>
    <w:rsid w:val="00D210EF"/>
    <w:rsid w:val="00D21151"/>
    <w:rsid w:val="00D21175"/>
    <w:rsid w:val="00D21204"/>
    <w:rsid w:val="00D21233"/>
    <w:rsid w:val="00D213E5"/>
    <w:rsid w:val="00D213FF"/>
    <w:rsid w:val="00D2141E"/>
    <w:rsid w:val="00D21647"/>
    <w:rsid w:val="00D216D4"/>
    <w:rsid w:val="00D216EF"/>
    <w:rsid w:val="00D2170F"/>
    <w:rsid w:val="00D217B1"/>
    <w:rsid w:val="00D217D2"/>
    <w:rsid w:val="00D2194A"/>
    <w:rsid w:val="00D219B7"/>
    <w:rsid w:val="00D21A17"/>
    <w:rsid w:val="00D21A46"/>
    <w:rsid w:val="00D21A85"/>
    <w:rsid w:val="00D21B3A"/>
    <w:rsid w:val="00D21B61"/>
    <w:rsid w:val="00D21C32"/>
    <w:rsid w:val="00D21C79"/>
    <w:rsid w:val="00D21C89"/>
    <w:rsid w:val="00D21D1A"/>
    <w:rsid w:val="00D21D52"/>
    <w:rsid w:val="00D21D65"/>
    <w:rsid w:val="00D21E2E"/>
    <w:rsid w:val="00D2209E"/>
    <w:rsid w:val="00D220A9"/>
    <w:rsid w:val="00D22134"/>
    <w:rsid w:val="00D22142"/>
    <w:rsid w:val="00D222C5"/>
    <w:rsid w:val="00D223D3"/>
    <w:rsid w:val="00D2247A"/>
    <w:rsid w:val="00D224C9"/>
    <w:rsid w:val="00D2252D"/>
    <w:rsid w:val="00D22597"/>
    <w:rsid w:val="00D22814"/>
    <w:rsid w:val="00D2289F"/>
    <w:rsid w:val="00D22968"/>
    <w:rsid w:val="00D22A9F"/>
    <w:rsid w:val="00D22B11"/>
    <w:rsid w:val="00D22C83"/>
    <w:rsid w:val="00D22C9B"/>
    <w:rsid w:val="00D22CAE"/>
    <w:rsid w:val="00D22D30"/>
    <w:rsid w:val="00D22D68"/>
    <w:rsid w:val="00D22DA6"/>
    <w:rsid w:val="00D22E28"/>
    <w:rsid w:val="00D22E3B"/>
    <w:rsid w:val="00D22E7A"/>
    <w:rsid w:val="00D22ECC"/>
    <w:rsid w:val="00D22F82"/>
    <w:rsid w:val="00D23017"/>
    <w:rsid w:val="00D2301A"/>
    <w:rsid w:val="00D23034"/>
    <w:rsid w:val="00D2304C"/>
    <w:rsid w:val="00D231F2"/>
    <w:rsid w:val="00D2325E"/>
    <w:rsid w:val="00D232D8"/>
    <w:rsid w:val="00D23327"/>
    <w:rsid w:val="00D23380"/>
    <w:rsid w:val="00D23402"/>
    <w:rsid w:val="00D2340C"/>
    <w:rsid w:val="00D23651"/>
    <w:rsid w:val="00D23685"/>
    <w:rsid w:val="00D236F1"/>
    <w:rsid w:val="00D2374A"/>
    <w:rsid w:val="00D23852"/>
    <w:rsid w:val="00D23941"/>
    <w:rsid w:val="00D2397A"/>
    <w:rsid w:val="00D23983"/>
    <w:rsid w:val="00D23C85"/>
    <w:rsid w:val="00D23D6C"/>
    <w:rsid w:val="00D24031"/>
    <w:rsid w:val="00D2409D"/>
    <w:rsid w:val="00D242C4"/>
    <w:rsid w:val="00D24459"/>
    <w:rsid w:val="00D244F7"/>
    <w:rsid w:val="00D2474C"/>
    <w:rsid w:val="00D24775"/>
    <w:rsid w:val="00D2477C"/>
    <w:rsid w:val="00D24A25"/>
    <w:rsid w:val="00D24B15"/>
    <w:rsid w:val="00D24BA6"/>
    <w:rsid w:val="00D24CE2"/>
    <w:rsid w:val="00D24CEE"/>
    <w:rsid w:val="00D24E6A"/>
    <w:rsid w:val="00D24EE4"/>
    <w:rsid w:val="00D24FDE"/>
    <w:rsid w:val="00D251F1"/>
    <w:rsid w:val="00D25300"/>
    <w:rsid w:val="00D25387"/>
    <w:rsid w:val="00D2575B"/>
    <w:rsid w:val="00D258FC"/>
    <w:rsid w:val="00D2592E"/>
    <w:rsid w:val="00D259CD"/>
    <w:rsid w:val="00D25C0E"/>
    <w:rsid w:val="00D25C2D"/>
    <w:rsid w:val="00D25C5F"/>
    <w:rsid w:val="00D25CBD"/>
    <w:rsid w:val="00D25E0E"/>
    <w:rsid w:val="00D25ECA"/>
    <w:rsid w:val="00D25F63"/>
    <w:rsid w:val="00D25F6E"/>
    <w:rsid w:val="00D25F9E"/>
    <w:rsid w:val="00D26207"/>
    <w:rsid w:val="00D26233"/>
    <w:rsid w:val="00D26279"/>
    <w:rsid w:val="00D262BF"/>
    <w:rsid w:val="00D26353"/>
    <w:rsid w:val="00D263D6"/>
    <w:rsid w:val="00D264F7"/>
    <w:rsid w:val="00D2658C"/>
    <w:rsid w:val="00D2661B"/>
    <w:rsid w:val="00D266C2"/>
    <w:rsid w:val="00D26729"/>
    <w:rsid w:val="00D2678E"/>
    <w:rsid w:val="00D267AD"/>
    <w:rsid w:val="00D267EB"/>
    <w:rsid w:val="00D2695B"/>
    <w:rsid w:val="00D26966"/>
    <w:rsid w:val="00D26971"/>
    <w:rsid w:val="00D26B8F"/>
    <w:rsid w:val="00D26BA4"/>
    <w:rsid w:val="00D26BD9"/>
    <w:rsid w:val="00D26C24"/>
    <w:rsid w:val="00D26C2D"/>
    <w:rsid w:val="00D26C45"/>
    <w:rsid w:val="00D26CCA"/>
    <w:rsid w:val="00D26DC7"/>
    <w:rsid w:val="00D26F78"/>
    <w:rsid w:val="00D26F87"/>
    <w:rsid w:val="00D26F91"/>
    <w:rsid w:val="00D270A8"/>
    <w:rsid w:val="00D271A7"/>
    <w:rsid w:val="00D271BE"/>
    <w:rsid w:val="00D2737A"/>
    <w:rsid w:val="00D27416"/>
    <w:rsid w:val="00D274C7"/>
    <w:rsid w:val="00D2751A"/>
    <w:rsid w:val="00D27547"/>
    <w:rsid w:val="00D2757D"/>
    <w:rsid w:val="00D275CC"/>
    <w:rsid w:val="00D27640"/>
    <w:rsid w:val="00D27895"/>
    <w:rsid w:val="00D27984"/>
    <w:rsid w:val="00D27998"/>
    <w:rsid w:val="00D27ACA"/>
    <w:rsid w:val="00D27D7E"/>
    <w:rsid w:val="00D27DE7"/>
    <w:rsid w:val="00D27E1A"/>
    <w:rsid w:val="00D27E83"/>
    <w:rsid w:val="00D27E86"/>
    <w:rsid w:val="00D27F26"/>
    <w:rsid w:val="00D30011"/>
    <w:rsid w:val="00D300E0"/>
    <w:rsid w:val="00D3014A"/>
    <w:rsid w:val="00D302DC"/>
    <w:rsid w:val="00D30362"/>
    <w:rsid w:val="00D304CA"/>
    <w:rsid w:val="00D30609"/>
    <w:rsid w:val="00D30636"/>
    <w:rsid w:val="00D307C9"/>
    <w:rsid w:val="00D30878"/>
    <w:rsid w:val="00D30917"/>
    <w:rsid w:val="00D309C9"/>
    <w:rsid w:val="00D30A7F"/>
    <w:rsid w:val="00D30BDA"/>
    <w:rsid w:val="00D30BF8"/>
    <w:rsid w:val="00D30CB5"/>
    <w:rsid w:val="00D30D39"/>
    <w:rsid w:val="00D30D4D"/>
    <w:rsid w:val="00D30E0E"/>
    <w:rsid w:val="00D30EF7"/>
    <w:rsid w:val="00D310B5"/>
    <w:rsid w:val="00D31120"/>
    <w:rsid w:val="00D3115E"/>
    <w:rsid w:val="00D312AE"/>
    <w:rsid w:val="00D312C2"/>
    <w:rsid w:val="00D312E7"/>
    <w:rsid w:val="00D31354"/>
    <w:rsid w:val="00D313D5"/>
    <w:rsid w:val="00D31471"/>
    <w:rsid w:val="00D315BC"/>
    <w:rsid w:val="00D316BA"/>
    <w:rsid w:val="00D317D8"/>
    <w:rsid w:val="00D317F4"/>
    <w:rsid w:val="00D31892"/>
    <w:rsid w:val="00D318E1"/>
    <w:rsid w:val="00D31924"/>
    <w:rsid w:val="00D319B1"/>
    <w:rsid w:val="00D319F3"/>
    <w:rsid w:val="00D31CF8"/>
    <w:rsid w:val="00D31D19"/>
    <w:rsid w:val="00D31F08"/>
    <w:rsid w:val="00D31F7C"/>
    <w:rsid w:val="00D320B5"/>
    <w:rsid w:val="00D320C5"/>
    <w:rsid w:val="00D3227E"/>
    <w:rsid w:val="00D322DE"/>
    <w:rsid w:val="00D32362"/>
    <w:rsid w:val="00D3239E"/>
    <w:rsid w:val="00D323ED"/>
    <w:rsid w:val="00D32400"/>
    <w:rsid w:val="00D32454"/>
    <w:rsid w:val="00D3245C"/>
    <w:rsid w:val="00D32464"/>
    <w:rsid w:val="00D325A4"/>
    <w:rsid w:val="00D325DD"/>
    <w:rsid w:val="00D326C9"/>
    <w:rsid w:val="00D32743"/>
    <w:rsid w:val="00D32761"/>
    <w:rsid w:val="00D327D2"/>
    <w:rsid w:val="00D32894"/>
    <w:rsid w:val="00D328A3"/>
    <w:rsid w:val="00D328CC"/>
    <w:rsid w:val="00D32958"/>
    <w:rsid w:val="00D32AA4"/>
    <w:rsid w:val="00D32D04"/>
    <w:rsid w:val="00D32DC3"/>
    <w:rsid w:val="00D3303D"/>
    <w:rsid w:val="00D33117"/>
    <w:rsid w:val="00D331A4"/>
    <w:rsid w:val="00D331E7"/>
    <w:rsid w:val="00D3327E"/>
    <w:rsid w:val="00D3329A"/>
    <w:rsid w:val="00D3332A"/>
    <w:rsid w:val="00D3332D"/>
    <w:rsid w:val="00D33331"/>
    <w:rsid w:val="00D3348B"/>
    <w:rsid w:val="00D33542"/>
    <w:rsid w:val="00D337AE"/>
    <w:rsid w:val="00D337CF"/>
    <w:rsid w:val="00D3387C"/>
    <w:rsid w:val="00D33898"/>
    <w:rsid w:val="00D33980"/>
    <w:rsid w:val="00D339C9"/>
    <w:rsid w:val="00D33B16"/>
    <w:rsid w:val="00D33C18"/>
    <w:rsid w:val="00D33CD2"/>
    <w:rsid w:val="00D33D5A"/>
    <w:rsid w:val="00D33D6A"/>
    <w:rsid w:val="00D33EC0"/>
    <w:rsid w:val="00D33EEF"/>
    <w:rsid w:val="00D33FAA"/>
    <w:rsid w:val="00D3440F"/>
    <w:rsid w:val="00D3444D"/>
    <w:rsid w:val="00D34486"/>
    <w:rsid w:val="00D344D6"/>
    <w:rsid w:val="00D344E6"/>
    <w:rsid w:val="00D3451B"/>
    <w:rsid w:val="00D34578"/>
    <w:rsid w:val="00D34588"/>
    <w:rsid w:val="00D345A9"/>
    <w:rsid w:val="00D345CB"/>
    <w:rsid w:val="00D346E5"/>
    <w:rsid w:val="00D34701"/>
    <w:rsid w:val="00D34838"/>
    <w:rsid w:val="00D34917"/>
    <w:rsid w:val="00D3492B"/>
    <w:rsid w:val="00D34955"/>
    <w:rsid w:val="00D34A13"/>
    <w:rsid w:val="00D34A1A"/>
    <w:rsid w:val="00D34AC3"/>
    <w:rsid w:val="00D34ADD"/>
    <w:rsid w:val="00D34B4F"/>
    <w:rsid w:val="00D34C0F"/>
    <w:rsid w:val="00D34CC9"/>
    <w:rsid w:val="00D34D21"/>
    <w:rsid w:val="00D34DE3"/>
    <w:rsid w:val="00D34F0C"/>
    <w:rsid w:val="00D34F34"/>
    <w:rsid w:val="00D3504C"/>
    <w:rsid w:val="00D35118"/>
    <w:rsid w:val="00D3518A"/>
    <w:rsid w:val="00D353A7"/>
    <w:rsid w:val="00D353F6"/>
    <w:rsid w:val="00D35474"/>
    <w:rsid w:val="00D354B6"/>
    <w:rsid w:val="00D35567"/>
    <w:rsid w:val="00D3562D"/>
    <w:rsid w:val="00D35652"/>
    <w:rsid w:val="00D3567A"/>
    <w:rsid w:val="00D3587C"/>
    <w:rsid w:val="00D358A7"/>
    <w:rsid w:val="00D358EA"/>
    <w:rsid w:val="00D35914"/>
    <w:rsid w:val="00D3595F"/>
    <w:rsid w:val="00D359C0"/>
    <w:rsid w:val="00D35B8A"/>
    <w:rsid w:val="00D35C5D"/>
    <w:rsid w:val="00D35CA0"/>
    <w:rsid w:val="00D35CAB"/>
    <w:rsid w:val="00D35D00"/>
    <w:rsid w:val="00D35E29"/>
    <w:rsid w:val="00D35E6E"/>
    <w:rsid w:val="00D35EC8"/>
    <w:rsid w:val="00D35F71"/>
    <w:rsid w:val="00D35FB9"/>
    <w:rsid w:val="00D35FC6"/>
    <w:rsid w:val="00D361CE"/>
    <w:rsid w:val="00D361E3"/>
    <w:rsid w:val="00D36280"/>
    <w:rsid w:val="00D362F7"/>
    <w:rsid w:val="00D3630C"/>
    <w:rsid w:val="00D3638C"/>
    <w:rsid w:val="00D36492"/>
    <w:rsid w:val="00D36678"/>
    <w:rsid w:val="00D36693"/>
    <w:rsid w:val="00D3670D"/>
    <w:rsid w:val="00D3681B"/>
    <w:rsid w:val="00D3691D"/>
    <w:rsid w:val="00D3694A"/>
    <w:rsid w:val="00D36955"/>
    <w:rsid w:val="00D369E2"/>
    <w:rsid w:val="00D36C9E"/>
    <w:rsid w:val="00D36CDE"/>
    <w:rsid w:val="00D36D74"/>
    <w:rsid w:val="00D36E67"/>
    <w:rsid w:val="00D36F2E"/>
    <w:rsid w:val="00D36F5B"/>
    <w:rsid w:val="00D36FA6"/>
    <w:rsid w:val="00D36FF4"/>
    <w:rsid w:val="00D3702F"/>
    <w:rsid w:val="00D37030"/>
    <w:rsid w:val="00D37032"/>
    <w:rsid w:val="00D371BA"/>
    <w:rsid w:val="00D37274"/>
    <w:rsid w:val="00D372E1"/>
    <w:rsid w:val="00D372F6"/>
    <w:rsid w:val="00D37336"/>
    <w:rsid w:val="00D3740A"/>
    <w:rsid w:val="00D37525"/>
    <w:rsid w:val="00D37648"/>
    <w:rsid w:val="00D3768B"/>
    <w:rsid w:val="00D37750"/>
    <w:rsid w:val="00D37755"/>
    <w:rsid w:val="00D377F3"/>
    <w:rsid w:val="00D37859"/>
    <w:rsid w:val="00D37987"/>
    <w:rsid w:val="00D3799E"/>
    <w:rsid w:val="00D379EC"/>
    <w:rsid w:val="00D37B18"/>
    <w:rsid w:val="00D37B41"/>
    <w:rsid w:val="00D37BC3"/>
    <w:rsid w:val="00D37BF6"/>
    <w:rsid w:val="00D40031"/>
    <w:rsid w:val="00D40089"/>
    <w:rsid w:val="00D40119"/>
    <w:rsid w:val="00D401CC"/>
    <w:rsid w:val="00D401EA"/>
    <w:rsid w:val="00D403EA"/>
    <w:rsid w:val="00D404F7"/>
    <w:rsid w:val="00D4060A"/>
    <w:rsid w:val="00D40774"/>
    <w:rsid w:val="00D40868"/>
    <w:rsid w:val="00D4096C"/>
    <w:rsid w:val="00D409F3"/>
    <w:rsid w:val="00D40A2F"/>
    <w:rsid w:val="00D40AD9"/>
    <w:rsid w:val="00D40B4A"/>
    <w:rsid w:val="00D40BC8"/>
    <w:rsid w:val="00D40BF7"/>
    <w:rsid w:val="00D40C96"/>
    <w:rsid w:val="00D40CF6"/>
    <w:rsid w:val="00D40E26"/>
    <w:rsid w:val="00D40E6B"/>
    <w:rsid w:val="00D40E9F"/>
    <w:rsid w:val="00D40FA6"/>
    <w:rsid w:val="00D40FF8"/>
    <w:rsid w:val="00D41071"/>
    <w:rsid w:val="00D410A6"/>
    <w:rsid w:val="00D4119E"/>
    <w:rsid w:val="00D41206"/>
    <w:rsid w:val="00D4120C"/>
    <w:rsid w:val="00D41221"/>
    <w:rsid w:val="00D4127F"/>
    <w:rsid w:val="00D41400"/>
    <w:rsid w:val="00D41486"/>
    <w:rsid w:val="00D414FB"/>
    <w:rsid w:val="00D41500"/>
    <w:rsid w:val="00D415D6"/>
    <w:rsid w:val="00D41780"/>
    <w:rsid w:val="00D4178F"/>
    <w:rsid w:val="00D4187B"/>
    <w:rsid w:val="00D419B2"/>
    <w:rsid w:val="00D419C9"/>
    <w:rsid w:val="00D419D1"/>
    <w:rsid w:val="00D41B5C"/>
    <w:rsid w:val="00D41B7A"/>
    <w:rsid w:val="00D41C30"/>
    <w:rsid w:val="00D41C38"/>
    <w:rsid w:val="00D41C4F"/>
    <w:rsid w:val="00D41D1E"/>
    <w:rsid w:val="00D41DFB"/>
    <w:rsid w:val="00D41F12"/>
    <w:rsid w:val="00D42029"/>
    <w:rsid w:val="00D420C3"/>
    <w:rsid w:val="00D421A4"/>
    <w:rsid w:val="00D42223"/>
    <w:rsid w:val="00D422FD"/>
    <w:rsid w:val="00D423BA"/>
    <w:rsid w:val="00D4245A"/>
    <w:rsid w:val="00D42481"/>
    <w:rsid w:val="00D424DD"/>
    <w:rsid w:val="00D424F6"/>
    <w:rsid w:val="00D424FC"/>
    <w:rsid w:val="00D425FB"/>
    <w:rsid w:val="00D4261A"/>
    <w:rsid w:val="00D426C5"/>
    <w:rsid w:val="00D42713"/>
    <w:rsid w:val="00D427F8"/>
    <w:rsid w:val="00D42809"/>
    <w:rsid w:val="00D428D6"/>
    <w:rsid w:val="00D42988"/>
    <w:rsid w:val="00D42A1E"/>
    <w:rsid w:val="00D42AB4"/>
    <w:rsid w:val="00D42BEF"/>
    <w:rsid w:val="00D42C0D"/>
    <w:rsid w:val="00D42CC7"/>
    <w:rsid w:val="00D42D53"/>
    <w:rsid w:val="00D42F33"/>
    <w:rsid w:val="00D43033"/>
    <w:rsid w:val="00D4307A"/>
    <w:rsid w:val="00D4308F"/>
    <w:rsid w:val="00D431D8"/>
    <w:rsid w:val="00D43245"/>
    <w:rsid w:val="00D43332"/>
    <w:rsid w:val="00D4335C"/>
    <w:rsid w:val="00D43400"/>
    <w:rsid w:val="00D4354F"/>
    <w:rsid w:val="00D43594"/>
    <w:rsid w:val="00D43609"/>
    <w:rsid w:val="00D438F4"/>
    <w:rsid w:val="00D439D3"/>
    <w:rsid w:val="00D43B30"/>
    <w:rsid w:val="00D43B52"/>
    <w:rsid w:val="00D43B7E"/>
    <w:rsid w:val="00D43B80"/>
    <w:rsid w:val="00D43BF9"/>
    <w:rsid w:val="00D43C81"/>
    <w:rsid w:val="00D43CDD"/>
    <w:rsid w:val="00D43E47"/>
    <w:rsid w:val="00D43E53"/>
    <w:rsid w:val="00D43E6B"/>
    <w:rsid w:val="00D43EA1"/>
    <w:rsid w:val="00D43EA3"/>
    <w:rsid w:val="00D43EB4"/>
    <w:rsid w:val="00D43F5E"/>
    <w:rsid w:val="00D44019"/>
    <w:rsid w:val="00D441B4"/>
    <w:rsid w:val="00D441C9"/>
    <w:rsid w:val="00D44261"/>
    <w:rsid w:val="00D44295"/>
    <w:rsid w:val="00D4449B"/>
    <w:rsid w:val="00D4459B"/>
    <w:rsid w:val="00D445F6"/>
    <w:rsid w:val="00D447EF"/>
    <w:rsid w:val="00D448D6"/>
    <w:rsid w:val="00D449B9"/>
    <w:rsid w:val="00D449EE"/>
    <w:rsid w:val="00D44A73"/>
    <w:rsid w:val="00D44B4C"/>
    <w:rsid w:val="00D44B6E"/>
    <w:rsid w:val="00D44B9C"/>
    <w:rsid w:val="00D44BF7"/>
    <w:rsid w:val="00D44C99"/>
    <w:rsid w:val="00D44CF0"/>
    <w:rsid w:val="00D44CF8"/>
    <w:rsid w:val="00D44D7D"/>
    <w:rsid w:val="00D44D95"/>
    <w:rsid w:val="00D44E36"/>
    <w:rsid w:val="00D44E6B"/>
    <w:rsid w:val="00D44E7C"/>
    <w:rsid w:val="00D44F4D"/>
    <w:rsid w:val="00D45058"/>
    <w:rsid w:val="00D45134"/>
    <w:rsid w:val="00D4528E"/>
    <w:rsid w:val="00D4528F"/>
    <w:rsid w:val="00D4549E"/>
    <w:rsid w:val="00D45574"/>
    <w:rsid w:val="00D45625"/>
    <w:rsid w:val="00D456EC"/>
    <w:rsid w:val="00D45721"/>
    <w:rsid w:val="00D45725"/>
    <w:rsid w:val="00D45731"/>
    <w:rsid w:val="00D4576A"/>
    <w:rsid w:val="00D457EE"/>
    <w:rsid w:val="00D458DE"/>
    <w:rsid w:val="00D45A2E"/>
    <w:rsid w:val="00D45A81"/>
    <w:rsid w:val="00D45A92"/>
    <w:rsid w:val="00D45B6F"/>
    <w:rsid w:val="00D45C0D"/>
    <w:rsid w:val="00D45C93"/>
    <w:rsid w:val="00D45D7C"/>
    <w:rsid w:val="00D45D7D"/>
    <w:rsid w:val="00D45E03"/>
    <w:rsid w:val="00D45E2E"/>
    <w:rsid w:val="00D45E59"/>
    <w:rsid w:val="00D45EB0"/>
    <w:rsid w:val="00D45EE0"/>
    <w:rsid w:val="00D45F21"/>
    <w:rsid w:val="00D45F34"/>
    <w:rsid w:val="00D45F8C"/>
    <w:rsid w:val="00D460B1"/>
    <w:rsid w:val="00D46215"/>
    <w:rsid w:val="00D46254"/>
    <w:rsid w:val="00D46289"/>
    <w:rsid w:val="00D463D1"/>
    <w:rsid w:val="00D46520"/>
    <w:rsid w:val="00D465A2"/>
    <w:rsid w:val="00D465AB"/>
    <w:rsid w:val="00D4683D"/>
    <w:rsid w:val="00D468A4"/>
    <w:rsid w:val="00D46981"/>
    <w:rsid w:val="00D469BB"/>
    <w:rsid w:val="00D46A8E"/>
    <w:rsid w:val="00D46BBF"/>
    <w:rsid w:val="00D46C65"/>
    <w:rsid w:val="00D46D7B"/>
    <w:rsid w:val="00D46F5A"/>
    <w:rsid w:val="00D46FC3"/>
    <w:rsid w:val="00D4710E"/>
    <w:rsid w:val="00D47240"/>
    <w:rsid w:val="00D4726A"/>
    <w:rsid w:val="00D473A2"/>
    <w:rsid w:val="00D4754B"/>
    <w:rsid w:val="00D476A7"/>
    <w:rsid w:val="00D47810"/>
    <w:rsid w:val="00D479E0"/>
    <w:rsid w:val="00D479E2"/>
    <w:rsid w:val="00D47A83"/>
    <w:rsid w:val="00D47B56"/>
    <w:rsid w:val="00D47B76"/>
    <w:rsid w:val="00D47C28"/>
    <w:rsid w:val="00D47CAA"/>
    <w:rsid w:val="00D47CBF"/>
    <w:rsid w:val="00D47DCB"/>
    <w:rsid w:val="00D47F3A"/>
    <w:rsid w:val="00D47FDC"/>
    <w:rsid w:val="00D5001C"/>
    <w:rsid w:val="00D50067"/>
    <w:rsid w:val="00D500EE"/>
    <w:rsid w:val="00D5013E"/>
    <w:rsid w:val="00D501DD"/>
    <w:rsid w:val="00D5020C"/>
    <w:rsid w:val="00D50257"/>
    <w:rsid w:val="00D50308"/>
    <w:rsid w:val="00D50357"/>
    <w:rsid w:val="00D504A4"/>
    <w:rsid w:val="00D5061C"/>
    <w:rsid w:val="00D5071D"/>
    <w:rsid w:val="00D5082C"/>
    <w:rsid w:val="00D50A1A"/>
    <w:rsid w:val="00D50BD1"/>
    <w:rsid w:val="00D50C36"/>
    <w:rsid w:val="00D50DCA"/>
    <w:rsid w:val="00D50E04"/>
    <w:rsid w:val="00D50EE6"/>
    <w:rsid w:val="00D50F92"/>
    <w:rsid w:val="00D50FB7"/>
    <w:rsid w:val="00D50FFE"/>
    <w:rsid w:val="00D51056"/>
    <w:rsid w:val="00D5109F"/>
    <w:rsid w:val="00D511AC"/>
    <w:rsid w:val="00D5120E"/>
    <w:rsid w:val="00D51359"/>
    <w:rsid w:val="00D5144A"/>
    <w:rsid w:val="00D5149D"/>
    <w:rsid w:val="00D514B5"/>
    <w:rsid w:val="00D51621"/>
    <w:rsid w:val="00D5165C"/>
    <w:rsid w:val="00D516D7"/>
    <w:rsid w:val="00D516D8"/>
    <w:rsid w:val="00D516F0"/>
    <w:rsid w:val="00D5191B"/>
    <w:rsid w:val="00D51A22"/>
    <w:rsid w:val="00D51BC5"/>
    <w:rsid w:val="00D51BEE"/>
    <w:rsid w:val="00D51C3D"/>
    <w:rsid w:val="00D51C8D"/>
    <w:rsid w:val="00D51CB5"/>
    <w:rsid w:val="00D51E01"/>
    <w:rsid w:val="00D51E65"/>
    <w:rsid w:val="00D51E70"/>
    <w:rsid w:val="00D51EBA"/>
    <w:rsid w:val="00D51F19"/>
    <w:rsid w:val="00D51F3E"/>
    <w:rsid w:val="00D51FD2"/>
    <w:rsid w:val="00D520A7"/>
    <w:rsid w:val="00D520AC"/>
    <w:rsid w:val="00D521F9"/>
    <w:rsid w:val="00D523B3"/>
    <w:rsid w:val="00D523D0"/>
    <w:rsid w:val="00D525CF"/>
    <w:rsid w:val="00D52686"/>
    <w:rsid w:val="00D528B4"/>
    <w:rsid w:val="00D529AB"/>
    <w:rsid w:val="00D529C8"/>
    <w:rsid w:val="00D52A9F"/>
    <w:rsid w:val="00D52AED"/>
    <w:rsid w:val="00D52BA6"/>
    <w:rsid w:val="00D52C37"/>
    <w:rsid w:val="00D52C87"/>
    <w:rsid w:val="00D52D5E"/>
    <w:rsid w:val="00D52D86"/>
    <w:rsid w:val="00D52DA4"/>
    <w:rsid w:val="00D52E06"/>
    <w:rsid w:val="00D52E4E"/>
    <w:rsid w:val="00D52E96"/>
    <w:rsid w:val="00D52F97"/>
    <w:rsid w:val="00D52FC1"/>
    <w:rsid w:val="00D53070"/>
    <w:rsid w:val="00D53100"/>
    <w:rsid w:val="00D53192"/>
    <w:rsid w:val="00D531BA"/>
    <w:rsid w:val="00D53202"/>
    <w:rsid w:val="00D532D2"/>
    <w:rsid w:val="00D53400"/>
    <w:rsid w:val="00D53490"/>
    <w:rsid w:val="00D53512"/>
    <w:rsid w:val="00D53693"/>
    <w:rsid w:val="00D536FC"/>
    <w:rsid w:val="00D5382A"/>
    <w:rsid w:val="00D53850"/>
    <w:rsid w:val="00D53987"/>
    <w:rsid w:val="00D53A52"/>
    <w:rsid w:val="00D53AC8"/>
    <w:rsid w:val="00D53BCC"/>
    <w:rsid w:val="00D53BDA"/>
    <w:rsid w:val="00D53C6F"/>
    <w:rsid w:val="00D53E5D"/>
    <w:rsid w:val="00D540A1"/>
    <w:rsid w:val="00D540FC"/>
    <w:rsid w:val="00D541BD"/>
    <w:rsid w:val="00D5421D"/>
    <w:rsid w:val="00D542F9"/>
    <w:rsid w:val="00D5431E"/>
    <w:rsid w:val="00D5435F"/>
    <w:rsid w:val="00D54383"/>
    <w:rsid w:val="00D543DA"/>
    <w:rsid w:val="00D54417"/>
    <w:rsid w:val="00D5463C"/>
    <w:rsid w:val="00D54664"/>
    <w:rsid w:val="00D5477A"/>
    <w:rsid w:val="00D547B4"/>
    <w:rsid w:val="00D54A81"/>
    <w:rsid w:val="00D54AAF"/>
    <w:rsid w:val="00D54B33"/>
    <w:rsid w:val="00D54D22"/>
    <w:rsid w:val="00D54EA3"/>
    <w:rsid w:val="00D54FBF"/>
    <w:rsid w:val="00D55077"/>
    <w:rsid w:val="00D550FC"/>
    <w:rsid w:val="00D551DA"/>
    <w:rsid w:val="00D55245"/>
    <w:rsid w:val="00D5525D"/>
    <w:rsid w:val="00D553B1"/>
    <w:rsid w:val="00D553B2"/>
    <w:rsid w:val="00D553C6"/>
    <w:rsid w:val="00D553EF"/>
    <w:rsid w:val="00D5559F"/>
    <w:rsid w:val="00D555DB"/>
    <w:rsid w:val="00D555DF"/>
    <w:rsid w:val="00D55614"/>
    <w:rsid w:val="00D55677"/>
    <w:rsid w:val="00D556EE"/>
    <w:rsid w:val="00D5575D"/>
    <w:rsid w:val="00D55821"/>
    <w:rsid w:val="00D55831"/>
    <w:rsid w:val="00D55901"/>
    <w:rsid w:val="00D55BF7"/>
    <w:rsid w:val="00D55C64"/>
    <w:rsid w:val="00D55CC1"/>
    <w:rsid w:val="00D55CD1"/>
    <w:rsid w:val="00D55DE2"/>
    <w:rsid w:val="00D55EE9"/>
    <w:rsid w:val="00D560CA"/>
    <w:rsid w:val="00D56207"/>
    <w:rsid w:val="00D5642F"/>
    <w:rsid w:val="00D564ED"/>
    <w:rsid w:val="00D567A7"/>
    <w:rsid w:val="00D56837"/>
    <w:rsid w:val="00D56850"/>
    <w:rsid w:val="00D568E3"/>
    <w:rsid w:val="00D569CD"/>
    <w:rsid w:val="00D569D4"/>
    <w:rsid w:val="00D569F1"/>
    <w:rsid w:val="00D56A10"/>
    <w:rsid w:val="00D56CCF"/>
    <w:rsid w:val="00D56D6D"/>
    <w:rsid w:val="00D57069"/>
    <w:rsid w:val="00D571F8"/>
    <w:rsid w:val="00D5728E"/>
    <w:rsid w:val="00D572BA"/>
    <w:rsid w:val="00D573E4"/>
    <w:rsid w:val="00D57456"/>
    <w:rsid w:val="00D57465"/>
    <w:rsid w:val="00D5755E"/>
    <w:rsid w:val="00D5763A"/>
    <w:rsid w:val="00D57656"/>
    <w:rsid w:val="00D5769F"/>
    <w:rsid w:val="00D57763"/>
    <w:rsid w:val="00D5779D"/>
    <w:rsid w:val="00D577B5"/>
    <w:rsid w:val="00D57B0A"/>
    <w:rsid w:val="00D57BEC"/>
    <w:rsid w:val="00D57E93"/>
    <w:rsid w:val="00D57EFC"/>
    <w:rsid w:val="00D57FA8"/>
    <w:rsid w:val="00D60081"/>
    <w:rsid w:val="00D60114"/>
    <w:rsid w:val="00D60132"/>
    <w:rsid w:val="00D601CA"/>
    <w:rsid w:val="00D60524"/>
    <w:rsid w:val="00D605CF"/>
    <w:rsid w:val="00D60669"/>
    <w:rsid w:val="00D60697"/>
    <w:rsid w:val="00D60720"/>
    <w:rsid w:val="00D6073B"/>
    <w:rsid w:val="00D60860"/>
    <w:rsid w:val="00D6092B"/>
    <w:rsid w:val="00D60A2B"/>
    <w:rsid w:val="00D60A4D"/>
    <w:rsid w:val="00D60A77"/>
    <w:rsid w:val="00D60AA7"/>
    <w:rsid w:val="00D60B85"/>
    <w:rsid w:val="00D60BAD"/>
    <w:rsid w:val="00D60C77"/>
    <w:rsid w:val="00D60C93"/>
    <w:rsid w:val="00D60E5A"/>
    <w:rsid w:val="00D60F94"/>
    <w:rsid w:val="00D6103B"/>
    <w:rsid w:val="00D61110"/>
    <w:rsid w:val="00D61189"/>
    <w:rsid w:val="00D6141A"/>
    <w:rsid w:val="00D61431"/>
    <w:rsid w:val="00D6152A"/>
    <w:rsid w:val="00D6158C"/>
    <w:rsid w:val="00D61592"/>
    <w:rsid w:val="00D615DF"/>
    <w:rsid w:val="00D615E5"/>
    <w:rsid w:val="00D61610"/>
    <w:rsid w:val="00D6163A"/>
    <w:rsid w:val="00D6164E"/>
    <w:rsid w:val="00D61705"/>
    <w:rsid w:val="00D61750"/>
    <w:rsid w:val="00D617EB"/>
    <w:rsid w:val="00D6198F"/>
    <w:rsid w:val="00D61AF5"/>
    <w:rsid w:val="00D61B1D"/>
    <w:rsid w:val="00D61C60"/>
    <w:rsid w:val="00D61CB6"/>
    <w:rsid w:val="00D61CDE"/>
    <w:rsid w:val="00D61D82"/>
    <w:rsid w:val="00D61E86"/>
    <w:rsid w:val="00D61F38"/>
    <w:rsid w:val="00D61F6E"/>
    <w:rsid w:val="00D6203D"/>
    <w:rsid w:val="00D62105"/>
    <w:rsid w:val="00D621BF"/>
    <w:rsid w:val="00D621F9"/>
    <w:rsid w:val="00D622BF"/>
    <w:rsid w:val="00D622CB"/>
    <w:rsid w:val="00D6230B"/>
    <w:rsid w:val="00D6231E"/>
    <w:rsid w:val="00D6232F"/>
    <w:rsid w:val="00D623B4"/>
    <w:rsid w:val="00D623CC"/>
    <w:rsid w:val="00D62441"/>
    <w:rsid w:val="00D627BC"/>
    <w:rsid w:val="00D6286D"/>
    <w:rsid w:val="00D62923"/>
    <w:rsid w:val="00D62961"/>
    <w:rsid w:val="00D62986"/>
    <w:rsid w:val="00D629AF"/>
    <w:rsid w:val="00D62A04"/>
    <w:rsid w:val="00D62B9B"/>
    <w:rsid w:val="00D62CD5"/>
    <w:rsid w:val="00D62CFF"/>
    <w:rsid w:val="00D62D07"/>
    <w:rsid w:val="00D62DEE"/>
    <w:rsid w:val="00D62E3C"/>
    <w:rsid w:val="00D62E83"/>
    <w:rsid w:val="00D62F6A"/>
    <w:rsid w:val="00D62F8B"/>
    <w:rsid w:val="00D632FA"/>
    <w:rsid w:val="00D6347A"/>
    <w:rsid w:val="00D63493"/>
    <w:rsid w:val="00D63499"/>
    <w:rsid w:val="00D634C2"/>
    <w:rsid w:val="00D634D6"/>
    <w:rsid w:val="00D63574"/>
    <w:rsid w:val="00D63748"/>
    <w:rsid w:val="00D637EC"/>
    <w:rsid w:val="00D63803"/>
    <w:rsid w:val="00D63808"/>
    <w:rsid w:val="00D63862"/>
    <w:rsid w:val="00D638D7"/>
    <w:rsid w:val="00D63AFA"/>
    <w:rsid w:val="00D63DF0"/>
    <w:rsid w:val="00D63F1F"/>
    <w:rsid w:val="00D63FBB"/>
    <w:rsid w:val="00D63FE2"/>
    <w:rsid w:val="00D6409A"/>
    <w:rsid w:val="00D6411A"/>
    <w:rsid w:val="00D6414B"/>
    <w:rsid w:val="00D6414F"/>
    <w:rsid w:val="00D64163"/>
    <w:rsid w:val="00D64194"/>
    <w:rsid w:val="00D64398"/>
    <w:rsid w:val="00D6441A"/>
    <w:rsid w:val="00D64523"/>
    <w:rsid w:val="00D6456B"/>
    <w:rsid w:val="00D645DB"/>
    <w:rsid w:val="00D646E6"/>
    <w:rsid w:val="00D64766"/>
    <w:rsid w:val="00D64804"/>
    <w:rsid w:val="00D64816"/>
    <w:rsid w:val="00D64841"/>
    <w:rsid w:val="00D64C03"/>
    <w:rsid w:val="00D64C5F"/>
    <w:rsid w:val="00D64C72"/>
    <w:rsid w:val="00D64C9F"/>
    <w:rsid w:val="00D64CB6"/>
    <w:rsid w:val="00D64D42"/>
    <w:rsid w:val="00D64D5F"/>
    <w:rsid w:val="00D64D8C"/>
    <w:rsid w:val="00D64DA7"/>
    <w:rsid w:val="00D64E29"/>
    <w:rsid w:val="00D64E3E"/>
    <w:rsid w:val="00D64E87"/>
    <w:rsid w:val="00D64F73"/>
    <w:rsid w:val="00D64FAB"/>
    <w:rsid w:val="00D64FB8"/>
    <w:rsid w:val="00D65037"/>
    <w:rsid w:val="00D6509C"/>
    <w:rsid w:val="00D650A3"/>
    <w:rsid w:val="00D65139"/>
    <w:rsid w:val="00D6516E"/>
    <w:rsid w:val="00D6520C"/>
    <w:rsid w:val="00D652AB"/>
    <w:rsid w:val="00D652CA"/>
    <w:rsid w:val="00D65318"/>
    <w:rsid w:val="00D65333"/>
    <w:rsid w:val="00D65418"/>
    <w:rsid w:val="00D6548F"/>
    <w:rsid w:val="00D6562A"/>
    <w:rsid w:val="00D65680"/>
    <w:rsid w:val="00D656A6"/>
    <w:rsid w:val="00D6585C"/>
    <w:rsid w:val="00D658BC"/>
    <w:rsid w:val="00D659C5"/>
    <w:rsid w:val="00D65A0E"/>
    <w:rsid w:val="00D65A1C"/>
    <w:rsid w:val="00D65AAD"/>
    <w:rsid w:val="00D65AE5"/>
    <w:rsid w:val="00D65D06"/>
    <w:rsid w:val="00D65DF9"/>
    <w:rsid w:val="00D65EF1"/>
    <w:rsid w:val="00D6603C"/>
    <w:rsid w:val="00D6606F"/>
    <w:rsid w:val="00D66162"/>
    <w:rsid w:val="00D6617F"/>
    <w:rsid w:val="00D66189"/>
    <w:rsid w:val="00D6618A"/>
    <w:rsid w:val="00D6622C"/>
    <w:rsid w:val="00D66364"/>
    <w:rsid w:val="00D663EB"/>
    <w:rsid w:val="00D66629"/>
    <w:rsid w:val="00D666A5"/>
    <w:rsid w:val="00D666AA"/>
    <w:rsid w:val="00D66800"/>
    <w:rsid w:val="00D6682A"/>
    <w:rsid w:val="00D66831"/>
    <w:rsid w:val="00D6683B"/>
    <w:rsid w:val="00D66844"/>
    <w:rsid w:val="00D6685C"/>
    <w:rsid w:val="00D6687C"/>
    <w:rsid w:val="00D668F4"/>
    <w:rsid w:val="00D6696A"/>
    <w:rsid w:val="00D669CC"/>
    <w:rsid w:val="00D66A33"/>
    <w:rsid w:val="00D66A95"/>
    <w:rsid w:val="00D66B0C"/>
    <w:rsid w:val="00D66CFA"/>
    <w:rsid w:val="00D66D20"/>
    <w:rsid w:val="00D66E83"/>
    <w:rsid w:val="00D66F0C"/>
    <w:rsid w:val="00D66F5F"/>
    <w:rsid w:val="00D66F98"/>
    <w:rsid w:val="00D66FA8"/>
    <w:rsid w:val="00D6710D"/>
    <w:rsid w:val="00D67184"/>
    <w:rsid w:val="00D6718B"/>
    <w:rsid w:val="00D67240"/>
    <w:rsid w:val="00D6727D"/>
    <w:rsid w:val="00D672E4"/>
    <w:rsid w:val="00D672EF"/>
    <w:rsid w:val="00D67406"/>
    <w:rsid w:val="00D674F7"/>
    <w:rsid w:val="00D676D1"/>
    <w:rsid w:val="00D677AE"/>
    <w:rsid w:val="00D67855"/>
    <w:rsid w:val="00D67A93"/>
    <w:rsid w:val="00D67B9B"/>
    <w:rsid w:val="00D67BB7"/>
    <w:rsid w:val="00D67BE0"/>
    <w:rsid w:val="00D67D56"/>
    <w:rsid w:val="00D67E0A"/>
    <w:rsid w:val="00D67E2B"/>
    <w:rsid w:val="00D67E31"/>
    <w:rsid w:val="00D67E90"/>
    <w:rsid w:val="00D67EC0"/>
    <w:rsid w:val="00D67F66"/>
    <w:rsid w:val="00D67F98"/>
    <w:rsid w:val="00D67FA3"/>
    <w:rsid w:val="00D67FC4"/>
    <w:rsid w:val="00D700BB"/>
    <w:rsid w:val="00D700DC"/>
    <w:rsid w:val="00D7013A"/>
    <w:rsid w:val="00D701ED"/>
    <w:rsid w:val="00D7027D"/>
    <w:rsid w:val="00D70352"/>
    <w:rsid w:val="00D704BB"/>
    <w:rsid w:val="00D70548"/>
    <w:rsid w:val="00D70567"/>
    <w:rsid w:val="00D705E6"/>
    <w:rsid w:val="00D70768"/>
    <w:rsid w:val="00D70870"/>
    <w:rsid w:val="00D70881"/>
    <w:rsid w:val="00D708D5"/>
    <w:rsid w:val="00D7090F"/>
    <w:rsid w:val="00D70931"/>
    <w:rsid w:val="00D709CD"/>
    <w:rsid w:val="00D709F7"/>
    <w:rsid w:val="00D70A55"/>
    <w:rsid w:val="00D70BCB"/>
    <w:rsid w:val="00D70C68"/>
    <w:rsid w:val="00D70F09"/>
    <w:rsid w:val="00D70F1C"/>
    <w:rsid w:val="00D70FAE"/>
    <w:rsid w:val="00D7101F"/>
    <w:rsid w:val="00D71035"/>
    <w:rsid w:val="00D7104E"/>
    <w:rsid w:val="00D71108"/>
    <w:rsid w:val="00D7113B"/>
    <w:rsid w:val="00D7115D"/>
    <w:rsid w:val="00D71163"/>
    <w:rsid w:val="00D711A6"/>
    <w:rsid w:val="00D71242"/>
    <w:rsid w:val="00D713AC"/>
    <w:rsid w:val="00D7141E"/>
    <w:rsid w:val="00D71454"/>
    <w:rsid w:val="00D715EE"/>
    <w:rsid w:val="00D715FF"/>
    <w:rsid w:val="00D7166B"/>
    <w:rsid w:val="00D717CA"/>
    <w:rsid w:val="00D718A0"/>
    <w:rsid w:val="00D7191A"/>
    <w:rsid w:val="00D719AC"/>
    <w:rsid w:val="00D719C4"/>
    <w:rsid w:val="00D719E5"/>
    <w:rsid w:val="00D719FD"/>
    <w:rsid w:val="00D71BC9"/>
    <w:rsid w:val="00D71D1B"/>
    <w:rsid w:val="00D72071"/>
    <w:rsid w:val="00D72081"/>
    <w:rsid w:val="00D720C3"/>
    <w:rsid w:val="00D720C4"/>
    <w:rsid w:val="00D72136"/>
    <w:rsid w:val="00D72148"/>
    <w:rsid w:val="00D72197"/>
    <w:rsid w:val="00D7227A"/>
    <w:rsid w:val="00D72477"/>
    <w:rsid w:val="00D7248F"/>
    <w:rsid w:val="00D724E9"/>
    <w:rsid w:val="00D724F2"/>
    <w:rsid w:val="00D7263A"/>
    <w:rsid w:val="00D7269B"/>
    <w:rsid w:val="00D72796"/>
    <w:rsid w:val="00D7295A"/>
    <w:rsid w:val="00D72AC5"/>
    <w:rsid w:val="00D72C52"/>
    <w:rsid w:val="00D72D19"/>
    <w:rsid w:val="00D72D20"/>
    <w:rsid w:val="00D72D52"/>
    <w:rsid w:val="00D72E49"/>
    <w:rsid w:val="00D72FF8"/>
    <w:rsid w:val="00D732C2"/>
    <w:rsid w:val="00D7343C"/>
    <w:rsid w:val="00D7344E"/>
    <w:rsid w:val="00D73491"/>
    <w:rsid w:val="00D73497"/>
    <w:rsid w:val="00D73602"/>
    <w:rsid w:val="00D7364D"/>
    <w:rsid w:val="00D736DA"/>
    <w:rsid w:val="00D736E5"/>
    <w:rsid w:val="00D73758"/>
    <w:rsid w:val="00D73775"/>
    <w:rsid w:val="00D73860"/>
    <w:rsid w:val="00D73988"/>
    <w:rsid w:val="00D7399C"/>
    <w:rsid w:val="00D739B2"/>
    <w:rsid w:val="00D739BC"/>
    <w:rsid w:val="00D73AEF"/>
    <w:rsid w:val="00D73BD8"/>
    <w:rsid w:val="00D73BE2"/>
    <w:rsid w:val="00D73C79"/>
    <w:rsid w:val="00D73C8B"/>
    <w:rsid w:val="00D73CF0"/>
    <w:rsid w:val="00D73EB3"/>
    <w:rsid w:val="00D74045"/>
    <w:rsid w:val="00D7406D"/>
    <w:rsid w:val="00D74079"/>
    <w:rsid w:val="00D741C8"/>
    <w:rsid w:val="00D74267"/>
    <w:rsid w:val="00D74287"/>
    <w:rsid w:val="00D74292"/>
    <w:rsid w:val="00D7441F"/>
    <w:rsid w:val="00D744FA"/>
    <w:rsid w:val="00D74715"/>
    <w:rsid w:val="00D74727"/>
    <w:rsid w:val="00D7472D"/>
    <w:rsid w:val="00D7476A"/>
    <w:rsid w:val="00D74773"/>
    <w:rsid w:val="00D747CC"/>
    <w:rsid w:val="00D74874"/>
    <w:rsid w:val="00D74AAB"/>
    <w:rsid w:val="00D74AD3"/>
    <w:rsid w:val="00D74B5B"/>
    <w:rsid w:val="00D74C05"/>
    <w:rsid w:val="00D74C4C"/>
    <w:rsid w:val="00D74C61"/>
    <w:rsid w:val="00D74CF6"/>
    <w:rsid w:val="00D74E99"/>
    <w:rsid w:val="00D74F89"/>
    <w:rsid w:val="00D74FE1"/>
    <w:rsid w:val="00D74FF1"/>
    <w:rsid w:val="00D75162"/>
    <w:rsid w:val="00D751D2"/>
    <w:rsid w:val="00D75291"/>
    <w:rsid w:val="00D753D8"/>
    <w:rsid w:val="00D7565E"/>
    <w:rsid w:val="00D756CD"/>
    <w:rsid w:val="00D756E7"/>
    <w:rsid w:val="00D75828"/>
    <w:rsid w:val="00D75840"/>
    <w:rsid w:val="00D75880"/>
    <w:rsid w:val="00D758C3"/>
    <w:rsid w:val="00D75AC9"/>
    <w:rsid w:val="00D75AE9"/>
    <w:rsid w:val="00D75B4B"/>
    <w:rsid w:val="00D75BB8"/>
    <w:rsid w:val="00D75DFD"/>
    <w:rsid w:val="00D75E1D"/>
    <w:rsid w:val="00D75E71"/>
    <w:rsid w:val="00D75FC1"/>
    <w:rsid w:val="00D76034"/>
    <w:rsid w:val="00D76054"/>
    <w:rsid w:val="00D760A1"/>
    <w:rsid w:val="00D760F5"/>
    <w:rsid w:val="00D7624B"/>
    <w:rsid w:val="00D7634B"/>
    <w:rsid w:val="00D7640A"/>
    <w:rsid w:val="00D76558"/>
    <w:rsid w:val="00D7663A"/>
    <w:rsid w:val="00D76697"/>
    <w:rsid w:val="00D76730"/>
    <w:rsid w:val="00D76855"/>
    <w:rsid w:val="00D76863"/>
    <w:rsid w:val="00D76933"/>
    <w:rsid w:val="00D76AA8"/>
    <w:rsid w:val="00D76D8B"/>
    <w:rsid w:val="00D76DAE"/>
    <w:rsid w:val="00D76E16"/>
    <w:rsid w:val="00D76F88"/>
    <w:rsid w:val="00D76FA6"/>
    <w:rsid w:val="00D76FE8"/>
    <w:rsid w:val="00D770ED"/>
    <w:rsid w:val="00D7712D"/>
    <w:rsid w:val="00D77234"/>
    <w:rsid w:val="00D773A5"/>
    <w:rsid w:val="00D77418"/>
    <w:rsid w:val="00D77437"/>
    <w:rsid w:val="00D77445"/>
    <w:rsid w:val="00D774ED"/>
    <w:rsid w:val="00D77633"/>
    <w:rsid w:val="00D77659"/>
    <w:rsid w:val="00D776C3"/>
    <w:rsid w:val="00D77801"/>
    <w:rsid w:val="00D77887"/>
    <w:rsid w:val="00D7793C"/>
    <w:rsid w:val="00D77970"/>
    <w:rsid w:val="00D77A1D"/>
    <w:rsid w:val="00D77B49"/>
    <w:rsid w:val="00D77CF5"/>
    <w:rsid w:val="00D77D74"/>
    <w:rsid w:val="00D77FB4"/>
    <w:rsid w:val="00D80044"/>
    <w:rsid w:val="00D80062"/>
    <w:rsid w:val="00D80069"/>
    <w:rsid w:val="00D800C5"/>
    <w:rsid w:val="00D800EC"/>
    <w:rsid w:val="00D80107"/>
    <w:rsid w:val="00D8012D"/>
    <w:rsid w:val="00D80214"/>
    <w:rsid w:val="00D80231"/>
    <w:rsid w:val="00D80297"/>
    <w:rsid w:val="00D802FD"/>
    <w:rsid w:val="00D803C7"/>
    <w:rsid w:val="00D80609"/>
    <w:rsid w:val="00D80632"/>
    <w:rsid w:val="00D8069F"/>
    <w:rsid w:val="00D80798"/>
    <w:rsid w:val="00D80868"/>
    <w:rsid w:val="00D80916"/>
    <w:rsid w:val="00D80A01"/>
    <w:rsid w:val="00D80A47"/>
    <w:rsid w:val="00D80A98"/>
    <w:rsid w:val="00D80AE5"/>
    <w:rsid w:val="00D80BA6"/>
    <w:rsid w:val="00D80D81"/>
    <w:rsid w:val="00D80D87"/>
    <w:rsid w:val="00D80EBB"/>
    <w:rsid w:val="00D8107E"/>
    <w:rsid w:val="00D810BD"/>
    <w:rsid w:val="00D810CE"/>
    <w:rsid w:val="00D81110"/>
    <w:rsid w:val="00D811B5"/>
    <w:rsid w:val="00D811C3"/>
    <w:rsid w:val="00D81203"/>
    <w:rsid w:val="00D81249"/>
    <w:rsid w:val="00D8130A"/>
    <w:rsid w:val="00D813CD"/>
    <w:rsid w:val="00D814F0"/>
    <w:rsid w:val="00D8157D"/>
    <w:rsid w:val="00D81613"/>
    <w:rsid w:val="00D81709"/>
    <w:rsid w:val="00D817ED"/>
    <w:rsid w:val="00D817FD"/>
    <w:rsid w:val="00D81820"/>
    <w:rsid w:val="00D81A1E"/>
    <w:rsid w:val="00D81A39"/>
    <w:rsid w:val="00D81A53"/>
    <w:rsid w:val="00D81A64"/>
    <w:rsid w:val="00D81A7E"/>
    <w:rsid w:val="00D81B19"/>
    <w:rsid w:val="00D81C7C"/>
    <w:rsid w:val="00D81D40"/>
    <w:rsid w:val="00D81D75"/>
    <w:rsid w:val="00D81D94"/>
    <w:rsid w:val="00D81E60"/>
    <w:rsid w:val="00D81E98"/>
    <w:rsid w:val="00D81FA6"/>
    <w:rsid w:val="00D82081"/>
    <w:rsid w:val="00D82152"/>
    <w:rsid w:val="00D8218A"/>
    <w:rsid w:val="00D823C6"/>
    <w:rsid w:val="00D8252D"/>
    <w:rsid w:val="00D82561"/>
    <w:rsid w:val="00D82633"/>
    <w:rsid w:val="00D82754"/>
    <w:rsid w:val="00D827F3"/>
    <w:rsid w:val="00D827F4"/>
    <w:rsid w:val="00D828F4"/>
    <w:rsid w:val="00D82917"/>
    <w:rsid w:val="00D82933"/>
    <w:rsid w:val="00D8296A"/>
    <w:rsid w:val="00D82A1A"/>
    <w:rsid w:val="00D82A31"/>
    <w:rsid w:val="00D82A86"/>
    <w:rsid w:val="00D82C16"/>
    <w:rsid w:val="00D82C1F"/>
    <w:rsid w:val="00D82C71"/>
    <w:rsid w:val="00D82D49"/>
    <w:rsid w:val="00D82DEA"/>
    <w:rsid w:val="00D82E31"/>
    <w:rsid w:val="00D82F03"/>
    <w:rsid w:val="00D82F0C"/>
    <w:rsid w:val="00D83016"/>
    <w:rsid w:val="00D830C0"/>
    <w:rsid w:val="00D83138"/>
    <w:rsid w:val="00D831B2"/>
    <w:rsid w:val="00D83253"/>
    <w:rsid w:val="00D83320"/>
    <w:rsid w:val="00D8332A"/>
    <w:rsid w:val="00D8332C"/>
    <w:rsid w:val="00D8351F"/>
    <w:rsid w:val="00D835AE"/>
    <w:rsid w:val="00D83607"/>
    <w:rsid w:val="00D8362B"/>
    <w:rsid w:val="00D83729"/>
    <w:rsid w:val="00D83827"/>
    <w:rsid w:val="00D8392D"/>
    <w:rsid w:val="00D83A31"/>
    <w:rsid w:val="00D83AE1"/>
    <w:rsid w:val="00D83B47"/>
    <w:rsid w:val="00D83BC5"/>
    <w:rsid w:val="00D83C72"/>
    <w:rsid w:val="00D83D27"/>
    <w:rsid w:val="00D83E09"/>
    <w:rsid w:val="00D83E23"/>
    <w:rsid w:val="00D840CB"/>
    <w:rsid w:val="00D84154"/>
    <w:rsid w:val="00D84167"/>
    <w:rsid w:val="00D8417A"/>
    <w:rsid w:val="00D841D6"/>
    <w:rsid w:val="00D842C1"/>
    <w:rsid w:val="00D842CC"/>
    <w:rsid w:val="00D84466"/>
    <w:rsid w:val="00D844E4"/>
    <w:rsid w:val="00D84525"/>
    <w:rsid w:val="00D84590"/>
    <w:rsid w:val="00D84637"/>
    <w:rsid w:val="00D8468B"/>
    <w:rsid w:val="00D846F7"/>
    <w:rsid w:val="00D84700"/>
    <w:rsid w:val="00D847B4"/>
    <w:rsid w:val="00D8486C"/>
    <w:rsid w:val="00D84875"/>
    <w:rsid w:val="00D848C8"/>
    <w:rsid w:val="00D849B5"/>
    <w:rsid w:val="00D849CF"/>
    <w:rsid w:val="00D84B82"/>
    <w:rsid w:val="00D84BB1"/>
    <w:rsid w:val="00D84C07"/>
    <w:rsid w:val="00D84D0C"/>
    <w:rsid w:val="00D84D17"/>
    <w:rsid w:val="00D84D1F"/>
    <w:rsid w:val="00D84D2E"/>
    <w:rsid w:val="00D84D41"/>
    <w:rsid w:val="00D84D96"/>
    <w:rsid w:val="00D84D9A"/>
    <w:rsid w:val="00D84DBC"/>
    <w:rsid w:val="00D84E3B"/>
    <w:rsid w:val="00D85063"/>
    <w:rsid w:val="00D850DB"/>
    <w:rsid w:val="00D85113"/>
    <w:rsid w:val="00D85142"/>
    <w:rsid w:val="00D851DA"/>
    <w:rsid w:val="00D85543"/>
    <w:rsid w:val="00D855F6"/>
    <w:rsid w:val="00D85702"/>
    <w:rsid w:val="00D857A5"/>
    <w:rsid w:val="00D857B4"/>
    <w:rsid w:val="00D857E0"/>
    <w:rsid w:val="00D859AC"/>
    <w:rsid w:val="00D85A02"/>
    <w:rsid w:val="00D85AC7"/>
    <w:rsid w:val="00D85AFD"/>
    <w:rsid w:val="00D85B66"/>
    <w:rsid w:val="00D85B92"/>
    <w:rsid w:val="00D85C1B"/>
    <w:rsid w:val="00D85C6D"/>
    <w:rsid w:val="00D85D21"/>
    <w:rsid w:val="00D85D4C"/>
    <w:rsid w:val="00D85DCD"/>
    <w:rsid w:val="00D85E31"/>
    <w:rsid w:val="00D85E62"/>
    <w:rsid w:val="00D85FB6"/>
    <w:rsid w:val="00D86028"/>
    <w:rsid w:val="00D86059"/>
    <w:rsid w:val="00D860DB"/>
    <w:rsid w:val="00D8611C"/>
    <w:rsid w:val="00D861BE"/>
    <w:rsid w:val="00D861DB"/>
    <w:rsid w:val="00D862FC"/>
    <w:rsid w:val="00D8630C"/>
    <w:rsid w:val="00D86337"/>
    <w:rsid w:val="00D86429"/>
    <w:rsid w:val="00D86477"/>
    <w:rsid w:val="00D8649B"/>
    <w:rsid w:val="00D865D5"/>
    <w:rsid w:val="00D8664A"/>
    <w:rsid w:val="00D86650"/>
    <w:rsid w:val="00D866D1"/>
    <w:rsid w:val="00D8674A"/>
    <w:rsid w:val="00D86788"/>
    <w:rsid w:val="00D86893"/>
    <w:rsid w:val="00D868B1"/>
    <w:rsid w:val="00D8698D"/>
    <w:rsid w:val="00D86D3E"/>
    <w:rsid w:val="00D86D4E"/>
    <w:rsid w:val="00D86DD3"/>
    <w:rsid w:val="00D86F02"/>
    <w:rsid w:val="00D86FE2"/>
    <w:rsid w:val="00D87045"/>
    <w:rsid w:val="00D8710B"/>
    <w:rsid w:val="00D871F9"/>
    <w:rsid w:val="00D8722E"/>
    <w:rsid w:val="00D87254"/>
    <w:rsid w:val="00D8728A"/>
    <w:rsid w:val="00D872E2"/>
    <w:rsid w:val="00D872F2"/>
    <w:rsid w:val="00D87390"/>
    <w:rsid w:val="00D874BE"/>
    <w:rsid w:val="00D87639"/>
    <w:rsid w:val="00D8770A"/>
    <w:rsid w:val="00D87768"/>
    <w:rsid w:val="00D877C3"/>
    <w:rsid w:val="00D8782D"/>
    <w:rsid w:val="00D87879"/>
    <w:rsid w:val="00D878D7"/>
    <w:rsid w:val="00D87A80"/>
    <w:rsid w:val="00D87BD1"/>
    <w:rsid w:val="00D87C09"/>
    <w:rsid w:val="00D87EF5"/>
    <w:rsid w:val="00D87F55"/>
    <w:rsid w:val="00D87F95"/>
    <w:rsid w:val="00D9005C"/>
    <w:rsid w:val="00D90082"/>
    <w:rsid w:val="00D90088"/>
    <w:rsid w:val="00D9016E"/>
    <w:rsid w:val="00D90429"/>
    <w:rsid w:val="00D90519"/>
    <w:rsid w:val="00D907C2"/>
    <w:rsid w:val="00D9080D"/>
    <w:rsid w:val="00D9091D"/>
    <w:rsid w:val="00D90A2B"/>
    <w:rsid w:val="00D90A4D"/>
    <w:rsid w:val="00D90BA7"/>
    <w:rsid w:val="00D90C78"/>
    <w:rsid w:val="00D90DC4"/>
    <w:rsid w:val="00D90EFF"/>
    <w:rsid w:val="00D90F71"/>
    <w:rsid w:val="00D9113C"/>
    <w:rsid w:val="00D91188"/>
    <w:rsid w:val="00D9120B"/>
    <w:rsid w:val="00D91224"/>
    <w:rsid w:val="00D91295"/>
    <w:rsid w:val="00D912EA"/>
    <w:rsid w:val="00D913DE"/>
    <w:rsid w:val="00D9145C"/>
    <w:rsid w:val="00D91464"/>
    <w:rsid w:val="00D914AE"/>
    <w:rsid w:val="00D9167E"/>
    <w:rsid w:val="00D916E6"/>
    <w:rsid w:val="00D91753"/>
    <w:rsid w:val="00D91874"/>
    <w:rsid w:val="00D91A20"/>
    <w:rsid w:val="00D91B11"/>
    <w:rsid w:val="00D91BED"/>
    <w:rsid w:val="00D91C0E"/>
    <w:rsid w:val="00D91C58"/>
    <w:rsid w:val="00D91CF7"/>
    <w:rsid w:val="00D91D50"/>
    <w:rsid w:val="00D91D57"/>
    <w:rsid w:val="00D91DAC"/>
    <w:rsid w:val="00D91DB2"/>
    <w:rsid w:val="00D91F45"/>
    <w:rsid w:val="00D91F75"/>
    <w:rsid w:val="00D9204B"/>
    <w:rsid w:val="00D92156"/>
    <w:rsid w:val="00D921A6"/>
    <w:rsid w:val="00D92372"/>
    <w:rsid w:val="00D92408"/>
    <w:rsid w:val="00D925C1"/>
    <w:rsid w:val="00D92693"/>
    <w:rsid w:val="00D926CC"/>
    <w:rsid w:val="00D927EE"/>
    <w:rsid w:val="00D92833"/>
    <w:rsid w:val="00D928A1"/>
    <w:rsid w:val="00D928AB"/>
    <w:rsid w:val="00D9293A"/>
    <w:rsid w:val="00D929E2"/>
    <w:rsid w:val="00D92A67"/>
    <w:rsid w:val="00D92A8B"/>
    <w:rsid w:val="00D92AD7"/>
    <w:rsid w:val="00D92B15"/>
    <w:rsid w:val="00D92B94"/>
    <w:rsid w:val="00D92C19"/>
    <w:rsid w:val="00D92C5C"/>
    <w:rsid w:val="00D92C78"/>
    <w:rsid w:val="00D92D99"/>
    <w:rsid w:val="00D92DF9"/>
    <w:rsid w:val="00D92DFC"/>
    <w:rsid w:val="00D92E4F"/>
    <w:rsid w:val="00D92F8E"/>
    <w:rsid w:val="00D92FBA"/>
    <w:rsid w:val="00D92FDB"/>
    <w:rsid w:val="00D931C4"/>
    <w:rsid w:val="00D9324A"/>
    <w:rsid w:val="00D9331C"/>
    <w:rsid w:val="00D933EB"/>
    <w:rsid w:val="00D93486"/>
    <w:rsid w:val="00D935BE"/>
    <w:rsid w:val="00D9362C"/>
    <w:rsid w:val="00D9378C"/>
    <w:rsid w:val="00D939F0"/>
    <w:rsid w:val="00D939FF"/>
    <w:rsid w:val="00D93A0D"/>
    <w:rsid w:val="00D93A62"/>
    <w:rsid w:val="00D93ACD"/>
    <w:rsid w:val="00D93B17"/>
    <w:rsid w:val="00D93BD3"/>
    <w:rsid w:val="00D93E09"/>
    <w:rsid w:val="00D93E40"/>
    <w:rsid w:val="00D93E4B"/>
    <w:rsid w:val="00D93EEB"/>
    <w:rsid w:val="00D93F2F"/>
    <w:rsid w:val="00D93FDD"/>
    <w:rsid w:val="00D94001"/>
    <w:rsid w:val="00D9401B"/>
    <w:rsid w:val="00D94037"/>
    <w:rsid w:val="00D9407F"/>
    <w:rsid w:val="00D940F4"/>
    <w:rsid w:val="00D94164"/>
    <w:rsid w:val="00D94165"/>
    <w:rsid w:val="00D94198"/>
    <w:rsid w:val="00D941BF"/>
    <w:rsid w:val="00D94204"/>
    <w:rsid w:val="00D94313"/>
    <w:rsid w:val="00D9433C"/>
    <w:rsid w:val="00D94387"/>
    <w:rsid w:val="00D943F5"/>
    <w:rsid w:val="00D94528"/>
    <w:rsid w:val="00D945F0"/>
    <w:rsid w:val="00D94626"/>
    <w:rsid w:val="00D946E6"/>
    <w:rsid w:val="00D94771"/>
    <w:rsid w:val="00D94962"/>
    <w:rsid w:val="00D94B2A"/>
    <w:rsid w:val="00D94B7D"/>
    <w:rsid w:val="00D94D2F"/>
    <w:rsid w:val="00D94D90"/>
    <w:rsid w:val="00D950F2"/>
    <w:rsid w:val="00D9514F"/>
    <w:rsid w:val="00D9516D"/>
    <w:rsid w:val="00D9519D"/>
    <w:rsid w:val="00D951F6"/>
    <w:rsid w:val="00D952CD"/>
    <w:rsid w:val="00D9532E"/>
    <w:rsid w:val="00D95370"/>
    <w:rsid w:val="00D95396"/>
    <w:rsid w:val="00D955B9"/>
    <w:rsid w:val="00D9560F"/>
    <w:rsid w:val="00D95769"/>
    <w:rsid w:val="00D957FE"/>
    <w:rsid w:val="00D95821"/>
    <w:rsid w:val="00D95918"/>
    <w:rsid w:val="00D959B1"/>
    <w:rsid w:val="00D95B64"/>
    <w:rsid w:val="00D95CD2"/>
    <w:rsid w:val="00D95E55"/>
    <w:rsid w:val="00D95E60"/>
    <w:rsid w:val="00D95F5F"/>
    <w:rsid w:val="00D95FB9"/>
    <w:rsid w:val="00D95FD5"/>
    <w:rsid w:val="00D96016"/>
    <w:rsid w:val="00D96044"/>
    <w:rsid w:val="00D96078"/>
    <w:rsid w:val="00D96172"/>
    <w:rsid w:val="00D96175"/>
    <w:rsid w:val="00D9620A"/>
    <w:rsid w:val="00D96226"/>
    <w:rsid w:val="00D9622A"/>
    <w:rsid w:val="00D962B5"/>
    <w:rsid w:val="00D9637C"/>
    <w:rsid w:val="00D965CC"/>
    <w:rsid w:val="00D96683"/>
    <w:rsid w:val="00D967AA"/>
    <w:rsid w:val="00D967E9"/>
    <w:rsid w:val="00D96847"/>
    <w:rsid w:val="00D9688F"/>
    <w:rsid w:val="00D968D5"/>
    <w:rsid w:val="00D968D7"/>
    <w:rsid w:val="00D969DA"/>
    <w:rsid w:val="00D96A52"/>
    <w:rsid w:val="00D96A5C"/>
    <w:rsid w:val="00D96CCF"/>
    <w:rsid w:val="00D96D35"/>
    <w:rsid w:val="00D96DA1"/>
    <w:rsid w:val="00D96DDA"/>
    <w:rsid w:val="00D96FBD"/>
    <w:rsid w:val="00D96FEC"/>
    <w:rsid w:val="00D96FFA"/>
    <w:rsid w:val="00D96FFC"/>
    <w:rsid w:val="00D97056"/>
    <w:rsid w:val="00D97062"/>
    <w:rsid w:val="00D9718E"/>
    <w:rsid w:val="00D971EA"/>
    <w:rsid w:val="00D97209"/>
    <w:rsid w:val="00D972C3"/>
    <w:rsid w:val="00D972F0"/>
    <w:rsid w:val="00D97323"/>
    <w:rsid w:val="00D97398"/>
    <w:rsid w:val="00D97424"/>
    <w:rsid w:val="00D97486"/>
    <w:rsid w:val="00D974ED"/>
    <w:rsid w:val="00D975A9"/>
    <w:rsid w:val="00D975DD"/>
    <w:rsid w:val="00D97659"/>
    <w:rsid w:val="00D97686"/>
    <w:rsid w:val="00D976B1"/>
    <w:rsid w:val="00D976DB"/>
    <w:rsid w:val="00D97890"/>
    <w:rsid w:val="00D978B7"/>
    <w:rsid w:val="00D978EB"/>
    <w:rsid w:val="00D979F3"/>
    <w:rsid w:val="00D97A80"/>
    <w:rsid w:val="00D97B74"/>
    <w:rsid w:val="00D97CFA"/>
    <w:rsid w:val="00D97ECD"/>
    <w:rsid w:val="00D97FB0"/>
    <w:rsid w:val="00D97FB2"/>
    <w:rsid w:val="00DA0090"/>
    <w:rsid w:val="00DA00BF"/>
    <w:rsid w:val="00DA00FA"/>
    <w:rsid w:val="00DA0144"/>
    <w:rsid w:val="00DA01CE"/>
    <w:rsid w:val="00DA0294"/>
    <w:rsid w:val="00DA0490"/>
    <w:rsid w:val="00DA0583"/>
    <w:rsid w:val="00DA0588"/>
    <w:rsid w:val="00DA06F5"/>
    <w:rsid w:val="00DA07AF"/>
    <w:rsid w:val="00DA07D5"/>
    <w:rsid w:val="00DA0881"/>
    <w:rsid w:val="00DA0B60"/>
    <w:rsid w:val="00DA0BA3"/>
    <w:rsid w:val="00DA0C65"/>
    <w:rsid w:val="00DA0D78"/>
    <w:rsid w:val="00DA0EDC"/>
    <w:rsid w:val="00DA0F3E"/>
    <w:rsid w:val="00DA0F85"/>
    <w:rsid w:val="00DA0FE2"/>
    <w:rsid w:val="00DA11F6"/>
    <w:rsid w:val="00DA1215"/>
    <w:rsid w:val="00DA126B"/>
    <w:rsid w:val="00DA12E9"/>
    <w:rsid w:val="00DA1352"/>
    <w:rsid w:val="00DA1394"/>
    <w:rsid w:val="00DA1452"/>
    <w:rsid w:val="00DA1465"/>
    <w:rsid w:val="00DA149B"/>
    <w:rsid w:val="00DA163C"/>
    <w:rsid w:val="00DA16C0"/>
    <w:rsid w:val="00DA170D"/>
    <w:rsid w:val="00DA17C0"/>
    <w:rsid w:val="00DA17E3"/>
    <w:rsid w:val="00DA1865"/>
    <w:rsid w:val="00DA1933"/>
    <w:rsid w:val="00DA1AB4"/>
    <w:rsid w:val="00DA1B4E"/>
    <w:rsid w:val="00DA1BCD"/>
    <w:rsid w:val="00DA1C0D"/>
    <w:rsid w:val="00DA1C2D"/>
    <w:rsid w:val="00DA1C62"/>
    <w:rsid w:val="00DA1CAB"/>
    <w:rsid w:val="00DA1DD7"/>
    <w:rsid w:val="00DA1DEB"/>
    <w:rsid w:val="00DA1EDB"/>
    <w:rsid w:val="00DA2009"/>
    <w:rsid w:val="00DA20F0"/>
    <w:rsid w:val="00DA21F9"/>
    <w:rsid w:val="00DA2243"/>
    <w:rsid w:val="00DA235A"/>
    <w:rsid w:val="00DA2366"/>
    <w:rsid w:val="00DA23F0"/>
    <w:rsid w:val="00DA2445"/>
    <w:rsid w:val="00DA2536"/>
    <w:rsid w:val="00DA299F"/>
    <w:rsid w:val="00DA29B0"/>
    <w:rsid w:val="00DA2A03"/>
    <w:rsid w:val="00DA2A67"/>
    <w:rsid w:val="00DA2B49"/>
    <w:rsid w:val="00DA2BAD"/>
    <w:rsid w:val="00DA2BDE"/>
    <w:rsid w:val="00DA2BEB"/>
    <w:rsid w:val="00DA2C1A"/>
    <w:rsid w:val="00DA2C23"/>
    <w:rsid w:val="00DA2CAD"/>
    <w:rsid w:val="00DA2CC0"/>
    <w:rsid w:val="00DA2D3B"/>
    <w:rsid w:val="00DA2D61"/>
    <w:rsid w:val="00DA3048"/>
    <w:rsid w:val="00DA31A8"/>
    <w:rsid w:val="00DA31BE"/>
    <w:rsid w:val="00DA322D"/>
    <w:rsid w:val="00DA32BD"/>
    <w:rsid w:val="00DA32CF"/>
    <w:rsid w:val="00DA33F2"/>
    <w:rsid w:val="00DA36AF"/>
    <w:rsid w:val="00DA36C7"/>
    <w:rsid w:val="00DA36CD"/>
    <w:rsid w:val="00DA3772"/>
    <w:rsid w:val="00DA37D3"/>
    <w:rsid w:val="00DA381B"/>
    <w:rsid w:val="00DA384A"/>
    <w:rsid w:val="00DA38C0"/>
    <w:rsid w:val="00DA38C2"/>
    <w:rsid w:val="00DA38ED"/>
    <w:rsid w:val="00DA394E"/>
    <w:rsid w:val="00DA3B7E"/>
    <w:rsid w:val="00DA3CF6"/>
    <w:rsid w:val="00DA3E50"/>
    <w:rsid w:val="00DA4012"/>
    <w:rsid w:val="00DA4028"/>
    <w:rsid w:val="00DA4126"/>
    <w:rsid w:val="00DA426F"/>
    <w:rsid w:val="00DA4347"/>
    <w:rsid w:val="00DA437B"/>
    <w:rsid w:val="00DA43FD"/>
    <w:rsid w:val="00DA44B1"/>
    <w:rsid w:val="00DA456E"/>
    <w:rsid w:val="00DA46F8"/>
    <w:rsid w:val="00DA476D"/>
    <w:rsid w:val="00DA47C7"/>
    <w:rsid w:val="00DA484C"/>
    <w:rsid w:val="00DA4976"/>
    <w:rsid w:val="00DA4B0E"/>
    <w:rsid w:val="00DA4B3B"/>
    <w:rsid w:val="00DA4B5E"/>
    <w:rsid w:val="00DA4BF1"/>
    <w:rsid w:val="00DA4C53"/>
    <w:rsid w:val="00DA4D08"/>
    <w:rsid w:val="00DA4DE2"/>
    <w:rsid w:val="00DA4E86"/>
    <w:rsid w:val="00DA4F1B"/>
    <w:rsid w:val="00DA4FB8"/>
    <w:rsid w:val="00DA508C"/>
    <w:rsid w:val="00DA514D"/>
    <w:rsid w:val="00DA51C5"/>
    <w:rsid w:val="00DA5291"/>
    <w:rsid w:val="00DA53E3"/>
    <w:rsid w:val="00DA5499"/>
    <w:rsid w:val="00DA5513"/>
    <w:rsid w:val="00DA552D"/>
    <w:rsid w:val="00DA5597"/>
    <w:rsid w:val="00DA5654"/>
    <w:rsid w:val="00DA56C5"/>
    <w:rsid w:val="00DA571C"/>
    <w:rsid w:val="00DA574B"/>
    <w:rsid w:val="00DA57E7"/>
    <w:rsid w:val="00DA5BAF"/>
    <w:rsid w:val="00DA5C21"/>
    <w:rsid w:val="00DA5C22"/>
    <w:rsid w:val="00DA5CFF"/>
    <w:rsid w:val="00DA5D1A"/>
    <w:rsid w:val="00DA5DA1"/>
    <w:rsid w:val="00DA5E2F"/>
    <w:rsid w:val="00DA5E62"/>
    <w:rsid w:val="00DA5E6C"/>
    <w:rsid w:val="00DA5E8C"/>
    <w:rsid w:val="00DA5ED2"/>
    <w:rsid w:val="00DA5FA0"/>
    <w:rsid w:val="00DA6104"/>
    <w:rsid w:val="00DA617F"/>
    <w:rsid w:val="00DA61DC"/>
    <w:rsid w:val="00DA620F"/>
    <w:rsid w:val="00DA6224"/>
    <w:rsid w:val="00DA628D"/>
    <w:rsid w:val="00DA62A3"/>
    <w:rsid w:val="00DA62BB"/>
    <w:rsid w:val="00DA657E"/>
    <w:rsid w:val="00DA66FB"/>
    <w:rsid w:val="00DA671A"/>
    <w:rsid w:val="00DA6777"/>
    <w:rsid w:val="00DA67CC"/>
    <w:rsid w:val="00DA698C"/>
    <w:rsid w:val="00DA6A40"/>
    <w:rsid w:val="00DA6AAF"/>
    <w:rsid w:val="00DA6AF5"/>
    <w:rsid w:val="00DA6B30"/>
    <w:rsid w:val="00DA6B62"/>
    <w:rsid w:val="00DA6B72"/>
    <w:rsid w:val="00DA6C07"/>
    <w:rsid w:val="00DA6D31"/>
    <w:rsid w:val="00DA6EF0"/>
    <w:rsid w:val="00DA6F27"/>
    <w:rsid w:val="00DA6F65"/>
    <w:rsid w:val="00DA6FFD"/>
    <w:rsid w:val="00DA7099"/>
    <w:rsid w:val="00DA734A"/>
    <w:rsid w:val="00DA73C1"/>
    <w:rsid w:val="00DA73CA"/>
    <w:rsid w:val="00DA73CD"/>
    <w:rsid w:val="00DA7456"/>
    <w:rsid w:val="00DA746D"/>
    <w:rsid w:val="00DA74B2"/>
    <w:rsid w:val="00DA7569"/>
    <w:rsid w:val="00DA76AE"/>
    <w:rsid w:val="00DA76CB"/>
    <w:rsid w:val="00DA7759"/>
    <w:rsid w:val="00DA7767"/>
    <w:rsid w:val="00DA785B"/>
    <w:rsid w:val="00DA78BC"/>
    <w:rsid w:val="00DA7A35"/>
    <w:rsid w:val="00DA7ACC"/>
    <w:rsid w:val="00DA7C98"/>
    <w:rsid w:val="00DA7E1F"/>
    <w:rsid w:val="00DA7E2C"/>
    <w:rsid w:val="00DA7E41"/>
    <w:rsid w:val="00DA7E60"/>
    <w:rsid w:val="00DA7F88"/>
    <w:rsid w:val="00DA7F8D"/>
    <w:rsid w:val="00DA7FBA"/>
    <w:rsid w:val="00DB0108"/>
    <w:rsid w:val="00DB01A1"/>
    <w:rsid w:val="00DB0339"/>
    <w:rsid w:val="00DB03F7"/>
    <w:rsid w:val="00DB0426"/>
    <w:rsid w:val="00DB0449"/>
    <w:rsid w:val="00DB0518"/>
    <w:rsid w:val="00DB0670"/>
    <w:rsid w:val="00DB0694"/>
    <w:rsid w:val="00DB083C"/>
    <w:rsid w:val="00DB09DE"/>
    <w:rsid w:val="00DB0C6A"/>
    <w:rsid w:val="00DB0C6F"/>
    <w:rsid w:val="00DB0DD6"/>
    <w:rsid w:val="00DB0F7C"/>
    <w:rsid w:val="00DB0FEA"/>
    <w:rsid w:val="00DB1119"/>
    <w:rsid w:val="00DB115F"/>
    <w:rsid w:val="00DB13AF"/>
    <w:rsid w:val="00DB1493"/>
    <w:rsid w:val="00DB1570"/>
    <w:rsid w:val="00DB15E3"/>
    <w:rsid w:val="00DB15E8"/>
    <w:rsid w:val="00DB167C"/>
    <w:rsid w:val="00DB168F"/>
    <w:rsid w:val="00DB16AB"/>
    <w:rsid w:val="00DB184B"/>
    <w:rsid w:val="00DB1946"/>
    <w:rsid w:val="00DB195B"/>
    <w:rsid w:val="00DB19C1"/>
    <w:rsid w:val="00DB1AA7"/>
    <w:rsid w:val="00DB1ACC"/>
    <w:rsid w:val="00DB1B51"/>
    <w:rsid w:val="00DB1BFD"/>
    <w:rsid w:val="00DB1C21"/>
    <w:rsid w:val="00DB1D4F"/>
    <w:rsid w:val="00DB1DCC"/>
    <w:rsid w:val="00DB1DCD"/>
    <w:rsid w:val="00DB1DF4"/>
    <w:rsid w:val="00DB1F98"/>
    <w:rsid w:val="00DB1FBD"/>
    <w:rsid w:val="00DB1FD8"/>
    <w:rsid w:val="00DB1FEF"/>
    <w:rsid w:val="00DB20BA"/>
    <w:rsid w:val="00DB21E6"/>
    <w:rsid w:val="00DB2252"/>
    <w:rsid w:val="00DB2265"/>
    <w:rsid w:val="00DB2328"/>
    <w:rsid w:val="00DB2367"/>
    <w:rsid w:val="00DB23D7"/>
    <w:rsid w:val="00DB240D"/>
    <w:rsid w:val="00DB25CB"/>
    <w:rsid w:val="00DB26CB"/>
    <w:rsid w:val="00DB2724"/>
    <w:rsid w:val="00DB2765"/>
    <w:rsid w:val="00DB279C"/>
    <w:rsid w:val="00DB27AC"/>
    <w:rsid w:val="00DB282A"/>
    <w:rsid w:val="00DB2A60"/>
    <w:rsid w:val="00DB2A86"/>
    <w:rsid w:val="00DB2B1E"/>
    <w:rsid w:val="00DB2B4C"/>
    <w:rsid w:val="00DB2BAD"/>
    <w:rsid w:val="00DB2CE1"/>
    <w:rsid w:val="00DB2D33"/>
    <w:rsid w:val="00DB2ECC"/>
    <w:rsid w:val="00DB2F02"/>
    <w:rsid w:val="00DB2F64"/>
    <w:rsid w:val="00DB2F68"/>
    <w:rsid w:val="00DB2F8D"/>
    <w:rsid w:val="00DB3059"/>
    <w:rsid w:val="00DB307A"/>
    <w:rsid w:val="00DB3186"/>
    <w:rsid w:val="00DB31D8"/>
    <w:rsid w:val="00DB3298"/>
    <w:rsid w:val="00DB32A3"/>
    <w:rsid w:val="00DB3314"/>
    <w:rsid w:val="00DB3376"/>
    <w:rsid w:val="00DB339B"/>
    <w:rsid w:val="00DB34B5"/>
    <w:rsid w:val="00DB34E7"/>
    <w:rsid w:val="00DB3565"/>
    <w:rsid w:val="00DB35D8"/>
    <w:rsid w:val="00DB364A"/>
    <w:rsid w:val="00DB3651"/>
    <w:rsid w:val="00DB36BC"/>
    <w:rsid w:val="00DB3714"/>
    <w:rsid w:val="00DB379A"/>
    <w:rsid w:val="00DB397F"/>
    <w:rsid w:val="00DB3A62"/>
    <w:rsid w:val="00DB3B2D"/>
    <w:rsid w:val="00DB3C02"/>
    <w:rsid w:val="00DB3C7B"/>
    <w:rsid w:val="00DB3C9F"/>
    <w:rsid w:val="00DB3CDD"/>
    <w:rsid w:val="00DB3D0E"/>
    <w:rsid w:val="00DB3DB0"/>
    <w:rsid w:val="00DB3DE6"/>
    <w:rsid w:val="00DB3E10"/>
    <w:rsid w:val="00DB3E1C"/>
    <w:rsid w:val="00DB3FBA"/>
    <w:rsid w:val="00DB3FE3"/>
    <w:rsid w:val="00DB4035"/>
    <w:rsid w:val="00DB4056"/>
    <w:rsid w:val="00DB40D3"/>
    <w:rsid w:val="00DB41FD"/>
    <w:rsid w:val="00DB428B"/>
    <w:rsid w:val="00DB4353"/>
    <w:rsid w:val="00DB4419"/>
    <w:rsid w:val="00DB446B"/>
    <w:rsid w:val="00DB44B2"/>
    <w:rsid w:val="00DB44FE"/>
    <w:rsid w:val="00DB4502"/>
    <w:rsid w:val="00DB45A5"/>
    <w:rsid w:val="00DB4699"/>
    <w:rsid w:val="00DB46AB"/>
    <w:rsid w:val="00DB46C6"/>
    <w:rsid w:val="00DB4733"/>
    <w:rsid w:val="00DB4773"/>
    <w:rsid w:val="00DB48B4"/>
    <w:rsid w:val="00DB4977"/>
    <w:rsid w:val="00DB4A23"/>
    <w:rsid w:val="00DB4A71"/>
    <w:rsid w:val="00DB4C41"/>
    <w:rsid w:val="00DB4C4F"/>
    <w:rsid w:val="00DB4CDC"/>
    <w:rsid w:val="00DB4F1A"/>
    <w:rsid w:val="00DB4F6C"/>
    <w:rsid w:val="00DB4FA5"/>
    <w:rsid w:val="00DB4FEE"/>
    <w:rsid w:val="00DB5217"/>
    <w:rsid w:val="00DB5237"/>
    <w:rsid w:val="00DB52CD"/>
    <w:rsid w:val="00DB532B"/>
    <w:rsid w:val="00DB53C3"/>
    <w:rsid w:val="00DB5469"/>
    <w:rsid w:val="00DB5494"/>
    <w:rsid w:val="00DB55B5"/>
    <w:rsid w:val="00DB55B8"/>
    <w:rsid w:val="00DB5705"/>
    <w:rsid w:val="00DB5847"/>
    <w:rsid w:val="00DB5870"/>
    <w:rsid w:val="00DB58ED"/>
    <w:rsid w:val="00DB595C"/>
    <w:rsid w:val="00DB59EB"/>
    <w:rsid w:val="00DB5BF6"/>
    <w:rsid w:val="00DB5CE6"/>
    <w:rsid w:val="00DB5CF1"/>
    <w:rsid w:val="00DB5D93"/>
    <w:rsid w:val="00DB5DF8"/>
    <w:rsid w:val="00DB5E5A"/>
    <w:rsid w:val="00DB5EF9"/>
    <w:rsid w:val="00DB5FBD"/>
    <w:rsid w:val="00DB6096"/>
    <w:rsid w:val="00DB60D9"/>
    <w:rsid w:val="00DB6124"/>
    <w:rsid w:val="00DB61D9"/>
    <w:rsid w:val="00DB6229"/>
    <w:rsid w:val="00DB64BD"/>
    <w:rsid w:val="00DB650B"/>
    <w:rsid w:val="00DB660A"/>
    <w:rsid w:val="00DB6693"/>
    <w:rsid w:val="00DB66FB"/>
    <w:rsid w:val="00DB679B"/>
    <w:rsid w:val="00DB67F0"/>
    <w:rsid w:val="00DB686E"/>
    <w:rsid w:val="00DB68D9"/>
    <w:rsid w:val="00DB6A63"/>
    <w:rsid w:val="00DB6C43"/>
    <w:rsid w:val="00DB6F6D"/>
    <w:rsid w:val="00DB6FC8"/>
    <w:rsid w:val="00DB6FDF"/>
    <w:rsid w:val="00DB702F"/>
    <w:rsid w:val="00DB70B9"/>
    <w:rsid w:val="00DB7133"/>
    <w:rsid w:val="00DB72E7"/>
    <w:rsid w:val="00DB72F5"/>
    <w:rsid w:val="00DB7334"/>
    <w:rsid w:val="00DB7389"/>
    <w:rsid w:val="00DB74F6"/>
    <w:rsid w:val="00DB7529"/>
    <w:rsid w:val="00DB75EF"/>
    <w:rsid w:val="00DB76F1"/>
    <w:rsid w:val="00DB780F"/>
    <w:rsid w:val="00DB7850"/>
    <w:rsid w:val="00DB7864"/>
    <w:rsid w:val="00DB7A63"/>
    <w:rsid w:val="00DB7B6A"/>
    <w:rsid w:val="00DB7B81"/>
    <w:rsid w:val="00DB7BB7"/>
    <w:rsid w:val="00DB7C70"/>
    <w:rsid w:val="00DB7C90"/>
    <w:rsid w:val="00DB7D00"/>
    <w:rsid w:val="00DB7D10"/>
    <w:rsid w:val="00DB7D58"/>
    <w:rsid w:val="00DB7FB9"/>
    <w:rsid w:val="00DC0145"/>
    <w:rsid w:val="00DC015F"/>
    <w:rsid w:val="00DC01CF"/>
    <w:rsid w:val="00DC034C"/>
    <w:rsid w:val="00DC054A"/>
    <w:rsid w:val="00DC0734"/>
    <w:rsid w:val="00DC0737"/>
    <w:rsid w:val="00DC0745"/>
    <w:rsid w:val="00DC077D"/>
    <w:rsid w:val="00DC07DF"/>
    <w:rsid w:val="00DC0913"/>
    <w:rsid w:val="00DC09BE"/>
    <w:rsid w:val="00DC0A13"/>
    <w:rsid w:val="00DC0A93"/>
    <w:rsid w:val="00DC0ADB"/>
    <w:rsid w:val="00DC0B44"/>
    <w:rsid w:val="00DC0C66"/>
    <w:rsid w:val="00DC0CAB"/>
    <w:rsid w:val="00DC0D57"/>
    <w:rsid w:val="00DC0FBD"/>
    <w:rsid w:val="00DC100E"/>
    <w:rsid w:val="00DC1116"/>
    <w:rsid w:val="00DC1178"/>
    <w:rsid w:val="00DC11BF"/>
    <w:rsid w:val="00DC11C1"/>
    <w:rsid w:val="00DC11DC"/>
    <w:rsid w:val="00DC1246"/>
    <w:rsid w:val="00DC12AF"/>
    <w:rsid w:val="00DC164F"/>
    <w:rsid w:val="00DC17BA"/>
    <w:rsid w:val="00DC1902"/>
    <w:rsid w:val="00DC1945"/>
    <w:rsid w:val="00DC1955"/>
    <w:rsid w:val="00DC1A9A"/>
    <w:rsid w:val="00DC1B19"/>
    <w:rsid w:val="00DC1B6E"/>
    <w:rsid w:val="00DC1B82"/>
    <w:rsid w:val="00DC1C05"/>
    <w:rsid w:val="00DC1C07"/>
    <w:rsid w:val="00DC1C4A"/>
    <w:rsid w:val="00DC1C5A"/>
    <w:rsid w:val="00DC1D09"/>
    <w:rsid w:val="00DC1D83"/>
    <w:rsid w:val="00DC1DC6"/>
    <w:rsid w:val="00DC1E62"/>
    <w:rsid w:val="00DC1EF3"/>
    <w:rsid w:val="00DC1F5D"/>
    <w:rsid w:val="00DC1F68"/>
    <w:rsid w:val="00DC21FB"/>
    <w:rsid w:val="00DC220E"/>
    <w:rsid w:val="00DC2216"/>
    <w:rsid w:val="00DC24B9"/>
    <w:rsid w:val="00DC2613"/>
    <w:rsid w:val="00DC2663"/>
    <w:rsid w:val="00DC26C9"/>
    <w:rsid w:val="00DC278A"/>
    <w:rsid w:val="00DC2840"/>
    <w:rsid w:val="00DC285E"/>
    <w:rsid w:val="00DC2862"/>
    <w:rsid w:val="00DC2884"/>
    <w:rsid w:val="00DC28BD"/>
    <w:rsid w:val="00DC28F3"/>
    <w:rsid w:val="00DC2944"/>
    <w:rsid w:val="00DC29E6"/>
    <w:rsid w:val="00DC2AEE"/>
    <w:rsid w:val="00DC2AFD"/>
    <w:rsid w:val="00DC2B07"/>
    <w:rsid w:val="00DC2B4C"/>
    <w:rsid w:val="00DC2BD3"/>
    <w:rsid w:val="00DC2D79"/>
    <w:rsid w:val="00DC2DCE"/>
    <w:rsid w:val="00DC2EA5"/>
    <w:rsid w:val="00DC2EB4"/>
    <w:rsid w:val="00DC2F19"/>
    <w:rsid w:val="00DC2F80"/>
    <w:rsid w:val="00DC30F4"/>
    <w:rsid w:val="00DC31AB"/>
    <w:rsid w:val="00DC336B"/>
    <w:rsid w:val="00DC33B7"/>
    <w:rsid w:val="00DC349D"/>
    <w:rsid w:val="00DC34D1"/>
    <w:rsid w:val="00DC36F7"/>
    <w:rsid w:val="00DC37D1"/>
    <w:rsid w:val="00DC391E"/>
    <w:rsid w:val="00DC397E"/>
    <w:rsid w:val="00DC398B"/>
    <w:rsid w:val="00DC3B33"/>
    <w:rsid w:val="00DC3CE5"/>
    <w:rsid w:val="00DC3CF6"/>
    <w:rsid w:val="00DC3D23"/>
    <w:rsid w:val="00DC3D2F"/>
    <w:rsid w:val="00DC3D65"/>
    <w:rsid w:val="00DC3D81"/>
    <w:rsid w:val="00DC3E72"/>
    <w:rsid w:val="00DC3FF2"/>
    <w:rsid w:val="00DC4049"/>
    <w:rsid w:val="00DC405C"/>
    <w:rsid w:val="00DC409F"/>
    <w:rsid w:val="00DC40DA"/>
    <w:rsid w:val="00DC411E"/>
    <w:rsid w:val="00DC413D"/>
    <w:rsid w:val="00DC424E"/>
    <w:rsid w:val="00DC4274"/>
    <w:rsid w:val="00DC42E2"/>
    <w:rsid w:val="00DC434C"/>
    <w:rsid w:val="00DC4566"/>
    <w:rsid w:val="00DC4598"/>
    <w:rsid w:val="00DC4604"/>
    <w:rsid w:val="00DC4676"/>
    <w:rsid w:val="00DC4780"/>
    <w:rsid w:val="00DC481C"/>
    <w:rsid w:val="00DC4886"/>
    <w:rsid w:val="00DC48DE"/>
    <w:rsid w:val="00DC490A"/>
    <w:rsid w:val="00DC4A66"/>
    <w:rsid w:val="00DC4B34"/>
    <w:rsid w:val="00DC4CF4"/>
    <w:rsid w:val="00DC4D9D"/>
    <w:rsid w:val="00DC4DA0"/>
    <w:rsid w:val="00DC4E48"/>
    <w:rsid w:val="00DC4FAA"/>
    <w:rsid w:val="00DC4FC7"/>
    <w:rsid w:val="00DC4FE2"/>
    <w:rsid w:val="00DC5022"/>
    <w:rsid w:val="00DC513E"/>
    <w:rsid w:val="00DC522B"/>
    <w:rsid w:val="00DC5392"/>
    <w:rsid w:val="00DC5537"/>
    <w:rsid w:val="00DC5582"/>
    <w:rsid w:val="00DC55DD"/>
    <w:rsid w:val="00DC5606"/>
    <w:rsid w:val="00DC562C"/>
    <w:rsid w:val="00DC579E"/>
    <w:rsid w:val="00DC5877"/>
    <w:rsid w:val="00DC59DF"/>
    <w:rsid w:val="00DC59E6"/>
    <w:rsid w:val="00DC5B06"/>
    <w:rsid w:val="00DC5C27"/>
    <w:rsid w:val="00DC5C8E"/>
    <w:rsid w:val="00DC5D35"/>
    <w:rsid w:val="00DC5E8D"/>
    <w:rsid w:val="00DC6022"/>
    <w:rsid w:val="00DC6112"/>
    <w:rsid w:val="00DC6115"/>
    <w:rsid w:val="00DC6165"/>
    <w:rsid w:val="00DC6409"/>
    <w:rsid w:val="00DC645C"/>
    <w:rsid w:val="00DC6545"/>
    <w:rsid w:val="00DC6554"/>
    <w:rsid w:val="00DC657F"/>
    <w:rsid w:val="00DC6638"/>
    <w:rsid w:val="00DC6687"/>
    <w:rsid w:val="00DC668C"/>
    <w:rsid w:val="00DC6793"/>
    <w:rsid w:val="00DC67B7"/>
    <w:rsid w:val="00DC68AF"/>
    <w:rsid w:val="00DC6C23"/>
    <w:rsid w:val="00DC6F38"/>
    <w:rsid w:val="00DC6FC6"/>
    <w:rsid w:val="00DC6FC8"/>
    <w:rsid w:val="00DC707D"/>
    <w:rsid w:val="00DC708A"/>
    <w:rsid w:val="00DC7153"/>
    <w:rsid w:val="00DC7203"/>
    <w:rsid w:val="00DC7218"/>
    <w:rsid w:val="00DC7229"/>
    <w:rsid w:val="00DC7231"/>
    <w:rsid w:val="00DC7243"/>
    <w:rsid w:val="00DC72C9"/>
    <w:rsid w:val="00DC7321"/>
    <w:rsid w:val="00DC73D8"/>
    <w:rsid w:val="00DC745E"/>
    <w:rsid w:val="00DC7519"/>
    <w:rsid w:val="00DC76DF"/>
    <w:rsid w:val="00DC779F"/>
    <w:rsid w:val="00DC77AC"/>
    <w:rsid w:val="00DC7923"/>
    <w:rsid w:val="00DC79A0"/>
    <w:rsid w:val="00DC7AE5"/>
    <w:rsid w:val="00DC7B58"/>
    <w:rsid w:val="00DC7C4A"/>
    <w:rsid w:val="00DC7C55"/>
    <w:rsid w:val="00DC7C6A"/>
    <w:rsid w:val="00DC7C7C"/>
    <w:rsid w:val="00DC7C99"/>
    <w:rsid w:val="00DC7CC8"/>
    <w:rsid w:val="00DC7D56"/>
    <w:rsid w:val="00DC7E18"/>
    <w:rsid w:val="00DC7E9D"/>
    <w:rsid w:val="00DC7F4E"/>
    <w:rsid w:val="00DC7F84"/>
    <w:rsid w:val="00DC7F93"/>
    <w:rsid w:val="00DD00F9"/>
    <w:rsid w:val="00DD01F8"/>
    <w:rsid w:val="00DD01FA"/>
    <w:rsid w:val="00DD0419"/>
    <w:rsid w:val="00DD068A"/>
    <w:rsid w:val="00DD06BC"/>
    <w:rsid w:val="00DD06DA"/>
    <w:rsid w:val="00DD0735"/>
    <w:rsid w:val="00DD07A4"/>
    <w:rsid w:val="00DD0853"/>
    <w:rsid w:val="00DD08D8"/>
    <w:rsid w:val="00DD099E"/>
    <w:rsid w:val="00DD0A17"/>
    <w:rsid w:val="00DD0A86"/>
    <w:rsid w:val="00DD0B93"/>
    <w:rsid w:val="00DD0C0D"/>
    <w:rsid w:val="00DD0E96"/>
    <w:rsid w:val="00DD0ED2"/>
    <w:rsid w:val="00DD0F1F"/>
    <w:rsid w:val="00DD0F50"/>
    <w:rsid w:val="00DD0FAD"/>
    <w:rsid w:val="00DD103D"/>
    <w:rsid w:val="00DD1135"/>
    <w:rsid w:val="00DD11DB"/>
    <w:rsid w:val="00DD12A1"/>
    <w:rsid w:val="00DD12A2"/>
    <w:rsid w:val="00DD137D"/>
    <w:rsid w:val="00DD13B3"/>
    <w:rsid w:val="00DD14C1"/>
    <w:rsid w:val="00DD153C"/>
    <w:rsid w:val="00DD1652"/>
    <w:rsid w:val="00DD167F"/>
    <w:rsid w:val="00DD1718"/>
    <w:rsid w:val="00DD178D"/>
    <w:rsid w:val="00DD17A6"/>
    <w:rsid w:val="00DD17FF"/>
    <w:rsid w:val="00DD190D"/>
    <w:rsid w:val="00DD1956"/>
    <w:rsid w:val="00DD19F5"/>
    <w:rsid w:val="00DD1AB1"/>
    <w:rsid w:val="00DD1ADE"/>
    <w:rsid w:val="00DD1BA5"/>
    <w:rsid w:val="00DD1BB8"/>
    <w:rsid w:val="00DD1CC1"/>
    <w:rsid w:val="00DD1CCE"/>
    <w:rsid w:val="00DD1D9D"/>
    <w:rsid w:val="00DD1DA2"/>
    <w:rsid w:val="00DD1E1B"/>
    <w:rsid w:val="00DD1E3F"/>
    <w:rsid w:val="00DD1F06"/>
    <w:rsid w:val="00DD1F97"/>
    <w:rsid w:val="00DD1FFF"/>
    <w:rsid w:val="00DD216E"/>
    <w:rsid w:val="00DD21A0"/>
    <w:rsid w:val="00DD21B1"/>
    <w:rsid w:val="00DD221F"/>
    <w:rsid w:val="00DD22BF"/>
    <w:rsid w:val="00DD2389"/>
    <w:rsid w:val="00DD23F0"/>
    <w:rsid w:val="00DD2499"/>
    <w:rsid w:val="00DD24DC"/>
    <w:rsid w:val="00DD24ED"/>
    <w:rsid w:val="00DD2617"/>
    <w:rsid w:val="00DD26FE"/>
    <w:rsid w:val="00DD2763"/>
    <w:rsid w:val="00DD2806"/>
    <w:rsid w:val="00DD2814"/>
    <w:rsid w:val="00DD28C0"/>
    <w:rsid w:val="00DD2910"/>
    <w:rsid w:val="00DD2AF5"/>
    <w:rsid w:val="00DD2B2C"/>
    <w:rsid w:val="00DD2DBB"/>
    <w:rsid w:val="00DD2FC6"/>
    <w:rsid w:val="00DD3115"/>
    <w:rsid w:val="00DD317B"/>
    <w:rsid w:val="00DD324A"/>
    <w:rsid w:val="00DD324D"/>
    <w:rsid w:val="00DD33DB"/>
    <w:rsid w:val="00DD3469"/>
    <w:rsid w:val="00DD34B6"/>
    <w:rsid w:val="00DD3573"/>
    <w:rsid w:val="00DD35B8"/>
    <w:rsid w:val="00DD35DE"/>
    <w:rsid w:val="00DD3679"/>
    <w:rsid w:val="00DD386C"/>
    <w:rsid w:val="00DD397B"/>
    <w:rsid w:val="00DD3AFA"/>
    <w:rsid w:val="00DD3BC7"/>
    <w:rsid w:val="00DD3C96"/>
    <w:rsid w:val="00DD3DAC"/>
    <w:rsid w:val="00DD3E0D"/>
    <w:rsid w:val="00DD3E14"/>
    <w:rsid w:val="00DD3E31"/>
    <w:rsid w:val="00DD3E59"/>
    <w:rsid w:val="00DD3E6C"/>
    <w:rsid w:val="00DD3E88"/>
    <w:rsid w:val="00DD3EB9"/>
    <w:rsid w:val="00DD3F2D"/>
    <w:rsid w:val="00DD4015"/>
    <w:rsid w:val="00DD40EC"/>
    <w:rsid w:val="00DD4157"/>
    <w:rsid w:val="00DD42E2"/>
    <w:rsid w:val="00DD436F"/>
    <w:rsid w:val="00DD4469"/>
    <w:rsid w:val="00DD461F"/>
    <w:rsid w:val="00DD46EC"/>
    <w:rsid w:val="00DD479F"/>
    <w:rsid w:val="00DD47A4"/>
    <w:rsid w:val="00DD4A0C"/>
    <w:rsid w:val="00DD4AA3"/>
    <w:rsid w:val="00DD4B10"/>
    <w:rsid w:val="00DD4B91"/>
    <w:rsid w:val="00DD4CC9"/>
    <w:rsid w:val="00DD4CCF"/>
    <w:rsid w:val="00DD4D92"/>
    <w:rsid w:val="00DD4E0C"/>
    <w:rsid w:val="00DD4E34"/>
    <w:rsid w:val="00DD4E91"/>
    <w:rsid w:val="00DD4EE8"/>
    <w:rsid w:val="00DD4F55"/>
    <w:rsid w:val="00DD4F76"/>
    <w:rsid w:val="00DD4F8F"/>
    <w:rsid w:val="00DD5051"/>
    <w:rsid w:val="00DD5094"/>
    <w:rsid w:val="00DD509A"/>
    <w:rsid w:val="00DD52AA"/>
    <w:rsid w:val="00DD52C7"/>
    <w:rsid w:val="00DD54FE"/>
    <w:rsid w:val="00DD558F"/>
    <w:rsid w:val="00DD5658"/>
    <w:rsid w:val="00DD569C"/>
    <w:rsid w:val="00DD5713"/>
    <w:rsid w:val="00DD571C"/>
    <w:rsid w:val="00DD576B"/>
    <w:rsid w:val="00DD5808"/>
    <w:rsid w:val="00DD5AD6"/>
    <w:rsid w:val="00DD5B9D"/>
    <w:rsid w:val="00DD5C1F"/>
    <w:rsid w:val="00DD5C9F"/>
    <w:rsid w:val="00DD5D2C"/>
    <w:rsid w:val="00DD5E09"/>
    <w:rsid w:val="00DD5EC3"/>
    <w:rsid w:val="00DD5F32"/>
    <w:rsid w:val="00DD5F97"/>
    <w:rsid w:val="00DD5FFA"/>
    <w:rsid w:val="00DD6018"/>
    <w:rsid w:val="00DD60F6"/>
    <w:rsid w:val="00DD612E"/>
    <w:rsid w:val="00DD6183"/>
    <w:rsid w:val="00DD618E"/>
    <w:rsid w:val="00DD621F"/>
    <w:rsid w:val="00DD6259"/>
    <w:rsid w:val="00DD62AA"/>
    <w:rsid w:val="00DD6336"/>
    <w:rsid w:val="00DD63D2"/>
    <w:rsid w:val="00DD6435"/>
    <w:rsid w:val="00DD64F5"/>
    <w:rsid w:val="00DD6532"/>
    <w:rsid w:val="00DD6543"/>
    <w:rsid w:val="00DD65BD"/>
    <w:rsid w:val="00DD6637"/>
    <w:rsid w:val="00DD67A0"/>
    <w:rsid w:val="00DD67B5"/>
    <w:rsid w:val="00DD68D2"/>
    <w:rsid w:val="00DD691B"/>
    <w:rsid w:val="00DD69C3"/>
    <w:rsid w:val="00DD69E5"/>
    <w:rsid w:val="00DD6A00"/>
    <w:rsid w:val="00DD6AA3"/>
    <w:rsid w:val="00DD6AD1"/>
    <w:rsid w:val="00DD6B8E"/>
    <w:rsid w:val="00DD6BB6"/>
    <w:rsid w:val="00DD6BF0"/>
    <w:rsid w:val="00DD6CCD"/>
    <w:rsid w:val="00DD6D80"/>
    <w:rsid w:val="00DD6D94"/>
    <w:rsid w:val="00DD6E9F"/>
    <w:rsid w:val="00DD6EFD"/>
    <w:rsid w:val="00DD707B"/>
    <w:rsid w:val="00DD7082"/>
    <w:rsid w:val="00DD70F5"/>
    <w:rsid w:val="00DD7157"/>
    <w:rsid w:val="00DD7285"/>
    <w:rsid w:val="00DD761C"/>
    <w:rsid w:val="00DD76A6"/>
    <w:rsid w:val="00DD7708"/>
    <w:rsid w:val="00DD779A"/>
    <w:rsid w:val="00DD7814"/>
    <w:rsid w:val="00DD7827"/>
    <w:rsid w:val="00DD7939"/>
    <w:rsid w:val="00DD797F"/>
    <w:rsid w:val="00DD7AA3"/>
    <w:rsid w:val="00DD7AAB"/>
    <w:rsid w:val="00DD7B24"/>
    <w:rsid w:val="00DD7B77"/>
    <w:rsid w:val="00DD7D06"/>
    <w:rsid w:val="00DD7D19"/>
    <w:rsid w:val="00DD7E22"/>
    <w:rsid w:val="00DD7E39"/>
    <w:rsid w:val="00DD7F1F"/>
    <w:rsid w:val="00DD7F8E"/>
    <w:rsid w:val="00DD7FD1"/>
    <w:rsid w:val="00DD7FFA"/>
    <w:rsid w:val="00DE002C"/>
    <w:rsid w:val="00DE00DF"/>
    <w:rsid w:val="00DE01BB"/>
    <w:rsid w:val="00DE04E6"/>
    <w:rsid w:val="00DE05FC"/>
    <w:rsid w:val="00DE0751"/>
    <w:rsid w:val="00DE07DA"/>
    <w:rsid w:val="00DE0818"/>
    <w:rsid w:val="00DE08AA"/>
    <w:rsid w:val="00DE0A21"/>
    <w:rsid w:val="00DE0B4D"/>
    <w:rsid w:val="00DE0D16"/>
    <w:rsid w:val="00DE0D92"/>
    <w:rsid w:val="00DE0D93"/>
    <w:rsid w:val="00DE0DC3"/>
    <w:rsid w:val="00DE0EFA"/>
    <w:rsid w:val="00DE0F13"/>
    <w:rsid w:val="00DE0F1B"/>
    <w:rsid w:val="00DE0FB8"/>
    <w:rsid w:val="00DE1053"/>
    <w:rsid w:val="00DE10B5"/>
    <w:rsid w:val="00DE1286"/>
    <w:rsid w:val="00DE1315"/>
    <w:rsid w:val="00DE134B"/>
    <w:rsid w:val="00DE1452"/>
    <w:rsid w:val="00DE1713"/>
    <w:rsid w:val="00DE17B6"/>
    <w:rsid w:val="00DE17CE"/>
    <w:rsid w:val="00DE1830"/>
    <w:rsid w:val="00DE192D"/>
    <w:rsid w:val="00DE195A"/>
    <w:rsid w:val="00DE19C8"/>
    <w:rsid w:val="00DE1A44"/>
    <w:rsid w:val="00DE1A68"/>
    <w:rsid w:val="00DE1A80"/>
    <w:rsid w:val="00DE1ACC"/>
    <w:rsid w:val="00DE1B14"/>
    <w:rsid w:val="00DE1B43"/>
    <w:rsid w:val="00DE1BFD"/>
    <w:rsid w:val="00DE1E64"/>
    <w:rsid w:val="00DE1EB2"/>
    <w:rsid w:val="00DE1EFD"/>
    <w:rsid w:val="00DE1EFF"/>
    <w:rsid w:val="00DE1FB6"/>
    <w:rsid w:val="00DE20BC"/>
    <w:rsid w:val="00DE20CD"/>
    <w:rsid w:val="00DE20F1"/>
    <w:rsid w:val="00DE2172"/>
    <w:rsid w:val="00DE22DD"/>
    <w:rsid w:val="00DE2311"/>
    <w:rsid w:val="00DE2348"/>
    <w:rsid w:val="00DE245D"/>
    <w:rsid w:val="00DE248C"/>
    <w:rsid w:val="00DE2554"/>
    <w:rsid w:val="00DE26D2"/>
    <w:rsid w:val="00DE2821"/>
    <w:rsid w:val="00DE284C"/>
    <w:rsid w:val="00DE2897"/>
    <w:rsid w:val="00DE2946"/>
    <w:rsid w:val="00DE2B44"/>
    <w:rsid w:val="00DE2B5F"/>
    <w:rsid w:val="00DE2BCA"/>
    <w:rsid w:val="00DE2C29"/>
    <w:rsid w:val="00DE2C56"/>
    <w:rsid w:val="00DE2CB4"/>
    <w:rsid w:val="00DE2CD7"/>
    <w:rsid w:val="00DE2CFB"/>
    <w:rsid w:val="00DE2D08"/>
    <w:rsid w:val="00DE2DD4"/>
    <w:rsid w:val="00DE2E76"/>
    <w:rsid w:val="00DE2F10"/>
    <w:rsid w:val="00DE3063"/>
    <w:rsid w:val="00DE31B5"/>
    <w:rsid w:val="00DE3208"/>
    <w:rsid w:val="00DE333B"/>
    <w:rsid w:val="00DE342D"/>
    <w:rsid w:val="00DE3581"/>
    <w:rsid w:val="00DE3671"/>
    <w:rsid w:val="00DE36D7"/>
    <w:rsid w:val="00DE3873"/>
    <w:rsid w:val="00DE38FF"/>
    <w:rsid w:val="00DE390B"/>
    <w:rsid w:val="00DE3A6C"/>
    <w:rsid w:val="00DE3A7F"/>
    <w:rsid w:val="00DE3A98"/>
    <w:rsid w:val="00DE3AFD"/>
    <w:rsid w:val="00DE3B74"/>
    <w:rsid w:val="00DE3B93"/>
    <w:rsid w:val="00DE3DD8"/>
    <w:rsid w:val="00DE3EE0"/>
    <w:rsid w:val="00DE40AF"/>
    <w:rsid w:val="00DE40FE"/>
    <w:rsid w:val="00DE415E"/>
    <w:rsid w:val="00DE4232"/>
    <w:rsid w:val="00DE435D"/>
    <w:rsid w:val="00DE435F"/>
    <w:rsid w:val="00DE43C5"/>
    <w:rsid w:val="00DE4519"/>
    <w:rsid w:val="00DE4538"/>
    <w:rsid w:val="00DE4622"/>
    <w:rsid w:val="00DE47ED"/>
    <w:rsid w:val="00DE483D"/>
    <w:rsid w:val="00DE496B"/>
    <w:rsid w:val="00DE4998"/>
    <w:rsid w:val="00DE4A87"/>
    <w:rsid w:val="00DE4AC6"/>
    <w:rsid w:val="00DE4AF6"/>
    <w:rsid w:val="00DE4C22"/>
    <w:rsid w:val="00DE4C85"/>
    <w:rsid w:val="00DE50A9"/>
    <w:rsid w:val="00DE50C1"/>
    <w:rsid w:val="00DE5103"/>
    <w:rsid w:val="00DE51CF"/>
    <w:rsid w:val="00DE52F6"/>
    <w:rsid w:val="00DE53F2"/>
    <w:rsid w:val="00DE550A"/>
    <w:rsid w:val="00DE5814"/>
    <w:rsid w:val="00DE583B"/>
    <w:rsid w:val="00DE585C"/>
    <w:rsid w:val="00DE5982"/>
    <w:rsid w:val="00DE59D0"/>
    <w:rsid w:val="00DE5A02"/>
    <w:rsid w:val="00DE5A24"/>
    <w:rsid w:val="00DE5AAD"/>
    <w:rsid w:val="00DE5BFB"/>
    <w:rsid w:val="00DE5E18"/>
    <w:rsid w:val="00DE5F6C"/>
    <w:rsid w:val="00DE5FB4"/>
    <w:rsid w:val="00DE5FE8"/>
    <w:rsid w:val="00DE5FEC"/>
    <w:rsid w:val="00DE6005"/>
    <w:rsid w:val="00DE60C4"/>
    <w:rsid w:val="00DE61AE"/>
    <w:rsid w:val="00DE61D7"/>
    <w:rsid w:val="00DE6213"/>
    <w:rsid w:val="00DE621E"/>
    <w:rsid w:val="00DE627A"/>
    <w:rsid w:val="00DE63A2"/>
    <w:rsid w:val="00DE644D"/>
    <w:rsid w:val="00DE644F"/>
    <w:rsid w:val="00DE648F"/>
    <w:rsid w:val="00DE64FB"/>
    <w:rsid w:val="00DE6530"/>
    <w:rsid w:val="00DE6647"/>
    <w:rsid w:val="00DE6648"/>
    <w:rsid w:val="00DE667E"/>
    <w:rsid w:val="00DE692C"/>
    <w:rsid w:val="00DE6A4F"/>
    <w:rsid w:val="00DE6C5B"/>
    <w:rsid w:val="00DE6CC3"/>
    <w:rsid w:val="00DE6D04"/>
    <w:rsid w:val="00DE6D0A"/>
    <w:rsid w:val="00DE6D86"/>
    <w:rsid w:val="00DE6DA3"/>
    <w:rsid w:val="00DE6DE2"/>
    <w:rsid w:val="00DE6EA6"/>
    <w:rsid w:val="00DE6EB1"/>
    <w:rsid w:val="00DE716B"/>
    <w:rsid w:val="00DE71D5"/>
    <w:rsid w:val="00DE728E"/>
    <w:rsid w:val="00DE7514"/>
    <w:rsid w:val="00DE76C7"/>
    <w:rsid w:val="00DE7712"/>
    <w:rsid w:val="00DE7874"/>
    <w:rsid w:val="00DE7950"/>
    <w:rsid w:val="00DE7992"/>
    <w:rsid w:val="00DE7A50"/>
    <w:rsid w:val="00DE7ADB"/>
    <w:rsid w:val="00DE7B71"/>
    <w:rsid w:val="00DE7DA2"/>
    <w:rsid w:val="00DE7E76"/>
    <w:rsid w:val="00DE7ED2"/>
    <w:rsid w:val="00DE7F9C"/>
    <w:rsid w:val="00DE7FE4"/>
    <w:rsid w:val="00DF0013"/>
    <w:rsid w:val="00DF0076"/>
    <w:rsid w:val="00DF023A"/>
    <w:rsid w:val="00DF029F"/>
    <w:rsid w:val="00DF03C5"/>
    <w:rsid w:val="00DF03D6"/>
    <w:rsid w:val="00DF03DA"/>
    <w:rsid w:val="00DF0432"/>
    <w:rsid w:val="00DF0586"/>
    <w:rsid w:val="00DF058D"/>
    <w:rsid w:val="00DF073B"/>
    <w:rsid w:val="00DF0974"/>
    <w:rsid w:val="00DF0A44"/>
    <w:rsid w:val="00DF0A59"/>
    <w:rsid w:val="00DF0A71"/>
    <w:rsid w:val="00DF0B04"/>
    <w:rsid w:val="00DF0B3E"/>
    <w:rsid w:val="00DF0BD4"/>
    <w:rsid w:val="00DF0EA2"/>
    <w:rsid w:val="00DF0EDA"/>
    <w:rsid w:val="00DF0FC7"/>
    <w:rsid w:val="00DF1183"/>
    <w:rsid w:val="00DF11C1"/>
    <w:rsid w:val="00DF12FA"/>
    <w:rsid w:val="00DF133A"/>
    <w:rsid w:val="00DF1349"/>
    <w:rsid w:val="00DF1365"/>
    <w:rsid w:val="00DF14F2"/>
    <w:rsid w:val="00DF153E"/>
    <w:rsid w:val="00DF1592"/>
    <w:rsid w:val="00DF162A"/>
    <w:rsid w:val="00DF1656"/>
    <w:rsid w:val="00DF1B78"/>
    <w:rsid w:val="00DF1B80"/>
    <w:rsid w:val="00DF1D40"/>
    <w:rsid w:val="00DF1E8D"/>
    <w:rsid w:val="00DF209D"/>
    <w:rsid w:val="00DF218E"/>
    <w:rsid w:val="00DF21A0"/>
    <w:rsid w:val="00DF21D6"/>
    <w:rsid w:val="00DF22A4"/>
    <w:rsid w:val="00DF250F"/>
    <w:rsid w:val="00DF2534"/>
    <w:rsid w:val="00DF253D"/>
    <w:rsid w:val="00DF2689"/>
    <w:rsid w:val="00DF27BA"/>
    <w:rsid w:val="00DF292B"/>
    <w:rsid w:val="00DF298B"/>
    <w:rsid w:val="00DF29BF"/>
    <w:rsid w:val="00DF29EE"/>
    <w:rsid w:val="00DF2AC3"/>
    <w:rsid w:val="00DF2AE8"/>
    <w:rsid w:val="00DF2C22"/>
    <w:rsid w:val="00DF2CE7"/>
    <w:rsid w:val="00DF2DF3"/>
    <w:rsid w:val="00DF2DF8"/>
    <w:rsid w:val="00DF2E9D"/>
    <w:rsid w:val="00DF2EDF"/>
    <w:rsid w:val="00DF2F07"/>
    <w:rsid w:val="00DF2F34"/>
    <w:rsid w:val="00DF2F87"/>
    <w:rsid w:val="00DF2FE8"/>
    <w:rsid w:val="00DF2FF5"/>
    <w:rsid w:val="00DF3062"/>
    <w:rsid w:val="00DF3064"/>
    <w:rsid w:val="00DF30B9"/>
    <w:rsid w:val="00DF3136"/>
    <w:rsid w:val="00DF31C4"/>
    <w:rsid w:val="00DF324C"/>
    <w:rsid w:val="00DF325A"/>
    <w:rsid w:val="00DF3335"/>
    <w:rsid w:val="00DF333A"/>
    <w:rsid w:val="00DF33A1"/>
    <w:rsid w:val="00DF33BD"/>
    <w:rsid w:val="00DF33C3"/>
    <w:rsid w:val="00DF3402"/>
    <w:rsid w:val="00DF3476"/>
    <w:rsid w:val="00DF3493"/>
    <w:rsid w:val="00DF34E1"/>
    <w:rsid w:val="00DF36A1"/>
    <w:rsid w:val="00DF36EF"/>
    <w:rsid w:val="00DF37DC"/>
    <w:rsid w:val="00DF37F9"/>
    <w:rsid w:val="00DF3902"/>
    <w:rsid w:val="00DF3940"/>
    <w:rsid w:val="00DF3A2D"/>
    <w:rsid w:val="00DF3C30"/>
    <w:rsid w:val="00DF3DAF"/>
    <w:rsid w:val="00DF3E51"/>
    <w:rsid w:val="00DF3FD5"/>
    <w:rsid w:val="00DF3FF1"/>
    <w:rsid w:val="00DF4074"/>
    <w:rsid w:val="00DF40CA"/>
    <w:rsid w:val="00DF415A"/>
    <w:rsid w:val="00DF418F"/>
    <w:rsid w:val="00DF432C"/>
    <w:rsid w:val="00DF43AA"/>
    <w:rsid w:val="00DF441A"/>
    <w:rsid w:val="00DF44E4"/>
    <w:rsid w:val="00DF4640"/>
    <w:rsid w:val="00DF468A"/>
    <w:rsid w:val="00DF4867"/>
    <w:rsid w:val="00DF4930"/>
    <w:rsid w:val="00DF4941"/>
    <w:rsid w:val="00DF4B01"/>
    <w:rsid w:val="00DF4B58"/>
    <w:rsid w:val="00DF4B7C"/>
    <w:rsid w:val="00DF502A"/>
    <w:rsid w:val="00DF5199"/>
    <w:rsid w:val="00DF51BD"/>
    <w:rsid w:val="00DF5236"/>
    <w:rsid w:val="00DF525F"/>
    <w:rsid w:val="00DF52C7"/>
    <w:rsid w:val="00DF5420"/>
    <w:rsid w:val="00DF545F"/>
    <w:rsid w:val="00DF54C2"/>
    <w:rsid w:val="00DF54F1"/>
    <w:rsid w:val="00DF5560"/>
    <w:rsid w:val="00DF55BA"/>
    <w:rsid w:val="00DF56A6"/>
    <w:rsid w:val="00DF570C"/>
    <w:rsid w:val="00DF5802"/>
    <w:rsid w:val="00DF586E"/>
    <w:rsid w:val="00DF5910"/>
    <w:rsid w:val="00DF5A11"/>
    <w:rsid w:val="00DF5A2A"/>
    <w:rsid w:val="00DF5A35"/>
    <w:rsid w:val="00DF5BD2"/>
    <w:rsid w:val="00DF5BEF"/>
    <w:rsid w:val="00DF5BF3"/>
    <w:rsid w:val="00DF5C23"/>
    <w:rsid w:val="00DF5F38"/>
    <w:rsid w:val="00DF6006"/>
    <w:rsid w:val="00DF607E"/>
    <w:rsid w:val="00DF60D4"/>
    <w:rsid w:val="00DF6192"/>
    <w:rsid w:val="00DF6269"/>
    <w:rsid w:val="00DF62A8"/>
    <w:rsid w:val="00DF635C"/>
    <w:rsid w:val="00DF6497"/>
    <w:rsid w:val="00DF6571"/>
    <w:rsid w:val="00DF6588"/>
    <w:rsid w:val="00DF65AC"/>
    <w:rsid w:val="00DF6679"/>
    <w:rsid w:val="00DF669C"/>
    <w:rsid w:val="00DF66AE"/>
    <w:rsid w:val="00DF67F7"/>
    <w:rsid w:val="00DF68B9"/>
    <w:rsid w:val="00DF696B"/>
    <w:rsid w:val="00DF69A2"/>
    <w:rsid w:val="00DF6A20"/>
    <w:rsid w:val="00DF6A9B"/>
    <w:rsid w:val="00DF6BE7"/>
    <w:rsid w:val="00DF6CEC"/>
    <w:rsid w:val="00DF6D68"/>
    <w:rsid w:val="00DF6E69"/>
    <w:rsid w:val="00DF6E77"/>
    <w:rsid w:val="00DF6FD7"/>
    <w:rsid w:val="00DF71F7"/>
    <w:rsid w:val="00DF7241"/>
    <w:rsid w:val="00DF7242"/>
    <w:rsid w:val="00DF7246"/>
    <w:rsid w:val="00DF72CD"/>
    <w:rsid w:val="00DF7427"/>
    <w:rsid w:val="00DF74F9"/>
    <w:rsid w:val="00DF7536"/>
    <w:rsid w:val="00DF7583"/>
    <w:rsid w:val="00DF76B3"/>
    <w:rsid w:val="00DF771F"/>
    <w:rsid w:val="00DF772C"/>
    <w:rsid w:val="00DF7879"/>
    <w:rsid w:val="00DF78BF"/>
    <w:rsid w:val="00DF78D8"/>
    <w:rsid w:val="00DF7987"/>
    <w:rsid w:val="00DF7A0B"/>
    <w:rsid w:val="00DF7A36"/>
    <w:rsid w:val="00DF7B43"/>
    <w:rsid w:val="00DF7BE0"/>
    <w:rsid w:val="00DF7CD3"/>
    <w:rsid w:val="00DF7CDB"/>
    <w:rsid w:val="00DF7D25"/>
    <w:rsid w:val="00DF7D80"/>
    <w:rsid w:val="00DF7E4F"/>
    <w:rsid w:val="00DF7EA0"/>
    <w:rsid w:val="00E0003C"/>
    <w:rsid w:val="00E0018E"/>
    <w:rsid w:val="00E001A8"/>
    <w:rsid w:val="00E00472"/>
    <w:rsid w:val="00E00596"/>
    <w:rsid w:val="00E005DC"/>
    <w:rsid w:val="00E007D4"/>
    <w:rsid w:val="00E0081D"/>
    <w:rsid w:val="00E008D3"/>
    <w:rsid w:val="00E009DA"/>
    <w:rsid w:val="00E00AE2"/>
    <w:rsid w:val="00E00C85"/>
    <w:rsid w:val="00E00CAF"/>
    <w:rsid w:val="00E00D39"/>
    <w:rsid w:val="00E00F97"/>
    <w:rsid w:val="00E01008"/>
    <w:rsid w:val="00E010CB"/>
    <w:rsid w:val="00E011ED"/>
    <w:rsid w:val="00E01205"/>
    <w:rsid w:val="00E012E2"/>
    <w:rsid w:val="00E013F6"/>
    <w:rsid w:val="00E0141B"/>
    <w:rsid w:val="00E0149E"/>
    <w:rsid w:val="00E014D0"/>
    <w:rsid w:val="00E01516"/>
    <w:rsid w:val="00E01704"/>
    <w:rsid w:val="00E01788"/>
    <w:rsid w:val="00E018B9"/>
    <w:rsid w:val="00E01929"/>
    <w:rsid w:val="00E01B93"/>
    <w:rsid w:val="00E01BB8"/>
    <w:rsid w:val="00E01C24"/>
    <w:rsid w:val="00E01CF2"/>
    <w:rsid w:val="00E01D27"/>
    <w:rsid w:val="00E01D3B"/>
    <w:rsid w:val="00E01DB0"/>
    <w:rsid w:val="00E01DD2"/>
    <w:rsid w:val="00E01E9D"/>
    <w:rsid w:val="00E01EA0"/>
    <w:rsid w:val="00E01EFC"/>
    <w:rsid w:val="00E01F10"/>
    <w:rsid w:val="00E01F2B"/>
    <w:rsid w:val="00E0207E"/>
    <w:rsid w:val="00E02270"/>
    <w:rsid w:val="00E022D2"/>
    <w:rsid w:val="00E0239B"/>
    <w:rsid w:val="00E02445"/>
    <w:rsid w:val="00E024C1"/>
    <w:rsid w:val="00E02522"/>
    <w:rsid w:val="00E02679"/>
    <w:rsid w:val="00E026F5"/>
    <w:rsid w:val="00E0271B"/>
    <w:rsid w:val="00E02760"/>
    <w:rsid w:val="00E02802"/>
    <w:rsid w:val="00E02877"/>
    <w:rsid w:val="00E02927"/>
    <w:rsid w:val="00E0292F"/>
    <w:rsid w:val="00E02ABD"/>
    <w:rsid w:val="00E02C43"/>
    <w:rsid w:val="00E02C50"/>
    <w:rsid w:val="00E02C86"/>
    <w:rsid w:val="00E02E47"/>
    <w:rsid w:val="00E02EBC"/>
    <w:rsid w:val="00E02EE4"/>
    <w:rsid w:val="00E02EEE"/>
    <w:rsid w:val="00E0307D"/>
    <w:rsid w:val="00E03270"/>
    <w:rsid w:val="00E032C7"/>
    <w:rsid w:val="00E032E3"/>
    <w:rsid w:val="00E0353D"/>
    <w:rsid w:val="00E03598"/>
    <w:rsid w:val="00E035B0"/>
    <w:rsid w:val="00E037B0"/>
    <w:rsid w:val="00E0384B"/>
    <w:rsid w:val="00E0389A"/>
    <w:rsid w:val="00E038E0"/>
    <w:rsid w:val="00E039AC"/>
    <w:rsid w:val="00E039D7"/>
    <w:rsid w:val="00E03BCB"/>
    <w:rsid w:val="00E03CC2"/>
    <w:rsid w:val="00E03DA6"/>
    <w:rsid w:val="00E03DAD"/>
    <w:rsid w:val="00E03E4B"/>
    <w:rsid w:val="00E04022"/>
    <w:rsid w:val="00E0419F"/>
    <w:rsid w:val="00E041F2"/>
    <w:rsid w:val="00E0420A"/>
    <w:rsid w:val="00E042D8"/>
    <w:rsid w:val="00E042FD"/>
    <w:rsid w:val="00E04353"/>
    <w:rsid w:val="00E0436C"/>
    <w:rsid w:val="00E04413"/>
    <w:rsid w:val="00E04558"/>
    <w:rsid w:val="00E04566"/>
    <w:rsid w:val="00E045AC"/>
    <w:rsid w:val="00E045BF"/>
    <w:rsid w:val="00E045CF"/>
    <w:rsid w:val="00E0467E"/>
    <w:rsid w:val="00E046B8"/>
    <w:rsid w:val="00E047A8"/>
    <w:rsid w:val="00E0481A"/>
    <w:rsid w:val="00E0482B"/>
    <w:rsid w:val="00E04858"/>
    <w:rsid w:val="00E049DD"/>
    <w:rsid w:val="00E049FB"/>
    <w:rsid w:val="00E04A65"/>
    <w:rsid w:val="00E04A8E"/>
    <w:rsid w:val="00E04AFA"/>
    <w:rsid w:val="00E04B1E"/>
    <w:rsid w:val="00E04CD7"/>
    <w:rsid w:val="00E04D83"/>
    <w:rsid w:val="00E04EA3"/>
    <w:rsid w:val="00E0501A"/>
    <w:rsid w:val="00E050CF"/>
    <w:rsid w:val="00E05291"/>
    <w:rsid w:val="00E052FE"/>
    <w:rsid w:val="00E05360"/>
    <w:rsid w:val="00E054BA"/>
    <w:rsid w:val="00E054CC"/>
    <w:rsid w:val="00E055FB"/>
    <w:rsid w:val="00E05708"/>
    <w:rsid w:val="00E05718"/>
    <w:rsid w:val="00E05771"/>
    <w:rsid w:val="00E057E7"/>
    <w:rsid w:val="00E057E8"/>
    <w:rsid w:val="00E058E1"/>
    <w:rsid w:val="00E05A3B"/>
    <w:rsid w:val="00E05B20"/>
    <w:rsid w:val="00E05B42"/>
    <w:rsid w:val="00E05C55"/>
    <w:rsid w:val="00E05CE1"/>
    <w:rsid w:val="00E05D2B"/>
    <w:rsid w:val="00E05D39"/>
    <w:rsid w:val="00E05D9D"/>
    <w:rsid w:val="00E05ECC"/>
    <w:rsid w:val="00E05EF8"/>
    <w:rsid w:val="00E0602A"/>
    <w:rsid w:val="00E06268"/>
    <w:rsid w:val="00E062F3"/>
    <w:rsid w:val="00E06387"/>
    <w:rsid w:val="00E0639B"/>
    <w:rsid w:val="00E063CF"/>
    <w:rsid w:val="00E0640D"/>
    <w:rsid w:val="00E0648D"/>
    <w:rsid w:val="00E06512"/>
    <w:rsid w:val="00E065A6"/>
    <w:rsid w:val="00E065ED"/>
    <w:rsid w:val="00E06672"/>
    <w:rsid w:val="00E066A6"/>
    <w:rsid w:val="00E06809"/>
    <w:rsid w:val="00E06881"/>
    <w:rsid w:val="00E068BB"/>
    <w:rsid w:val="00E069A1"/>
    <w:rsid w:val="00E06A61"/>
    <w:rsid w:val="00E06A8D"/>
    <w:rsid w:val="00E06DC8"/>
    <w:rsid w:val="00E06EC0"/>
    <w:rsid w:val="00E06F06"/>
    <w:rsid w:val="00E06FB3"/>
    <w:rsid w:val="00E06FFF"/>
    <w:rsid w:val="00E07019"/>
    <w:rsid w:val="00E07028"/>
    <w:rsid w:val="00E0716B"/>
    <w:rsid w:val="00E072B0"/>
    <w:rsid w:val="00E07301"/>
    <w:rsid w:val="00E07330"/>
    <w:rsid w:val="00E07338"/>
    <w:rsid w:val="00E07350"/>
    <w:rsid w:val="00E074E2"/>
    <w:rsid w:val="00E075B8"/>
    <w:rsid w:val="00E0771A"/>
    <w:rsid w:val="00E077BE"/>
    <w:rsid w:val="00E077EF"/>
    <w:rsid w:val="00E0783B"/>
    <w:rsid w:val="00E0793F"/>
    <w:rsid w:val="00E07980"/>
    <w:rsid w:val="00E079AF"/>
    <w:rsid w:val="00E07A07"/>
    <w:rsid w:val="00E07A60"/>
    <w:rsid w:val="00E07B13"/>
    <w:rsid w:val="00E07C98"/>
    <w:rsid w:val="00E07CCF"/>
    <w:rsid w:val="00E07D0F"/>
    <w:rsid w:val="00E1003C"/>
    <w:rsid w:val="00E10051"/>
    <w:rsid w:val="00E1009F"/>
    <w:rsid w:val="00E10391"/>
    <w:rsid w:val="00E10549"/>
    <w:rsid w:val="00E10663"/>
    <w:rsid w:val="00E106EF"/>
    <w:rsid w:val="00E107E7"/>
    <w:rsid w:val="00E108A1"/>
    <w:rsid w:val="00E108BB"/>
    <w:rsid w:val="00E1099F"/>
    <w:rsid w:val="00E10A1D"/>
    <w:rsid w:val="00E10A5B"/>
    <w:rsid w:val="00E10A7C"/>
    <w:rsid w:val="00E10B25"/>
    <w:rsid w:val="00E10B47"/>
    <w:rsid w:val="00E10D2E"/>
    <w:rsid w:val="00E10D54"/>
    <w:rsid w:val="00E10E10"/>
    <w:rsid w:val="00E10E78"/>
    <w:rsid w:val="00E10F51"/>
    <w:rsid w:val="00E10FA3"/>
    <w:rsid w:val="00E1103E"/>
    <w:rsid w:val="00E110D1"/>
    <w:rsid w:val="00E11187"/>
    <w:rsid w:val="00E1118F"/>
    <w:rsid w:val="00E1129A"/>
    <w:rsid w:val="00E1133B"/>
    <w:rsid w:val="00E1134B"/>
    <w:rsid w:val="00E11403"/>
    <w:rsid w:val="00E11434"/>
    <w:rsid w:val="00E11441"/>
    <w:rsid w:val="00E1145C"/>
    <w:rsid w:val="00E1166A"/>
    <w:rsid w:val="00E116BE"/>
    <w:rsid w:val="00E11771"/>
    <w:rsid w:val="00E1182A"/>
    <w:rsid w:val="00E11832"/>
    <w:rsid w:val="00E11885"/>
    <w:rsid w:val="00E11924"/>
    <w:rsid w:val="00E1193D"/>
    <w:rsid w:val="00E11947"/>
    <w:rsid w:val="00E1195E"/>
    <w:rsid w:val="00E119AE"/>
    <w:rsid w:val="00E11A3F"/>
    <w:rsid w:val="00E11A94"/>
    <w:rsid w:val="00E11B02"/>
    <w:rsid w:val="00E11B15"/>
    <w:rsid w:val="00E11B79"/>
    <w:rsid w:val="00E11BF4"/>
    <w:rsid w:val="00E11CAC"/>
    <w:rsid w:val="00E11CB4"/>
    <w:rsid w:val="00E11CE1"/>
    <w:rsid w:val="00E11D40"/>
    <w:rsid w:val="00E11D8C"/>
    <w:rsid w:val="00E11DBE"/>
    <w:rsid w:val="00E11DF5"/>
    <w:rsid w:val="00E11F5A"/>
    <w:rsid w:val="00E11FCD"/>
    <w:rsid w:val="00E120CB"/>
    <w:rsid w:val="00E12191"/>
    <w:rsid w:val="00E12457"/>
    <w:rsid w:val="00E1251C"/>
    <w:rsid w:val="00E125A9"/>
    <w:rsid w:val="00E1265E"/>
    <w:rsid w:val="00E1271E"/>
    <w:rsid w:val="00E12853"/>
    <w:rsid w:val="00E1288B"/>
    <w:rsid w:val="00E128A0"/>
    <w:rsid w:val="00E128CD"/>
    <w:rsid w:val="00E128F8"/>
    <w:rsid w:val="00E12951"/>
    <w:rsid w:val="00E129EB"/>
    <w:rsid w:val="00E12A4A"/>
    <w:rsid w:val="00E12A6A"/>
    <w:rsid w:val="00E12BE0"/>
    <w:rsid w:val="00E12C3D"/>
    <w:rsid w:val="00E12CE1"/>
    <w:rsid w:val="00E12DB8"/>
    <w:rsid w:val="00E12E0D"/>
    <w:rsid w:val="00E12E2D"/>
    <w:rsid w:val="00E12ED4"/>
    <w:rsid w:val="00E12F81"/>
    <w:rsid w:val="00E13149"/>
    <w:rsid w:val="00E133B4"/>
    <w:rsid w:val="00E133F3"/>
    <w:rsid w:val="00E13404"/>
    <w:rsid w:val="00E13408"/>
    <w:rsid w:val="00E134B3"/>
    <w:rsid w:val="00E134EC"/>
    <w:rsid w:val="00E13507"/>
    <w:rsid w:val="00E13525"/>
    <w:rsid w:val="00E13718"/>
    <w:rsid w:val="00E137A3"/>
    <w:rsid w:val="00E1381C"/>
    <w:rsid w:val="00E13916"/>
    <w:rsid w:val="00E13929"/>
    <w:rsid w:val="00E13A39"/>
    <w:rsid w:val="00E13B21"/>
    <w:rsid w:val="00E13BD8"/>
    <w:rsid w:val="00E13C92"/>
    <w:rsid w:val="00E13CFE"/>
    <w:rsid w:val="00E13D1B"/>
    <w:rsid w:val="00E13D7A"/>
    <w:rsid w:val="00E13F3A"/>
    <w:rsid w:val="00E13F9E"/>
    <w:rsid w:val="00E14017"/>
    <w:rsid w:val="00E14097"/>
    <w:rsid w:val="00E140AF"/>
    <w:rsid w:val="00E140E6"/>
    <w:rsid w:val="00E140EF"/>
    <w:rsid w:val="00E14145"/>
    <w:rsid w:val="00E1426C"/>
    <w:rsid w:val="00E142C7"/>
    <w:rsid w:val="00E143B9"/>
    <w:rsid w:val="00E14424"/>
    <w:rsid w:val="00E14430"/>
    <w:rsid w:val="00E144E8"/>
    <w:rsid w:val="00E144FE"/>
    <w:rsid w:val="00E1456B"/>
    <w:rsid w:val="00E145CC"/>
    <w:rsid w:val="00E14601"/>
    <w:rsid w:val="00E14684"/>
    <w:rsid w:val="00E14718"/>
    <w:rsid w:val="00E14771"/>
    <w:rsid w:val="00E14834"/>
    <w:rsid w:val="00E14869"/>
    <w:rsid w:val="00E14875"/>
    <w:rsid w:val="00E149FA"/>
    <w:rsid w:val="00E14AE2"/>
    <w:rsid w:val="00E14B30"/>
    <w:rsid w:val="00E14D60"/>
    <w:rsid w:val="00E14D79"/>
    <w:rsid w:val="00E15060"/>
    <w:rsid w:val="00E15135"/>
    <w:rsid w:val="00E1514B"/>
    <w:rsid w:val="00E151E8"/>
    <w:rsid w:val="00E15222"/>
    <w:rsid w:val="00E1536E"/>
    <w:rsid w:val="00E1537A"/>
    <w:rsid w:val="00E1537C"/>
    <w:rsid w:val="00E153D5"/>
    <w:rsid w:val="00E153DB"/>
    <w:rsid w:val="00E154AE"/>
    <w:rsid w:val="00E15512"/>
    <w:rsid w:val="00E1572A"/>
    <w:rsid w:val="00E158E7"/>
    <w:rsid w:val="00E1590A"/>
    <w:rsid w:val="00E159C0"/>
    <w:rsid w:val="00E159DF"/>
    <w:rsid w:val="00E159F7"/>
    <w:rsid w:val="00E15ACD"/>
    <w:rsid w:val="00E15C42"/>
    <w:rsid w:val="00E15D7B"/>
    <w:rsid w:val="00E15DFB"/>
    <w:rsid w:val="00E15E85"/>
    <w:rsid w:val="00E15F6F"/>
    <w:rsid w:val="00E15F84"/>
    <w:rsid w:val="00E15FEE"/>
    <w:rsid w:val="00E16072"/>
    <w:rsid w:val="00E161AF"/>
    <w:rsid w:val="00E161B0"/>
    <w:rsid w:val="00E161DF"/>
    <w:rsid w:val="00E16204"/>
    <w:rsid w:val="00E162FD"/>
    <w:rsid w:val="00E163FC"/>
    <w:rsid w:val="00E1643B"/>
    <w:rsid w:val="00E16469"/>
    <w:rsid w:val="00E16484"/>
    <w:rsid w:val="00E1656B"/>
    <w:rsid w:val="00E1674B"/>
    <w:rsid w:val="00E16797"/>
    <w:rsid w:val="00E167D2"/>
    <w:rsid w:val="00E168B5"/>
    <w:rsid w:val="00E168FF"/>
    <w:rsid w:val="00E16965"/>
    <w:rsid w:val="00E16ACE"/>
    <w:rsid w:val="00E16AF3"/>
    <w:rsid w:val="00E16B59"/>
    <w:rsid w:val="00E16C0C"/>
    <w:rsid w:val="00E16CAC"/>
    <w:rsid w:val="00E16D25"/>
    <w:rsid w:val="00E16E37"/>
    <w:rsid w:val="00E16F08"/>
    <w:rsid w:val="00E16F60"/>
    <w:rsid w:val="00E170BD"/>
    <w:rsid w:val="00E17149"/>
    <w:rsid w:val="00E17165"/>
    <w:rsid w:val="00E17224"/>
    <w:rsid w:val="00E17326"/>
    <w:rsid w:val="00E1743F"/>
    <w:rsid w:val="00E174D3"/>
    <w:rsid w:val="00E175B6"/>
    <w:rsid w:val="00E17833"/>
    <w:rsid w:val="00E1789E"/>
    <w:rsid w:val="00E178C2"/>
    <w:rsid w:val="00E178D1"/>
    <w:rsid w:val="00E17AB4"/>
    <w:rsid w:val="00E17B3C"/>
    <w:rsid w:val="00E17C6D"/>
    <w:rsid w:val="00E17C89"/>
    <w:rsid w:val="00E17D40"/>
    <w:rsid w:val="00E17D82"/>
    <w:rsid w:val="00E17DD4"/>
    <w:rsid w:val="00E17DF5"/>
    <w:rsid w:val="00E17EBF"/>
    <w:rsid w:val="00E17F33"/>
    <w:rsid w:val="00E201E2"/>
    <w:rsid w:val="00E20280"/>
    <w:rsid w:val="00E202FF"/>
    <w:rsid w:val="00E20352"/>
    <w:rsid w:val="00E20373"/>
    <w:rsid w:val="00E2039D"/>
    <w:rsid w:val="00E203BC"/>
    <w:rsid w:val="00E203C9"/>
    <w:rsid w:val="00E2041D"/>
    <w:rsid w:val="00E204A5"/>
    <w:rsid w:val="00E2063D"/>
    <w:rsid w:val="00E207A8"/>
    <w:rsid w:val="00E207C7"/>
    <w:rsid w:val="00E2087B"/>
    <w:rsid w:val="00E208BB"/>
    <w:rsid w:val="00E2098F"/>
    <w:rsid w:val="00E20AE5"/>
    <w:rsid w:val="00E20B9E"/>
    <w:rsid w:val="00E20C17"/>
    <w:rsid w:val="00E20CAB"/>
    <w:rsid w:val="00E20CE8"/>
    <w:rsid w:val="00E20DF9"/>
    <w:rsid w:val="00E20E27"/>
    <w:rsid w:val="00E20EB9"/>
    <w:rsid w:val="00E2106D"/>
    <w:rsid w:val="00E210C6"/>
    <w:rsid w:val="00E211FA"/>
    <w:rsid w:val="00E212D1"/>
    <w:rsid w:val="00E214EA"/>
    <w:rsid w:val="00E21864"/>
    <w:rsid w:val="00E21881"/>
    <w:rsid w:val="00E2191D"/>
    <w:rsid w:val="00E2193B"/>
    <w:rsid w:val="00E21985"/>
    <w:rsid w:val="00E21B23"/>
    <w:rsid w:val="00E21C74"/>
    <w:rsid w:val="00E21D61"/>
    <w:rsid w:val="00E21DF0"/>
    <w:rsid w:val="00E21E36"/>
    <w:rsid w:val="00E21F08"/>
    <w:rsid w:val="00E21F6D"/>
    <w:rsid w:val="00E21FA8"/>
    <w:rsid w:val="00E2220A"/>
    <w:rsid w:val="00E2223C"/>
    <w:rsid w:val="00E225C8"/>
    <w:rsid w:val="00E2268C"/>
    <w:rsid w:val="00E226EF"/>
    <w:rsid w:val="00E22773"/>
    <w:rsid w:val="00E227C5"/>
    <w:rsid w:val="00E22815"/>
    <w:rsid w:val="00E22828"/>
    <w:rsid w:val="00E2282D"/>
    <w:rsid w:val="00E229ED"/>
    <w:rsid w:val="00E22A5F"/>
    <w:rsid w:val="00E22AD1"/>
    <w:rsid w:val="00E22BB2"/>
    <w:rsid w:val="00E22BBB"/>
    <w:rsid w:val="00E22CDD"/>
    <w:rsid w:val="00E22DD9"/>
    <w:rsid w:val="00E22E93"/>
    <w:rsid w:val="00E22F0F"/>
    <w:rsid w:val="00E22FF6"/>
    <w:rsid w:val="00E23191"/>
    <w:rsid w:val="00E232E5"/>
    <w:rsid w:val="00E232F6"/>
    <w:rsid w:val="00E2341C"/>
    <w:rsid w:val="00E23443"/>
    <w:rsid w:val="00E2356C"/>
    <w:rsid w:val="00E235DA"/>
    <w:rsid w:val="00E23653"/>
    <w:rsid w:val="00E236FE"/>
    <w:rsid w:val="00E237A3"/>
    <w:rsid w:val="00E2384A"/>
    <w:rsid w:val="00E2385A"/>
    <w:rsid w:val="00E23893"/>
    <w:rsid w:val="00E2394D"/>
    <w:rsid w:val="00E23A53"/>
    <w:rsid w:val="00E23AE0"/>
    <w:rsid w:val="00E23B84"/>
    <w:rsid w:val="00E23BBE"/>
    <w:rsid w:val="00E23C18"/>
    <w:rsid w:val="00E23D1F"/>
    <w:rsid w:val="00E23DC1"/>
    <w:rsid w:val="00E23E62"/>
    <w:rsid w:val="00E23E87"/>
    <w:rsid w:val="00E23F0A"/>
    <w:rsid w:val="00E23FF2"/>
    <w:rsid w:val="00E2400B"/>
    <w:rsid w:val="00E240DC"/>
    <w:rsid w:val="00E241D5"/>
    <w:rsid w:val="00E24337"/>
    <w:rsid w:val="00E2439F"/>
    <w:rsid w:val="00E2443A"/>
    <w:rsid w:val="00E2451D"/>
    <w:rsid w:val="00E2452A"/>
    <w:rsid w:val="00E24630"/>
    <w:rsid w:val="00E24724"/>
    <w:rsid w:val="00E24732"/>
    <w:rsid w:val="00E247DF"/>
    <w:rsid w:val="00E24A1E"/>
    <w:rsid w:val="00E24A30"/>
    <w:rsid w:val="00E24A5F"/>
    <w:rsid w:val="00E24AD5"/>
    <w:rsid w:val="00E24D70"/>
    <w:rsid w:val="00E24EA0"/>
    <w:rsid w:val="00E24ECA"/>
    <w:rsid w:val="00E24F85"/>
    <w:rsid w:val="00E24FE0"/>
    <w:rsid w:val="00E25004"/>
    <w:rsid w:val="00E2507A"/>
    <w:rsid w:val="00E2508E"/>
    <w:rsid w:val="00E250D2"/>
    <w:rsid w:val="00E25121"/>
    <w:rsid w:val="00E2519C"/>
    <w:rsid w:val="00E252A6"/>
    <w:rsid w:val="00E253C6"/>
    <w:rsid w:val="00E25484"/>
    <w:rsid w:val="00E254F2"/>
    <w:rsid w:val="00E25508"/>
    <w:rsid w:val="00E25559"/>
    <w:rsid w:val="00E255D7"/>
    <w:rsid w:val="00E255FF"/>
    <w:rsid w:val="00E25617"/>
    <w:rsid w:val="00E25693"/>
    <w:rsid w:val="00E256A2"/>
    <w:rsid w:val="00E25742"/>
    <w:rsid w:val="00E25758"/>
    <w:rsid w:val="00E25763"/>
    <w:rsid w:val="00E257DA"/>
    <w:rsid w:val="00E2597C"/>
    <w:rsid w:val="00E25AAF"/>
    <w:rsid w:val="00E25B48"/>
    <w:rsid w:val="00E25B7E"/>
    <w:rsid w:val="00E25BCF"/>
    <w:rsid w:val="00E25C27"/>
    <w:rsid w:val="00E25D0A"/>
    <w:rsid w:val="00E25D87"/>
    <w:rsid w:val="00E25DE5"/>
    <w:rsid w:val="00E25ED3"/>
    <w:rsid w:val="00E25EEE"/>
    <w:rsid w:val="00E25FB8"/>
    <w:rsid w:val="00E26072"/>
    <w:rsid w:val="00E2616A"/>
    <w:rsid w:val="00E26324"/>
    <w:rsid w:val="00E264A1"/>
    <w:rsid w:val="00E266BA"/>
    <w:rsid w:val="00E266CC"/>
    <w:rsid w:val="00E26748"/>
    <w:rsid w:val="00E26834"/>
    <w:rsid w:val="00E268AE"/>
    <w:rsid w:val="00E268FC"/>
    <w:rsid w:val="00E26A3F"/>
    <w:rsid w:val="00E26A77"/>
    <w:rsid w:val="00E26D1C"/>
    <w:rsid w:val="00E26DB6"/>
    <w:rsid w:val="00E26E19"/>
    <w:rsid w:val="00E26E6D"/>
    <w:rsid w:val="00E26E8C"/>
    <w:rsid w:val="00E26EA8"/>
    <w:rsid w:val="00E26EDF"/>
    <w:rsid w:val="00E26F0B"/>
    <w:rsid w:val="00E27002"/>
    <w:rsid w:val="00E27033"/>
    <w:rsid w:val="00E2703F"/>
    <w:rsid w:val="00E27050"/>
    <w:rsid w:val="00E27064"/>
    <w:rsid w:val="00E2707E"/>
    <w:rsid w:val="00E270DC"/>
    <w:rsid w:val="00E2714E"/>
    <w:rsid w:val="00E27238"/>
    <w:rsid w:val="00E27390"/>
    <w:rsid w:val="00E27409"/>
    <w:rsid w:val="00E27470"/>
    <w:rsid w:val="00E2755F"/>
    <w:rsid w:val="00E275CC"/>
    <w:rsid w:val="00E275CE"/>
    <w:rsid w:val="00E2772D"/>
    <w:rsid w:val="00E2775B"/>
    <w:rsid w:val="00E277FB"/>
    <w:rsid w:val="00E27818"/>
    <w:rsid w:val="00E27827"/>
    <w:rsid w:val="00E27848"/>
    <w:rsid w:val="00E27898"/>
    <w:rsid w:val="00E279A3"/>
    <w:rsid w:val="00E27A66"/>
    <w:rsid w:val="00E27A7B"/>
    <w:rsid w:val="00E27D39"/>
    <w:rsid w:val="00E27DA2"/>
    <w:rsid w:val="00E27DD1"/>
    <w:rsid w:val="00E27E1A"/>
    <w:rsid w:val="00E27E9E"/>
    <w:rsid w:val="00E27EFE"/>
    <w:rsid w:val="00E27F75"/>
    <w:rsid w:val="00E3005D"/>
    <w:rsid w:val="00E300D1"/>
    <w:rsid w:val="00E3015C"/>
    <w:rsid w:val="00E301E7"/>
    <w:rsid w:val="00E302E4"/>
    <w:rsid w:val="00E303C0"/>
    <w:rsid w:val="00E30491"/>
    <w:rsid w:val="00E30517"/>
    <w:rsid w:val="00E30739"/>
    <w:rsid w:val="00E307EB"/>
    <w:rsid w:val="00E3084B"/>
    <w:rsid w:val="00E30867"/>
    <w:rsid w:val="00E30870"/>
    <w:rsid w:val="00E30887"/>
    <w:rsid w:val="00E308B1"/>
    <w:rsid w:val="00E3092C"/>
    <w:rsid w:val="00E30989"/>
    <w:rsid w:val="00E30990"/>
    <w:rsid w:val="00E309E6"/>
    <w:rsid w:val="00E309E7"/>
    <w:rsid w:val="00E309FA"/>
    <w:rsid w:val="00E30A58"/>
    <w:rsid w:val="00E30AE7"/>
    <w:rsid w:val="00E30B3E"/>
    <w:rsid w:val="00E30B93"/>
    <w:rsid w:val="00E30BB2"/>
    <w:rsid w:val="00E30C0E"/>
    <w:rsid w:val="00E30C59"/>
    <w:rsid w:val="00E30E1C"/>
    <w:rsid w:val="00E30E72"/>
    <w:rsid w:val="00E30E7A"/>
    <w:rsid w:val="00E30E8E"/>
    <w:rsid w:val="00E30E90"/>
    <w:rsid w:val="00E30F9E"/>
    <w:rsid w:val="00E30FEB"/>
    <w:rsid w:val="00E31008"/>
    <w:rsid w:val="00E31044"/>
    <w:rsid w:val="00E31068"/>
    <w:rsid w:val="00E3109B"/>
    <w:rsid w:val="00E312E8"/>
    <w:rsid w:val="00E31329"/>
    <w:rsid w:val="00E3133B"/>
    <w:rsid w:val="00E3139E"/>
    <w:rsid w:val="00E313C0"/>
    <w:rsid w:val="00E313F9"/>
    <w:rsid w:val="00E3142A"/>
    <w:rsid w:val="00E3154E"/>
    <w:rsid w:val="00E315CA"/>
    <w:rsid w:val="00E315F3"/>
    <w:rsid w:val="00E3169D"/>
    <w:rsid w:val="00E31772"/>
    <w:rsid w:val="00E3180F"/>
    <w:rsid w:val="00E3190D"/>
    <w:rsid w:val="00E31923"/>
    <w:rsid w:val="00E31A88"/>
    <w:rsid w:val="00E31ADA"/>
    <w:rsid w:val="00E31B7A"/>
    <w:rsid w:val="00E31B9F"/>
    <w:rsid w:val="00E31D5C"/>
    <w:rsid w:val="00E31EE9"/>
    <w:rsid w:val="00E31EFE"/>
    <w:rsid w:val="00E31F1C"/>
    <w:rsid w:val="00E31F3D"/>
    <w:rsid w:val="00E31F46"/>
    <w:rsid w:val="00E3204B"/>
    <w:rsid w:val="00E32073"/>
    <w:rsid w:val="00E320BE"/>
    <w:rsid w:val="00E32192"/>
    <w:rsid w:val="00E3221B"/>
    <w:rsid w:val="00E32361"/>
    <w:rsid w:val="00E32373"/>
    <w:rsid w:val="00E323AF"/>
    <w:rsid w:val="00E327DD"/>
    <w:rsid w:val="00E32817"/>
    <w:rsid w:val="00E32822"/>
    <w:rsid w:val="00E328AD"/>
    <w:rsid w:val="00E329D9"/>
    <w:rsid w:val="00E329E2"/>
    <w:rsid w:val="00E32A40"/>
    <w:rsid w:val="00E32A4C"/>
    <w:rsid w:val="00E32AFA"/>
    <w:rsid w:val="00E32C2A"/>
    <w:rsid w:val="00E32C2E"/>
    <w:rsid w:val="00E32C95"/>
    <w:rsid w:val="00E32DCB"/>
    <w:rsid w:val="00E32F3B"/>
    <w:rsid w:val="00E32F80"/>
    <w:rsid w:val="00E33057"/>
    <w:rsid w:val="00E33072"/>
    <w:rsid w:val="00E33136"/>
    <w:rsid w:val="00E331EB"/>
    <w:rsid w:val="00E3334B"/>
    <w:rsid w:val="00E33484"/>
    <w:rsid w:val="00E3348A"/>
    <w:rsid w:val="00E336A5"/>
    <w:rsid w:val="00E33702"/>
    <w:rsid w:val="00E3389A"/>
    <w:rsid w:val="00E339A8"/>
    <w:rsid w:val="00E33A87"/>
    <w:rsid w:val="00E33BD3"/>
    <w:rsid w:val="00E33BDD"/>
    <w:rsid w:val="00E33BF2"/>
    <w:rsid w:val="00E33CB1"/>
    <w:rsid w:val="00E33D78"/>
    <w:rsid w:val="00E33D95"/>
    <w:rsid w:val="00E33DBA"/>
    <w:rsid w:val="00E33DEC"/>
    <w:rsid w:val="00E33EB9"/>
    <w:rsid w:val="00E33F4F"/>
    <w:rsid w:val="00E34013"/>
    <w:rsid w:val="00E34024"/>
    <w:rsid w:val="00E340CB"/>
    <w:rsid w:val="00E3410C"/>
    <w:rsid w:val="00E34125"/>
    <w:rsid w:val="00E34129"/>
    <w:rsid w:val="00E3412D"/>
    <w:rsid w:val="00E34222"/>
    <w:rsid w:val="00E3431A"/>
    <w:rsid w:val="00E343C7"/>
    <w:rsid w:val="00E34498"/>
    <w:rsid w:val="00E34524"/>
    <w:rsid w:val="00E345CD"/>
    <w:rsid w:val="00E34617"/>
    <w:rsid w:val="00E346B9"/>
    <w:rsid w:val="00E3472F"/>
    <w:rsid w:val="00E3474F"/>
    <w:rsid w:val="00E347F1"/>
    <w:rsid w:val="00E34829"/>
    <w:rsid w:val="00E349A7"/>
    <w:rsid w:val="00E34B64"/>
    <w:rsid w:val="00E34CF6"/>
    <w:rsid w:val="00E34DD5"/>
    <w:rsid w:val="00E34F65"/>
    <w:rsid w:val="00E350B5"/>
    <w:rsid w:val="00E35364"/>
    <w:rsid w:val="00E353D8"/>
    <w:rsid w:val="00E35645"/>
    <w:rsid w:val="00E35684"/>
    <w:rsid w:val="00E356FC"/>
    <w:rsid w:val="00E357E8"/>
    <w:rsid w:val="00E35838"/>
    <w:rsid w:val="00E35A50"/>
    <w:rsid w:val="00E35AED"/>
    <w:rsid w:val="00E35BAC"/>
    <w:rsid w:val="00E35BF4"/>
    <w:rsid w:val="00E35CA6"/>
    <w:rsid w:val="00E35D22"/>
    <w:rsid w:val="00E35E14"/>
    <w:rsid w:val="00E35E1D"/>
    <w:rsid w:val="00E35F9B"/>
    <w:rsid w:val="00E35FC2"/>
    <w:rsid w:val="00E360F9"/>
    <w:rsid w:val="00E3616C"/>
    <w:rsid w:val="00E361C2"/>
    <w:rsid w:val="00E3620C"/>
    <w:rsid w:val="00E362A4"/>
    <w:rsid w:val="00E36320"/>
    <w:rsid w:val="00E36357"/>
    <w:rsid w:val="00E36401"/>
    <w:rsid w:val="00E3645E"/>
    <w:rsid w:val="00E3651C"/>
    <w:rsid w:val="00E3670E"/>
    <w:rsid w:val="00E36745"/>
    <w:rsid w:val="00E36758"/>
    <w:rsid w:val="00E367C6"/>
    <w:rsid w:val="00E36950"/>
    <w:rsid w:val="00E369CE"/>
    <w:rsid w:val="00E369E0"/>
    <w:rsid w:val="00E36B0C"/>
    <w:rsid w:val="00E36BDF"/>
    <w:rsid w:val="00E36C04"/>
    <w:rsid w:val="00E36E6E"/>
    <w:rsid w:val="00E36F44"/>
    <w:rsid w:val="00E36FA8"/>
    <w:rsid w:val="00E3706B"/>
    <w:rsid w:val="00E37098"/>
    <w:rsid w:val="00E370E9"/>
    <w:rsid w:val="00E37153"/>
    <w:rsid w:val="00E37248"/>
    <w:rsid w:val="00E372AB"/>
    <w:rsid w:val="00E37392"/>
    <w:rsid w:val="00E374C1"/>
    <w:rsid w:val="00E375DD"/>
    <w:rsid w:val="00E37956"/>
    <w:rsid w:val="00E37A26"/>
    <w:rsid w:val="00E37A91"/>
    <w:rsid w:val="00E37B5A"/>
    <w:rsid w:val="00E37E95"/>
    <w:rsid w:val="00E4001F"/>
    <w:rsid w:val="00E40292"/>
    <w:rsid w:val="00E402D0"/>
    <w:rsid w:val="00E40334"/>
    <w:rsid w:val="00E40476"/>
    <w:rsid w:val="00E40508"/>
    <w:rsid w:val="00E40527"/>
    <w:rsid w:val="00E4066F"/>
    <w:rsid w:val="00E4067A"/>
    <w:rsid w:val="00E4070B"/>
    <w:rsid w:val="00E40820"/>
    <w:rsid w:val="00E40853"/>
    <w:rsid w:val="00E408E1"/>
    <w:rsid w:val="00E409F7"/>
    <w:rsid w:val="00E40AEC"/>
    <w:rsid w:val="00E40B71"/>
    <w:rsid w:val="00E40C7C"/>
    <w:rsid w:val="00E40C81"/>
    <w:rsid w:val="00E40CA1"/>
    <w:rsid w:val="00E40CAF"/>
    <w:rsid w:val="00E40D0D"/>
    <w:rsid w:val="00E40D5B"/>
    <w:rsid w:val="00E40E31"/>
    <w:rsid w:val="00E40E3D"/>
    <w:rsid w:val="00E40EBB"/>
    <w:rsid w:val="00E40EC8"/>
    <w:rsid w:val="00E4104F"/>
    <w:rsid w:val="00E41119"/>
    <w:rsid w:val="00E411ED"/>
    <w:rsid w:val="00E4123E"/>
    <w:rsid w:val="00E4123F"/>
    <w:rsid w:val="00E412BF"/>
    <w:rsid w:val="00E412D4"/>
    <w:rsid w:val="00E412F5"/>
    <w:rsid w:val="00E4139E"/>
    <w:rsid w:val="00E413DD"/>
    <w:rsid w:val="00E414CA"/>
    <w:rsid w:val="00E41598"/>
    <w:rsid w:val="00E415B6"/>
    <w:rsid w:val="00E415C0"/>
    <w:rsid w:val="00E41643"/>
    <w:rsid w:val="00E4170F"/>
    <w:rsid w:val="00E41766"/>
    <w:rsid w:val="00E4176F"/>
    <w:rsid w:val="00E4181B"/>
    <w:rsid w:val="00E418D1"/>
    <w:rsid w:val="00E419CD"/>
    <w:rsid w:val="00E41A74"/>
    <w:rsid w:val="00E41B14"/>
    <w:rsid w:val="00E41B32"/>
    <w:rsid w:val="00E41B4F"/>
    <w:rsid w:val="00E41B50"/>
    <w:rsid w:val="00E41BC2"/>
    <w:rsid w:val="00E41BD2"/>
    <w:rsid w:val="00E41BE8"/>
    <w:rsid w:val="00E41D60"/>
    <w:rsid w:val="00E41D92"/>
    <w:rsid w:val="00E41DB9"/>
    <w:rsid w:val="00E41E07"/>
    <w:rsid w:val="00E420EC"/>
    <w:rsid w:val="00E4210E"/>
    <w:rsid w:val="00E421A3"/>
    <w:rsid w:val="00E421BE"/>
    <w:rsid w:val="00E4225C"/>
    <w:rsid w:val="00E422A2"/>
    <w:rsid w:val="00E4232B"/>
    <w:rsid w:val="00E4241B"/>
    <w:rsid w:val="00E424BC"/>
    <w:rsid w:val="00E42558"/>
    <w:rsid w:val="00E4258D"/>
    <w:rsid w:val="00E425D2"/>
    <w:rsid w:val="00E426DA"/>
    <w:rsid w:val="00E426E7"/>
    <w:rsid w:val="00E42866"/>
    <w:rsid w:val="00E429F5"/>
    <w:rsid w:val="00E42A55"/>
    <w:rsid w:val="00E42B62"/>
    <w:rsid w:val="00E42BA0"/>
    <w:rsid w:val="00E42CBF"/>
    <w:rsid w:val="00E42D09"/>
    <w:rsid w:val="00E42D44"/>
    <w:rsid w:val="00E42D81"/>
    <w:rsid w:val="00E42DD5"/>
    <w:rsid w:val="00E42E7D"/>
    <w:rsid w:val="00E42EA1"/>
    <w:rsid w:val="00E42F5D"/>
    <w:rsid w:val="00E42F69"/>
    <w:rsid w:val="00E43004"/>
    <w:rsid w:val="00E4301E"/>
    <w:rsid w:val="00E430BC"/>
    <w:rsid w:val="00E430D4"/>
    <w:rsid w:val="00E432B7"/>
    <w:rsid w:val="00E432DD"/>
    <w:rsid w:val="00E433BB"/>
    <w:rsid w:val="00E4351C"/>
    <w:rsid w:val="00E43554"/>
    <w:rsid w:val="00E43676"/>
    <w:rsid w:val="00E4374B"/>
    <w:rsid w:val="00E437B8"/>
    <w:rsid w:val="00E438C7"/>
    <w:rsid w:val="00E438F0"/>
    <w:rsid w:val="00E43936"/>
    <w:rsid w:val="00E4393D"/>
    <w:rsid w:val="00E43979"/>
    <w:rsid w:val="00E439B0"/>
    <w:rsid w:val="00E439F9"/>
    <w:rsid w:val="00E43A78"/>
    <w:rsid w:val="00E43AE8"/>
    <w:rsid w:val="00E43BA2"/>
    <w:rsid w:val="00E43C1D"/>
    <w:rsid w:val="00E43D38"/>
    <w:rsid w:val="00E43DC8"/>
    <w:rsid w:val="00E43ECF"/>
    <w:rsid w:val="00E43F5F"/>
    <w:rsid w:val="00E4402A"/>
    <w:rsid w:val="00E44066"/>
    <w:rsid w:val="00E44145"/>
    <w:rsid w:val="00E44211"/>
    <w:rsid w:val="00E4433F"/>
    <w:rsid w:val="00E443EC"/>
    <w:rsid w:val="00E44575"/>
    <w:rsid w:val="00E44600"/>
    <w:rsid w:val="00E4467A"/>
    <w:rsid w:val="00E4470D"/>
    <w:rsid w:val="00E44710"/>
    <w:rsid w:val="00E44815"/>
    <w:rsid w:val="00E4486B"/>
    <w:rsid w:val="00E4491B"/>
    <w:rsid w:val="00E44B08"/>
    <w:rsid w:val="00E44B24"/>
    <w:rsid w:val="00E44C5B"/>
    <w:rsid w:val="00E44CA9"/>
    <w:rsid w:val="00E44D19"/>
    <w:rsid w:val="00E44DF4"/>
    <w:rsid w:val="00E44DF7"/>
    <w:rsid w:val="00E45004"/>
    <w:rsid w:val="00E4501F"/>
    <w:rsid w:val="00E45044"/>
    <w:rsid w:val="00E4508E"/>
    <w:rsid w:val="00E4509B"/>
    <w:rsid w:val="00E450CD"/>
    <w:rsid w:val="00E450F5"/>
    <w:rsid w:val="00E45129"/>
    <w:rsid w:val="00E45133"/>
    <w:rsid w:val="00E45260"/>
    <w:rsid w:val="00E45379"/>
    <w:rsid w:val="00E45473"/>
    <w:rsid w:val="00E45490"/>
    <w:rsid w:val="00E45576"/>
    <w:rsid w:val="00E45610"/>
    <w:rsid w:val="00E457C8"/>
    <w:rsid w:val="00E457D4"/>
    <w:rsid w:val="00E459AC"/>
    <w:rsid w:val="00E459E2"/>
    <w:rsid w:val="00E45AB2"/>
    <w:rsid w:val="00E45B3F"/>
    <w:rsid w:val="00E45B7F"/>
    <w:rsid w:val="00E45B85"/>
    <w:rsid w:val="00E45CB8"/>
    <w:rsid w:val="00E45D16"/>
    <w:rsid w:val="00E45E43"/>
    <w:rsid w:val="00E45F0A"/>
    <w:rsid w:val="00E4605D"/>
    <w:rsid w:val="00E460F8"/>
    <w:rsid w:val="00E46253"/>
    <w:rsid w:val="00E4626E"/>
    <w:rsid w:val="00E46271"/>
    <w:rsid w:val="00E46278"/>
    <w:rsid w:val="00E462BC"/>
    <w:rsid w:val="00E462CF"/>
    <w:rsid w:val="00E462E8"/>
    <w:rsid w:val="00E463B5"/>
    <w:rsid w:val="00E4649F"/>
    <w:rsid w:val="00E4653F"/>
    <w:rsid w:val="00E4659A"/>
    <w:rsid w:val="00E468AC"/>
    <w:rsid w:val="00E4696B"/>
    <w:rsid w:val="00E4696F"/>
    <w:rsid w:val="00E46A79"/>
    <w:rsid w:val="00E46B3A"/>
    <w:rsid w:val="00E46BA8"/>
    <w:rsid w:val="00E46D23"/>
    <w:rsid w:val="00E46DCB"/>
    <w:rsid w:val="00E46E0C"/>
    <w:rsid w:val="00E46EA9"/>
    <w:rsid w:val="00E46EF6"/>
    <w:rsid w:val="00E46F5D"/>
    <w:rsid w:val="00E47003"/>
    <w:rsid w:val="00E47087"/>
    <w:rsid w:val="00E4710D"/>
    <w:rsid w:val="00E4727F"/>
    <w:rsid w:val="00E47300"/>
    <w:rsid w:val="00E473D3"/>
    <w:rsid w:val="00E47412"/>
    <w:rsid w:val="00E47807"/>
    <w:rsid w:val="00E4795E"/>
    <w:rsid w:val="00E479BE"/>
    <w:rsid w:val="00E47A14"/>
    <w:rsid w:val="00E47B61"/>
    <w:rsid w:val="00E47CAA"/>
    <w:rsid w:val="00E47D0B"/>
    <w:rsid w:val="00E47DF8"/>
    <w:rsid w:val="00E47E90"/>
    <w:rsid w:val="00E47F78"/>
    <w:rsid w:val="00E50188"/>
    <w:rsid w:val="00E50193"/>
    <w:rsid w:val="00E501E5"/>
    <w:rsid w:val="00E502DA"/>
    <w:rsid w:val="00E503D4"/>
    <w:rsid w:val="00E5051F"/>
    <w:rsid w:val="00E50586"/>
    <w:rsid w:val="00E50672"/>
    <w:rsid w:val="00E506B5"/>
    <w:rsid w:val="00E50794"/>
    <w:rsid w:val="00E507B0"/>
    <w:rsid w:val="00E507DD"/>
    <w:rsid w:val="00E50803"/>
    <w:rsid w:val="00E50816"/>
    <w:rsid w:val="00E5082D"/>
    <w:rsid w:val="00E508EC"/>
    <w:rsid w:val="00E50A06"/>
    <w:rsid w:val="00E50BD5"/>
    <w:rsid w:val="00E50C7C"/>
    <w:rsid w:val="00E50ECF"/>
    <w:rsid w:val="00E50EE0"/>
    <w:rsid w:val="00E50F00"/>
    <w:rsid w:val="00E50F71"/>
    <w:rsid w:val="00E5101B"/>
    <w:rsid w:val="00E510E3"/>
    <w:rsid w:val="00E51185"/>
    <w:rsid w:val="00E51259"/>
    <w:rsid w:val="00E513F0"/>
    <w:rsid w:val="00E51438"/>
    <w:rsid w:val="00E51493"/>
    <w:rsid w:val="00E51595"/>
    <w:rsid w:val="00E516DE"/>
    <w:rsid w:val="00E517D9"/>
    <w:rsid w:val="00E518B8"/>
    <w:rsid w:val="00E5195B"/>
    <w:rsid w:val="00E519B7"/>
    <w:rsid w:val="00E519C2"/>
    <w:rsid w:val="00E519F4"/>
    <w:rsid w:val="00E51A8F"/>
    <w:rsid w:val="00E51B87"/>
    <w:rsid w:val="00E51BF5"/>
    <w:rsid w:val="00E51C9E"/>
    <w:rsid w:val="00E51DB1"/>
    <w:rsid w:val="00E51DD7"/>
    <w:rsid w:val="00E51E74"/>
    <w:rsid w:val="00E51F71"/>
    <w:rsid w:val="00E52004"/>
    <w:rsid w:val="00E52015"/>
    <w:rsid w:val="00E52053"/>
    <w:rsid w:val="00E520D0"/>
    <w:rsid w:val="00E52186"/>
    <w:rsid w:val="00E52195"/>
    <w:rsid w:val="00E521BA"/>
    <w:rsid w:val="00E52276"/>
    <w:rsid w:val="00E522CA"/>
    <w:rsid w:val="00E522D5"/>
    <w:rsid w:val="00E52350"/>
    <w:rsid w:val="00E5248E"/>
    <w:rsid w:val="00E524B3"/>
    <w:rsid w:val="00E5253D"/>
    <w:rsid w:val="00E525D6"/>
    <w:rsid w:val="00E5263D"/>
    <w:rsid w:val="00E526EC"/>
    <w:rsid w:val="00E526EF"/>
    <w:rsid w:val="00E526FE"/>
    <w:rsid w:val="00E52868"/>
    <w:rsid w:val="00E529C7"/>
    <w:rsid w:val="00E52A90"/>
    <w:rsid w:val="00E52AD0"/>
    <w:rsid w:val="00E52BAC"/>
    <w:rsid w:val="00E52BF7"/>
    <w:rsid w:val="00E52CA1"/>
    <w:rsid w:val="00E52DA3"/>
    <w:rsid w:val="00E52E55"/>
    <w:rsid w:val="00E52E62"/>
    <w:rsid w:val="00E52E8A"/>
    <w:rsid w:val="00E52F01"/>
    <w:rsid w:val="00E52F5B"/>
    <w:rsid w:val="00E52F9C"/>
    <w:rsid w:val="00E52FAB"/>
    <w:rsid w:val="00E52FE1"/>
    <w:rsid w:val="00E53030"/>
    <w:rsid w:val="00E530D5"/>
    <w:rsid w:val="00E5310C"/>
    <w:rsid w:val="00E53195"/>
    <w:rsid w:val="00E531EE"/>
    <w:rsid w:val="00E53202"/>
    <w:rsid w:val="00E532FE"/>
    <w:rsid w:val="00E53404"/>
    <w:rsid w:val="00E53426"/>
    <w:rsid w:val="00E5364C"/>
    <w:rsid w:val="00E5374C"/>
    <w:rsid w:val="00E537DD"/>
    <w:rsid w:val="00E538B5"/>
    <w:rsid w:val="00E5395E"/>
    <w:rsid w:val="00E53AD0"/>
    <w:rsid w:val="00E53C74"/>
    <w:rsid w:val="00E53D10"/>
    <w:rsid w:val="00E53ED1"/>
    <w:rsid w:val="00E540A0"/>
    <w:rsid w:val="00E54187"/>
    <w:rsid w:val="00E54333"/>
    <w:rsid w:val="00E543F6"/>
    <w:rsid w:val="00E5442C"/>
    <w:rsid w:val="00E544DC"/>
    <w:rsid w:val="00E5454F"/>
    <w:rsid w:val="00E545A1"/>
    <w:rsid w:val="00E545EC"/>
    <w:rsid w:val="00E54699"/>
    <w:rsid w:val="00E54869"/>
    <w:rsid w:val="00E548AB"/>
    <w:rsid w:val="00E54A37"/>
    <w:rsid w:val="00E54AB5"/>
    <w:rsid w:val="00E54AF7"/>
    <w:rsid w:val="00E54C87"/>
    <w:rsid w:val="00E54CFB"/>
    <w:rsid w:val="00E54E79"/>
    <w:rsid w:val="00E54E90"/>
    <w:rsid w:val="00E54F5F"/>
    <w:rsid w:val="00E54F6F"/>
    <w:rsid w:val="00E54FA8"/>
    <w:rsid w:val="00E550D2"/>
    <w:rsid w:val="00E553DF"/>
    <w:rsid w:val="00E55448"/>
    <w:rsid w:val="00E55522"/>
    <w:rsid w:val="00E5559E"/>
    <w:rsid w:val="00E55640"/>
    <w:rsid w:val="00E556ED"/>
    <w:rsid w:val="00E558A6"/>
    <w:rsid w:val="00E558B7"/>
    <w:rsid w:val="00E558DE"/>
    <w:rsid w:val="00E55921"/>
    <w:rsid w:val="00E559AC"/>
    <w:rsid w:val="00E559D8"/>
    <w:rsid w:val="00E55A32"/>
    <w:rsid w:val="00E55A9F"/>
    <w:rsid w:val="00E55ABD"/>
    <w:rsid w:val="00E55BE7"/>
    <w:rsid w:val="00E55BF6"/>
    <w:rsid w:val="00E55CE0"/>
    <w:rsid w:val="00E55D78"/>
    <w:rsid w:val="00E55ED3"/>
    <w:rsid w:val="00E55F06"/>
    <w:rsid w:val="00E5608F"/>
    <w:rsid w:val="00E561B8"/>
    <w:rsid w:val="00E561BC"/>
    <w:rsid w:val="00E561E3"/>
    <w:rsid w:val="00E5625F"/>
    <w:rsid w:val="00E562E4"/>
    <w:rsid w:val="00E563A9"/>
    <w:rsid w:val="00E563C3"/>
    <w:rsid w:val="00E564EA"/>
    <w:rsid w:val="00E5654B"/>
    <w:rsid w:val="00E56568"/>
    <w:rsid w:val="00E565F3"/>
    <w:rsid w:val="00E5661A"/>
    <w:rsid w:val="00E5671B"/>
    <w:rsid w:val="00E5679A"/>
    <w:rsid w:val="00E5679F"/>
    <w:rsid w:val="00E567AE"/>
    <w:rsid w:val="00E56888"/>
    <w:rsid w:val="00E56A00"/>
    <w:rsid w:val="00E56A2C"/>
    <w:rsid w:val="00E56A70"/>
    <w:rsid w:val="00E56B5E"/>
    <w:rsid w:val="00E56B9A"/>
    <w:rsid w:val="00E56BAB"/>
    <w:rsid w:val="00E56C47"/>
    <w:rsid w:val="00E56CBC"/>
    <w:rsid w:val="00E56CE6"/>
    <w:rsid w:val="00E56D52"/>
    <w:rsid w:val="00E56EBD"/>
    <w:rsid w:val="00E56EF4"/>
    <w:rsid w:val="00E5701C"/>
    <w:rsid w:val="00E57100"/>
    <w:rsid w:val="00E57245"/>
    <w:rsid w:val="00E57252"/>
    <w:rsid w:val="00E57261"/>
    <w:rsid w:val="00E57444"/>
    <w:rsid w:val="00E574EA"/>
    <w:rsid w:val="00E57599"/>
    <w:rsid w:val="00E57623"/>
    <w:rsid w:val="00E57636"/>
    <w:rsid w:val="00E5768F"/>
    <w:rsid w:val="00E57724"/>
    <w:rsid w:val="00E57739"/>
    <w:rsid w:val="00E57746"/>
    <w:rsid w:val="00E5774D"/>
    <w:rsid w:val="00E577DC"/>
    <w:rsid w:val="00E578CC"/>
    <w:rsid w:val="00E57A47"/>
    <w:rsid w:val="00E57A97"/>
    <w:rsid w:val="00E57A9A"/>
    <w:rsid w:val="00E57AE7"/>
    <w:rsid w:val="00E57B9D"/>
    <w:rsid w:val="00E57CE2"/>
    <w:rsid w:val="00E57E2B"/>
    <w:rsid w:val="00E57E2E"/>
    <w:rsid w:val="00E57E51"/>
    <w:rsid w:val="00E57E5F"/>
    <w:rsid w:val="00E57EDD"/>
    <w:rsid w:val="00E57FD5"/>
    <w:rsid w:val="00E6009D"/>
    <w:rsid w:val="00E600AD"/>
    <w:rsid w:val="00E600C7"/>
    <w:rsid w:val="00E600FA"/>
    <w:rsid w:val="00E60151"/>
    <w:rsid w:val="00E601A9"/>
    <w:rsid w:val="00E60222"/>
    <w:rsid w:val="00E60281"/>
    <w:rsid w:val="00E60371"/>
    <w:rsid w:val="00E60395"/>
    <w:rsid w:val="00E6039F"/>
    <w:rsid w:val="00E604D9"/>
    <w:rsid w:val="00E605D4"/>
    <w:rsid w:val="00E606E7"/>
    <w:rsid w:val="00E60729"/>
    <w:rsid w:val="00E6073C"/>
    <w:rsid w:val="00E60794"/>
    <w:rsid w:val="00E6086A"/>
    <w:rsid w:val="00E608FC"/>
    <w:rsid w:val="00E6094E"/>
    <w:rsid w:val="00E609A1"/>
    <w:rsid w:val="00E609FB"/>
    <w:rsid w:val="00E60A24"/>
    <w:rsid w:val="00E60BB8"/>
    <w:rsid w:val="00E60CAA"/>
    <w:rsid w:val="00E60DD2"/>
    <w:rsid w:val="00E60EFA"/>
    <w:rsid w:val="00E60FB4"/>
    <w:rsid w:val="00E6103A"/>
    <w:rsid w:val="00E61083"/>
    <w:rsid w:val="00E610A6"/>
    <w:rsid w:val="00E610EC"/>
    <w:rsid w:val="00E61122"/>
    <w:rsid w:val="00E6112C"/>
    <w:rsid w:val="00E6118D"/>
    <w:rsid w:val="00E611A9"/>
    <w:rsid w:val="00E6121A"/>
    <w:rsid w:val="00E612DA"/>
    <w:rsid w:val="00E612EB"/>
    <w:rsid w:val="00E613B3"/>
    <w:rsid w:val="00E61485"/>
    <w:rsid w:val="00E61489"/>
    <w:rsid w:val="00E6150A"/>
    <w:rsid w:val="00E6158C"/>
    <w:rsid w:val="00E61626"/>
    <w:rsid w:val="00E6166C"/>
    <w:rsid w:val="00E616D0"/>
    <w:rsid w:val="00E61733"/>
    <w:rsid w:val="00E61914"/>
    <w:rsid w:val="00E61928"/>
    <w:rsid w:val="00E619F7"/>
    <w:rsid w:val="00E61A30"/>
    <w:rsid w:val="00E61AAD"/>
    <w:rsid w:val="00E61C64"/>
    <w:rsid w:val="00E61D1A"/>
    <w:rsid w:val="00E61DAE"/>
    <w:rsid w:val="00E61DC8"/>
    <w:rsid w:val="00E61E92"/>
    <w:rsid w:val="00E6226D"/>
    <w:rsid w:val="00E62308"/>
    <w:rsid w:val="00E623BB"/>
    <w:rsid w:val="00E6241D"/>
    <w:rsid w:val="00E624CF"/>
    <w:rsid w:val="00E62653"/>
    <w:rsid w:val="00E626A8"/>
    <w:rsid w:val="00E6273F"/>
    <w:rsid w:val="00E62777"/>
    <w:rsid w:val="00E627D6"/>
    <w:rsid w:val="00E6283A"/>
    <w:rsid w:val="00E6289D"/>
    <w:rsid w:val="00E62932"/>
    <w:rsid w:val="00E62963"/>
    <w:rsid w:val="00E62985"/>
    <w:rsid w:val="00E62ACF"/>
    <w:rsid w:val="00E62BA8"/>
    <w:rsid w:val="00E62C4E"/>
    <w:rsid w:val="00E62CC4"/>
    <w:rsid w:val="00E62D2E"/>
    <w:rsid w:val="00E6318A"/>
    <w:rsid w:val="00E631F2"/>
    <w:rsid w:val="00E6330B"/>
    <w:rsid w:val="00E63329"/>
    <w:rsid w:val="00E63344"/>
    <w:rsid w:val="00E633BF"/>
    <w:rsid w:val="00E634D0"/>
    <w:rsid w:val="00E63506"/>
    <w:rsid w:val="00E63560"/>
    <w:rsid w:val="00E63632"/>
    <w:rsid w:val="00E638F1"/>
    <w:rsid w:val="00E639BE"/>
    <w:rsid w:val="00E639DF"/>
    <w:rsid w:val="00E63AD2"/>
    <w:rsid w:val="00E63B0E"/>
    <w:rsid w:val="00E63B31"/>
    <w:rsid w:val="00E63BC7"/>
    <w:rsid w:val="00E63C75"/>
    <w:rsid w:val="00E63D65"/>
    <w:rsid w:val="00E63DAD"/>
    <w:rsid w:val="00E63E38"/>
    <w:rsid w:val="00E63E77"/>
    <w:rsid w:val="00E6400B"/>
    <w:rsid w:val="00E64077"/>
    <w:rsid w:val="00E641A8"/>
    <w:rsid w:val="00E6426F"/>
    <w:rsid w:val="00E642B2"/>
    <w:rsid w:val="00E642D9"/>
    <w:rsid w:val="00E643B9"/>
    <w:rsid w:val="00E644E6"/>
    <w:rsid w:val="00E645C2"/>
    <w:rsid w:val="00E645D3"/>
    <w:rsid w:val="00E64676"/>
    <w:rsid w:val="00E647A5"/>
    <w:rsid w:val="00E649E6"/>
    <w:rsid w:val="00E649FE"/>
    <w:rsid w:val="00E64A06"/>
    <w:rsid w:val="00E64BEA"/>
    <w:rsid w:val="00E64C10"/>
    <w:rsid w:val="00E64C14"/>
    <w:rsid w:val="00E64CF8"/>
    <w:rsid w:val="00E64DC1"/>
    <w:rsid w:val="00E64E4E"/>
    <w:rsid w:val="00E64FC2"/>
    <w:rsid w:val="00E64FE9"/>
    <w:rsid w:val="00E65110"/>
    <w:rsid w:val="00E6512D"/>
    <w:rsid w:val="00E651F7"/>
    <w:rsid w:val="00E652E4"/>
    <w:rsid w:val="00E6535A"/>
    <w:rsid w:val="00E654A7"/>
    <w:rsid w:val="00E654FE"/>
    <w:rsid w:val="00E655AF"/>
    <w:rsid w:val="00E65618"/>
    <w:rsid w:val="00E6567C"/>
    <w:rsid w:val="00E656CF"/>
    <w:rsid w:val="00E657A5"/>
    <w:rsid w:val="00E6581A"/>
    <w:rsid w:val="00E659A1"/>
    <w:rsid w:val="00E65AB7"/>
    <w:rsid w:val="00E65B02"/>
    <w:rsid w:val="00E65B31"/>
    <w:rsid w:val="00E65C25"/>
    <w:rsid w:val="00E65D82"/>
    <w:rsid w:val="00E65DB5"/>
    <w:rsid w:val="00E65EC5"/>
    <w:rsid w:val="00E65ECC"/>
    <w:rsid w:val="00E65F1A"/>
    <w:rsid w:val="00E6609D"/>
    <w:rsid w:val="00E66370"/>
    <w:rsid w:val="00E66403"/>
    <w:rsid w:val="00E6648C"/>
    <w:rsid w:val="00E664B6"/>
    <w:rsid w:val="00E66538"/>
    <w:rsid w:val="00E66703"/>
    <w:rsid w:val="00E6670B"/>
    <w:rsid w:val="00E667A4"/>
    <w:rsid w:val="00E66841"/>
    <w:rsid w:val="00E66917"/>
    <w:rsid w:val="00E66922"/>
    <w:rsid w:val="00E6698A"/>
    <w:rsid w:val="00E66A37"/>
    <w:rsid w:val="00E66AD1"/>
    <w:rsid w:val="00E66B1D"/>
    <w:rsid w:val="00E66BD4"/>
    <w:rsid w:val="00E66BFC"/>
    <w:rsid w:val="00E66CBD"/>
    <w:rsid w:val="00E66CC1"/>
    <w:rsid w:val="00E66D06"/>
    <w:rsid w:val="00E66D52"/>
    <w:rsid w:val="00E66D62"/>
    <w:rsid w:val="00E66D73"/>
    <w:rsid w:val="00E66EB0"/>
    <w:rsid w:val="00E66EE1"/>
    <w:rsid w:val="00E66F93"/>
    <w:rsid w:val="00E67100"/>
    <w:rsid w:val="00E672AB"/>
    <w:rsid w:val="00E67476"/>
    <w:rsid w:val="00E675A6"/>
    <w:rsid w:val="00E67793"/>
    <w:rsid w:val="00E677EA"/>
    <w:rsid w:val="00E6781D"/>
    <w:rsid w:val="00E678E9"/>
    <w:rsid w:val="00E67911"/>
    <w:rsid w:val="00E67971"/>
    <w:rsid w:val="00E67A95"/>
    <w:rsid w:val="00E67B9B"/>
    <w:rsid w:val="00E67D4A"/>
    <w:rsid w:val="00E67D77"/>
    <w:rsid w:val="00E67E1B"/>
    <w:rsid w:val="00E67EBA"/>
    <w:rsid w:val="00E67FF8"/>
    <w:rsid w:val="00E70082"/>
    <w:rsid w:val="00E700B7"/>
    <w:rsid w:val="00E700E9"/>
    <w:rsid w:val="00E70266"/>
    <w:rsid w:val="00E70378"/>
    <w:rsid w:val="00E703D3"/>
    <w:rsid w:val="00E70445"/>
    <w:rsid w:val="00E7080E"/>
    <w:rsid w:val="00E70867"/>
    <w:rsid w:val="00E70899"/>
    <w:rsid w:val="00E70933"/>
    <w:rsid w:val="00E70936"/>
    <w:rsid w:val="00E709BD"/>
    <w:rsid w:val="00E70A3F"/>
    <w:rsid w:val="00E70AA6"/>
    <w:rsid w:val="00E70BFD"/>
    <w:rsid w:val="00E70CA4"/>
    <w:rsid w:val="00E70D1E"/>
    <w:rsid w:val="00E70DE2"/>
    <w:rsid w:val="00E70E45"/>
    <w:rsid w:val="00E70F86"/>
    <w:rsid w:val="00E71079"/>
    <w:rsid w:val="00E710A0"/>
    <w:rsid w:val="00E710D4"/>
    <w:rsid w:val="00E71147"/>
    <w:rsid w:val="00E711DF"/>
    <w:rsid w:val="00E7147E"/>
    <w:rsid w:val="00E715EE"/>
    <w:rsid w:val="00E715EF"/>
    <w:rsid w:val="00E71650"/>
    <w:rsid w:val="00E71739"/>
    <w:rsid w:val="00E717B3"/>
    <w:rsid w:val="00E71910"/>
    <w:rsid w:val="00E71986"/>
    <w:rsid w:val="00E71B42"/>
    <w:rsid w:val="00E71B62"/>
    <w:rsid w:val="00E71CAD"/>
    <w:rsid w:val="00E71D1A"/>
    <w:rsid w:val="00E71D4A"/>
    <w:rsid w:val="00E71E44"/>
    <w:rsid w:val="00E71F0E"/>
    <w:rsid w:val="00E72182"/>
    <w:rsid w:val="00E7222A"/>
    <w:rsid w:val="00E722DA"/>
    <w:rsid w:val="00E72342"/>
    <w:rsid w:val="00E724E4"/>
    <w:rsid w:val="00E725CA"/>
    <w:rsid w:val="00E725D1"/>
    <w:rsid w:val="00E72607"/>
    <w:rsid w:val="00E72709"/>
    <w:rsid w:val="00E7270B"/>
    <w:rsid w:val="00E727CF"/>
    <w:rsid w:val="00E727D7"/>
    <w:rsid w:val="00E7293B"/>
    <w:rsid w:val="00E72AAC"/>
    <w:rsid w:val="00E72AB2"/>
    <w:rsid w:val="00E72ADD"/>
    <w:rsid w:val="00E72AF4"/>
    <w:rsid w:val="00E72BD9"/>
    <w:rsid w:val="00E72C64"/>
    <w:rsid w:val="00E72E3F"/>
    <w:rsid w:val="00E72EA1"/>
    <w:rsid w:val="00E72ECB"/>
    <w:rsid w:val="00E72F0C"/>
    <w:rsid w:val="00E72F51"/>
    <w:rsid w:val="00E72F6A"/>
    <w:rsid w:val="00E73120"/>
    <w:rsid w:val="00E73172"/>
    <w:rsid w:val="00E73219"/>
    <w:rsid w:val="00E7330B"/>
    <w:rsid w:val="00E733E1"/>
    <w:rsid w:val="00E733FE"/>
    <w:rsid w:val="00E7348A"/>
    <w:rsid w:val="00E73495"/>
    <w:rsid w:val="00E7354F"/>
    <w:rsid w:val="00E7361F"/>
    <w:rsid w:val="00E7365A"/>
    <w:rsid w:val="00E736A5"/>
    <w:rsid w:val="00E736EC"/>
    <w:rsid w:val="00E7373F"/>
    <w:rsid w:val="00E7386F"/>
    <w:rsid w:val="00E738A0"/>
    <w:rsid w:val="00E73A1C"/>
    <w:rsid w:val="00E73A9B"/>
    <w:rsid w:val="00E73B36"/>
    <w:rsid w:val="00E73B74"/>
    <w:rsid w:val="00E73B76"/>
    <w:rsid w:val="00E73C2A"/>
    <w:rsid w:val="00E73C85"/>
    <w:rsid w:val="00E73D24"/>
    <w:rsid w:val="00E73D2F"/>
    <w:rsid w:val="00E73DD4"/>
    <w:rsid w:val="00E73E9D"/>
    <w:rsid w:val="00E7400E"/>
    <w:rsid w:val="00E7408A"/>
    <w:rsid w:val="00E7409E"/>
    <w:rsid w:val="00E740C1"/>
    <w:rsid w:val="00E74158"/>
    <w:rsid w:val="00E7415F"/>
    <w:rsid w:val="00E74173"/>
    <w:rsid w:val="00E74265"/>
    <w:rsid w:val="00E742CA"/>
    <w:rsid w:val="00E74323"/>
    <w:rsid w:val="00E74379"/>
    <w:rsid w:val="00E7438A"/>
    <w:rsid w:val="00E7445A"/>
    <w:rsid w:val="00E744B2"/>
    <w:rsid w:val="00E744DA"/>
    <w:rsid w:val="00E74634"/>
    <w:rsid w:val="00E74636"/>
    <w:rsid w:val="00E746FF"/>
    <w:rsid w:val="00E74746"/>
    <w:rsid w:val="00E747D9"/>
    <w:rsid w:val="00E747DB"/>
    <w:rsid w:val="00E747EA"/>
    <w:rsid w:val="00E74839"/>
    <w:rsid w:val="00E74B07"/>
    <w:rsid w:val="00E74B48"/>
    <w:rsid w:val="00E74BBD"/>
    <w:rsid w:val="00E74C7C"/>
    <w:rsid w:val="00E74C83"/>
    <w:rsid w:val="00E74DB7"/>
    <w:rsid w:val="00E74E1E"/>
    <w:rsid w:val="00E74F98"/>
    <w:rsid w:val="00E74FC8"/>
    <w:rsid w:val="00E75009"/>
    <w:rsid w:val="00E75063"/>
    <w:rsid w:val="00E75118"/>
    <w:rsid w:val="00E75164"/>
    <w:rsid w:val="00E751BA"/>
    <w:rsid w:val="00E752C1"/>
    <w:rsid w:val="00E75364"/>
    <w:rsid w:val="00E75382"/>
    <w:rsid w:val="00E753EC"/>
    <w:rsid w:val="00E75412"/>
    <w:rsid w:val="00E75516"/>
    <w:rsid w:val="00E7586C"/>
    <w:rsid w:val="00E7589A"/>
    <w:rsid w:val="00E758B4"/>
    <w:rsid w:val="00E7595A"/>
    <w:rsid w:val="00E759AF"/>
    <w:rsid w:val="00E759CC"/>
    <w:rsid w:val="00E75A58"/>
    <w:rsid w:val="00E75BDA"/>
    <w:rsid w:val="00E75D3B"/>
    <w:rsid w:val="00E75D47"/>
    <w:rsid w:val="00E75D77"/>
    <w:rsid w:val="00E75DD4"/>
    <w:rsid w:val="00E75E77"/>
    <w:rsid w:val="00E75E7A"/>
    <w:rsid w:val="00E75F74"/>
    <w:rsid w:val="00E76118"/>
    <w:rsid w:val="00E76138"/>
    <w:rsid w:val="00E762DC"/>
    <w:rsid w:val="00E7641F"/>
    <w:rsid w:val="00E76561"/>
    <w:rsid w:val="00E76656"/>
    <w:rsid w:val="00E766E7"/>
    <w:rsid w:val="00E76750"/>
    <w:rsid w:val="00E76757"/>
    <w:rsid w:val="00E76807"/>
    <w:rsid w:val="00E76829"/>
    <w:rsid w:val="00E76979"/>
    <w:rsid w:val="00E769C4"/>
    <w:rsid w:val="00E76AF8"/>
    <w:rsid w:val="00E76B29"/>
    <w:rsid w:val="00E76B93"/>
    <w:rsid w:val="00E76BD9"/>
    <w:rsid w:val="00E76C36"/>
    <w:rsid w:val="00E76CD8"/>
    <w:rsid w:val="00E76E54"/>
    <w:rsid w:val="00E76E6F"/>
    <w:rsid w:val="00E76EEC"/>
    <w:rsid w:val="00E7704E"/>
    <w:rsid w:val="00E77153"/>
    <w:rsid w:val="00E7716C"/>
    <w:rsid w:val="00E77171"/>
    <w:rsid w:val="00E772E2"/>
    <w:rsid w:val="00E77346"/>
    <w:rsid w:val="00E773D7"/>
    <w:rsid w:val="00E77523"/>
    <w:rsid w:val="00E775A9"/>
    <w:rsid w:val="00E77699"/>
    <w:rsid w:val="00E7770D"/>
    <w:rsid w:val="00E777A0"/>
    <w:rsid w:val="00E77A27"/>
    <w:rsid w:val="00E77AA9"/>
    <w:rsid w:val="00E77B3C"/>
    <w:rsid w:val="00E77BB6"/>
    <w:rsid w:val="00E77C1E"/>
    <w:rsid w:val="00E77CDD"/>
    <w:rsid w:val="00E77D47"/>
    <w:rsid w:val="00E77D64"/>
    <w:rsid w:val="00E77D72"/>
    <w:rsid w:val="00E77D8E"/>
    <w:rsid w:val="00E77D9D"/>
    <w:rsid w:val="00E77DCE"/>
    <w:rsid w:val="00E77E00"/>
    <w:rsid w:val="00E77EDD"/>
    <w:rsid w:val="00E77F9D"/>
    <w:rsid w:val="00E8003D"/>
    <w:rsid w:val="00E8007C"/>
    <w:rsid w:val="00E8012F"/>
    <w:rsid w:val="00E80216"/>
    <w:rsid w:val="00E80295"/>
    <w:rsid w:val="00E803B1"/>
    <w:rsid w:val="00E803D3"/>
    <w:rsid w:val="00E804A4"/>
    <w:rsid w:val="00E804B8"/>
    <w:rsid w:val="00E804C9"/>
    <w:rsid w:val="00E805D2"/>
    <w:rsid w:val="00E8061A"/>
    <w:rsid w:val="00E806F4"/>
    <w:rsid w:val="00E8086F"/>
    <w:rsid w:val="00E80931"/>
    <w:rsid w:val="00E80A48"/>
    <w:rsid w:val="00E80C27"/>
    <w:rsid w:val="00E80C41"/>
    <w:rsid w:val="00E80C76"/>
    <w:rsid w:val="00E80C8B"/>
    <w:rsid w:val="00E80DAD"/>
    <w:rsid w:val="00E80E93"/>
    <w:rsid w:val="00E810E8"/>
    <w:rsid w:val="00E811DD"/>
    <w:rsid w:val="00E81225"/>
    <w:rsid w:val="00E81307"/>
    <w:rsid w:val="00E81321"/>
    <w:rsid w:val="00E813F2"/>
    <w:rsid w:val="00E81605"/>
    <w:rsid w:val="00E81695"/>
    <w:rsid w:val="00E81715"/>
    <w:rsid w:val="00E8171E"/>
    <w:rsid w:val="00E81762"/>
    <w:rsid w:val="00E817EF"/>
    <w:rsid w:val="00E8183E"/>
    <w:rsid w:val="00E81957"/>
    <w:rsid w:val="00E819BD"/>
    <w:rsid w:val="00E819BF"/>
    <w:rsid w:val="00E819CD"/>
    <w:rsid w:val="00E819E1"/>
    <w:rsid w:val="00E81A2F"/>
    <w:rsid w:val="00E81A5A"/>
    <w:rsid w:val="00E81B35"/>
    <w:rsid w:val="00E81C44"/>
    <w:rsid w:val="00E81C55"/>
    <w:rsid w:val="00E81C59"/>
    <w:rsid w:val="00E81F40"/>
    <w:rsid w:val="00E820C3"/>
    <w:rsid w:val="00E82187"/>
    <w:rsid w:val="00E821A7"/>
    <w:rsid w:val="00E821D8"/>
    <w:rsid w:val="00E823E9"/>
    <w:rsid w:val="00E82440"/>
    <w:rsid w:val="00E827B8"/>
    <w:rsid w:val="00E82824"/>
    <w:rsid w:val="00E828C3"/>
    <w:rsid w:val="00E82958"/>
    <w:rsid w:val="00E82A6B"/>
    <w:rsid w:val="00E82B31"/>
    <w:rsid w:val="00E82C08"/>
    <w:rsid w:val="00E82CF4"/>
    <w:rsid w:val="00E82DA5"/>
    <w:rsid w:val="00E82DE1"/>
    <w:rsid w:val="00E82DFB"/>
    <w:rsid w:val="00E82EB5"/>
    <w:rsid w:val="00E82EF2"/>
    <w:rsid w:val="00E82F27"/>
    <w:rsid w:val="00E82FF1"/>
    <w:rsid w:val="00E830C6"/>
    <w:rsid w:val="00E83125"/>
    <w:rsid w:val="00E83130"/>
    <w:rsid w:val="00E83165"/>
    <w:rsid w:val="00E8330F"/>
    <w:rsid w:val="00E8331C"/>
    <w:rsid w:val="00E83482"/>
    <w:rsid w:val="00E834F1"/>
    <w:rsid w:val="00E83518"/>
    <w:rsid w:val="00E83547"/>
    <w:rsid w:val="00E8356A"/>
    <w:rsid w:val="00E8356D"/>
    <w:rsid w:val="00E835AD"/>
    <w:rsid w:val="00E83663"/>
    <w:rsid w:val="00E836F5"/>
    <w:rsid w:val="00E83721"/>
    <w:rsid w:val="00E83744"/>
    <w:rsid w:val="00E83960"/>
    <w:rsid w:val="00E839BB"/>
    <w:rsid w:val="00E83A7A"/>
    <w:rsid w:val="00E83AA6"/>
    <w:rsid w:val="00E83B09"/>
    <w:rsid w:val="00E83B37"/>
    <w:rsid w:val="00E83C62"/>
    <w:rsid w:val="00E83D29"/>
    <w:rsid w:val="00E83E9C"/>
    <w:rsid w:val="00E83EA5"/>
    <w:rsid w:val="00E83EE9"/>
    <w:rsid w:val="00E840A3"/>
    <w:rsid w:val="00E840CD"/>
    <w:rsid w:val="00E8413B"/>
    <w:rsid w:val="00E84148"/>
    <w:rsid w:val="00E841A7"/>
    <w:rsid w:val="00E841B7"/>
    <w:rsid w:val="00E841D0"/>
    <w:rsid w:val="00E844D0"/>
    <w:rsid w:val="00E844F4"/>
    <w:rsid w:val="00E84578"/>
    <w:rsid w:val="00E8462F"/>
    <w:rsid w:val="00E8468E"/>
    <w:rsid w:val="00E84700"/>
    <w:rsid w:val="00E84815"/>
    <w:rsid w:val="00E84826"/>
    <w:rsid w:val="00E848E4"/>
    <w:rsid w:val="00E84A62"/>
    <w:rsid w:val="00E84A6C"/>
    <w:rsid w:val="00E84A7A"/>
    <w:rsid w:val="00E84BC9"/>
    <w:rsid w:val="00E84BCC"/>
    <w:rsid w:val="00E84C14"/>
    <w:rsid w:val="00E84C70"/>
    <w:rsid w:val="00E84CA5"/>
    <w:rsid w:val="00E84CDF"/>
    <w:rsid w:val="00E84CE2"/>
    <w:rsid w:val="00E84D31"/>
    <w:rsid w:val="00E84D46"/>
    <w:rsid w:val="00E84D97"/>
    <w:rsid w:val="00E84D9D"/>
    <w:rsid w:val="00E84F3A"/>
    <w:rsid w:val="00E84F78"/>
    <w:rsid w:val="00E84FB3"/>
    <w:rsid w:val="00E84FDF"/>
    <w:rsid w:val="00E85014"/>
    <w:rsid w:val="00E852F4"/>
    <w:rsid w:val="00E853A1"/>
    <w:rsid w:val="00E853E8"/>
    <w:rsid w:val="00E85416"/>
    <w:rsid w:val="00E854C9"/>
    <w:rsid w:val="00E855F6"/>
    <w:rsid w:val="00E85692"/>
    <w:rsid w:val="00E85743"/>
    <w:rsid w:val="00E858DF"/>
    <w:rsid w:val="00E858E4"/>
    <w:rsid w:val="00E85933"/>
    <w:rsid w:val="00E85D7A"/>
    <w:rsid w:val="00E85D7E"/>
    <w:rsid w:val="00E85DC2"/>
    <w:rsid w:val="00E85DE5"/>
    <w:rsid w:val="00E85E61"/>
    <w:rsid w:val="00E85F8F"/>
    <w:rsid w:val="00E85FD8"/>
    <w:rsid w:val="00E86045"/>
    <w:rsid w:val="00E86069"/>
    <w:rsid w:val="00E8613D"/>
    <w:rsid w:val="00E86248"/>
    <w:rsid w:val="00E8635B"/>
    <w:rsid w:val="00E86428"/>
    <w:rsid w:val="00E864BE"/>
    <w:rsid w:val="00E864C5"/>
    <w:rsid w:val="00E864D1"/>
    <w:rsid w:val="00E86605"/>
    <w:rsid w:val="00E8660E"/>
    <w:rsid w:val="00E86639"/>
    <w:rsid w:val="00E867CA"/>
    <w:rsid w:val="00E86829"/>
    <w:rsid w:val="00E8687B"/>
    <w:rsid w:val="00E8689D"/>
    <w:rsid w:val="00E8692E"/>
    <w:rsid w:val="00E86947"/>
    <w:rsid w:val="00E869F4"/>
    <w:rsid w:val="00E869F6"/>
    <w:rsid w:val="00E86A18"/>
    <w:rsid w:val="00E86A1A"/>
    <w:rsid w:val="00E86A2C"/>
    <w:rsid w:val="00E86AED"/>
    <w:rsid w:val="00E86AF3"/>
    <w:rsid w:val="00E86AFA"/>
    <w:rsid w:val="00E86B2A"/>
    <w:rsid w:val="00E86B8F"/>
    <w:rsid w:val="00E86C0B"/>
    <w:rsid w:val="00E86D0D"/>
    <w:rsid w:val="00E86D4F"/>
    <w:rsid w:val="00E86DD5"/>
    <w:rsid w:val="00E86E20"/>
    <w:rsid w:val="00E86E59"/>
    <w:rsid w:val="00E86F5F"/>
    <w:rsid w:val="00E8705B"/>
    <w:rsid w:val="00E870FB"/>
    <w:rsid w:val="00E87219"/>
    <w:rsid w:val="00E87264"/>
    <w:rsid w:val="00E8728C"/>
    <w:rsid w:val="00E872F1"/>
    <w:rsid w:val="00E873A3"/>
    <w:rsid w:val="00E873C1"/>
    <w:rsid w:val="00E87715"/>
    <w:rsid w:val="00E8786D"/>
    <w:rsid w:val="00E878E8"/>
    <w:rsid w:val="00E87999"/>
    <w:rsid w:val="00E879C1"/>
    <w:rsid w:val="00E879C6"/>
    <w:rsid w:val="00E87B7F"/>
    <w:rsid w:val="00E87B85"/>
    <w:rsid w:val="00E87BB1"/>
    <w:rsid w:val="00E87BC0"/>
    <w:rsid w:val="00E87BD9"/>
    <w:rsid w:val="00E87C18"/>
    <w:rsid w:val="00E87CA7"/>
    <w:rsid w:val="00E87CC4"/>
    <w:rsid w:val="00E87E1C"/>
    <w:rsid w:val="00E87E41"/>
    <w:rsid w:val="00E87F6B"/>
    <w:rsid w:val="00E90003"/>
    <w:rsid w:val="00E9004C"/>
    <w:rsid w:val="00E902B9"/>
    <w:rsid w:val="00E9035C"/>
    <w:rsid w:val="00E903B6"/>
    <w:rsid w:val="00E904D2"/>
    <w:rsid w:val="00E904E3"/>
    <w:rsid w:val="00E9058E"/>
    <w:rsid w:val="00E90595"/>
    <w:rsid w:val="00E9065D"/>
    <w:rsid w:val="00E9079F"/>
    <w:rsid w:val="00E907C3"/>
    <w:rsid w:val="00E90839"/>
    <w:rsid w:val="00E90844"/>
    <w:rsid w:val="00E9092F"/>
    <w:rsid w:val="00E909B6"/>
    <w:rsid w:val="00E90AC9"/>
    <w:rsid w:val="00E90AE2"/>
    <w:rsid w:val="00E90C01"/>
    <w:rsid w:val="00E90C75"/>
    <w:rsid w:val="00E90CA6"/>
    <w:rsid w:val="00E90E21"/>
    <w:rsid w:val="00E90EC7"/>
    <w:rsid w:val="00E91036"/>
    <w:rsid w:val="00E912D6"/>
    <w:rsid w:val="00E9134E"/>
    <w:rsid w:val="00E913A0"/>
    <w:rsid w:val="00E913EF"/>
    <w:rsid w:val="00E9173A"/>
    <w:rsid w:val="00E9177D"/>
    <w:rsid w:val="00E91794"/>
    <w:rsid w:val="00E91958"/>
    <w:rsid w:val="00E91BD5"/>
    <w:rsid w:val="00E91C29"/>
    <w:rsid w:val="00E91CFA"/>
    <w:rsid w:val="00E91D11"/>
    <w:rsid w:val="00E91D58"/>
    <w:rsid w:val="00E91E73"/>
    <w:rsid w:val="00E91EEA"/>
    <w:rsid w:val="00E91F03"/>
    <w:rsid w:val="00E91F65"/>
    <w:rsid w:val="00E91FA3"/>
    <w:rsid w:val="00E920AA"/>
    <w:rsid w:val="00E920BA"/>
    <w:rsid w:val="00E920DF"/>
    <w:rsid w:val="00E9216E"/>
    <w:rsid w:val="00E92225"/>
    <w:rsid w:val="00E9226A"/>
    <w:rsid w:val="00E923DA"/>
    <w:rsid w:val="00E92424"/>
    <w:rsid w:val="00E92437"/>
    <w:rsid w:val="00E92507"/>
    <w:rsid w:val="00E926F1"/>
    <w:rsid w:val="00E92766"/>
    <w:rsid w:val="00E927FD"/>
    <w:rsid w:val="00E928AA"/>
    <w:rsid w:val="00E9293E"/>
    <w:rsid w:val="00E92D5C"/>
    <w:rsid w:val="00E92E14"/>
    <w:rsid w:val="00E92FD7"/>
    <w:rsid w:val="00E92FFB"/>
    <w:rsid w:val="00E93053"/>
    <w:rsid w:val="00E9329B"/>
    <w:rsid w:val="00E9337D"/>
    <w:rsid w:val="00E9343B"/>
    <w:rsid w:val="00E9369E"/>
    <w:rsid w:val="00E9377E"/>
    <w:rsid w:val="00E937C4"/>
    <w:rsid w:val="00E93A68"/>
    <w:rsid w:val="00E93B18"/>
    <w:rsid w:val="00E93D76"/>
    <w:rsid w:val="00E93DD5"/>
    <w:rsid w:val="00E93E41"/>
    <w:rsid w:val="00E93E63"/>
    <w:rsid w:val="00E94002"/>
    <w:rsid w:val="00E940FA"/>
    <w:rsid w:val="00E9411C"/>
    <w:rsid w:val="00E94166"/>
    <w:rsid w:val="00E941BF"/>
    <w:rsid w:val="00E9429A"/>
    <w:rsid w:val="00E942AF"/>
    <w:rsid w:val="00E94311"/>
    <w:rsid w:val="00E9436F"/>
    <w:rsid w:val="00E943D5"/>
    <w:rsid w:val="00E944A3"/>
    <w:rsid w:val="00E94557"/>
    <w:rsid w:val="00E94578"/>
    <w:rsid w:val="00E945C9"/>
    <w:rsid w:val="00E945CF"/>
    <w:rsid w:val="00E94765"/>
    <w:rsid w:val="00E947B1"/>
    <w:rsid w:val="00E947DC"/>
    <w:rsid w:val="00E947F9"/>
    <w:rsid w:val="00E948E0"/>
    <w:rsid w:val="00E94B01"/>
    <w:rsid w:val="00E94C82"/>
    <w:rsid w:val="00E94CBE"/>
    <w:rsid w:val="00E94CCF"/>
    <w:rsid w:val="00E94CD0"/>
    <w:rsid w:val="00E94D09"/>
    <w:rsid w:val="00E94DAD"/>
    <w:rsid w:val="00E94E10"/>
    <w:rsid w:val="00E94E6E"/>
    <w:rsid w:val="00E94EA6"/>
    <w:rsid w:val="00E94ECC"/>
    <w:rsid w:val="00E95023"/>
    <w:rsid w:val="00E95234"/>
    <w:rsid w:val="00E952E3"/>
    <w:rsid w:val="00E95381"/>
    <w:rsid w:val="00E955AA"/>
    <w:rsid w:val="00E9566A"/>
    <w:rsid w:val="00E9579C"/>
    <w:rsid w:val="00E9583A"/>
    <w:rsid w:val="00E9595E"/>
    <w:rsid w:val="00E95A8A"/>
    <w:rsid w:val="00E95C7C"/>
    <w:rsid w:val="00E95EFE"/>
    <w:rsid w:val="00E95F34"/>
    <w:rsid w:val="00E95FFA"/>
    <w:rsid w:val="00E960DF"/>
    <w:rsid w:val="00E96110"/>
    <w:rsid w:val="00E961A0"/>
    <w:rsid w:val="00E96243"/>
    <w:rsid w:val="00E963C2"/>
    <w:rsid w:val="00E963D9"/>
    <w:rsid w:val="00E96487"/>
    <w:rsid w:val="00E964B5"/>
    <w:rsid w:val="00E9651A"/>
    <w:rsid w:val="00E9659B"/>
    <w:rsid w:val="00E96799"/>
    <w:rsid w:val="00E967B4"/>
    <w:rsid w:val="00E96852"/>
    <w:rsid w:val="00E9686D"/>
    <w:rsid w:val="00E96930"/>
    <w:rsid w:val="00E969D3"/>
    <w:rsid w:val="00E96A5A"/>
    <w:rsid w:val="00E96C05"/>
    <w:rsid w:val="00E96C12"/>
    <w:rsid w:val="00E96C4C"/>
    <w:rsid w:val="00E96CF1"/>
    <w:rsid w:val="00E96CF6"/>
    <w:rsid w:val="00E96D89"/>
    <w:rsid w:val="00E96E05"/>
    <w:rsid w:val="00E96E2A"/>
    <w:rsid w:val="00E96E4A"/>
    <w:rsid w:val="00E96EB5"/>
    <w:rsid w:val="00E96EF1"/>
    <w:rsid w:val="00E96F3E"/>
    <w:rsid w:val="00E97020"/>
    <w:rsid w:val="00E97101"/>
    <w:rsid w:val="00E9711E"/>
    <w:rsid w:val="00E9724A"/>
    <w:rsid w:val="00E9745B"/>
    <w:rsid w:val="00E97558"/>
    <w:rsid w:val="00E975B9"/>
    <w:rsid w:val="00E975F1"/>
    <w:rsid w:val="00E976B4"/>
    <w:rsid w:val="00E976F6"/>
    <w:rsid w:val="00E97764"/>
    <w:rsid w:val="00E9779E"/>
    <w:rsid w:val="00E97830"/>
    <w:rsid w:val="00E9788B"/>
    <w:rsid w:val="00E9788C"/>
    <w:rsid w:val="00E97A63"/>
    <w:rsid w:val="00E97C1B"/>
    <w:rsid w:val="00E97C40"/>
    <w:rsid w:val="00E97CD5"/>
    <w:rsid w:val="00E97DB0"/>
    <w:rsid w:val="00E97E6D"/>
    <w:rsid w:val="00E97EDE"/>
    <w:rsid w:val="00E97EFF"/>
    <w:rsid w:val="00E97F8B"/>
    <w:rsid w:val="00E97FAC"/>
    <w:rsid w:val="00EA014B"/>
    <w:rsid w:val="00EA01FB"/>
    <w:rsid w:val="00EA025A"/>
    <w:rsid w:val="00EA0319"/>
    <w:rsid w:val="00EA04E8"/>
    <w:rsid w:val="00EA0538"/>
    <w:rsid w:val="00EA05C8"/>
    <w:rsid w:val="00EA0606"/>
    <w:rsid w:val="00EA060C"/>
    <w:rsid w:val="00EA0610"/>
    <w:rsid w:val="00EA063E"/>
    <w:rsid w:val="00EA0738"/>
    <w:rsid w:val="00EA0782"/>
    <w:rsid w:val="00EA079E"/>
    <w:rsid w:val="00EA07E4"/>
    <w:rsid w:val="00EA0801"/>
    <w:rsid w:val="00EA0833"/>
    <w:rsid w:val="00EA087B"/>
    <w:rsid w:val="00EA089A"/>
    <w:rsid w:val="00EA08FB"/>
    <w:rsid w:val="00EA0919"/>
    <w:rsid w:val="00EA0A57"/>
    <w:rsid w:val="00EA0C8B"/>
    <w:rsid w:val="00EA0D71"/>
    <w:rsid w:val="00EA0D81"/>
    <w:rsid w:val="00EA0E59"/>
    <w:rsid w:val="00EA0ED4"/>
    <w:rsid w:val="00EA0EE3"/>
    <w:rsid w:val="00EA0F01"/>
    <w:rsid w:val="00EA0F0B"/>
    <w:rsid w:val="00EA0F0D"/>
    <w:rsid w:val="00EA10D1"/>
    <w:rsid w:val="00EA1189"/>
    <w:rsid w:val="00EA120E"/>
    <w:rsid w:val="00EA1337"/>
    <w:rsid w:val="00EA141D"/>
    <w:rsid w:val="00EA1468"/>
    <w:rsid w:val="00EA16F3"/>
    <w:rsid w:val="00EA18EC"/>
    <w:rsid w:val="00EA1945"/>
    <w:rsid w:val="00EA19AE"/>
    <w:rsid w:val="00EA1A8E"/>
    <w:rsid w:val="00EA1AAC"/>
    <w:rsid w:val="00EA1CE6"/>
    <w:rsid w:val="00EA1D68"/>
    <w:rsid w:val="00EA1D6B"/>
    <w:rsid w:val="00EA1D7F"/>
    <w:rsid w:val="00EA1D9E"/>
    <w:rsid w:val="00EA1E2A"/>
    <w:rsid w:val="00EA1E4E"/>
    <w:rsid w:val="00EA1EA2"/>
    <w:rsid w:val="00EA1F3B"/>
    <w:rsid w:val="00EA1FA7"/>
    <w:rsid w:val="00EA2037"/>
    <w:rsid w:val="00EA20DF"/>
    <w:rsid w:val="00EA212F"/>
    <w:rsid w:val="00EA2333"/>
    <w:rsid w:val="00EA23E3"/>
    <w:rsid w:val="00EA242C"/>
    <w:rsid w:val="00EA24A4"/>
    <w:rsid w:val="00EA24EF"/>
    <w:rsid w:val="00EA2643"/>
    <w:rsid w:val="00EA2666"/>
    <w:rsid w:val="00EA267B"/>
    <w:rsid w:val="00EA282C"/>
    <w:rsid w:val="00EA284A"/>
    <w:rsid w:val="00EA2A6D"/>
    <w:rsid w:val="00EA2A9A"/>
    <w:rsid w:val="00EA2B50"/>
    <w:rsid w:val="00EA2B6F"/>
    <w:rsid w:val="00EA2C31"/>
    <w:rsid w:val="00EA2D60"/>
    <w:rsid w:val="00EA2DA8"/>
    <w:rsid w:val="00EA2EAA"/>
    <w:rsid w:val="00EA2F00"/>
    <w:rsid w:val="00EA2F61"/>
    <w:rsid w:val="00EA2F68"/>
    <w:rsid w:val="00EA301F"/>
    <w:rsid w:val="00EA30E6"/>
    <w:rsid w:val="00EA3197"/>
    <w:rsid w:val="00EA3217"/>
    <w:rsid w:val="00EA32DE"/>
    <w:rsid w:val="00EA32E6"/>
    <w:rsid w:val="00EA3371"/>
    <w:rsid w:val="00EA347B"/>
    <w:rsid w:val="00EA34F1"/>
    <w:rsid w:val="00EA3658"/>
    <w:rsid w:val="00EA381A"/>
    <w:rsid w:val="00EA3826"/>
    <w:rsid w:val="00EA3976"/>
    <w:rsid w:val="00EA3A1C"/>
    <w:rsid w:val="00EA3ADD"/>
    <w:rsid w:val="00EA3BED"/>
    <w:rsid w:val="00EA3C91"/>
    <w:rsid w:val="00EA3CE0"/>
    <w:rsid w:val="00EA3D41"/>
    <w:rsid w:val="00EA3D8F"/>
    <w:rsid w:val="00EA3DB7"/>
    <w:rsid w:val="00EA3E7F"/>
    <w:rsid w:val="00EA3F3D"/>
    <w:rsid w:val="00EA3F99"/>
    <w:rsid w:val="00EA4025"/>
    <w:rsid w:val="00EA4115"/>
    <w:rsid w:val="00EA4197"/>
    <w:rsid w:val="00EA41B4"/>
    <w:rsid w:val="00EA41D0"/>
    <w:rsid w:val="00EA422B"/>
    <w:rsid w:val="00EA4454"/>
    <w:rsid w:val="00EA46A3"/>
    <w:rsid w:val="00EA4732"/>
    <w:rsid w:val="00EA473C"/>
    <w:rsid w:val="00EA48BC"/>
    <w:rsid w:val="00EA48C0"/>
    <w:rsid w:val="00EA499F"/>
    <w:rsid w:val="00EA4B05"/>
    <w:rsid w:val="00EA4B2D"/>
    <w:rsid w:val="00EA4B4F"/>
    <w:rsid w:val="00EA4B52"/>
    <w:rsid w:val="00EA4C0B"/>
    <w:rsid w:val="00EA4DA7"/>
    <w:rsid w:val="00EA4DE4"/>
    <w:rsid w:val="00EA4E7B"/>
    <w:rsid w:val="00EA4F4A"/>
    <w:rsid w:val="00EA4FAA"/>
    <w:rsid w:val="00EA5007"/>
    <w:rsid w:val="00EA5075"/>
    <w:rsid w:val="00EA50D2"/>
    <w:rsid w:val="00EA5303"/>
    <w:rsid w:val="00EA5324"/>
    <w:rsid w:val="00EA5520"/>
    <w:rsid w:val="00EA5790"/>
    <w:rsid w:val="00EA5860"/>
    <w:rsid w:val="00EA58C9"/>
    <w:rsid w:val="00EA593E"/>
    <w:rsid w:val="00EA5973"/>
    <w:rsid w:val="00EA5BAC"/>
    <w:rsid w:val="00EA5BEC"/>
    <w:rsid w:val="00EA5CD3"/>
    <w:rsid w:val="00EA5D63"/>
    <w:rsid w:val="00EA5D9C"/>
    <w:rsid w:val="00EA5EE8"/>
    <w:rsid w:val="00EA60B3"/>
    <w:rsid w:val="00EA6258"/>
    <w:rsid w:val="00EA645D"/>
    <w:rsid w:val="00EA646A"/>
    <w:rsid w:val="00EA65BF"/>
    <w:rsid w:val="00EA66E0"/>
    <w:rsid w:val="00EA66E6"/>
    <w:rsid w:val="00EA67CE"/>
    <w:rsid w:val="00EA6875"/>
    <w:rsid w:val="00EA688C"/>
    <w:rsid w:val="00EA68B4"/>
    <w:rsid w:val="00EA6A4C"/>
    <w:rsid w:val="00EA6AC6"/>
    <w:rsid w:val="00EA6AF5"/>
    <w:rsid w:val="00EA6BCF"/>
    <w:rsid w:val="00EA6C46"/>
    <w:rsid w:val="00EA6D0C"/>
    <w:rsid w:val="00EA6D2B"/>
    <w:rsid w:val="00EA6D59"/>
    <w:rsid w:val="00EA6D8B"/>
    <w:rsid w:val="00EA6DEF"/>
    <w:rsid w:val="00EA6E9C"/>
    <w:rsid w:val="00EA6EC9"/>
    <w:rsid w:val="00EA6F71"/>
    <w:rsid w:val="00EA6FE0"/>
    <w:rsid w:val="00EA7010"/>
    <w:rsid w:val="00EA7070"/>
    <w:rsid w:val="00EA70A8"/>
    <w:rsid w:val="00EA70B2"/>
    <w:rsid w:val="00EA7140"/>
    <w:rsid w:val="00EA7215"/>
    <w:rsid w:val="00EA7465"/>
    <w:rsid w:val="00EA74A2"/>
    <w:rsid w:val="00EA768B"/>
    <w:rsid w:val="00EA768D"/>
    <w:rsid w:val="00EA76DD"/>
    <w:rsid w:val="00EA76F0"/>
    <w:rsid w:val="00EA77D5"/>
    <w:rsid w:val="00EA7858"/>
    <w:rsid w:val="00EA7879"/>
    <w:rsid w:val="00EA78BE"/>
    <w:rsid w:val="00EA78D0"/>
    <w:rsid w:val="00EA797C"/>
    <w:rsid w:val="00EA7B16"/>
    <w:rsid w:val="00EA7B24"/>
    <w:rsid w:val="00EA7BB8"/>
    <w:rsid w:val="00EA7C9A"/>
    <w:rsid w:val="00EA7D17"/>
    <w:rsid w:val="00EA7D6D"/>
    <w:rsid w:val="00EA7DA7"/>
    <w:rsid w:val="00EA7F01"/>
    <w:rsid w:val="00EB0020"/>
    <w:rsid w:val="00EB002D"/>
    <w:rsid w:val="00EB00B1"/>
    <w:rsid w:val="00EB0108"/>
    <w:rsid w:val="00EB0116"/>
    <w:rsid w:val="00EB018F"/>
    <w:rsid w:val="00EB01C6"/>
    <w:rsid w:val="00EB0231"/>
    <w:rsid w:val="00EB02E4"/>
    <w:rsid w:val="00EB036D"/>
    <w:rsid w:val="00EB0423"/>
    <w:rsid w:val="00EB047C"/>
    <w:rsid w:val="00EB04C3"/>
    <w:rsid w:val="00EB0671"/>
    <w:rsid w:val="00EB067B"/>
    <w:rsid w:val="00EB071D"/>
    <w:rsid w:val="00EB0729"/>
    <w:rsid w:val="00EB073C"/>
    <w:rsid w:val="00EB079A"/>
    <w:rsid w:val="00EB0B0B"/>
    <w:rsid w:val="00EB0B80"/>
    <w:rsid w:val="00EB0D25"/>
    <w:rsid w:val="00EB0E19"/>
    <w:rsid w:val="00EB0F3D"/>
    <w:rsid w:val="00EB105B"/>
    <w:rsid w:val="00EB136C"/>
    <w:rsid w:val="00EB138E"/>
    <w:rsid w:val="00EB1394"/>
    <w:rsid w:val="00EB14B7"/>
    <w:rsid w:val="00EB14F7"/>
    <w:rsid w:val="00EB1638"/>
    <w:rsid w:val="00EB1781"/>
    <w:rsid w:val="00EB17FB"/>
    <w:rsid w:val="00EB187A"/>
    <w:rsid w:val="00EB18A3"/>
    <w:rsid w:val="00EB18D2"/>
    <w:rsid w:val="00EB18D9"/>
    <w:rsid w:val="00EB1A27"/>
    <w:rsid w:val="00EB1AF6"/>
    <w:rsid w:val="00EB1BB0"/>
    <w:rsid w:val="00EB1BED"/>
    <w:rsid w:val="00EB1C56"/>
    <w:rsid w:val="00EB1D31"/>
    <w:rsid w:val="00EB1D4C"/>
    <w:rsid w:val="00EB1DC7"/>
    <w:rsid w:val="00EB1E60"/>
    <w:rsid w:val="00EB1EC3"/>
    <w:rsid w:val="00EB1F18"/>
    <w:rsid w:val="00EB2057"/>
    <w:rsid w:val="00EB2099"/>
    <w:rsid w:val="00EB21AF"/>
    <w:rsid w:val="00EB2323"/>
    <w:rsid w:val="00EB233C"/>
    <w:rsid w:val="00EB240E"/>
    <w:rsid w:val="00EB243C"/>
    <w:rsid w:val="00EB25A0"/>
    <w:rsid w:val="00EB25B5"/>
    <w:rsid w:val="00EB2643"/>
    <w:rsid w:val="00EB268C"/>
    <w:rsid w:val="00EB26B0"/>
    <w:rsid w:val="00EB2714"/>
    <w:rsid w:val="00EB2759"/>
    <w:rsid w:val="00EB2812"/>
    <w:rsid w:val="00EB2843"/>
    <w:rsid w:val="00EB2917"/>
    <w:rsid w:val="00EB2A22"/>
    <w:rsid w:val="00EB2B40"/>
    <w:rsid w:val="00EB2BC0"/>
    <w:rsid w:val="00EB2BDA"/>
    <w:rsid w:val="00EB2C1E"/>
    <w:rsid w:val="00EB2C21"/>
    <w:rsid w:val="00EB2C58"/>
    <w:rsid w:val="00EB30B9"/>
    <w:rsid w:val="00EB30FA"/>
    <w:rsid w:val="00EB316F"/>
    <w:rsid w:val="00EB31FE"/>
    <w:rsid w:val="00EB32FC"/>
    <w:rsid w:val="00EB3316"/>
    <w:rsid w:val="00EB3494"/>
    <w:rsid w:val="00EB362A"/>
    <w:rsid w:val="00EB3694"/>
    <w:rsid w:val="00EB37B6"/>
    <w:rsid w:val="00EB38C2"/>
    <w:rsid w:val="00EB38CA"/>
    <w:rsid w:val="00EB396D"/>
    <w:rsid w:val="00EB3A0E"/>
    <w:rsid w:val="00EB3ADF"/>
    <w:rsid w:val="00EB3D7F"/>
    <w:rsid w:val="00EB3D8F"/>
    <w:rsid w:val="00EB3DB0"/>
    <w:rsid w:val="00EB3F3F"/>
    <w:rsid w:val="00EB4054"/>
    <w:rsid w:val="00EB40D1"/>
    <w:rsid w:val="00EB4159"/>
    <w:rsid w:val="00EB421D"/>
    <w:rsid w:val="00EB444A"/>
    <w:rsid w:val="00EB44F1"/>
    <w:rsid w:val="00EB453C"/>
    <w:rsid w:val="00EB4650"/>
    <w:rsid w:val="00EB4740"/>
    <w:rsid w:val="00EB48A3"/>
    <w:rsid w:val="00EB4949"/>
    <w:rsid w:val="00EB49BC"/>
    <w:rsid w:val="00EB4A91"/>
    <w:rsid w:val="00EB4AEF"/>
    <w:rsid w:val="00EB4AFD"/>
    <w:rsid w:val="00EB4B14"/>
    <w:rsid w:val="00EB4C67"/>
    <w:rsid w:val="00EB4D9C"/>
    <w:rsid w:val="00EB4E2A"/>
    <w:rsid w:val="00EB4E8B"/>
    <w:rsid w:val="00EB4FC7"/>
    <w:rsid w:val="00EB5091"/>
    <w:rsid w:val="00EB5110"/>
    <w:rsid w:val="00EB5170"/>
    <w:rsid w:val="00EB51BF"/>
    <w:rsid w:val="00EB5257"/>
    <w:rsid w:val="00EB54EA"/>
    <w:rsid w:val="00EB553A"/>
    <w:rsid w:val="00EB560F"/>
    <w:rsid w:val="00EB57BC"/>
    <w:rsid w:val="00EB57C9"/>
    <w:rsid w:val="00EB584E"/>
    <w:rsid w:val="00EB592E"/>
    <w:rsid w:val="00EB59C3"/>
    <w:rsid w:val="00EB5D8C"/>
    <w:rsid w:val="00EB5F03"/>
    <w:rsid w:val="00EB5F26"/>
    <w:rsid w:val="00EB5F52"/>
    <w:rsid w:val="00EB6081"/>
    <w:rsid w:val="00EB61FE"/>
    <w:rsid w:val="00EB6250"/>
    <w:rsid w:val="00EB6257"/>
    <w:rsid w:val="00EB628B"/>
    <w:rsid w:val="00EB64E2"/>
    <w:rsid w:val="00EB65E4"/>
    <w:rsid w:val="00EB6838"/>
    <w:rsid w:val="00EB6971"/>
    <w:rsid w:val="00EB697C"/>
    <w:rsid w:val="00EB6A0B"/>
    <w:rsid w:val="00EB6A10"/>
    <w:rsid w:val="00EB6A20"/>
    <w:rsid w:val="00EB6B2B"/>
    <w:rsid w:val="00EB6B56"/>
    <w:rsid w:val="00EB6B8E"/>
    <w:rsid w:val="00EB6B90"/>
    <w:rsid w:val="00EB6BDC"/>
    <w:rsid w:val="00EB6D98"/>
    <w:rsid w:val="00EB6DBA"/>
    <w:rsid w:val="00EB7012"/>
    <w:rsid w:val="00EB7145"/>
    <w:rsid w:val="00EB721C"/>
    <w:rsid w:val="00EB7250"/>
    <w:rsid w:val="00EB7275"/>
    <w:rsid w:val="00EB7278"/>
    <w:rsid w:val="00EB735F"/>
    <w:rsid w:val="00EB73FF"/>
    <w:rsid w:val="00EB7441"/>
    <w:rsid w:val="00EB7563"/>
    <w:rsid w:val="00EB759B"/>
    <w:rsid w:val="00EB7646"/>
    <w:rsid w:val="00EB7704"/>
    <w:rsid w:val="00EB7706"/>
    <w:rsid w:val="00EB789A"/>
    <w:rsid w:val="00EB78F2"/>
    <w:rsid w:val="00EB78F4"/>
    <w:rsid w:val="00EB7942"/>
    <w:rsid w:val="00EB7974"/>
    <w:rsid w:val="00EB7A00"/>
    <w:rsid w:val="00EB7A1F"/>
    <w:rsid w:val="00EB7AE3"/>
    <w:rsid w:val="00EB7B39"/>
    <w:rsid w:val="00EB7BC8"/>
    <w:rsid w:val="00EB7CC2"/>
    <w:rsid w:val="00EB7E42"/>
    <w:rsid w:val="00EB7E59"/>
    <w:rsid w:val="00EB7F1E"/>
    <w:rsid w:val="00EC00A6"/>
    <w:rsid w:val="00EC00E0"/>
    <w:rsid w:val="00EC0147"/>
    <w:rsid w:val="00EC0280"/>
    <w:rsid w:val="00EC0434"/>
    <w:rsid w:val="00EC058A"/>
    <w:rsid w:val="00EC05B4"/>
    <w:rsid w:val="00EC060E"/>
    <w:rsid w:val="00EC0771"/>
    <w:rsid w:val="00EC078F"/>
    <w:rsid w:val="00EC084E"/>
    <w:rsid w:val="00EC0BB9"/>
    <w:rsid w:val="00EC0C1F"/>
    <w:rsid w:val="00EC0C8E"/>
    <w:rsid w:val="00EC0D72"/>
    <w:rsid w:val="00EC0F59"/>
    <w:rsid w:val="00EC1019"/>
    <w:rsid w:val="00EC105F"/>
    <w:rsid w:val="00EC1242"/>
    <w:rsid w:val="00EC1293"/>
    <w:rsid w:val="00EC1336"/>
    <w:rsid w:val="00EC13EF"/>
    <w:rsid w:val="00EC1484"/>
    <w:rsid w:val="00EC170C"/>
    <w:rsid w:val="00EC194D"/>
    <w:rsid w:val="00EC19A3"/>
    <w:rsid w:val="00EC19E1"/>
    <w:rsid w:val="00EC19EE"/>
    <w:rsid w:val="00EC1A72"/>
    <w:rsid w:val="00EC1A9D"/>
    <w:rsid w:val="00EC1BBD"/>
    <w:rsid w:val="00EC1BC1"/>
    <w:rsid w:val="00EC1CB1"/>
    <w:rsid w:val="00EC1D52"/>
    <w:rsid w:val="00EC1D69"/>
    <w:rsid w:val="00EC1E25"/>
    <w:rsid w:val="00EC1E88"/>
    <w:rsid w:val="00EC1E9B"/>
    <w:rsid w:val="00EC1F0C"/>
    <w:rsid w:val="00EC1FA7"/>
    <w:rsid w:val="00EC1FD1"/>
    <w:rsid w:val="00EC206D"/>
    <w:rsid w:val="00EC20F8"/>
    <w:rsid w:val="00EC21EE"/>
    <w:rsid w:val="00EC24F1"/>
    <w:rsid w:val="00EC2501"/>
    <w:rsid w:val="00EC252C"/>
    <w:rsid w:val="00EC2642"/>
    <w:rsid w:val="00EC2723"/>
    <w:rsid w:val="00EC2746"/>
    <w:rsid w:val="00EC2A3D"/>
    <w:rsid w:val="00EC2A84"/>
    <w:rsid w:val="00EC2A8C"/>
    <w:rsid w:val="00EC2A9F"/>
    <w:rsid w:val="00EC2ABE"/>
    <w:rsid w:val="00EC2AC5"/>
    <w:rsid w:val="00EC2D79"/>
    <w:rsid w:val="00EC2D7C"/>
    <w:rsid w:val="00EC2FAA"/>
    <w:rsid w:val="00EC308D"/>
    <w:rsid w:val="00EC30B6"/>
    <w:rsid w:val="00EC31E0"/>
    <w:rsid w:val="00EC3270"/>
    <w:rsid w:val="00EC32E1"/>
    <w:rsid w:val="00EC32FD"/>
    <w:rsid w:val="00EC33E7"/>
    <w:rsid w:val="00EC3414"/>
    <w:rsid w:val="00EC3484"/>
    <w:rsid w:val="00EC35BF"/>
    <w:rsid w:val="00EC35FD"/>
    <w:rsid w:val="00EC3659"/>
    <w:rsid w:val="00EC3671"/>
    <w:rsid w:val="00EC367A"/>
    <w:rsid w:val="00EC36F2"/>
    <w:rsid w:val="00EC370A"/>
    <w:rsid w:val="00EC3726"/>
    <w:rsid w:val="00EC3986"/>
    <w:rsid w:val="00EC39C0"/>
    <w:rsid w:val="00EC3BD4"/>
    <w:rsid w:val="00EC3C12"/>
    <w:rsid w:val="00EC3C3E"/>
    <w:rsid w:val="00EC3D74"/>
    <w:rsid w:val="00EC3DF9"/>
    <w:rsid w:val="00EC3E84"/>
    <w:rsid w:val="00EC3FFD"/>
    <w:rsid w:val="00EC409D"/>
    <w:rsid w:val="00EC40DC"/>
    <w:rsid w:val="00EC4324"/>
    <w:rsid w:val="00EC4327"/>
    <w:rsid w:val="00EC4350"/>
    <w:rsid w:val="00EC44B2"/>
    <w:rsid w:val="00EC455B"/>
    <w:rsid w:val="00EC45DB"/>
    <w:rsid w:val="00EC4608"/>
    <w:rsid w:val="00EC4609"/>
    <w:rsid w:val="00EC4620"/>
    <w:rsid w:val="00EC4693"/>
    <w:rsid w:val="00EC4723"/>
    <w:rsid w:val="00EC4799"/>
    <w:rsid w:val="00EC4A21"/>
    <w:rsid w:val="00EC4AF5"/>
    <w:rsid w:val="00EC4C1B"/>
    <w:rsid w:val="00EC4CD4"/>
    <w:rsid w:val="00EC4CD8"/>
    <w:rsid w:val="00EC4D57"/>
    <w:rsid w:val="00EC4ECA"/>
    <w:rsid w:val="00EC4F08"/>
    <w:rsid w:val="00EC4F2D"/>
    <w:rsid w:val="00EC4FB7"/>
    <w:rsid w:val="00EC500B"/>
    <w:rsid w:val="00EC51BA"/>
    <w:rsid w:val="00EC52C4"/>
    <w:rsid w:val="00EC5351"/>
    <w:rsid w:val="00EC53C2"/>
    <w:rsid w:val="00EC53EA"/>
    <w:rsid w:val="00EC54B4"/>
    <w:rsid w:val="00EC54F6"/>
    <w:rsid w:val="00EC5702"/>
    <w:rsid w:val="00EC579F"/>
    <w:rsid w:val="00EC57D9"/>
    <w:rsid w:val="00EC57E7"/>
    <w:rsid w:val="00EC5822"/>
    <w:rsid w:val="00EC58E0"/>
    <w:rsid w:val="00EC5937"/>
    <w:rsid w:val="00EC5989"/>
    <w:rsid w:val="00EC59E9"/>
    <w:rsid w:val="00EC5A4D"/>
    <w:rsid w:val="00EC5BF5"/>
    <w:rsid w:val="00EC5C43"/>
    <w:rsid w:val="00EC5C7C"/>
    <w:rsid w:val="00EC5CF1"/>
    <w:rsid w:val="00EC5D22"/>
    <w:rsid w:val="00EC5D6F"/>
    <w:rsid w:val="00EC5DAD"/>
    <w:rsid w:val="00EC6038"/>
    <w:rsid w:val="00EC612E"/>
    <w:rsid w:val="00EC628A"/>
    <w:rsid w:val="00EC640B"/>
    <w:rsid w:val="00EC64EF"/>
    <w:rsid w:val="00EC64FD"/>
    <w:rsid w:val="00EC662F"/>
    <w:rsid w:val="00EC66B2"/>
    <w:rsid w:val="00EC6815"/>
    <w:rsid w:val="00EC6945"/>
    <w:rsid w:val="00EC6B2F"/>
    <w:rsid w:val="00EC6B32"/>
    <w:rsid w:val="00EC6B63"/>
    <w:rsid w:val="00EC6BAE"/>
    <w:rsid w:val="00EC6BF2"/>
    <w:rsid w:val="00EC6C2E"/>
    <w:rsid w:val="00EC6C73"/>
    <w:rsid w:val="00EC6D4D"/>
    <w:rsid w:val="00EC6D55"/>
    <w:rsid w:val="00EC6DD6"/>
    <w:rsid w:val="00EC6DF8"/>
    <w:rsid w:val="00EC6E48"/>
    <w:rsid w:val="00EC6F78"/>
    <w:rsid w:val="00EC6F8A"/>
    <w:rsid w:val="00EC7090"/>
    <w:rsid w:val="00EC7103"/>
    <w:rsid w:val="00EC7109"/>
    <w:rsid w:val="00EC7241"/>
    <w:rsid w:val="00EC7253"/>
    <w:rsid w:val="00EC72EB"/>
    <w:rsid w:val="00EC72F5"/>
    <w:rsid w:val="00EC7308"/>
    <w:rsid w:val="00EC731E"/>
    <w:rsid w:val="00EC7333"/>
    <w:rsid w:val="00EC735E"/>
    <w:rsid w:val="00EC736C"/>
    <w:rsid w:val="00EC743E"/>
    <w:rsid w:val="00EC7547"/>
    <w:rsid w:val="00EC757E"/>
    <w:rsid w:val="00EC76D2"/>
    <w:rsid w:val="00EC7841"/>
    <w:rsid w:val="00EC7846"/>
    <w:rsid w:val="00EC78E0"/>
    <w:rsid w:val="00EC798E"/>
    <w:rsid w:val="00EC79E4"/>
    <w:rsid w:val="00EC79F6"/>
    <w:rsid w:val="00EC7AF7"/>
    <w:rsid w:val="00EC7BF1"/>
    <w:rsid w:val="00EC7CAF"/>
    <w:rsid w:val="00EC7CBC"/>
    <w:rsid w:val="00EC7E38"/>
    <w:rsid w:val="00EC7FB5"/>
    <w:rsid w:val="00ED0059"/>
    <w:rsid w:val="00ED0083"/>
    <w:rsid w:val="00ED00E2"/>
    <w:rsid w:val="00ED01A8"/>
    <w:rsid w:val="00ED01E8"/>
    <w:rsid w:val="00ED02C5"/>
    <w:rsid w:val="00ED03B8"/>
    <w:rsid w:val="00ED0432"/>
    <w:rsid w:val="00ED0433"/>
    <w:rsid w:val="00ED062C"/>
    <w:rsid w:val="00ED06DB"/>
    <w:rsid w:val="00ED070F"/>
    <w:rsid w:val="00ED086D"/>
    <w:rsid w:val="00ED0938"/>
    <w:rsid w:val="00ED0ADB"/>
    <w:rsid w:val="00ED0B49"/>
    <w:rsid w:val="00ED0FA4"/>
    <w:rsid w:val="00ED10EB"/>
    <w:rsid w:val="00ED119F"/>
    <w:rsid w:val="00ED121C"/>
    <w:rsid w:val="00ED14C2"/>
    <w:rsid w:val="00ED15A7"/>
    <w:rsid w:val="00ED1609"/>
    <w:rsid w:val="00ED169E"/>
    <w:rsid w:val="00ED16B6"/>
    <w:rsid w:val="00ED18CD"/>
    <w:rsid w:val="00ED192A"/>
    <w:rsid w:val="00ED1B19"/>
    <w:rsid w:val="00ED1B6F"/>
    <w:rsid w:val="00ED1D8D"/>
    <w:rsid w:val="00ED1FC4"/>
    <w:rsid w:val="00ED1FC5"/>
    <w:rsid w:val="00ED20B8"/>
    <w:rsid w:val="00ED212E"/>
    <w:rsid w:val="00ED2190"/>
    <w:rsid w:val="00ED21F9"/>
    <w:rsid w:val="00ED22A0"/>
    <w:rsid w:val="00ED22D1"/>
    <w:rsid w:val="00ED22E3"/>
    <w:rsid w:val="00ED2502"/>
    <w:rsid w:val="00ED25FC"/>
    <w:rsid w:val="00ED25FF"/>
    <w:rsid w:val="00ED2609"/>
    <w:rsid w:val="00ED2657"/>
    <w:rsid w:val="00ED268A"/>
    <w:rsid w:val="00ED26F7"/>
    <w:rsid w:val="00ED28C9"/>
    <w:rsid w:val="00ED28F8"/>
    <w:rsid w:val="00ED2917"/>
    <w:rsid w:val="00ED29C0"/>
    <w:rsid w:val="00ED29C9"/>
    <w:rsid w:val="00ED29DE"/>
    <w:rsid w:val="00ED2A29"/>
    <w:rsid w:val="00ED2ACE"/>
    <w:rsid w:val="00ED2B13"/>
    <w:rsid w:val="00ED2BE5"/>
    <w:rsid w:val="00ED2E31"/>
    <w:rsid w:val="00ED2ED8"/>
    <w:rsid w:val="00ED304C"/>
    <w:rsid w:val="00ED3131"/>
    <w:rsid w:val="00ED31A6"/>
    <w:rsid w:val="00ED31FF"/>
    <w:rsid w:val="00ED3471"/>
    <w:rsid w:val="00ED34E8"/>
    <w:rsid w:val="00ED364B"/>
    <w:rsid w:val="00ED3664"/>
    <w:rsid w:val="00ED36BD"/>
    <w:rsid w:val="00ED3760"/>
    <w:rsid w:val="00ED37A7"/>
    <w:rsid w:val="00ED37C5"/>
    <w:rsid w:val="00ED384D"/>
    <w:rsid w:val="00ED388A"/>
    <w:rsid w:val="00ED38BA"/>
    <w:rsid w:val="00ED392A"/>
    <w:rsid w:val="00ED39C5"/>
    <w:rsid w:val="00ED39FE"/>
    <w:rsid w:val="00ED3A0E"/>
    <w:rsid w:val="00ED3C2A"/>
    <w:rsid w:val="00ED3C7B"/>
    <w:rsid w:val="00ED3CEC"/>
    <w:rsid w:val="00ED3EAD"/>
    <w:rsid w:val="00ED3F86"/>
    <w:rsid w:val="00ED404D"/>
    <w:rsid w:val="00ED417D"/>
    <w:rsid w:val="00ED422A"/>
    <w:rsid w:val="00ED424C"/>
    <w:rsid w:val="00ED434B"/>
    <w:rsid w:val="00ED4370"/>
    <w:rsid w:val="00ED4380"/>
    <w:rsid w:val="00ED43A4"/>
    <w:rsid w:val="00ED4523"/>
    <w:rsid w:val="00ED45B1"/>
    <w:rsid w:val="00ED46D5"/>
    <w:rsid w:val="00ED4795"/>
    <w:rsid w:val="00ED47DE"/>
    <w:rsid w:val="00ED47EA"/>
    <w:rsid w:val="00ED4856"/>
    <w:rsid w:val="00ED4976"/>
    <w:rsid w:val="00ED49FA"/>
    <w:rsid w:val="00ED4A50"/>
    <w:rsid w:val="00ED4B4C"/>
    <w:rsid w:val="00ED4BAE"/>
    <w:rsid w:val="00ED4CEA"/>
    <w:rsid w:val="00ED4ED4"/>
    <w:rsid w:val="00ED502B"/>
    <w:rsid w:val="00ED50AB"/>
    <w:rsid w:val="00ED52BD"/>
    <w:rsid w:val="00ED52CA"/>
    <w:rsid w:val="00ED5334"/>
    <w:rsid w:val="00ED53E0"/>
    <w:rsid w:val="00ED54E4"/>
    <w:rsid w:val="00ED5587"/>
    <w:rsid w:val="00ED56B3"/>
    <w:rsid w:val="00ED57CD"/>
    <w:rsid w:val="00ED582B"/>
    <w:rsid w:val="00ED5A25"/>
    <w:rsid w:val="00ED5AB4"/>
    <w:rsid w:val="00ED5AC7"/>
    <w:rsid w:val="00ED5BA7"/>
    <w:rsid w:val="00ED5BC4"/>
    <w:rsid w:val="00ED5BEC"/>
    <w:rsid w:val="00ED5EAF"/>
    <w:rsid w:val="00ED5ED3"/>
    <w:rsid w:val="00ED5FE6"/>
    <w:rsid w:val="00ED611F"/>
    <w:rsid w:val="00ED62E4"/>
    <w:rsid w:val="00ED632A"/>
    <w:rsid w:val="00ED635E"/>
    <w:rsid w:val="00ED6398"/>
    <w:rsid w:val="00ED654F"/>
    <w:rsid w:val="00ED6559"/>
    <w:rsid w:val="00ED6A49"/>
    <w:rsid w:val="00ED6A4E"/>
    <w:rsid w:val="00ED6B8F"/>
    <w:rsid w:val="00ED6BD8"/>
    <w:rsid w:val="00ED6BDC"/>
    <w:rsid w:val="00ED6E79"/>
    <w:rsid w:val="00ED6F83"/>
    <w:rsid w:val="00ED6FDC"/>
    <w:rsid w:val="00ED7077"/>
    <w:rsid w:val="00ED711C"/>
    <w:rsid w:val="00ED712C"/>
    <w:rsid w:val="00ED7194"/>
    <w:rsid w:val="00ED71C8"/>
    <w:rsid w:val="00ED71E6"/>
    <w:rsid w:val="00ED7263"/>
    <w:rsid w:val="00ED73E7"/>
    <w:rsid w:val="00ED7630"/>
    <w:rsid w:val="00ED7784"/>
    <w:rsid w:val="00ED7907"/>
    <w:rsid w:val="00ED7ADB"/>
    <w:rsid w:val="00ED7C41"/>
    <w:rsid w:val="00ED7C92"/>
    <w:rsid w:val="00ED7E2D"/>
    <w:rsid w:val="00ED7E61"/>
    <w:rsid w:val="00ED7E71"/>
    <w:rsid w:val="00ED7EB1"/>
    <w:rsid w:val="00ED7F6C"/>
    <w:rsid w:val="00ED7F75"/>
    <w:rsid w:val="00EE008E"/>
    <w:rsid w:val="00EE0109"/>
    <w:rsid w:val="00EE0207"/>
    <w:rsid w:val="00EE029F"/>
    <w:rsid w:val="00EE02CC"/>
    <w:rsid w:val="00EE03A7"/>
    <w:rsid w:val="00EE05BA"/>
    <w:rsid w:val="00EE0638"/>
    <w:rsid w:val="00EE0692"/>
    <w:rsid w:val="00EE06EF"/>
    <w:rsid w:val="00EE06FD"/>
    <w:rsid w:val="00EE0734"/>
    <w:rsid w:val="00EE09C6"/>
    <w:rsid w:val="00EE0A56"/>
    <w:rsid w:val="00EE0A91"/>
    <w:rsid w:val="00EE0AC9"/>
    <w:rsid w:val="00EE0B01"/>
    <w:rsid w:val="00EE0B1D"/>
    <w:rsid w:val="00EE0BB4"/>
    <w:rsid w:val="00EE0D2F"/>
    <w:rsid w:val="00EE0DD8"/>
    <w:rsid w:val="00EE0E7F"/>
    <w:rsid w:val="00EE11C0"/>
    <w:rsid w:val="00EE125F"/>
    <w:rsid w:val="00EE126C"/>
    <w:rsid w:val="00EE1372"/>
    <w:rsid w:val="00EE13D6"/>
    <w:rsid w:val="00EE13E1"/>
    <w:rsid w:val="00EE14FA"/>
    <w:rsid w:val="00EE1603"/>
    <w:rsid w:val="00EE1625"/>
    <w:rsid w:val="00EE16C4"/>
    <w:rsid w:val="00EE17A1"/>
    <w:rsid w:val="00EE18E0"/>
    <w:rsid w:val="00EE190A"/>
    <w:rsid w:val="00EE1A3D"/>
    <w:rsid w:val="00EE1AB5"/>
    <w:rsid w:val="00EE1B3B"/>
    <w:rsid w:val="00EE1B50"/>
    <w:rsid w:val="00EE1BC5"/>
    <w:rsid w:val="00EE1E03"/>
    <w:rsid w:val="00EE1F5E"/>
    <w:rsid w:val="00EE2020"/>
    <w:rsid w:val="00EE2181"/>
    <w:rsid w:val="00EE2214"/>
    <w:rsid w:val="00EE2297"/>
    <w:rsid w:val="00EE22B6"/>
    <w:rsid w:val="00EE22CE"/>
    <w:rsid w:val="00EE22D8"/>
    <w:rsid w:val="00EE2426"/>
    <w:rsid w:val="00EE24B2"/>
    <w:rsid w:val="00EE2757"/>
    <w:rsid w:val="00EE282B"/>
    <w:rsid w:val="00EE2841"/>
    <w:rsid w:val="00EE29B0"/>
    <w:rsid w:val="00EE2D23"/>
    <w:rsid w:val="00EE2D42"/>
    <w:rsid w:val="00EE2F37"/>
    <w:rsid w:val="00EE2F64"/>
    <w:rsid w:val="00EE301A"/>
    <w:rsid w:val="00EE30D1"/>
    <w:rsid w:val="00EE356C"/>
    <w:rsid w:val="00EE3575"/>
    <w:rsid w:val="00EE3812"/>
    <w:rsid w:val="00EE385B"/>
    <w:rsid w:val="00EE38B8"/>
    <w:rsid w:val="00EE3A1E"/>
    <w:rsid w:val="00EE3C4B"/>
    <w:rsid w:val="00EE3D9E"/>
    <w:rsid w:val="00EE3F72"/>
    <w:rsid w:val="00EE3FED"/>
    <w:rsid w:val="00EE402B"/>
    <w:rsid w:val="00EE41C6"/>
    <w:rsid w:val="00EE42C6"/>
    <w:rsid w:val="00EE446B"/>
    <w:rsid w:val="00EE447D"/>
    <w:rsid w:val="00EE4513"/>
    <w:rsid w:val="00EE4548"/>
    <w:rsid w:val="00EE466E"/>
    <w:rsid w:val="00EE4695"/>
    <w:rsid w:val="00EE4786"/>
    <w:rsid w:val="00EE47CE"/>
    <w:rsid w:val="00EE4A9E"/>
    <w:rsid w:val="00EE4B3C"/>
    <w:rsid w:val="00EE4B76"/>
    <w:rsid w:val="00EE4BA7"/>
    <w:rsid w:val="00EE4BF2"/>
    <w:rsid w:val="00EE4C85"/>
    <w:rsid w:val="00EE4C8E"/>
    <w:rsid w:val="00EE4E2B"/>
    <w:rsid w:val="00EE4EE4"/>
    <w:rsid w:val="00EE4F1A"/>
    <w:rsid w:val="00EE5179"/>
    <w:rsid w:val="00EE5248"/>
    <w:rsid w:val="00EE52A0"/>
    <w:rsid w:val="00EE52D1"/>
    <w:rsid w:val="00EE53F5"/>
    <w:rsid w:val="00EE543D"/>
    <w:rsid w:val="00EE552F"/>
    <w:rsid w:val="00EE55F1"/>
    <w:rsid w:val="00EE5648"/>
    <w:rsid w:val="00EE568E"/>
    <w:rsid w:val="00EE58BE"/>
    <w:rsid w:val="00EE5998"/>
    <w:rsid w:val="00EE5ABE"/>
    <w:rsid w:val="00EE5C9A"/>
    <w:rsid w:val="00EE5CEB"/>
    <w:rsid w:val="00EE5E30"/>
    <w:rsid w:val="00EE5E9D"/>
    <w:rsid w:val="00EE5F4A"/>
    <w:rsid w:val="00EE5FC6"/>
    <w:rsid w:val="00EE61B7"/>
    <w:rsid w:val="00EE61F7"/>
    <w:rsid w:val="00EE63E2"/>
    <w:rsid w:val="00EE6479"/>
    <w:rsid w:val="00EE661F"/>
    <w:rsid w:val="00EE6716"/>
    <w:rsid w:val="00EE6790"/>
    <w:rsid w:val="00EE67E6"/>
    <w:rsid w:val="00EE68BE"/>
    <w:rsid w:val="00EE68CF"/>
    <w:rsid w:val="00EE6A0D"/>
    <w:rsid w:val="00EE6A3D"/>
    <w:rsid w:val="00EE6AE4"/>
    <w:rsid w:val="00EE6C39"/>
    <w:rsid w:val="00EE6C86"/>
    <w:rsid w:val="00EE6D39"/>
    <w:rsid w:val="00EE6DF0"/>
    <w:rsid w:val="00EE706C"/>
    <w:rsid w:val="00EE7095"/>
    <w:rsid w:val="00EE71A4"/>
    <w:rsid w:val="00EE7236"/>
    <w:rsid w:val="00EE741B"/>
    <w:rsid w:val="00EE7460"/>
    <w:rsid w:val="00EE756F"/>
    <w:rsid w:val="00EE75BB"/>
    <w:rsid w:val="00EE7609"/>
    <w:rsid w:val="00EE7A16"/>
    <w:rsid w:val="00EE7A7C"/>
    <w:rsid w:val="00EE7B27"/>
    <w:rsid w:val="00EE7BBF"/>
    <w:rsid w:val="00EE7BEC"/>
    <w:rsid w:val="00EE7C48"/>
    <w:rsid w:val="00EE7C55"/>
    <w:rsid w:val="00EE7C73"/>
    <w:rsid w:val="00EE7D5C"/>
    <w:rsid w:val="00EE7F94"/>
    <w:rsid w:val="00EE7FE4"/>
    <w:rsid w:val="00EF0072"/>
    <w:rsid w:val="00EF01A1"/>
    <w:rsid w:val="00EF01C8"/>
    <w:rsid w:val="00EF0206"/>
    <w:rsid w:val="00EF023E"/>
    <w:rsid w:val="00EF038F"/>
    <w:rsid w:val="00EF0481"/>
    <w:rsid w:val="00EF04B6"/>
    <w:rsid w:val="00EF0542"/>
    <w:rsid w:val="00EF054B"/>
    <w:rsid w:val="00EF0665"/>
    <w:rsid w:val="00EF06BE"/>
    <w:rsid w:val="00EF06EA"/>
    <w:rsid w:val="00EF07D5"/>
    <w:rsid w:val="00EF083A"/>
    <w:rsid w:val="00EF08A3"/>
    <w:rsid w:val="00EF08D0"/>
    <w:rsid w:val="00EF0925"/>
    <w:rsid w:val="00EF094D"/>
    <w:rsid w:val="00EF0AD5"/>
    <w:rsid w:val="00EF0B35"/>
    <w:rsid w:val="00EF0B95"/>
    <w:rsid w:val="00EF0BA5"/>
    <w:rsid w:val="00EF0BAD"/>
    <w:rsid w:val="00EF0DE6"/>
    <w:rsid w:val="00EF0E09"/>
    <w:rsid w:val="00EF0E48"/>
    <w:rsid w:val="00EF0E99"/>
    <w:rsid w:val="00EF0EB2"/>
    <w:rsid w:val="00EF0F36"/>
    <w:rsid w:val="00EF1066"/>
    <w:rsid w:val="00EF10B2"/>
    <w:rsid w:val="00EF1120"/>
    <w:rsid w:val="00EF1328"/>
    <w:rsid w:val="00EF143B"/>
    <w:rsid w:val="00EF1519"/>
    <w:rsid w:val="00EF151D"/>
    <w:rsid w:val="00EF163E"/>
    <w:rsid w:val="00EF16A0"/>
    <w:rsid w:val="00EF16CB"/>
    <w:rsid w:val="00EF182B"/>
    <w:rsid w:val="00EF1842"/>
    <w:rsid w:val="00EF1921"/>
    <w:rsid w:val="00EF1A87"/>
    <w:rsid w:val="00EF1C37"/>
    <w:rsid w:val="00EF1C6B"/>
    <w:rsid w:val="00EF1CC7"/>
    <w:rsid w:val="00EF1D94"/>
    <w:rsid w:val="00EF1E0F"/>
    <w:rsid w:val="00EF1E3A"/>
    <w:rsid w:val="00EF2036"/>
    <w:rsid w:val="00EF2379"/>
    <w:rsid w:val="00EF24B1"/>
    <w:rsid w:val="00EF25BF"/>
    <w:rsid w:val="00EF25F5"/>
    <w:rsid w:val="00EF2705"/>
    <w:rsid w:val="00EF28E6"/>
    <w:rsid w:val="00EF2906"/>
    <w:rsid w:val="00EF2A96"/>
    <w:rsid w:val="00EF2B02"/>
    <w:rsid w:val="00EF2B41"/>
    <w:rsid w:val="00EF2C90"/>
    <w:rsid w:val="00EF2CFE"/>
    <w:rsid w:val="00EF2D98"/>
    <w:rsid w:val="00EF2DB0"/>
    <w:rsid w:val="00EF2F20"/>
    <w:rsid w:val="00EF2F53"/>
    <w:rsid w:val="00EF32F2"/>
    <w:rsid w:val="00EF3363"/>
    <w:rsid w:val="00EF3382"/>
    <w:rsid w:val="00EF33AD"/>
    <w:rsid w:val="00EF343D"/>
    <w:rsid w:val="00EF3447"/>
    <w:rsid w:val="00EF39F5"/>
    <w:rsid w:val="00EF3B1E"/>
    <w:rsid w:val="00EF3B26"/>
    <w:rsid w:val="00EF3C51"/>
    <w:rsid w:val="00EF3CA3"/>
    <w:rsid w:val="00EF3D02"/>
    <w:rsid w:val="00EF3D31"/>
    <w:rsid w:val="00EF3DB3"/>
    <w:rsid w:val="00EF3E0B"/>
    <w:rsid w:val="00EF4121"/>
    <w:rsid w:val="00EF412D"/>
    <w:rsid w:val="00EF4240"/>
    <w:rsid w:val="00EF4394"/>
    <w:rsid w:val="00EF4471"/>
    <w:rsid w:val="00EF44B6"/>
    <w:rsid w:val="00EF4524"/>
    <w:rsid w:val="00EF4581"/>
    <w:rsid w:val="00EF46AB"/>
    <w:rsid w:val="00EF47AD"/>
    <w:rsid w:val="00EF4880"/>
    <w:rsid w:val="00EF48E4"/>
    <w:rsid w:val="00EF49B0"/>
    <w:rsid w:val="00EF49BD"/>
    <w:rsid w:val="00EF49E2"/>
    <w:rsid w:val="00EF49E6"/>
    <w:rsid w:val="00EF4A75"/>
    <w:rsid w:val="00EF4C56"/>
    <w:rsid w:val="00EF4CF8"/>
    <w:rsid w:val="00EF50D4"/>
    <w:rsid w:val="00EF5159"/>
    <w:rsid w:val="00EF51A2"/>
    <w:rsid w:val="00EF51FA"/>
    <w:rsid w:val="00EF5220"/>
    <w:rsid w:val="00EF537A"/>
    <w:rsid w:val="00EF54A7"/>
    <w:rsid w:val="00EF54E0"/>
    <w:rsid w:val="00EF558C"/>
    <w:rsid w:val="00EF5619"/>
    <w:rsid w:val="00EF5682"/>
    <w:rsid w:val="00EF56ED"/>
    <w:rsid w:val="00EF575E"/>
    <w:rsid w:val="00EF57F4"/>
    <w:rsid w:val="00EF57FD"/>
    <w:rsid w:val="00EF58EC"/>
    <w:rsid w:val="00EF5985"/>
    <w:rsid w:val="00EF5BCF"/>
    <w:rsid w:val="00EF5C75"/>
    <w:rsid w:val="00EF5DA8"/>
    <w:rsid w:val="00EF5DEF"/>
    <w:rsid w:val="00EF5F95"/>
    <w:rsid w:val="00EF6018"/>
    <w:rsid w:val="00EF6196"/>
    <w:rsid w:val="00EF61D2"/>
    <w:rsid w:val="00EF625F"/>
    <w:rsid w:val="00EF62E3"/>
    <w:rsid w:val="00EF62EE"/>
    <w:rsid w:val="00EF6334"/>
    <w:rsid w:val="00EF63B8"/>
    <w:rsid w:val="00EF64C3"/>
    <w:rsid w:val="00EF6536"/>
    <w:rsid w:val="00EF654F"/>
    <w:rsid w:val="00EF6565"/>
    <w:rsid w:val="00EF65CD"/>
    <w:rsid w:val="00EF667F"/>
    <w:rsid w:val="00EF6754"/>
    <w:rsid w:val="00EF68A4"/>
    <w:rsid w:val="00EF68BE"/>
    <w:rsid w:val="00EF6969"/>
    <w:rsid w:val="00EF6AF5"/>
    <w:rsid w:val="00EF6B0B"/>
    <w:rsid w:val="00EF6BBC"/>
    <w:rsid w:val="00EF6BCE"/>
    <w:rsid w:val="00EF6C60"/>
    <w:rsid w:val="00EF6C67"/>
    <w:rsid w:val="00EF6EB5"/>
    <w:rsid w:val="00EF70DE"/>
    <w:rsid w:val="00EF7120"/>
    <w:rsid w:val="00EF713E"/>
    <w:rsid w:val="00EF71A5"/>
    <w:rsid w:val="00EF7226"/>
    <w:rsid w:val="00EF72B6"/>
    <w:rsid w:val="00EF72D5"/>
    <w:rsid w:val="00EF7317"/>
    <w:rsid w:val="00EF74E7"/>
    <w:rsid w:val="00EF7643"/>
    <w:rsid w:val="00EF7661"/>
    <w:rsid w:val="00EF7668"/>
    <w:rsid w:val="00EF76D3"/>
    <w:rsid w:val="00EF7710"/>
    <w:rsid w:val="00EF7711"/>
    <w:rsid w:val="00EF7856"/>
    <w:rsid w:val="00EF78ED"/>
    <w:rsid w:val="00EF79F2"/>
    <w:rsid w:val="00EF7C54"/>
    <w:rsid w:val="00EF7D56"/>
    <w:rsid w:val="00EF7D62"/>
    <w:rsid w:val="00EF7ECC"/>
    <w:rsid w:val="00F001F2"/>
    <w:rsid w:val="00F002E9"/>
    <w:rsid w:val="00F0033A"/>
    <w:rsid w:val="00F00359"/>
    <w:rsid w:val="00F003BC"/>
    <w:rsid w:val="00F00413"/>
    <w:rsid w:val="00F004EF"/>
    <w:rsid w:val="00F005E3"/>
    <w:rsid w:val="00F006A0"/>
    <w:rsid w:val="00F00904"/>
    <w:rsid w:val="00F0096A"/>
    <w:rsid w:val="00F00975"/>
    <w:rsid w:val="00F009D3"/>
    <w:rsid w:val="00F009DD"/>
    <w:rsid w:val="00F009E6"/>
    <w:rsid w:val="00F00C2E"/>
    <w:rsid w:val="00F00C53"/>
    <w:rsid w:val="00F00C78"/>
    <w:rsid w:val="00F00CA2"/>
    <w:rsid w:val="00F00CBE"/>
    <w:rsid w:val="00F00CD8"/>
    <w:rsid w:val="00F00D24"/>
    <w:rsid w:val="00F00D92"/>
    <w:rsid w:val="00F00DBC"/>
    <w:rsid w:val="00F00DC7"/>
    <w:rsid w:val="00F00E0B"/>
    <w:rsid w:val="00F00E99"/>
    <w:rsid w:val="00F00F65"/>
    <w:rsid w:val="00F01084"/>
    <w:rsid w:val="00F010DC"/>
    <w:rsid w:val="00F01120"/>
    <w:rsid w:val="00F011ED"/>
    <w:rsid w:val="00F0120E"/>
    <w:rsid w:val="00F013DF"/>
    <w:rsid w:val="00F014E2"/>
    <w:rsid w:val="00F01500"/>
    <w:rsid w:val="00F0151D"/>
    <w:rsid w:val="00F01772"/>
    <w:rsid w:val="00F017B3"/>
    <w:rsid w:val="00F01802"/>
    <w:rsid w:val="00F019DD"/>
    <w:rsid w:val="00F01A9B"/>
    <w:rsid w:val="00F01B6A"/>
    <w:rsid w:val="00F01C10"/>
    <w:rsid w:val="00F01D39"/>
    <w:rsid w:val="00F01E11"/>
    <w:rsid w:val="00F01E68"/>
    <w:rsid w:val="00F01E70"/>
    <w:rsid w:val="00F01E93"/>
    <w:rsid w:val="00F01EF4"/>
    <w:rsid w:val="00F0208A"/>
    <w:rsid w:val="00F02095"/>
    <w:rsid w:val="00F021B8"/>
    <w:rsid w:val="00F021EC"/>
    <w:rsid w:val="00F0253E"/>
    <w:rsid w:val="00F0260A"/>
    <w:rsid w:val="00F02668"/>
    <w:rsid w:val="00F02763"/>
    <w:rsid w:val="00F02925"/>
    <w:rsid w:val="00F02938"/>
    <w:rsid w:val="00F02967"/>
    <w:rsid w:val="00F02C1C"/>
    <w:rsid w:val="00F02C60"/>
    <w:rsid w:val="00F02C6A"/>
    <w:rsid w:val="00F02D48"/>
    <w:rsid w:val="00F02DEC"/>
    <w:rsid w:val="00F02E85"/>
    <w:rsid w:val="00F02F04"/>
    <w:rsid w:val="00F02F86"/>
    <w:rsid w:val="00F03021"/>
    <w:rsid w:val="00F0305B"/>
    <w:rsid w:val="00F030D1"/>
    <w:rsid w:val="00F03129"/>
    <w:rsid w:val="00F03175"/>
    <w:rsid w:val="00F03178"/>
    <w:rsid w:val="00F031E9"/>
    <w:rsid w:val="00F031EA"/>
    <w:rsid w:val="00F0320D"/>
    <w:rsid w:val="00F03392"/>
    <w:rsid w:val="00F033DD"/>
    <w:rsid w:val="00F03567"/>
    <w:rsid w:val="00F0363E"/>
    <w:rsid w:val="00F03667"/>
    <w:rsid w:val="00F03682"/>
    <w:rsid w:val="00F036A8"/>
    <w:rsid w:val="00F03733"/>
    <w:rsid w:val="00F0378B"/>
    <w:rsid w:val="00F03844"/>
    <w:rsid w:val="00F03975"/>
    <w:rsid w:val="00F03988"/>
    <w:rsid w:val="00F039C3"/>
    <w:rsid w:val="00F03ABB"/>
    <w:rsid w:val="00F03BEB"/>
    <w:rsid w:val="00F03E44"/>
    <w:rsid w:val="00F03E88"/>
    <w:rsid w:val="00F0411F"/>
    <w:rsid w:val="00F04134"/>
    <w:rsid w:val="00F04252"/>
    <w:rsid w:val="00F04291"/>
    <w:rsid w:val="00F0444D"/>
    <w:rsid w:val="00F04512"/>
    <w:rsid w:val="00F045D9"/>
    <w:rsid w:val="00F04635"/>
    <w:rsid w:val="00F04645"/>
    <w:rsid w:val="00F046A0"/>
    <w:rsid w:val="00F0471B"/>
    <w:rsid w:val="00F047B0"/>
    <w:rsid w:val="00F048AF"/>
    <w:rsid w:val="00F04907"/>
    <w:rsid w:val="00F04B20"/>
    <w:rsid w:val="00F04B2B"/>
    <w:rsid w:val="00F04B2C"/>
    <w:rsid w:val="00F04CE5"/>
    <w:rsid w:val="00F04E5B"/>
    <w:rsid w:val="00F04E7B"/>
    <w:rsid w:val="00F04EC1"/>
    <w:rsid w:val="00F04F0B"/>
    <w:rsid w:val="00F05203"/>
    <w:rsid w:val="00F05351"/>
    <w:rsid w:val="00F053E8"/>
    <w:rsid w:val="00F0542F"/>
    <w:rsid w:val="00F054C8"/>
    <w:rsid w:val="00F0553E"/>
    <w:rsid w:val="00F05551"/>
    <w:rsid w:val="00F0569C"/>
    <w:rsid w:val="00F05748"/>
    <w:rsid w:val="00F0576C"/>
    <w:rsid w:val="00F0585A"/>
    <w:rsid w:val="00F05939"/>
    <w:rsid w:val="00F0593D"/>
    <w:rsid w:val="00F059E0"/>
    <w:rsid w:val="00F059F9"/>
    <w:rsid w:val="00F05C24"/>
    <w:rsid w:val="00F05CCB"/>
    <w:rsid w:val="00F05CD2"/>
    <w:rsid w:val="00F05CE8"/>
    <w:rsid w:val="00F05E18"/>
    <w:rsid w:val="00F05E57"/>
    <w:rsid w:val="00F05E58"/>
    <w:rsid w:val="00F06023"/>
    <w:rsid w:val="00F0606D"/>
    <w:rsid w:val="00F060C4"/>
    <w:rsid w:val="00F060E2"/>
    <w:rsid w:val="00F06120"/>
    <w:rsid w:val="00F06213"/>
    <w:rsid w:val="00F06309"/>
    <w:rsid w:val="00F0645B"/>
    <w:rsid w:val="00F06481"/>
    <w:rsid w:val="00F0663B"/>
    <w:rsid w:val="00F066FA"/>
    <w:rsid w:val="00F0671F"/>
    <w:rsid w:val="00F067A9"/>
    <w:rsid w:val="00F068D9"/>
    <w:rsid w:val="00F068FE"/>
    <w:rsid w:val="00F06B9D"/>
    <w:rsid w:val="00F06CA6"/>
    <w:rsid w:val="00F06DC2"/>
    <w:rsid w:val="00F06E0D"/>
    <w:rsid w:val="00F06E12"/>
    <w:rsid w:val="00F06F43"/>
    <w:rsid w:val="00F06F8E"/>
    <w:rsid w:val="00F07062"/>
    <w:rsid w:val="00F0706F"/>
    <w:rsid w:val="00F0707C"/>
    <w:rsid w:val="00F072BF"/>
    <w:rsid w:val="00F072F8"/>
    <w:rsid w:val="00F0737F"/>
    <w:rsid w:val="00F073C3"/>
    <w:rsid w:val="00F07484"/>
    <w:rsid w:val="00F0749B"/>
    <w:rsid w:val="00F07687"/>
    <w:rsid w:val="00F076F9"/>
    <w:rsid w:val="00F0774D"/>
    <w:rsid w:val="00F07784"/>
    <w:rsid w:val="00F078BF"/>
    <w:rsid w:val="00F07ADA"/>
    <w:rsid w:val="00F07C14"/>
    <w:rsid w:val="00F07C3A"/>
    <w:rsid w:val="00F07C49"/>
    <w:rsid w:val="00F07C7E"/>
    <w:rsid w:val="00F07CE0"/>
    <w:rsid w:val="00F07DC4"/>
    <w:rsid w:val="00F07E06"/>
    <w:rsid w:val="00F07E13"/>
    <w:rsid w:val="00F07E58"/>
    <w:rsid w:val="00F07E92"/>
    <w:rsid w:val="00F07FD6"/>
    <w:rsid w:val="00F100AF"/>
    <w:rsid w:val="00F102AD"/>
    <w:rsid w:val="00F102F5"/>
    <w:rsid w:val="00F10304"/>
    <w:rsid w:val="00F1044D"/>
    <w:rsid w:val="00F10505"/>
    <w:rsid w:val="00F106E0"/>
    <w:rsid w:val="00F1099D"/>
    <w:rsid w:val="00F109C9"/>
    <w:rsid w:val="00F109E4"/>
    <w:rsid w:val="00F10A57"/>
    <w:rsid w:val="00F10B63"/>
    <w:rsid w:val="00F10D1C"/>
    <w:rsid w:val="00F10D9B"/>
    <w:rsid w:val="00F10F99"/>
    <w:rsid w:val="00F1105A"/>
    <w:rsid w:val="00F1106C"/>
    <w:rsid w:val="00F1122B"/>
    <w:rsid w:val="00F11288"/>
    <w:rsid w:val="00F112B2"/>
    <w:rsid w:val="00F11372"/>
    <w:rsid w:val="00F115CA"/>
    <w:rsid w:val="00F11673"/>
    <w:rsid w:val="00F11808"/>
    <w:rsid w:val="00F11993"/>
    <w:rsid w:val="00F11B82"/>
    <w:rsid w:val="00F11D3C"/>
    <w:rsid w:val="00F11D71"/>
    <w:rsid w:val="00F11F99"/>
    <w:rsid w:val="00F11FC0"/>
    <w:rsid w:val="00F12182"/>
    <w:rsid w:val="00F121E6"/>
    <w:rsid w:val="00F12217"/>
    <w:rsid w:val="00F12268"/>
    <w:rsid w:val="00F123E6"/>
    <w:rsid w:val="00F123E7"/>
    <w:rsid w:val="00F125CA"/>
    <w:rsid w:val="00F12631"/>
    <w:rsid w:val="00F12738"/>
    <w:rsid w:val="00F1274E"/>
    <w:rsid w:val="00F128D0"/>
    <w:rsid w:val="00F12946"/>
    <w:rsid w:val="00F1295C"/>
    <w:rsid w:val="00F12A17"/>
    <w:rsid w:val="00F12A54"/>
    <w:rsid w:val="00F12A66"/>
    <w:rsid w:val="00F12BE8"/>
    <w:rsid w:val="00F12CBB"/>
    <w:rsid w:val="00F13004"/>
    <w:rsid w:val="00F13161"/>
    <w:rsid w:val="00F132B4"/>
    <w:rsid w:val="00F132D2"/>
    <w:rsid w:val="00F13338"/>
    <w:rsid w:val="00F1339F"/>
    <w:rsid w:val="00F13413"/>
    <w:rsid w:val="00F13515"/>
    <w:rsid w:val="00F13619"/>
    <w:rsid w:val="00F1368F"/>
    <w:rsid w:val="00F138D4"/>
    <w:rsid w:val="00F13908"/>
    <w:rsid w:val="00F13926"/>
    <w:rsid w:val="00F1394E"/>
    <w:rsid w:val="00F139F6"/>
    <w:rsid w:val="00F13A19"/>
    <w:rsid w:val="00F13C71"/>
    <w:rsid w:val="00F13CC9"/>
    <w:rsid w:val="00F13D6C"/>
    <w:rsid w:val="00F13EA7"/>
    <w:rsid w:val="00F13ED3"/>
    <w:rsid w:val="00F13FB2"/>
    <w:rsid w:val="00F13FCD"/>
    <w:rsid w:val="00F13FDF"/>
    <w:rsid w:val="00F13FFD"/>
    <w:rsid w:val="00F14086"/>
    <w:rsid w:val="00F14106"/>
    <w:rsid w:val="00F14180"/>
    <w:rsid w:val="00F14198"/>
    <w:rsid w:val="00F141DB"/>
    <w:rsid w:val="00F14318"/>
    <w:rsid w:val="00F143D8"/>
    <w:rsid w:val="00F144D3"/>
    <w:rsid w:val="00F14524"/>
    <w:rsid w:val="00F14527"/>
    <w:rsid w:val="00F145EF"/>
    <w:rsid w:val="00F145FE"/>
    <w:rsid w:val="00F14664"/>
    <w:rsid w:val="00F146AB"/>
    <w:rsid w:val="00F146BB"/>
    <w:rsid w:val="00F146C3"/>
    <w:rsid w:val="00F146E0"/>
    <w:rsid w:val="00F14742"/>
    <w:rsid w:val="00F1488B"/>
    <w:rsid w:val="00F14958"/>
    <w:rsid w:val="00F149AB"/>
    <w:rsid w:val="00F14B2D"/>
    <w:rsid w:val="00F14B67"/>
    <w:rsid w:val="00F14BF9"/>
    <w:rsid w:val="00F14C40"/>
    <w:rsid w:val="00F14D0B"/>
    <w:rsid w:val="00F14DD9"/>
    <w:rsid w:val="00F14FAC"/>
    <w:rsid w:val="00F15039"/>
    <w:rsid w:val="00F15049"/>
    <w:rsid w:val="00F150EB"/>
    <w:rsid w:val="00F15114"/>
    <w:rsid w:val="00F1512D"/>
    <w:rsid w:val="00F1559A"/>
    <w:rsid w:val="00F157BB"/>
    <w:rsid w:val="00F15819"/>
    <w:rsid w:val="00F158D8"/>
    <w:rsid w:val="00F15950"/>
    <w:rsid w:val="00F15AC0"/>
    <w:rsid w:val="00F15B0E"/>
    <w:rsid w:val="00F15B24"/>
    <w:rsid w:val="00F15C49"/>
    <w:rsid w:val="00F15C69"/>
    <w:rsid w:val="00F15CBC"/>
    <w:rsid w:val="00F15CD7"/>
    <w:rsid w:val="00F15DA4"/>
    <w:rsid w:val="00F15E22"/>
    <w:rsid w:val="00F15E74"/>
    <w:rsid w:val="00F15F04"/>
    <w:rsid w:val="00F16374"/>
    <w:rsid w:val="00F1637A"/>
    <w:rsid w:val="00F1640C"/>
    <w:rsid w:val="00F1642D"/>
    <w:rsid w:val="00F165C1"/>
    <w:rsid w:val="00F1665F"/>
    <w:rsid w:val="00F166AD"/>
    <w:rsid w:val="00F1675D"/>
    <w:rsid w:val="00F16776"/>
    <w:rsid w:val="00F168E8"/>
    <w:rsid w:val="00F1690B"/>
    <w:rsid w:val="00F16985"/>
    <w:rsid w:val="00F16AD8"/>
    <w:rsid w:val="00F16B02"/>
    <w:rsid w:val="00F16B26"/>
    <w:rsid w:val="00F16BFB"/>
    <w:rsid w:val="00F16C86"/>
    <w:rsid w:val="00F16D87"/>
    <w:rsid w:val="00F16E4E"/>
    <w:rsid w:val="00F16EE5"/>
    <w:rsid w:val="00F16F09"/>
    <w:rsid w:val="00F16F0A"/>
    <w:rsid w:val="00F17044"/>
    <w:rsid w:val="00F17055"/>
    <w:rsid w:val="00F17147"/>
    <w:rsid w:val="00F1729F"/>
    <w:rsid w:val="00F172FE"/>
    <w:rsid w:val="00F17411"/>
    <w:rsid w:val="00F1761B"/>
    <w:rsid w:val="00F1764C"/>
    <w:rsid w:val="00F17657"/>
    <w:rsid w:val="00F17688"/>
    <w:rsid w:val="00F179B1"/>
    <w:rsid w:val="00F179D4"/>
    <w:rsid w:val="00F17A10"/>
    <w:rsid w:val="00F17A1E"/>
    <w:rsid w:val="00F17A54"/>
    <w:rsid w:val="00F17AA7"/>
    <w:rsid w:val="00F17BE9"/>
    <w:rsid w:val="00F17CE8"/>
    <w:rsid w:val="00F17D9E"/>
    <w:rsid w:val="00F17DCE"/>
    <w:rsid w:val="00F17DF1"/>
    <w:rsid w:val="00F17E70"/>
    <w:rsid w:val="00F17EC6"/>
    <w:rsid w:val="00F17EFB"/>
    <w:rsid w:val="00F17FE0"/>
    <w:rsid w:val="00F20015"/>
    <w:rsid w:val="00F2002F"/>
    <w:rsid w:val="00F2019E"/>
    <w:rsid w:val="00F2025A"/>
    <w:rsid w:val="00F2025B"/>
    <w:rsid w:val="00F20284"/>
    <w:rsid w:val="00F20326"/>
    <w:rsid w:val="00F20382"/>
    <w:rsid w:val="00F204B0"/>
    <w:rsid w:val="00F20511"/>
    <w:rsid w:val="00F205B4"/>
    <w:rsid w:val="00F206A1"/>
    <w:rsid w:val="00F20721"/>
    <w:rsid w:val="00F20757"/>
    <w:rsid w:val="00F2089D"/>
    <w:rsid w:val="00F208BE"/>
    <w:rsid w:val="00F20993"/>
    <w:rsid w:val="00F20CE0"/>
    <w:rsid w:val="00F20DF0"/>
    <w:rsid w:val="00F20EB2"/>
    <w:rsid w:val="00F20F54"/>
    <w:rsid w:val="00F2106B"/>
    <w:rsid w:val="00F210F8"/>
    <w:rsid w:val="00F21411"/>
    <w:rsid w:val="00F21520"/>
    <w:rsid w:val="00F215BE"/>
    <w:rsid w:val="00F21676"/>
    <w:rsid w:val="00F21759"/>
    <w:rsid w:val="00F2177A"/>
    <w:rsid w:val="00F21805"/>
    <w:rsid w:val="00F21AE1"/>
    <w:rsid w:val="00F21B2B"/>
    <w:rsid w:val="00F21C56"/>
    <w:rsid w:val="00F21DC3"/>
    <w:rsid w:val="00F21F01"/>
    <w:rsid w:val="00F22007"/>
    <w:rsid w:val="00F22164"/>
    <w:rsid w:val="00F22297"/>
    <w:rsid w:val="00F22317"/>
    <w:rsid w:val="00F2238F"/>
    <w:rsid w:val="00F22390"/>
    <w:rsid w:val="00F223C1"/>
    <w:rsid w:val="00F22439"/>
    <w:rsid w:val="00F2252E"/>
    <w:rsid w:val="00F225BB"/>
    <w:rsid w:val="00F227D7"/>
    <w:rsid w:val="00F227EC"/>
    <w:rsid w:val="00F22802"/>
    <w:rsid w:val="00F22851"/>
    <w:rsid w:val="00F228C4"/>
    <w:rsid w:val="00F22904"/>
    <w:rsid w:val="00F2290A"/>
    <w:rsid w:val="00F22A40"/>
    <w:rsid w:val="00F22AA8"/>
    <w:rsid w:val="00F22AA9"/>
    <w:rsid w:val="00F22BD6"/>
    <w:rsid w:val="00F22C91"/>
    <w:rsid w:val="00F22D02"/>
    <w:rsid w:val="00F22E00"/>
    <w:rsid w:val="00F22E7C"/>
    <w:rsid w:val="00F22EC6"/>
    <w:rsid w:val="00F22EFB"/>
    <w:rsid w:val="00F22F3E"/>
    <w:rsid w:val="00F22FF6"/>
    <w:rsid w:val="00F2307C"/>
    <w:rsid w:val="00F230B0"/>
    <w:rsid w:val="00F230D9"/>
    <w:rsid w:val="00F2310C"/>
    <w:rsid w:val="00F232C6"/>
    <w:rsid w:val="00F232FE"/>
    <w:rsid w:val="00F232FF"/>
    <w:rsid w:val="00F23368"/>
    <w:rsid w:val="00F234FF"/>
    <w:rsid w:val="00F2357F"/>
    <w:rsid w:val="00F2366C"/>
    <w:rsid w:val="00F2378D"/>
    <w:rsid w:val="00F2384F"/>
    <w:rsid w:val="00F23861"/>
    <w:rsid w:val="00F23867"/>
    <w:rsid w:val="00F2387C"/>
    <w:rsid w:val="00F2388C"/>
    <w:rsid w:val="00F239A7"/>
    <w:rsid w:val="00F239F1"/>
    <w:rsid w:val="00F23AD2"/>
    <w:rsid w:val="00F23BAD"/>
    <w:rsid w:val="00F23C8B"/>
    <w:rsid w:val="00F23D1D"/>
    <w:rsid w:val="00F23D9E"/>
    <w:rsid w:val="00F23DFE"/>
    <w:rsid w:val="00F23FB5"/>
    <w:rsid w:val="00F23FC0"/>
    <w:rsid w:val="00F24181"/>
    <w:rsid w:val="00F24233"/>
    <w:rsid w:val="00F24292"/>
    <w:rsid w:val="00F242E5"/>
    <w:rsid w:val="00F24523"/>
    <w:rsid w:val="00F24543"/>
    <w:rsid w:val="00F24548"/>
    <w:rsid w:val="00F247B9"/>
    <w:rsid w:val="00F24871"/>
    <w:rsid w:val="00F248E5"/>
    <w:rsid w:val="00F249A3"/>
    <w:rsid w:val="00F24AA9"/>
    <w:rsid w:val="00F24AB6"/>
    <w:rsid w:val="00F24AC4"/>
    <w:rsid w:val="00F24B1D"/>
    <w:rsid w:val="00F24BB9"/>
    <w:rsid w:val="00F24CAF"/>
    <w:rsid w:val="00F24D65"/>
    <w:rsid w:val="00F24E00"/>
    <w:rsid w:val="00F24EEA"/>
    <w:rsid w:val="00F24F2C"/>
    <w:rsid w:val="00F24F55"/>
    <w:rsid w:val="00F24FDF"/>
    <w:rsid w:val="00F2506B"/>
    <w:rsid w:val="00F25170"/>
    <w:rsid w:val="00F2525E"/>
    <w:rsid w:val="00F2530F"/>
    <w:rsid w:val="00F25329"/>
    <w:rsid w:val="00F25330"/>
    <w:rsid w:val="00F2537E"/>
    <w:rsid w:val="00F253BA"/>
    <w:rsid w:val="00F25485"/>
    <w:rsid w:val="00F254C1"/>
    <w:rsid w:val="00F25629"/>
    <w:rsid w:val="00F2565E"/>
    <w:rsid w:val="00F257BC"/>
    <w:rsid w:val="00F257D7"/>
    <w:rsid w:val="00F25800"/>
    <w:rsid w:val="00F258BB"/>
    <w:rsid w:val="00F2594A"/>
    <w:rsid w:val="00F25A27"/>
    <w:rsid w:val="00F25A77"/>
    <w:rsid w:val="00F25A89"/>
    <w:rsid w:val="00F25AC2"/>
    <w:rsid w:val="00F25AC3"/>
    <w:rsid w:val="00F25C8C"/>
    <w:rsid w:val="00F25DC4"/>
    <w:rsid w:val="00F25F38"/>
    <w:rsid w:val="00F25F4F"/>
    <w:rsid w:val="00F25FB0"/>
    <w:rsid w:val="00F25FC5"/>
    <w:rsid w:val="00F260EC"/>
    <w:rsid w:val="00F261A8"/>
    <w:rsid w:val="00F26210"/>
    <w:rsid w:val="00F2625D"/>
    <w:rsid w:val="00F262FD"/>
    <w:rsid w:val="00F2633A"/>
    <w:rsid w:val="00F26340"/>
    <w:rsid w:val="00F26443"/>
    <w:rsid w:val="00F265BA"/>
    <w:rsid w:val="00F26612"/>
    <w:rsid w:val="00F266DC"/>
    <w:rsid w:val="00F26777"/>
    <w:rsid w:val="00F26887"/>
    <w:rsid w:val="00F268C1"/>
    <w:rsid w:val="00F26A59"/>
    <w:rsid w:val="00F26AA2"/>
    <w:rsid w:val="00F26B80"/>
    <w:rsid w:val="00F26B90"/>
    <w:rsid w:val="00F26D67"/>
    <w:rsid w:val="00F26E54"/>
    <w:rsid w:val="00F26E79"/>
    <w:rsid w:val="00F26F07"/>
    <w:rsid w:val="00F26F0D"/>
    <w:rsid w:val="00F26F1E"/>
    <w:rsid w:val="00F26FA8"/>
    <w:rsid w:val="00F26FC6"/>
    <w:rsid w:val="00F270FE"/>
    <w:rsid w:val="00F271E3"/>
    <w:rsid w:val="00F27246"/>
    <w:rsid w:val="00F2743A"/>
    <w:rsid w:val="00F274AA"/>
    <w:rsid w:val="00F2755F"/>
    <w:rsid w:val="00F275C9"/>
    <w:rsid w:val="00F27680"/>
    <w:rsid w:val="00F27706"/>
    <w:rsid w:val="00F2776E"/>
    <w:rsid w:val="00F27770"/>
    <w:rsid w:val="00F27772"/>
    <w:rsid w:val="00F277F6"/>
    <w:rsid w:val="00F27807"/>
    <w:rsid w:val="00F27952"/>
    <w:rsid w:val="00F2796D"/>
    <w:rsid w:val="00F27A44"/>
    <w:rsid w:val="00F27A4C"/>
    <w:rsid w:val="00F27A55"/>
    <w:rsid w:val="00F27A6D"/>
    <w:rsid w:val="00F27B2B"/>
    <w:rsid w:val="00F27B4B"/>
    <w:rsid w:val="00F27B60"/>
    <w:rsid w:val="00F27C15"/>
    <w:rsid w:val="00F27C1D"/>
    <w:rsid w:val="00F27D3F"/>
    <w:rsid w:val="00F27DCB"/>
    <w:rsid w:val="00F27E5D"/>
    <w:rsid w:val="00F27EB7"/>
    <w:rsid w:val="00F27EEB"/>
    <w:rsid w:val="00F27F12"/>
    <w:rsid w:val="00F300C5"/>
    <w:rsid w:val="00F3010F"/>
    <w:rsid w:val="00F30146"/>
    <w:rsid w:val="00F30220"/>
    <w:rsid w:val="00F30298"/>
    <w:rsid w:val="00F30300"/>
    <w:rsid w:val="00F30319"/>
    <w:rsid w:val="00F30377"/>
    <w:rsid w:val="00F303EB"/>
    <w:rsid w:val="00F30440"/>
    <w:rsid w:val="00F30457"/>
    <w:rsid w:val="00F30493"/>
    <w:rsid w:val="00F305D7"/>
    <w:rsid w:val="00F3061C"/>
    <w:rsid w:val="00F30637"/>
    <w:rsid w:val="00F3071F"/>
    <w:rsid w:val="00F30732"/>
    <w:rsid w:val="00F30790"/>
    <w:rsid w:val="00F307C6"/>
    <w:rsid w:val="00F308D0"/>
    <w:rsid w:val="00F308E9"/>
    <w:rsid w:val="00F308F2"/>
    <w:rsid w:val="00F309EB"/>
    <w:rsid w:val="00F30AF9"/>
    <w:rsid w:val="00F30B82"/>
    <w:rsid w:val="00F30D88"/>
    <w:rsid w:val="00F30DD6"/>
    <w:rsid w:val="00F30E4C"/>
    <w:rsid w:val="00F30EA6"/>
    <w:rsid w:val="00F31262"/>
    <w:rsid w:val="00F3129D"/>
    <w:rsid w:val="00F312E0"/>
    <w:rsid w:val="00F313F7"/>
    <w:rsid w:val="00F3143D"/>
    <w:rsid w:val="00F31440"/>
    <w:rsid w:val="00F3145D"/>
    <w:rsid w:val="00F314A8"/>
    <w:rsid w:val="00F31581"/>
    <w:rsid w:val="00F315FD"/>
    <w:rsid w:val="00F31641"/>
    <w:rsid w:val="00F31667"/>
    <w:rsid w:val="00F317CB"/>
    <w:rsid w:val="00F317DC"/>
    <w:rsid w:val="00F317FA"/>
    <w:rsid w:val="00F31981"/>
    <w:rsid w:val="00F319BC"/>
    <w:rsid w:val="00F31A63"/>
    <w:rsid w:val="00F31A66"/>
    <w:rsid w:val="00F31A9A"/>
    <w:rsid w:val="00F31AAF"/>
    <w:rsid w:val="00F31B7F"/>
    <w:rsid w:val="00F31C7B"/>
    <w:rsid w:val="00F31CBA"/>
    <w:rsid w:val="00F31D64"/>
    <w:rsid w:val="00F31DC1"/>
    <w:rsid w:val="00F31E29"/>
    <w:rsid w:val="00F31E34"/>
    <w:rsid w:val="00F31F19"/>
    <w:rsid w:val="00F31F46"/>
    <w:rsid w:val="00F32080"/>
    <w:rsid w:val="00F321C4"/>
    <w:rsid w:val="00F3226D"/>
    <w:rsid w:val="00F322BD"/>
    <w:rsid w:val="00F32302"/>
    <w:rsid w:val="00F323EE"/>
    <w:rsid w:val="00F326B9"/>
    <w:rsid w:val="00F32741"/>
    <w:rsid w:val="00F32752"/>
    <w:rsid w:val="00F327E4"/>
    <w:rsid w:val="00F32941"/>
    <w:rsid w:val="00F32979"/>
    <w:rsid w:val="00F32B9D"/>
    <w:rsid w:val="00F32C30"/>
    <w:rsid w:val="00F32D03"/>
    <w:rsid w:val="00F32D22"/>
    <w:rsid w:val="00F32D26"/>
    <w:rsid w:val="00F32DAF"/>
    <w:rsid w:val="00F32E0A"/>
    <w:rsid w:val="00F32E64"/>
    <w:rsid w:val="00F32F4F"/>
    <w:rsid w:val="00F33194"/>
    <w:rsid w:val="00F331AF"/>
    <w:rsid w:val="00F331F6"/>
    <w:rsid w:val="00F3323D"/>
    <w:rsid w:val="00F3329F"/>
    <w:rsid w:val="00F333BC"/>
    <w:rsid w:val="00F3343F"/>
    <w:rsid w:val="00F335FA"/>
    <w:rsid w:val="00F33680"/>
    <w:rsid w:val="00F3393C"/>
    <w:rsid w:val="00F33A2D"/>
    <w:rsid w:val="00F33B29"/>
    <w:rsid w:val="00F33B49"/>
    <w:rsid w:val="00F33B53"/>
    <w:rsid w:val="00F33BAE"/>
    <w:rsid w:val="00F33CC4"/>
    <w:rsid w:val="00F33D4B"/>
    <w:rsid w:val="00F33F45"/>
    <w:rsid w:val="00F33FD9"/>
    <w:rsid w:val="00F34237"/>
    <w:rsid w:val="00F34354"/>
    <w:rsid w:val="00F343E1"/>
    <w:rsid w:val="00F34471"/>
    <w:rsid w:val="00F344E6"/>
    <w:rsid w:val="00F3456C"/>
    <w:rsid w:val="00F347DF"/>
    <w:rsid w:val="00F3485E"/>
    <w:rsid w:val="00F34912"/>
    <w:rsid w:val="00F3496F"/>
    <w:rsid w:val="00F34975"/>
    <w:rsid w:val="00F349FE"/>
    <w:rsid w:val="00F34A56"/>
    <w:rsid w:val="00F34B4A"/>
    <w:rsid w:val="00F34B90"/>
    <w:rsid w:val="00F34C2E"/>
    <w:rsid w:val="00F34DBD"/>
    <w:rsid w:val="00F34E1D"/>
    <w:rsid w:val="00F350B6"/>
    <w:rsid w:val="00F350CA"/>
    <w:rsid w:val="00F3511A"/>
    <w:rsid w:val="00F3516A"/>
    <w:rsid w:val="00F3524E"/>
    <w:rsid w:val="00F352EC"/>
    <w:rsid w:val="00F353C8"/>
    <w:rsid w:val="00F3540A"/>
    <w:rsid w:val="00F3540B"/>
    <w:rsid w:val="00F35421"/>
    <w:rsid w:val="00F35457"/>
    <w:rsid w:val="00F35497"/>
    <w:rsid w:val="00F354FF"/>
    <w:rsid w:val="00F35544"/>
    <w:rsid w:val="00F356D9"/>
    <w:rsid w:val="00F357CE"/>
    <w:rsid w:val="00F358EF"/>
    <w:rsid w:val="00F3591F"/>
    <w:rsid w:val="00F3592E"/>
    <w:rsid w:val="00F35A12"/>
    <w:rsid w:val="00F35AC8"/>
    <w:rsid w:val="00F35B0E"/>
    <w:rsid w:val="00F35B50"/>
    <w:rsid w:val="00F35C12"/>
    <w:rsid w:val="00F35C5C"/>
    <w:rsid w:val="00F35C7F"/>
    <w:rsid w:val="00F35E19"/>
    <w:rsid w:val="00F35E27"/>
    <w:rsid w:val="00F35E28"/>
    <w:rsid w:val="00F35E5E"/>
    <w:rsid w:val="00F35ECA"/>
    <w:rsid w:val="00F35F9A"/>
    <w:rsid w:val="00F35FE2"/>
    <w:rsid w:val="00F3604A"/>
    <w:rsid w:val="00F3617B"/>
    <w:rsid w:val="00F362FE"/>
    <w:rsid w:val="00F36435"/>
    <w:rsid w:val="00F36446"/>
    <w:rsid w:val="00F36478"/>
    <w:rsid w:val="00F365E1"/>
    <w:rsid w:val="00F36688"/>
    <w:rsid w:val="00F366C2"/>
    <w:rsid w:val="00F36880"/>
    <w:rsid w:val="00F369D6"/>
    <w:rsid w:val="00F36CD7"/>
    <w:rsid w:val="00F36D82"/>
    <w:rsid w:val="00F36D8D"/>
    <w:rsid w:val="00F36DE2"/>
    <w:rsid w:val="00F36DF1"/>
    <w:rsid w:val="00F36E58"/>
    <w:rsid w:val="00F36E7A"/>
    <w:rsid w:val="00F36F46"/>
    <w:rsid w:val="00F36FCB"/>
    <w:rsid w:val="00F370F5"/>
    <w:rsid w:val="00F3728D"/>
    <w:rsid w:val="00F37588"/>
    <w:rsid w:val="00F375B8"/>
    <w:rsid w:val="00F37691"/>
    <w:rsid w:val="00F376D0"/>
    <w:rsid w:val="00F3773A"/>
    <w:rsid w:val="00F377B8"/>
    <w:rsid w:val="00F3788D"/>
    <w:rsid w:val="00F37893"/>
    <w:rsid w:val="00F378B3"/>
    <w:rsid w:val="00F378E8"/>
    <w:rsid w:val="00F37924"/>
    <w:rsid w:val="00F3792C"/>
    <w:rsid w:val="00F379C0"/>
    <w:rsid w:val="00F37A73"/>
    <w:rsid w:val="00F37A90"/>
    <w:rsid w:val="00F37AA0"/>
    <w:rsid w:val="00F37B30"/>
    <w:rsid w:val="00F37BAF"/>
    <w:rsid w:val="00F37BF9"/>
    <w:rsid w:val="00F37DF1"/>
    <w:rsid w:val="00F37E14"/>
    <w:rsid w:val="00F37EEA"/>
    <w:rsid w:val="00F37F1E"/>
    <w:rsid w:val="00F37F35"/>
    <w:rsid w:val="00F4004A"/>
    <w:rsid w:val="00F400B9"/>
    <w:rsid w:val="00F400D0"/>
    <w:rsid w:val="00F4012E"/>
    <w:rsid w:val="00F40141"/>
    <w:rsid w:val="00F40175"/>
    <w:rsid w:val="00F40327"/>
    <w:rsid w:val="00F4033E"/>
    <w:rsid w:val="00F4039A"/>
    <w:rsid w:val="00F403D3"/>
    <w:rsid w:val="00F4050E"/>
    <w:rsid w:val="00F405B6"/>
    <w:rsid w:val="00F4070E"/>
    <w:rsid w:val="00F40755"/>
    <w:rsid w:val="00F4077C"/>
    <w:rsid w:val="00F407F1"/>
    <w:rsid w:val="00F407FA"/>
    <w:rsid w:val="00F40976"/>
    <w:rsid w:val="00F409FE"/>
    <w:rsid w:val="00F40A18"/>
    <w:rsid w:val="00F40A42"/>
    <w:rsid w:val="00F40B22"/>
    <w:rsid w:val="00F40B79"/>
    <w:rsid w:val="00F40BB2"/>
    <w:rsid w:val="00F40CD6"/>
    <w:rsid w:val="00F40E46"/>
    <w:rsid w:val="00F40F2D"/>
    <w:rsid w:val="00F41032"/>
    <w:rsid w:val="00F410A0"/>
    <w:rsid w:val="00F411C2"/>
    <w:rsid w:val="00F412DE"/>
    <w:rsid w:val="00F41329"/>
    <w:rsid w:val="00F41348"/>
    <w:rsid w:val="00F4146B"/>
    <w:rsid w:val="00F41489"/>
    <w:rsid w:val="00F4156F"/>
    <w:rsid w:val="00F415E2"/>
    <w:rsid w:val="00F41646"/>
    <w:rsid w:val="00F41B0A"/>
    <w:rsid w:val="00F41B37"/>
    <w:rsid w:val="00F41B4F"/>
    <w:rsid w:val="00F41BD2"/>
    <w:rsid w:val="00F41BEF"/>
    <w:rsid w:val="00F41CB7"/>
    <w:rsid w:val="00F41D48"/>
    <w:rsid w:val="00F41F39"/>
    <w:rsid w:val="00F42118"/>
    <w:rsid w:val="00F42136"/>
    <w:rsid w:val="00F42140"/>
    <w:rsid w:val="00F421CE"/>
    <w:rsid w:val="00F42249"/>
    <w:rsid w:val="00F42320"/>
    <w:rsid w:val="00F423E7"/>
    <w:rsid w:val="00F423FE"/>
    <w:rsid w:val="00F42411"/>
    <w:rsid w:val="00F42502"/>
    <w:rsid w:val="00F42544"/>
    <w:rsid w:val="00F4259A"/>
    <w:rsid w:val="00F425F4"/>
    <w:rsid w:val="00F42641"/>
    <w:rsid w:val="00F426D3"/>
    <w:rsid w:val="00F427AF"/>
    <w:rsid w:val="00F42823"/>
    <w:rsid w:val="00F42984"/>
    <w:rsid w:val="00F4298C"/>
    <w:rsid w:val="00F429B4"/>
    <w:rsid w:val="00F42B0F"/>
    <w:rsid w:val="00F42CBB"/>
    <w:rsid w:val="00F42D33"/>
    <w:rsid w:val="00F42DC6"/>
    <w:rsid w:val="00F42DFC"/>
    <w:rsid w:val="00F42EBF"/>
    <w:rsid w:val="00F42F45"/>
    <w:rsid w:val="00F4304B"/>
    <w:rsid w:val="00F431B3"/>
    <w:rsid w:val="00F43221"/>
    <w:rsid w:val="00F4322B"/>
    <w:rsid w:val="00F4329B"/>
    <w:rsid w:val="00F43366"/>
    <w:rsid w:val="00F433BF"/>
    <w:rsid w:val="00F43468"/>
    <w:rsid w:val="00F43490"/>
    <w:rsid w:val="00F434EB"/>
    <w:rsid w:val="00F4375A"/>
    <w:rsid w:val="00F43926"/>
    <w:rsid w:val="00F43A37"/>
    <w:rsid w:val="00F43A7D"/>
    <w:rsid w:val="00F43A80"/>
    <w:rsid w:val="00F43B39"/>
    <w:rsid w:val="00F43C14"/>
    <w:rsid w:val="00F43CBF"/>
    <w:rsid w:val="00F43E0B"/>
    <w:rsid w:val="00F43F73"/>
    <w:rsid w:val="00F44011"/>
    <w:rsid w:val="00F44073"/>
    <w:rsid w:val="00F441F5"/>
    <w:rsid w:val="00F441FB"/>
    <w:rsid w:val="00F44390"/>
    <w:rsid w:val="00F4449E"/>
    <w:rsid w:val="00F444C8"/>
    <w:rsid w:val="00F445D8"/>
    <w:rsid w:val="00F44664"/>
    <w:rsid w:val="00F4474A"/>
    <w:rsid w:val="00F448B6"/>
    <w:rsid w:val="00F448E3"/>
    <w:rsid w:val="00F4493C"/>
    <w:rsid w:val="00F4495C"/>
    <w:rsid w:val="00F44A0E"/>
    <w:rsid w:val="00F44A62"/>
    <w:rsid w:val="00F44BE1"/>
    <w:rsid w:val="00F44D0E"/>
    <w:rsid w:val="00F44D48"/>
    <w:rsid w:val="00F44E73"/>
    <w:rsid w:val="00F44E75"/>
    <w:rsid w:val="00F44E93"/>
    <w:rsid w:val="00F44E94"/>
    <w:rsid w:val="00F44FAD"/>
    <w:rsid w:val="00F45039"/>
    <w:rsid w:val="00F45042"/>
    <w:rsid w:val="00F450B9"/>
    <w:rsid w:val="00F45120"/>
    <w:rsid w:val="00F45124"/>
    <w:rsid w:val="00F45178"/>
    <w:rsid w:val="00F451B8"/>
    <w:rsid w:val="00F451EC"/>
    <w:rsid w:val="00F4522E"/>
    <w:rsid w:val="00F45278"/>
    <w:rsid w:val="00F45300"/>
    <w:rsid w:val="00F45301"/>
    <w:rsid w:val="00F4538D"/>
    <w:rsid w:val="00F453E4"/>
    <w:rsid w:val="00F45412"/>
    <w:rsid w:val="00F4541E"/>
    <w:rsid w:val="00F454D8"/>
    <w:rsid w:val="00F454F7"/>
    <w:rsid w:val="00F456BA"/>
    <w:rsid w:val="00F457F0"/>
    <w:rsid w:val="00F45812"/>
    <w:rsid w:val="00F4598A"/>
    <w:rsid w:val="00F45AF1"/>
    <w:rsid w:val="00F45B56"/>
    <w:rsid w:val="00F45C13"/>
    <w:rsid w:val="00F45C27"/>
    <w:rsid w:val="00F45C53"/>
    <w:rsid w:val="00F45C71"/>
    <w:rsid w:val="00F45D5A"/>
    <w:rsid w:val="00F45F2D"/>
    <w:rsid w:val="00F45FAC"/>
    <w:rsid w:val="00F460BF"/>
    <w:rsid w:val="00F460D1"/>
    <w:rsid w:val="00F460E2"/>
    <w:rsid w:val="00F461CD"/>
    <w:rsid w:val="00F462CB"/>
    <w:rsid w:val="00F46309"/>
    <w:rsid w:val="00F46347"/>
    <w:rsid w:val="00F46458"/>
    <w:rsid w:val="00F464A0"/>
    <w:rsid w:val="00F46595"/>
    <w:rsid w:val="00F46601"/>
    <w:rsid w:val="00F46655"/>
    <w:rsid w:val="00F4683B"/>
    <w:rsid w:val="00F4688E"/>
    <w:rsid w:val="00F468B5"/>
    <w:rsid w:val="00F468E9"/>
    <w:rsid w:val="00F468EB"/>
    <w:rsid w:val="00F46967"/>
    <w:rsid w:val="00F46B82"/>
    <w:rsid w:val="00F46CB4"/>
    <w:rsid w:val="00F46CC7"/>
    <w:rsid w:val="00F46CF7"/>
    <w:rsid w:val="00F46D71"/>
    <w:rsid w:val="00F46E1E"/>
    <w:rsid w:val="00F46E32"/>
    <w:rsid w:val="00F46ED1"/>
    <w:rsid w:val="00F46EDA"/>
    <w:rsid w:val="00F46EDD"/>
    <w:rsid w:val="00F46F54"/>
    <w:rsid w:val="00F47015"/>
    <w:rsid w:val="00F4707C"/>
    <w:rsid w:val="00F470F7"/>
    <w:rsid w:val="00F4736F"/>
    <w:rsid w:val="00F47412"/>
    <w:rsid w:val="00F47436"/>
    <w:rsid w:val="00F474E1"/>
    <w:rsid w:val="00F4752D"/>
    <w:rsid w:val="00F475C9"/>
    <w:rsid w:val="00F47618"/>
    <w:rsid w:val="00F476A2"/>
    <w:rsid w:val="00F4771B"/>
    <w:rsid w:val="00F4782A"/>
    <w:rsid w:val="00F47856"/>
    <w:rsid w:val="00F47868"/>
    <w:rsid w:val="00F478AB"/>
    <w:rsid w:val="00F47918"/>
    <w:rsid w:val="00F4799A"/>
    <w:rsid w:val="00F47B29"/>
    <w:rsid w:val="00F47BF4"/>
    <w:rsid w:val="00F47C29"/>
    <w:rsid w:val="00F47C42"/>
    <w:rsid w:val="00F47FA7"/>
    <w:rsid w:val="00F5009A"/>
    <w:rsid w:val="00F501B1"/>
    <w:rsid w:val="00F502E1"/>
    <w:rsid w:val="00F5031D"/>
    <w:rsid w:val="00F50366"/>
    <w:rsid w:val="00F50624"/>
    <w:rsid w:val="00F5067B"/>
    <w:rsid w:val="00F5090D"/>
    <w:rsid w:val="00F50A2F"/>
    <w:rsid w:val="00F50A7B"/>
    <w:rsid w:val="00F50B63"/>
    <w:rsid w:val="00F50BF6"/>
    <w:rsid w:val="00F50C46"/>
    <w:rsid w:val="00F50E35"/>
    <w:rsid w:val="00F50E56"/>
    <w:rsid w:val="00F50E60"/>
    <w:rsid w:val="00F50F63"/>
    <w:rsid w:val="00F50F76"/>
    <w:rsid w:val="00F50FBC"/>
    <w:rsid w:val="00F50FEF"/>
    <w:rsid w:val="00F5104F"/>
    <w:rsid w:val="00F51081"/>
    <w:rsid w:val="00F51089"/>
    <w:rsid w:val="00F51106"/>
    <w:rsid w:val="00F5117F"/>
    <w:rsid w:val="00F51183"/>
    <w:rsid w:val="00F511EC"/>
    <w:rsid w:val="00F51204"/>
    <w:rsid w:val="00F51216"/>
    <w:rsid w:val="00F51259"/>
    <w:rsid w:val="00F51300"/>
    <w:rsid w:val="00F513D6"/>
    <w:rsid w:val="00F51421"/>
    <w:rsid w:val="00F51426"/>
    <w:rsid w:val="00F51497"/>
    <w:rsid w:val="00F514CD"/>
    <w:rsid w:val="00F51581"/>
    <w:rsid w:val="00F516B8"/>
    <w:rsid w:val="00F51715"/>
    <w:rsid w:val="00F51765"/>
    <w:rsid w:val="00F51812"/>
    <w:rsid w:val="00F519D3"/>
    <w:rsid w:val="00F51B48"/>
    <w:rsid w:val="00F51B95"/>
    <w:rsid w:val="00F51BF8"/>
    <w:rsid w:val="00F51D49"/>
    <w:rsid w:val="00F51E33"/>
    <w:rsid w:val="00F520D1"/>
    <w:rsid w:val="00F5211A"/>
    <w:rsid w:val="00F521C1"/>
    <w:rsid w:val="00F52238"/>
    <w:rsid w:val="00F52263"/>
    <w:rsid w:val="00F522DF"/>
    <w:rsid w:val="00F522E8"/>
    <w:rsid w:val="00F5235B"/>
    <w:rsid w:val="00F5237D"/>
    <w:rsid w:val="00F5242E"/>
    <w:rsid w:val="00F52592"/>
    <w:rsid w:val="00F5259E"/>
    <w:rsid w:val="00F527BE"/>
    <w:rsid w:val="00F5282F"/>
    <w:rsid w:val="00F528DC"/>
    <w:rsid w:val="00F529E0"/>
    <w:rsid w:val="00F529E3"/>
    <w:rsid w:val="00F52A4D"/>
    <w:rsid w:val="00F52C00"/>
    <w:rsid w:val="00F52CE0"/>
    <w:rsid w:val="00F52CF6"/>
    <w:rsid w:val="00F52DD1"/>
    <w:rsid w:val="00F52DFC"/>
    <w:rsid w:val="00F52E1E"/>
    <w:rsid w:val="00F52E38"/>
    <w:rsid w:val="00F52E9C"/>
    <w:rsid w:val="00F52FA9"/>
    <w:rsid w:val="00F53015"/>
    <w:rsid w:val="00F530F7"/>
    <w:rsid w:val="00F53173"/>
    <w:rsid w:val="00F53287"/>
    <w:rsid w:val="00F532F5"/>
    <w:rsid w:val="00F533AD"/>
    <w:rsid w:val="00F534D8"/>
    <w:rsid w:val="00F53528"/>
    <w:rsid w:val="00F53730"/>
    <w:rsid w:val="00F5375F"/>
    <w:rsid w:val="00F53783"/>
    <w:rsid w:val="00F53B5C"/>
    <w:rsid w:val="00F53C2C"/>
    <w:rsid w:val="00F53C6A"/>
    <w:rsid w:val="00F53CD0"/>
    <w:rsid w:val="00F53CEE"/>
    <w:rsid w:val="00F53CF4"/>
    <w:rsid w:val="00F53D6D"/>
    <w:rsid w:val="00F53DAE"/>
    <w:rsid w:val="00F53DB5"/>
    <w:rsid w:val="00F53E41"/>
    <w:rsid w:val="00F53E5C"/>
    <w:rsid w:val="00F53E75"/>
    <w:rsid w:val="00F53E7A"/>
    <w:rsid w:val="00F53F67"/>
    <w:rsid w:val="00F53F9F"/>
    <w:rsid w:val="00F53FF8"/>
    <w:rsid w:val="00F5403C"/>
    <w:rsid w:val="00F540D2"/>
    <w:rsid w:val="00F54171"/>
    <w:rsid w:val="00F54185"/>
    <w:rsid w:val="00F541C4"/>
    <w:rsid w:val="00F542C0"/>
    <w:rsid w:val="00F542F0"/>
    <w:rsid w:val="00F5431D"/>
    <w:rsid w:val="00F54524"/>
    <w:rsid w:val="00F545B8"/>
    <w:rsid w:val="00F5464D"/>
    <w:rsid w:val="00F54750"/>
    <w:rsid w:val="00F548A8"/>
    <w:rsid w:val="00F54AF7"/>
    <w:rsid w:val="00F54C47"/>
    <w:rsid w:val="00F54C4B"/>
    <w:rsid w:val="00F54CE6"/>
    <w:rsid w:val="00F54D06"/>
    <w:rsid w:val="00F54DCA"/>
    <w:rsid w:val="00F54E26"/>
    <w:rsid w:val="00F54EF4"/>
    <w:rsid w:val="00F55045"/>
    <w:rsid w:val="00F55183"/>
    <w:rsid w:val="00F5527D"/>
    <w:rsid w:val="00F55494"/>
    <w:rsid w:val="00F5550F"/>
    <w:rsid w:val="00F5555F"/>
    <w:rsid w:val="00F55747"/>
    <w:rsid w:val="00F5575A"/>
    <w:rsid w:val="00F557A7"/>
    <w:rsid w:val="00F557ED"/>
    <w:rsid w:val="00F5583B"/>
    <w:rsid w:val="00F55985"/>
    <w:rsid w:val="00F559A6"/>
    <w:rsid w:val="00F559DC"/>
    <w:rsid w:val="00F55A26"/>
    <w:rsid w:val="00F55A6C"/>
    <w:rsid w:val="00F55B05"/>
    <w:rsid w:val="00F55DB3"/>
    <w:rsid w:val="00F55E07"/>
    <w:rsid w:val="00F55E1E"/>
    <w:rsid w:val="00F55E9A"/>
    <w:rsid w:val="00F55EC1"/>
    <w:rsid w:val="00F55F26"/>
    <w:rsid w:val="00F55F64"/>
    <w:rsid w:val="00F55F7A"/>
    <w:rsid w:val="00F560AB"/>
    <w:rsid w:val="00F5621C"/>
    <w:rsid w:val="00F56233"/>
    <w:rsid w:val="00F56241"/>
    <w:rsid w:val="00F56273"/>
    <w:rsid w:val="00F562C8"/>
    <w:rsid w:val="00F56355"/>
    <w:rsid w:val="00F564BB"/>
    <w:rsid w:val="00F565CB"/>
    <w:rsid w:val="00F5661F"/>
    <w:rsid w:val="00F56640"/>
    <w:rsid w:val="00F56719"/>
    <w:rsid w:val="00F5671C"/>
    <w:rsid w:val="00F5673F"/>
    <w:rsid w:val="00F56767"/>
    <w:rsid w:val="00F56784"/>
    <w:rsid w:val="00F5681B"/>
    <w:rsid w:val="00F56A96"/>
    <w:rsid w:val="00F56B77"/>
    <w:rsid w:val="00F56C22"/>
    <w:rsid w:val="00F56CF5"/>
    <w:rsid w:val="00F56D1A"/>
    <w:rsid w:val="00F56D2D"/>
    <w:rsid w:val="00F56EB1"/>
    <w:rsid w:val="00F56F67"/>
    <w:rsid w:val="00F56FD4"/>
    <w:rsid w:val="00F57116"/>
    <w:rsid w:val="00F571A6"/>
    <w:rsid w:val="00F57218"/>
    <w:rsid w:val="00F5724A"/>
    <w:rsid w:val="00F57255"/>
    <w:rsid w:val="00F57293"/>
    <w:rsid w:val="00F572CF"/>
    <w:rsid w:val="00F57330"/>
    <w:rsid w:val="00F575ED"/>
    <w:rsid w:val="00F576AA"/>
    <w:rsid w:val="00F577D0"/>
    <w:rsid w:val="00F577E3"/>
    <w:rsid w:val="00F5783A"/>
    <w:rsid w:val="00F57885"/>
    <w:rsid w:val="00F579D2"/>
    <w:rsid w:val="00F57C4D"/>
    <w:rsid w:val="00F57D10"/>
    <w:rsid w:val="00F57D7C"/>
    <w:rsid w:val="00F57DB1"/>
    <w:rsid w:val="00F57F83"/>
    <w:rsid w:val="00F6000B"/>
    <w:rsid w:val="00F60011"/>
    <w:rsid w:val="00F60015"/>
    <w:rsid w:val="00F60108"/>
    <w:rsid w:val="00F60193"/>
    <w:rsid w:val="00F60211"/>
    <w:rsid w:val="00F6026D"/>
    <w:rsid w:val="00F602F7"/>
    <w:rsid w:val="00F60333"/>
    <w:rsid w:val="00F60350"/>
    <w:rsid w:val="00F603F1"/>
    <w:rsid w:val="00F6058F"/>
    <w:rsid w:val="00F60621"/>
    <w:rsid w:val="00F60675"/>
    <w:rsid w:val="00F606A6"/>
    <w:rsid w:val="00F6075B"/>
    <w:rsid w:val="00F607BA"/>
    <w:rsid w:val="00F607DB"/>
    <w:rsid w:val="00F608B9"/>
    <w:rsid w:val="00F608C6"/>
    <w:rsid w:val="00F608F2"/>
    <w:rsid w:val="00F60964"/>
    <w:rsid w:val="00F60A06"/>
    <w:rsid w:val="00F60A60"/>
    <w:rsid w:val="00F60AC9"/>
    <w:rsid w:val="00F60BFF"/>
    <w:rsid w:val="00F60DA8"/>
    <w:rsid w:val="00F60DE9"/>
    <w:rsid w:val="00F60E6A"/>
    <w:rsid w:val="00F60FB7"/>
    <w:rsid w:val="00F610AC"/>
    <w:rsid w:val="00F612B7"/>
    <w:rsid w:val="00F61308"/>
    <w:rsid w:val="00F613C1"/>
    <w:rsid w:val="00F61446"/>
    <w:rsid w:val="00F6148A"/>
    <w:rsid w:val="00F614B3"/>
    <w:rsid w:val="00F6154D"/>
    <w:rsid w:val="00F616D5"/>
    <w:rsid w:val="00F616DF"/>
    <w:rsid w:val="00F61737"/>
    <w:rsid w:val="00F61B4D"/>
    <w:rsid w:val="00F61BD8"/>
    <w:rsid w:val="00F61CA2"/>
    <w:rsid w:val="00F61CAF"/>
    <w:rsid w:val="00F61D07"/>
    <w:rsid w:val="00F61DA8"/>
    <w:rsid w:val="00F61DB3"/>
    <w:rsid w:val="00F61E64"/>
    <w:rsid w:val="00F61E97"/>
    <w:rsid w:val="00F61EA4"/>
    <w:rsid w:val="00F62031"/>
    <w:rsid w:val="00F62110"/>
    <w:rsid w:val="00F62324"/>
    <w:rsid w:val="00F625B1"/>
    <w:rsid w:val="00F625E8"/>
    <w:rsid w:val="00F626F2"/>
    <w:rsid w:val="00F62743"/>
    <w:rsid w:val="00F62758"/>
    <w:rsid w:val="00F627B6"/>
    <w:rsid w:val="00F62903"/>
    <w:rsid w:val="00F62A47"/>
    <w:rsid w:val="00F62A57"/>
    <w:rsid w:val="00F62A7E"/>
    <w:rsid w:val="00F62ACF"/>
    <w:rsid w:val="00F62B20"/>
    <w:rsid w:val="00F62BD4"/>
    <w:rsid w:val="00F62C46"/>
    <w:rsid w:val="00F62CAE"/>
    <w:rsid w:val="00F62E4C"/>
    <w:rsid w:val="00F62E94"/>
    <w:rsid w:val="00F62F58"/>
    <w:rsid w:val="00F63017"/>
    <w:rsid w:val="00F630DE"/>
    <w:rsid w:val="00F63238"/>
    <w:rsid w:val="00F63399"/>
    <w:rsid w:val="00F634B0"/>
    <w:rsid w:val="00F63557"/>
    <w:rsid w:val="00F636EF"/>
    <w:rsid w:val="00F63871"/>
    <w:rsid w:val="00F638C8"/>
    <w:rsid w:val="00F638CC"/>
    <w:rsid w:val="00F63925"/>
    <w:rsid w:val="00F6399D"/>
    <w:rsid w:val="00F63A01"/>
    <w:rsid w:val="00F63A5C"/>
    <w:rsid w:val="00F63A7D"/>
    <w:rsid w:val="00F63A84"/>
    <w:rsid w:val="00F63BD4"/>
    <w:rsid w:val="00F63C0E"/>
    <w:rsid w:val="00F63D07"/>
    <w:rsid w:val="00F63DCD"/>
    <w:rsid w:val="00F63DEF"/>
    <w:rsid w:val="00F63EA4"/>
    <w:rsid w:val="00F63F3E"/>
    <w:rsid w:val="00F64069"/>
    <w:rsid w:val="00F6422F"/>
    <w:rsid w:val="00F6425C"/>
    <w:rsid w:val="00F64266"/>
    <w:rsid w:val="00F64326"/>
    <w:rsid w:val="00F64395"/>
    <w:rsid w:val="00F643B4"/>
    <w:rsid w:val="00F643FF"/>
    <w:rsid w:val="00F64518"/>
    <w:rsid w:val="00F645E0"/>
    <w:rsid w:val="00F646A2"/>
    <w:rsid w:val="00F646B8"/>
    <w:rsid w:val="00F64807"/>
    <w:rsid w:val="00F64861"/>
    <w:rsid w:val="00F6486A"/>
    <w:rsid w:val="00F64B25"/>
    <w:rsid w:val="00F64C61"/>
    <w:rsid w:val="00F64CA1"/>
    <w:rsid w:val="00F64D80"/>
    <w:rsid w:val="00F64F0B"/>
    <w:rsid w:val="00F64F4C"/>
    <w:rsid w:val="00F64F5E"/>
    <w:rsid w:val="00F65342"/>
    <w:rsid w:val="00F65463"/>
    <w:rsid w:val="00F654C0"/>
    <w:rsid w:val="00F654D3"/>
    <w:rsid w:val="00F6560B"/>
    <w:rsid w:val="00F65623"/>
    <w:rsid w:val="00F6576F"/>
    <w:rsid w:val="00F657F7"/>
    <w:rsid w:val="00F65899"/>
    <w:rsid w:val="00F658D0"/>
    <w:rsid w:val="00F65973"/>
    <w:rsid w:val="00F6597E"/>
    <w:rsid w:val="00F659A5"/>
    <w:rsid w:val="00F65BC4"/>
    <w:rsid w:val="00F65BC9"/>
    <w:rsid w:val="00F65BD7"/>
    <w:rsid w:val="00F65C75"/>
    <w:rsid w:val="00F65DB4"/>
    <w:rsid w:val="00F65DF5"/>
    <w:rsid w:val="00F65E60"/>
    <w:rsid w:val="00F66050"/>
    <w:rsid w:val="00F660F0"/>
    <w:rsid w:val="00F661F7"/>
    <w:rsid w:val="00F661FF"/>
    <w:rsid w:val="00F663AA"/>
    <w:rsid w:val="00F6647E"/>
    <w:rsid w:val="00F6648F"/>
    <w:rsid w:val="00F66671"/>
    <w:rsid w:val="00F666D5"/>
    <w:rsid w:val="00F66772"/>
    <w:rsid w:val="00F66914"/>
    <w:rsid w:val="00F669F4"/>
    <w:rsid w:val="00F66A1D"/>
    <w:rsid w:val="00F66A94"/>
    <w:rsid w:val="00F66B40"/>
    <w:rsid w:val="00F66BA6"/>
    <w:rsid w:val="00F66C76"/>
    <w:rsid w:val="00F66D0E"/>
    <w:rsid w:val="00F66D39"/>
    <w:rsid w:val="00F66D3C"/>
    <w:rsid w:val="00F66E9F"/>
    <w:rsid w:val="00F66ECC"/>
    <w:rsid w:val="00F66F62"/>
    <w:rsid w:val="00F66F7A"/>
    <w:rsid w:val="00F6705D"/>
    <w:rsid w:val="00F6707C"/>
    <w:rsid w:val="00F67125"/>
    <w:rsid w:val="00F67185"/>
    <w:rsid w:val="00F671B6"/>
    <w:rsid w:val="00F671EA"/>
    <w:rsid w:val="00F67243"/>
    <w:rsid w:val="00F672C2"/>
    <w:rsid w:val="00F6730E"/>
    <w:rsid w:val="00F67315"/>
    <w:rsid w:val="00F67614"/>
    <w:rsid w:val="00F67686"/>
    <w:rsid w:val="00F676D0"/>
    <w:rsid w:val="00F677E5"/>
    <w:rsid w:val="00F679D2"/>
    <w:rsid w:val="00F679ED"/>
    <w:rsid w:val="00F67A4F"/>
    <w:rsid w:val="00F67A9A"/>
    <w:rsid w:val="00F67B56"/>
    <w:rsid w:val="00F67B7C"/>
    <w:rsid w:val="00F67BD3"/>
    <w:rsid w:val="00F67C7A"/>
    <w:rsid w:val="00F67C8D"/>
    <w:rsid w:val="00F67CE7"/>
    <w:rsid w:val="00F67D1A"/>
    <w:rsid w:val="00F70022"/>
    <w:rsid w:val="00F7014B"/>
    <w:rsid w:val="00F70170"/>
    <w:rsid w:val="00F70191"/>
    <w:rsid w:val="00F701F4"/>
    <w:rsid w:val="00F701F7"/>
    <w:rsid w:val="00F70208"/>
    <w:rsid w:val="00F70324"/>
    <w:rsid w:val="00F7041C"/>
    <w:rsid w:val="00F704B5"/>
    <w:rsid w:val="00F704F3"/>
    <w:rsid w:val="00F70529"/>
    <w:rsid w:val="00F70614"/>
    <w:rsid w:val="00F70637"/>
    <w:rsid w:val="00F706BD"/>
    <w:rsid w:val="00F706D0"/>
    <w:rsid w:val="00F707D6"/>
    <w:rsid w:val="00F707EC"/>
    <w:rsid w:val="00F709A9"/>
    <w:rsid w:val="00F709B6"/>
    <w:rsid w:val="00F70C17"/>
    <w:rsid w:val="00F70C4F"/>
    <w:rsid w:val="00F70CE2"/>
    <w:rsid w:val="00F70EBE"/>
    <w:rsid w:val="00F70FF9"/>
    <w:rsid w:val="00F710CE"/>
    <w:rsid w:val="00F71186"/>
    <w:rsid w:val="00F71196"/>
    <w:rsid w:val="00F711E5"/>
    <w:rsid w:val="00F712A0"/>
    <w:rsid w:val="00F71386"/>
    <w:rsid w:val="00F713BC"/>
    <w:rsid w:val="00F71400"/>
    <w:rsid w:val="00F71418"/>
    <w:rsid w:val="00F71602"/>
    <w:rsid w:val="00F71636"/>
    <w:rsid w:val="00F71697"/>
    <w:rsid w:val="00F71794"/>
    <w:rsid w:val="00F7183F"/>
    <w:rsid w:val="00F718A1"/>
    <w:rsid w:val="00F718BE"/>
    <w:rsid w:val="00F719BD"/>
    <w:rsid w:val="00F71A03"/>
    <w:rsid w:val="00F71B38"/>
    <w:rsid w:val="00F71D6F"/>
    <w:rsid w:val="00F71D9C"/>
    <w:rsid w:val="00F71DD9"/>
    <w:rsid w:val="00F71F01"/>
    <w:rsid w:val="00F71F1D"/>
    <w:rsid w:val="00F71FA8"/>
    <w:rsid w:val="00F720D5"/>
    <w:rsid w:val="00F72174"/>
    <w:rsid w:val="00F72241"/>
    <w:rsid w:val="00F72266"/>
    <w:rsid w:val="00F722A8"/>
    <w:rsid w:val="00F722D7"/>
    <w:rsid w:val="00F7250D"/>
    <w:rsid w:val="00F7250E"/>
    <w:rsid w:val="00F72539"/>
    <w:rsid w:val="00F72581"/>
    <w:rsid w:val="00F725D2"/>
    <w:rsid w:val="00F72626"/>
    <w:rsid w:val="00F726A5"/>
    <w:rsid w:val="00F726B9"/>
    <w:rsid w:val="00F7289A"/>
    <w:rsid w:val="00F7292E"/>
    <w:rsid w:val="00F72A06"/>
    <w:rsid w:val="00F72A93"/>
    <w:rsid w:val="00F72B46"/>
    <w:rsid w:val="00F72BF5"/>
    <w:rsid w:val="00F72C9F"/>
    <w:rsid w:val="00F72CC3"/>
    <w:rsid w:val="00F72CD3"/>
    <w:rsid w:val="00F7304D"/>
    <w:rsid w:val="00F730C3"/>
    <w:rsid w:val="00F7313D"/>
    <w:rsid w:val="00F7314E"/>
    <w:rsid w:val="00F73402"/>
    <w:rsid w:val="00F7340C"/>
    <w:rsid w:val="00F73475"/>
    <w:rsid w:val="00F73579"/>
    <w:rsid w:val="00F7374C"/>
    <w:rsid w:val="00F737A3"/>
    <w:rsid w:val="00F739B6"/>
    <w:rsid w:val="00F73A4A"/>
    <w:rsid w:val="00F73A86"/>
    <w:rsid w:val="00F73BC3"/>
    <w:rsid w:val="00F73C55"/>
    <w:rsid w:val="00F73C6C"/>
    <w:rsid w:val="00F73C94"/>
    <w:rsid w:val="00F73CE1"/>
    <w:rsid w:val="00F73E4D"/>
    <w:rsid w:val="00F740BD"/>
    <w:rsid w:val="00F74212"/>
    <w:rsid w:val="00F742A3"/>
    <w:rsid w:val="00F7430F"/>
    <w:rsid w:val="00F743B2"/>
    <w:rsid w:val="00F743B5"/>
    <w:rsid w:val="00F743FA"/>
    <w:rsid w:val="00F744EB"/>
    <w:rsid w:val="00F74524"/>
    <w:rsid w:val="00F74564"/>
    <w:rsid w:val="00F745C9"/>
    <w:rsid w:val="00F74683"/>
    <w:rsid w:val="00F7477C"/>
    <w:rsid w:val="00F74827"/>
    <w:rsid w:val="00F7482E"/>
    <w:rsid w:val="00F74858"/>
    <w:rsid w:val="00F7485F"/>
    <w:rsid w:val="00F748C3"/>
    <w:rsid w:val="00F7493A"/>
    <w:rsid w:val="00F7498C"/>
    <w:rsid w:val="00F74A39"/>
    <w:rsid w:val="00F74C09"/>
    <w:rsid w:val="00F74C3B"/>
    <w:rsid w:val="00F74CD9"/>
    <w:rsid w:val="00F74D0B"/>
    <w:rsid w:val="00F74D11"/>
    <w:rsid w:val="00F74D50"/>
    <w:rsid w:val="00F74E8C"/>
    <w:rsid w:val="00F74EE7"/>
    <w:rsid w:val="00F74F4B"/>
    <w:rsid w:val="00F75060"/>
    <w:rsid w:val="00F7507A"/>
    <w:rsid w:val="00F75352"/>
    <w:rsid w:val="00F753C7"/>
    <w:rsid w:val="00F7556F"/>
    <w:rsid w:val="00F756EB"/>
    <w:rsid w:val="00F75723"/>
    <w:rsid w:val="00F75752"/>
    <w:rsid w:val="00F75816"/>
    <w:rsid w:val="00F7594E"/>
    <w:rsid w:val="00F75A6F"/>
    <w:rsid w:val="00F75B05"/>
    <w:rsid w:val="00F75B3E"/>
    <w:rsid w:val="00F75C34"/>
    <w:rsid w:val="00F75CBC"/>
    <w:rsid w:val="00F75D67"/>
    <w:rsid w:val="00F75D8C"/>
    <w:rsid w:val="00F75D96"/>
    <w:rsid w:val="00F75DDB"/>
    <w:rsid w:val="00F75E20"/>
    <w:rsid w:val="00F75F0E"/>
    <w:rsid w:val="00F75FC4"/>
    <w:rsid w:val="00F76021"/>
    <w:rsid w:val="00F76041"/>
    <w:rsid w:val="00F76088"/>
    <w:rsid w:val="00F7613F"/>
    <w:rsid w:val="00F76145"/>
    <w:rsid w:val="00F7616A"/>
    <w:rsid w:val="00F761BD"/>
    <w:rsid w:val="00F76375"/>
    <w:rsid w:val="00F763BF"/>
    <w:rsid w:val="00F7648E"/>
    <w:rsid w:val="00F764A8"/>
    <w:rsid w:val="00F76544"/>
    <w:rsid w:val="00F765BC"/>
    <w:rsid w:val="00F76617"/>
    <w:rsid w:val="00F76684"/>
    <w:rsid w:val="00F766F7"/>
    <w:rsid w:val="00F76709"/>
    <w:rsid w:val="00F7678E"/>
    <w:rsid w:val="00F7695F"/>
    <w:rsid w:val="00F76967"/>
    <w:rsid w:val="00F76AE0"/>
    <w:rsid w:val="00F76DB8"/>
    <w:rsid w:val="00F76EB1"/>
    <w:rsid w:val="00F76F91"/>
    <w:rsid w:val="00F7709D"/>
    <w:rsid w:val="00F7716B"/>
    <w:rsid w:val="00F771CB"/>
    <w:rsid w:val="00F77207"/>
    <w:rsid w:val="00F77288"/>
    <w:rsid w:val="00F772D0"/>
    <w:rsid w:val="00F77359"/>
    <w:rsid w:val="00F773AB"/>
    <w:rsid w:val="00F7744D"/>
    <w:rsid w:val="00F77600"/>
    <w:rsid w:val="00F776EC"/>
    <w:rsid w:val="00F77732"/>
    <w:rsid w:val="00F77885"/>
    <w:rsid w:val="00F77955"/>
    <w:rsid w:val="00F77AB5"/>
    <w:rsid w:val="00F77AB6"/>
    <w:rsid w:val="00F77B9E"/>
    <w:rsid w:val="00F77C4E"/>
    <w:rsid w:val="00F77CE7"/>
    <w:rsid w:val="00F77F5C"/>
    <w:rsid w:val="00F77FEF"/>
    <w:rsid w:val="00F80050"/>
    <w:rsid w:val="00F800C1"/>
    <w:rsid w:val="00F800DB"/>
    <w:rsid w:val="00F8012E"/>
    <w:rsid w:val="00F80142"/>
    <w:rsid w:val="00F802A0"/>
    <w:rsid w:val="00F804F9"/>
    <w:rsid w:val="00F8059A"/>
    <w:rsid w:val="00F806EB"/>
    <w:rsid w:val="00F80823"/>
    <w:rsid w:val="00F80883"/>
    <w:rsid w:val="00F80B9E"/>
    <w:rsid w:val="00F80BC0"/>
    <w:rsid w:val="00F80CE8"/>
    <w:rsid w:val="00F80D8D"/>
    <w:rsid w:val="00F80DDF"/>
    <w:rsid w:val="00F80ECA"/>
    <w:rsid w:val="00F8105A"/>
    <w:rsid w:val="00F8105B"/>
    <w:rsid w:val="00F810B3"/>
    <w:rsid w:val="00F810C8"/>
    <w:rsid w:val="00F81275"/>
    <w:rsid w:val="00F81393"/>
    <w:rsid w:val="00F813C4"/>
    <w:rsid w:val="00F8159A"/>
    <w:rsid w:val="00F815B1"/>
    <w:rsid w:val="00F81627"/>
    <w:rsid w:val="00F8162B"/>
    <w:rsid w:val="00F81652"/>
    <w:rsid w:val="00F8166E"/>
    <w:rsid w:val="00F81687"/>
    <w:rsid w:val="00F816FB"/>
    <w:rsid w:val="00F81958"/>
    <w:rsid w:val="00F8199E"/>
    <w:rsid w:val="00F819C2"/>
    <w:rsid w:val="00F81A38"/>
    <w:rsid w:val="00F81B96"/>
    <w:rsid w:val="00F81BB4"/>
    <w:rsid w:val="00F81D0B"/>
    <w:rsid w:val="00F81D2C"/>
    <w:rsid w:val="00F81DA1"/>
    <w:rsid w:val="00F81E75"/>
    <w:rsid w:val="00F81ED1"/>
    <w:rsid w:val="00F81EF2"/>
    <w:rsid w:val="00F81F45"/>
    <w:rsid w:val="00F81FBE"/>
    <w:rsid w:val="00F81FE4"/>
    <w:rsid w:val="00F82031"/>
    <w:rsid w:val="00F8208C"/>
    <w:rsid w:val="00F820F9"/>
    <w:rsid w:val="00F821A7"/>
    <w:rsid w:val="00F822D8"/>
    <w:rsid w:val="00F8232D"/>
    <w:rsid w:val="00F823A6"/>
    <w:rsid w:val="00F8240E"/>
    <w:rsid w:val="00F8242E"/>
    <w:rsid w:val="00F8242F"/>
    <w:rsid w:val="00F82444"/>
    <w:rsid w:val="00F82460"/>
    <w:rsid w:val="00F824BF"/>
    <w:rsid w:val="00F824CA"/>
    <w:rsid w:val="00F82589"/>
    <w:rsid w:val="00F825A6"/>
    <w:rsid w:val="00F8273D"/>
    <w:rsid w:val="00F82793"/>
    <w:rsid w:val="00F8283E"/>
    <w:rsid w:val="00F829E7"/>
    <w:rsid w:val="00F82AC0"/>
    <w:rsid w:val="00F82B68"/>
    <w:rsid w:val="00F82D7B"/>
    <w:rsid w:val="00F82E6D"/>
    <w:rsid w:val="00F8305E"/>
    <w:rsid w:val="00F83108"/>
    <w:rsid w:val="00F83178"/>
    <w:rsid w:val="00F831B1"/>
    <w:rsid w:val="00F8323F"/>
    <w:rsid w:val="00F832A0"/>
    <w:rsid w:val="00F832B3"/>
    <w:rsid w:val="00F83481"/>
    <w:rsid w:val="00F8353F"/>
    <w:rsid w:val="00F835C6"/>
    <w:rsid w:val="00F8376D"/>
    <w:rsid w:val="00F837D2"/>
    <w:rsid w:val="00F838BF"/>
    <w:rsid w:val="00F838D2"/>
    <w:rsid w:val="00F83965"/>
    <w:rsid w:val="00F8398D"/>
    <w:rsid w:val="00F83A00"/>
    <w:rsid w:val="00F83A0B"/>
    <w:rsid w:val="00F83C6D"/>
    <w:rsid w:val="00F83CCA"/>
    <w:rsid w:val="00F83FEA"/>
    <w:rsid w:val="00F8405C"/>
    <w:rsid w:val="00F84108"/>
    <w:rsid w:val="00F84266"/>
    <w:rsid w:val="00F8426A"/>
    <w:rsid w:val="00F8429A"/>
    <w:rsid w:val="00F8431E"/>
    <w:rsid w:val="00F843B2"/>
    <w:rsid w:val="00F843F0"/>
    <w:rsid w:val="00F84429"/>
    <w:rsid w:val="00F84445"/>
    <w:rsid w:val="00F8446C"/>
    <w:rsid w:val="00F84552"/>
    <w:rsid w:val="00F845BA"/>
    <w:rsid w:val="00F847DA"/>
    <w:rsid w:val="00F84840"/>
    <w:rsid w:val="00F84991"/>
    <w:rsid w:val="00F8499A"/>
    <w:rsid w:val="00F84A0E"/>
    <w:rsid w:val="00F84A70"/>
    <w:rsid w:val="00F84A96"/>
    <w:rsid w:val="00F84B0A"/>
    <w:rsid w:val="00F84B1A"/>
    <w:rsid w:val="00F84C2C"/>
    <w:rsid w:val="00F84C6C"/>
    <w:rsid w:val="00F84EC0"/>
    <w:rsid w:val="00F84EFE"/>
    <w:rsid w:val="00F84F44"/>
    <w:rsid w:val="00F84F46"/>
    <w:rsid w:val="00F84FAA"/>
    <w:rsid w:val="00F84FF6"/>
    <w:rsid w:val="00F850D8"/>
    <w:rsid w:val="00F851C7"/>
    <w:rsid w:val="00F852A8"/>
    <w:rsid w:val="00F85300"/>
    <w:rsid w:val="00F853A6"/>
    <w:rsid w:val="00F85482"/>
    <w:rsid w:val="00F854F4"/>
    <w:rsid w:val="00F8551A"/>
    <w:rsid w:val="00F8563C"/>
    <w:rsid w:val="00F858A9"/>
    <w:rsid w:val="00F858C7"/>
    <w:rsid w:val="00F858E7"/>
    <w:rsid w:val="00F85988"/>
    <w:rsid w:val="00F85ACB"/>
    <w:rsid w:val="00F85DB1"/>
    <w:rsid w:val="00F85FD2"/>
    <w:rsid w:val="00F8605F"/>
    <w:rsid w:val="00F8609E"/>
    <w:rsid w:val="00F860A8"/>
    <w:rsid w:val="00F86278"/>
    <w:rsid w:val="00F862ED"/>
    <w:rsid w:val="00F86431"/>
    <w:rsid w:val="00F86456"/>
    <w:rsid w:val="00F86584"/>
    <w:rsid w:val="00F86628"/>
    <w:rsid w:val="00F86634"/>
    <w:rsid w:val="00F867B3"/>
    <w:rsid w:val="00F86901"/>
    <w:rsid w:val="00F86A4D"/>
    <w:rsid w:val="00F86AF8"/>
    <w:rsid w:val="00F86B54"/>
    <w:rsid w:val="00F86BDC"/>
    <w:rsid w:val="00F86C78"/>
    <w:rsid w:val="00F86D31"/>
    <w:rsid w:val="00F86E47"/>
    <w:rsid w:val="00F86E48"/>
    <w:rsid w:val="00F86FD1"/>
    <w:rsid w:val="00F870BA"/>
    <w:rsid w:val="00F87115"/>
    <w:rsid w:val="00F871AF"/>
    <w:rsid w:val="00F871F7"/>
    <w:rsid w:val="00F872E3"/>
    <w:rsid w:val="00F87335"/>
    <w:rsid w:val="00F87345"/>
    <w:rsid w:val="00F873A4"/>
    <w:rsid w:val="00F8740D"/>
    <w:rsid w:val="00F8744B"/>
    <w:rsid w:val="00F87456"/>
    <w:rsid w:val="00F87549"/>
    <w:rsid w:val="00F8754A"/>
    <w:rsid w:val="00F8761E"/>
    <w:rsid w:val="00F87620"/>
    <w:rsid w:val="00F876B4"/>
    <w:rsid w:val="00F87750"/>
    <w:rsid w:val="00F87768"/>
    <w:rsid w:val="00F877AA"/>
    <w:rsid w:val="00F87965"/>
    <w:rsid w:val="00F87A9E"/>
    <w:rsid w:val="00F87AA7"/>
    <w:rsid w:val="00F87CF5"/>
    <w:rsid w:val="00F87D4A"/>
    <w:rsid w:val="00F87DF5"/>
    <w:rsid w:val="00F90028"/>
    <w:rsid w:val="00F90258"/>
    <w:rsid w:val="00F90298"/>
    <w:rsid w:val="00F902C5"/>
    <w:rsid w:val="00F902D3"/>
    <w:rsid w:val="00F902E0"/>
    <w:rsid w:val="00F90348"/>
    <w:rsid w:val="00F9035A"/>
    <w:rsid w:val="00F9036E"/>
    <w:rsid w:val="00F9043B"/>
    <w:rsid w:val="00F9053E"/>
    <w:rsid w:val="00F9055B"/>
    <w:rsid w:val="00F90623"/>
    <w:rsid w:val="00F9070A"/>
    <w:rsid w:val="00F90735"/>
    <w:rsid w:val="00F907BF"/>
    <w:rsid w:val="00F90943"/>
    <w:rsid w:val="00F909CB"/>
    <w:rsid w:val="00F909E1"/>
    <w:rsid w:val="00F90A7D"/>
    <w:rsid w:val="00F90B08"/>
    <w:rsid w:val="00F90B26"/>
    <w:rsid w:val="00F90DEB"/>
    <w:rsid w:val="00F90EC8"/>
    <w:rsid w:val="00F91313"/>
    <w:rsid w:val="00F913CE"/>
    <w:rsid w:val="00F9145B"/>
    <w:rsid w:val="00F9157F"/>
    <w:rsid w:val="00F91709"/>
    <w:rsid w:val="00F9184A"/>
    <w:rsid w:val="00F918EF"/>
    <w:rsid w:val="00F91A2E"/>
    <w:rsid w:val="00F91A84"/>
    <w:rsid w:val="00F91AAD"/>
    <w:rsid w:val="00F91CAA"/>
    <w:rsid w:val="00F91CEF"/>
    <w:rsid w:val="00F91DE1"/>
    <w:rsid w:val="00F91DF7"/>
    <w:rsid w:val="00F91EA6"/>
    <w:rsid w:val="00F91ED8"/>
    <w:rsid w:val="00F91EF5"/>
    <w:rsid w:val="00F91F67"/>
    <w:rsid w:val="00F92005"/>
    <w:rsid w:val="00F920BF"/>
    <w:rsid w:val="00F92236"/>
    <w:rsid w:val="00F92274"/>
    <w:rsid w:val="00F92375"/>
    <w:rsid w:val="00F9246B"/>
    <w:rsid w:val="00F92547"/>
    <w:rsid w:val="00F9272B"/>
    <w:rsid w:val="00F927B9"/>
    <w:rsid w:val="00F92813"/>
    <w:rsid w:val="00F92858"/>
    <w:rsid w:val="00F928C6"/>
    <w:rsid w:val="00F92995"/>
    <w:rsid w:val="00F92B62"/>
    <w:rsid w:val="00F92B98"/>
    <w:rsid w:val="00F92C02"/>
    <w:rsid w:val="00F92C6F"/>
    <w:rsid w:val="00F92D36"/>
    <w:rsid w:val="00F92D91"/>
    <w:rsid w:val="00F92E0C"/>
    <w:rsid w:val="00F92F52"/>
    <w:rsid w:val="00F92FFA"/>
    <w:rsid w:val="00F9302A"/>
    <w:rsid w:val="00F9303E"/>
    <w:rsid w:val="00F9307F"/>
    <w:rsid w:val="00F93135"/>
    <w:rsid w:val="00F93157"/>
    <w:rsid w:val="00F93217"/>
    <w:rsid w:val="00F932D6"/>
    <w:rsid w:val="00F93425"/>
    <w:rsid w:val="00F93492"/>
    <w:rsid w:val="00F934C4"/>
    <w:rsid w:val="00F93585"/>
    <w:rsid w:val="00F93591"/>
    <w:rsid w:val="00F935AA"/>
    <w:rsid w:val="00F9361C"/>
    <w:rsid w:val="00F93646"/>
    <w:rsid w:val="00F93936"/>
    <w:rsid w:val="00F939AB"/>
    <w:rsid w:val="00F93B15"/>
    <w:rsid w:val="00F93D5D"/>
    <w:rsid w:val="00F93DDC"/>
    <w:rsid w:val="00F93E74"/>
    <w:rsid w:val="00F93F75"/>
    <w:rsid w:val="00F94025"/>
    <w:rsid w:val="00F94039"/>
    <w:rsid w:val="00F9406A"/>
    <w:rsid w:val="00F940B0"/>
    <w:rsid w:val="00F940B2"/>
    <w:rsid w:val="00F941C9"/>
    <w:rsid w:val="00F94224"/>
    <w:rsid w:val="00F942AA"/>
    <w:rsid w:val="00F942D6"/>
    <w:rsid w:val="00F942DB"/>
    <w:rsid w:val="00F9434C"/>
    <w:rsid w:val="00F943C9"/>
    <w:rsid w:val="00F9444F"/>
    <w:rsid w:val="00F944ED"/>
    <w:rsid w:val="00F94692"/>
    <w:rsid w:val="00F9471D"/>
    <w:rsid w:val="00F94AA7"/>
    <w:rsid w:val="00F94BB5"/>
    <w:rsid w:val="00F94C07"/>
    <w:rsid w:val="00F94CED"/>
    <w:rsid w:val="00F94D5C"/>
    <w:rsid w:val="00F94DC2"/>
    <w:rsid w:val="00F94FAA"/>
    <w:rsid w:val="00F950CF"/>
    <w:rsid w:val="00F953D8"/>
    <w:rsid w:val="00F95419"/>
    <w:rsid w:val="00F9547B"/>
    <w:rsid w:val="00F954FA"/>
    <w:rsid w:val="00F95671"/>
    <w:rsid w:val="00F95752"/>
    <w:rsid w:val="00F95824"/>
    <w:rsid w:val="00F95B5F"/>
    <w:rsid w:val="00F95B90"/>
    <w:rsid w:val="00F95CD2"/>
    <w:rsid w:val="00F95EB1"/>
    <w:rsid w:val="00F95ED2"/>
    <w:rsid w:val="00F95FCD"/>
    <w:rsid w:val="00F9602E"/>
    <w:rsid w:val="00F960AB"/>
    <w:rsid w:val="00F960BF"/>
    <w:rsid w:val="00F9611C"/>
    <w:rsid w:val="00F96193"/>
    <w:rsid w:val="00F96288"/>
    <w:rsid w:val="00F96290"/>
    <w:rsid w:val="00F96498"/>
    <w:rsid w:val="00F9649F"/>
    <w:rsid w:val="00F964B2"/>
    <w:rsid w:val="00F964C0"/>
    <w:rsid w:val="00F964EE"/>
    <w:rsid w:val="00F9651D"/>
    <w:rsid w:val="00F96618"/>
    <w:rsid w:val="00F9669F"/>
    <w:rsid w:val="00F966CF"/>
    <w:rsid w:val="00F96727"/>
    <w:rsid w:val="00F967CB"/>
    <w:rsid w:val="00F96A4A"/>
    <w:rsid w:val="00F96A61"/>
    <w:rsid w:val="00F96A6D"/>
    <w:rsid w:val="00F96CDF"/>
    <w:rsid w:val="00F96D31"/>
    <w:rsid w:val="00F96E04"/>
    <w:rsid w:val="00F96E67"/>
    <w:rsid w:val="00F96F46"/>
    <w:rsid w:val="00F970FB"/>
    <w:rsid w:val="00F9711A"/>
    <w:rsid w:val="00F9723B"/>
    <w:rsid w:val="00F9741B"/>
    <w:rsid w:val="00F97495"/>
    <w:rsid w:val="00F97518"/>
    <w:rsid w:val="00F9758D"/>
    <w:rsid w:val="00F975AA"/>
    <w:rsid w:val="00F975F9"/>
    <w:rsid w:val="00F9769A"/>
    <w:rsid w:val="00F976B6"/>
    <w:rsid w:val="00F97863"/>
    <w:rsid w:val="00F97948"/>
    <w:rsid w:val="00F97A6C"/>
    <w:rsid w:val="00F97A9D"/>
    <w:rsid w:val="00F97B36"/>
    <w:rsid w:val="00F97BB4"/>
    <w:rsid w:val="00F97BF8"/>
    <w:rsid w:val="00F97E8B"/>
    <w:rsid w:val="00FA0022"/>
    <w:rsid w:val="00FA0044"/>
    <w:rsid w:val="00FA0054"/>
    <w:rsid w:val="00FA00FC"/>
    <w:rsid w:val="00FA013B"/>
    <w:rsid w:val="00FA01DF"/>
    <w:rsid w:val="00FA01ED"/>
    <w:rsid w:val="00FA036F"/>
    <w:rsid w:val="00FA0370"/>
    <w:rsid w:val="00FA03FB"/>
    <w:rsid w:val="00FA0429"/>
    <w:rsid w:val="00FA0630"/>
    <w:rsid w:val="00FA0754"/>
    <w:rsid w:val="00FA07E5"/>
    <w:rsid w:val="00FA08A2"/>
    <w:rsid w:val="00FA0929"/>
    <w:rsid w:val="00FA09CE"/>
    <w:rsid w:val="00FA0AA7"/>
    <w:rsid w:val="00FA0C39"/>
    <w:rsid w:val="00FA0C75"/>
    <w:rsid w:val="00FA0D04"/>
    <w:rsid w:val="00FA0D56"/>
    <w:rsid w:val="00FA0DAE"/>
    <w:rsid w:val="00FA0E00"/>
    <w:rsid w:val="00FA0E6A"/>
    <w:rsid w:val="00FA101E"/>
    <w:rsid w:val="00FA111E"/>
    <w:rsid w:val="00FA1123"/>
    <w:rsid w:val="00FA1157"/>
    <w:rsid w:val="00FA11BE"/>
    <w:rsid w:val="00FA1262"/>
    <w:rsid w:val="00FA1275"/>
    <w:rsid w:val="00FA1279"/>
    <w:rsid w:val="00FA12B4"/>
    <w:rsid w:val="00FA12D9"/>
    <w:rsid w:val="00FA1468"/>
    <w:rsid w:val="00FA1589"/>
    <w:rsid w:val="00FA1636"/>
    <w:rsid w:val="00FA170C"/>
    <w:rsid w:val="00FA174F"/>
    <w:rsid w:val="00FA17FD"/>
    <w:rsid w:val="00FA1826"/>
    <w:rsid w:val="00FA185B"/>
    <w:rsid w:val="00FA185F"/>
    <w:rsid w:val="00FA18B0"/>
    <w:rsid w:val="00FA18BD"/>
    <w:rsid w:val="00FA18C5"/>
    <w:rsid w:val="00FA1B6B"/>
    <w:rsid w:val="00FA1BF9"/>
    <w:rsid w:val="00FA1CC8"/>
    <w:rsid w:val="00FA1D3E"/>
    <w:rsid w:val="00FA1D8D"/>
    <w:rsid w:val="00FA1E44"/>
    <w:rsid w:val="00FA1EDA"/>
    <w:rsid w:val="00FA1F0D"/>
    <w:rsid w:val="00FA1F28"/>
    <w:rsid w:val="00FA1F35"/>
    <w:rsid w:val="00FA1F8C"/>
    <w:rsid w:val="00FA1F91"/>
    <w:rsid w:val="00FA2049"/>
    <w:rsid w:val="00FA213F"/>
    <w:rsid w:val="00FA21B3"/>
    <w:rsid w:val="00FA221D"/>
    <w:rsid w:val="00FA225B"/>
    <w:rsid w:val="00FA227D"/>
    <w:rsid w:val="00FA22AD"/>
    <w:rsid w:val="00FA232F"/>
    <w:rsid w:val="00FA23D0"/>
    <w:rsid w:val="00FA2425"/>
    <w:rsid w:val="00FA2428"/>
    <w:rsid w:val="00FA2439"/>
    <w:rsid w:val="00FA24D9"/>
    <w:rsid w:val="00FA257A"/>
    <w:rsid w:val="00FA25CA"/>
    <w:rsid w:val="00FA2792"/>
    <w:rsid w:val="00FA2837"/>
    <w:rsid w:val="00FA2878"/>
    <w:rsid w:val="00FA288B"/>
    <w:rsid w:val="00FA2932"/>
    <w:rsid w:val="00FA2939"/>
    <w:rsid w:val="00FA2960"/>
    <w:rsid w:val="00FA2976"/>
    <w:rsid w:val="00FA2A40"/>
    <w:rsid w:val="00FA2CA9"/>
    <w:rsid w:val="00FA2CD2"/>
    <w:rsid w:val="00FA2D42"/>
    <w:rsid w:val="00FA2DDD"/>
    <w:rsid w:val="00FA2FFD"/>
    <w:rsid w:val="00FA300A"/>
    <w:rsid w:val="00FA30E7"/>
    <w:rsid w:val="00FA3256"/>
    <w:rsid w:val="00FA34E1"/>
    <w:rsid w:val="00FA34F4"/>
    <w:rsid w:val="00FA36E7"/>
    <w:rsid w:val="00FA3739"/>
    <w:rsid w:val="00FA379D"/>
    <w:rsid w:val="00FA37A2"/>
    <w:rsid w:val="00FA38BB"/>
    <w:rsid w:val="00FA38FE"/>
    <w:rsid w:val="00FA3937"/>
    <w:rsid w:val="00FA3B26"/>
    <w:rsid w:val="00FA3B68"/>
    <w:rsid w:val="00FA3BB7"/>
    <w:rsid w:val="00FA3BE8"/>
    <w:rsid w:val="00FA3C0D"/>
    <w:rsid w:val="00FA3C9B"/>
    <w:rsid w:val="00FA3D4F"/>
    <w:rsid w:val="00FA3D56"/>
    <w:rsid w:val="00FA3D94"/>
    <w:rsid w:val="00FA3E1B"/>
    <w:rsid w:val="00FA3EE6"/>
    <w:rsid w:val="00FA3FAA"/>
    <w:rsid w:val="00FA402A"/>
    <w:rsid w:val="00FA403C"/>
    <w:rsid w:val="00FA407C"/>
    <w:rsid w:val="00FA409A"/>
    <w:rsid w:val="00FA40E5"/>
    <w:rsid w:val="00FA4101"/>
    <w:rsid w:val="00FA4187"/>
    <w:rsid w:val="00FA4212"/>
    <w:rsid w:val="00FA422E"/>
    <w:rsid w:val="00FA4350"/>
    <w:rsid w:val="00FA4380"/>
    <w:rsid w:val="00FA44E7"/>
    <w:rsid w:val="00FA4588"/>
    <w:rsid w:val="00FA46CC"/>
    <w:rsid w:val="00FA46F1"/>
    <w:rsid w:val="00FA4834"/>
    <w:rsid w:val="00FA48A9"/>
    <w:rsid w:val="00FA4980"/>
    <w:rsid w:val="00FA498E"/>
    <w:rsid w:val="00FA49E7"/>
    <w:rsid w:val="00FA4A1B"/>
    <w:rsid w:val="00FA4AFF"/>
    <w:rsid w:val="00FA4C53"/>
    <w:rsid w:val="00FA4CD5"/>
    <w:rsid w:val="00FA4E21"/>
    <w:rsid w:val="00FA4EAD"/>
    <w:rsid w:val="00FA4EEE"/>
    <w:rsid w:val="00FA4F11"/>
    <w:rsid w:val="00FA50CC"/>
    <w:rsid w:val="00FA50F6"/>
    <w:rsid w:val="00FA525D"/>
    <w:rsid w:val="00FA52E6"/>
    <w:rsid w:val="00FA5515"/>
    <w:rsid w:val="00FA553B"/>
    <w:rsid w:val="00FA5561"/>
    <w:rsid w:val="00FA5574"/>
    <w:rsid w:val="00FA566D"/>
    <w:rsid w:val="00FA5797"/>
    <w:rsid w:val="00FA57C6"/>
    <w:rsid w:val="00FA57FE"/>
    <w:rsid w:val="00FA580C"/>
    <w:rsid w:val="00FA58A3"/>
    <w:rsid w:val="00FA5A3F"/>
    <w:rsid w:val="00FA5AED"/>
    <w:rsid w:val="00FA5B3A"/>
    <w:rsid w:val="00FA5C6A"/>
    <w:rsid w:val="00FA5EB8"/>
    <w:rsid w:val="00FA6053"/>
    <w:rsid w:val="00FA6068"/>
    <w:rsid w:val="00FA6158"/>
    <w:rsid w:val="00FA6271"/>
    <w:rsid w:val="00FA634D"/>
    <w:rsid w:val="00FA63FF"/>
    <w:rsid w:val="00FA6585"/>
    <w:rsid w:val="00FA65CF"/>
    <w:rsid w:val="00FA6672"/>
    <w:rsid w:val="00FA6764"/>
    <w:rsid w:val="00FA68C9"/>
    <w:rsid w:val="00FA6902"/>
    <w:rsid w:val="00FA6A70"/>
    <w:rsid w:val="00FA6A75"/>
    <w:rsid w:val="00FA6A95"/>
    <w:rsid w:val="00FA6AC7"/>
    <w:rsid w:val="00FA6BD2"/>
    <w:rsid w:val="00FA6D51"/>
    <w:rsid w:val="00FA6D85"/>
    <w:rsid w:val="00FA6E69"/>
    <w:rsid w:val="00FA6F05"/>
    <w:rsid w:val="00FA6F58"/>
    <w:rsid w:val="00FA7029"/>
    <w:rsid w:val="00FA716F"/>
    <w:rsid w:val="00FA72C3"/>
    <w:rsid w:val="00FA7378"/>
    <w:rsid w:val="00FA741B"/>
    <w:rsid w:val="00FA7438"/>
    <w:rsid w:val="00FA745C"/>
    <w:rsid w:val="00FA7486"/>
    <w:rsid w:val="00FA74A7"/>
    <w:rsid w:val="00FA74B1"/>
    <w:rsid w:val="00FA74BA"/>
    <w:rsid w:val="00FA74BE"/>
    <w:rsid w:val="00FA75D0"/>
    <w:rsid w:val="00FA7683"/>
    <w:rsid w:val="00FA7727"/>
    <w:rsid w:val="00FA7737"/>
    <w:rsid w:val="00FA776B"/>
    <w:rsid w:val="00FA7895"/>
    <w:rsid w:val="00FA7988"/>
    <w:rsid w:val="00FA7A52"/>
    <w:rsid w:val="00FA7AF7"/>
    <w:rsid w:val="00FA7B6A"/>
    <w:rsid w:val="00FA7BAD"/>
    <w:rsid w:val="00FA7C21"/>
    <w:rsid w:val="00FA7CBB"/>
    <w:rsid w:val="00FA7D2F"/>
    <w:rsid w:val="00FA7D6C"/>
    <w:rsid w:val="00FA7E1E"/>
    <w:rsid w:val="00FA7E6F"/>
    <w:rsid w:val="00FA7F9B"/>
    <w:rsid w:val="00FA7FA0"/>
    <w:rsid w:val="00FA7FC1"/>
    <w:rsid w:val="00FA7FFE"/>
    <w:rsid w:val="00FB011D"/>
    <w:rsid w:val="00FB0185"/>
    <w:rsid w:val="00FB019C"/>
    <w:rsid w:val="00FB0276"/>
    <w:rsid w:val="00FB030A"/>
    <w:rsid w:val="00FB0340"/>
    <w:rsid w:val="00FB0392"/>
    <w:rsid w:val="00FB0445"/>
    <w:rsid w:val="00FB04AF"/>
    <w:rsid w:val="00FB04F0"/>
    <w:rsid w:val="00FB0554"/>
    <w:rsid w:val="00FB0789"/>
    <w:rsid w:val="00FB07AD"/>
    <w:rsid w:val="00FB0883"/>
    <w:rsid w:val="00FB0918"/>
    <w:rsid w:val="00FB0A5D"/>
    <w:rsid w:val="00FB0A8D"/>
    <w:rsid w:val="00FB0BC0"/>
    <w:rsid w:val="00FB0C0F"/>
    <w:rsid w:val="00FB0E8A"/>
    <w:rsid w:val="00FB0FFC"/>
    <w:rsid w:val="00FB1057"/>
    <w:rsid w:val="00FB1151"/>
    <w:rsid w:val="00FB124D"/>
    <w:rsid w:val="00FB13A0"/>
    <w:rsid w:val="00FB152F"/>
    <w:rsid w:val="00FB1578"/>
    <w:rsid w:val="00FB15BE"/>
    <w:rsid w:val="00FB15ED"/>
    <w:rsid w:val="00FB1679"/>
    <w:rsid w:val="00FB16D3"/>
    <w:rsid w:val="00FB16FF"/>
    <w:rsid w:val="00FB17F5"/>
    <w:rsid w:val="00FB1808"/>
    <w:rsid w:val="00FB1814"/>
    <w:rsid w:val="00FB19A2"/>
    <w:rsid w:val="00FB1A59"/>
    <w:rsid w:val="00FB1D69"/>
    <w:rsid w:val="00FB1D6B"/>
    <w:rsid w:val="00FB1F80"/>
    <w:rsid w:val="00FB1FA8"/>
    <w:rsid w:val="00FB22E2"/>
    <w:rsid w:val="00FB2315"/>
    <w:rsid w:val="00FB2382"/>
    <w:rsid w:val="00FB23C7"/>
    <w:rsid w:val="00FB2447"/>
    <w:rsid w:val="00FB248A"/>
    <w:rsid w:val="00FB265E"/>
    <w:rsid w:val="00FB274A"/>
    <w:rsid w:val="00FB2770"/>
    <w:rsid w:val="00FB2797"/>
    <w:rsid w:val="00FB2A84"/>
    <w:rsid w:val="00FB2AA9"/>
    <w:rsid w:val="00FB2C14"/>
    <w:rsid w:val="00FB2CFE"/>
    <w:rsid w:val="00FB2D8D"/>
    <w:rsid w:val="00FB2F81"/>
    <w:rsid w:val="00FB2FB7"/>
    <w:rsid w:val="00FB30D3"/>
    <w:rsid w:val="00FB31A5"/>
    <w:rsid w:val="00FB32EA"/>
    <w:rsid w:val="00FB330B"/>
    <w:rsid w:val="00FB339E"/>
    <w:rsid w:val="00FB35AB"/>
    <w:rsid w:val="00FB3629"/>
    <w:rsid w:val="00FB3914"/>
    <w:rsid w:val="00FB39FE"/>
    <w:rsid w:val="00FB3A73"/>
    <w:rsid w:val="00FB3B24"/>
    <w:rsid w:val="00FB3B7D"/>
    <w:rsid w:val="00FB3C43"/>
    <w:rsid w:val="00FB3CD7"/>
    <w:rsid w:val="00FB3CF3"/>
    <w:rsid w:val="00FB3DC2"/>
    <w:rsid w:val="00FB3E00"/>
    <w:rsid w:val="00FB3EFE"/>
    <w:rsid w:val="00FB3FB9"/>
    <w:rsid w:val="00FB4030"/>
    <w:rsid w:val="00FB409A"/>
    <w:rsid w:val="00FB40A6"/>
    <w:rsid w:val="00FB40C7"/>
    <w:rsid w:val="00FB4158"/>
    <w:rsid w:val="00FB42BE"/>
    <w:rsid w:val="00FB42C0"/>
    <w:rsid w:val="00FB4345"/>
    <w:rsid w:val="00FB43A0"/>
    <w:rsid w:val="00FB4408"/>
    <w:rsid w:val="00FB4587"/>
    <w:rsid w:val="00FB45E8"/>
    <w:rsid w:val="00FB462A"/>
    <w:rsid w:val="00FB4702"/>
    <w:rsid w:val="00FB4708"/>
    <w:rsid w:val="00FB474A"/>
    <w:rsid w:val="00FB47A5"/>
    <w:rsid w:val="00FB4820"/>
    <w:rsid w:val="00FB4871"/>
    <w:rsid w:val="00FB4991"/>
    <w:rsid w:val="00FB4ACD"/>
    <w:rsid w:val="00FB4C60"/>
    <w:rsid w:val="00FB4C66"/>
    <w:rsid w:val="00FB4CBF"/>
    <w:rsid w:val="00FB4CD7"/>
    <w:rsid w:val="00FB4E64"/>
    <w:rsid w:val="00FB4EEC"/>
    <w:rsid w:val="00FB4F19"/>
    <w:rsid w:val="00FB4FE5"/>
    <w:rsid w:val="00FB51AB"/>
    <w:rsid w:val="00FB51D2"/>
    <w:rsid w:val="00FB5222"/>
    <w:rsid w:val="00FB52A3"/>
    <w:rsid w:val="00FB52F8"/>
    <w:rsid w:val="00FB53D1"/>
    <w:rsid w:val="00FB5516"/>
    <w:rsid w:val="00FB554B"/>
    <w:rsid w:val="00FB5612"/>
    <w:rsid w:val="00FB581A"/>
    <w:rsid w:val="00FB5826"/>
    <w:rsid w:val="00FB5A3F"/>
    <w:rsid w:val="00FB5DAF"/>
    <w:rsid w:val="00FB5E14"/>
    <w:rsid w:val="00FB5E54"/>
    <w:rsid w:val="00FB5E55"/>
    <w:rsid w:val="00FB5ED5"/>
    <w:rsid w:val="00FB5F5A"/>
    <w:rsid w:val="00FB5F66"/>
    <w:rsid w:val="00FB6075"/>
    <w:rsid w:val="00FB60D2"/>
    <w:rsid w:val="00FB61AC"/>
    <w:rsid w:val="00FB61CF"/>
    <w:rsid w:val="00FB620E"/>
    <w:rsid w:val="00FB6252"/>
    <w:rsid w:val="00FB62FA"/>
    <w:rsid w:val="00FB6399"/>
    <w:rsid w:val="00FB63C6"/>
    <w:rsid w:val="00FB6411"/>
    <w:rsid w:val="00FB641C"/>
    <w:rsid w:val="00FB6433"/>
    <w:rsid w:val="00FB6509"/>
    <w:rsid w:val="00FB651A"/>
    <w:rsid w:val="00FB6547"/>
    <w:rsid w:val="00FB6584"/>
    <w:rsid w:val="00FB6588"/>
    <w:rsid w:val="00FB66D0"/>
    <w:rsid w:val="00FB6754"/>
    <w:rsid w:val="00FB6784"/>
    <w:rsid w:val="00FB67B1"/>
    <w:rsid w:val="00FB67C4"/>
    <w:rsid w:val="00FB68AB"/>
    <w:rsid w:val="00FB6928"/>
    <w:rsid w:val="00FB6A79"/>
    <w:rsid w:val="00FB6C8C"/>
    <w:rsid w:val="00FB6D61"/>
    <w:rsid w:val="00FB6E35"/>
    <w:rsid w:val="00FB6F94"/>
    <w:rsid w:val="00FB6FD8"/>
    <w:rsid w:val="00FB7005"/>
    <w:rsid w:val="00FB700B"/>
    <w:rsid w:val="00FB7045"/>
    <w:rsid w:val="00FB7159"/>
    <w:rsid w:val="00FB71AB"/>
    <w:rsid w:val="00FB728F"/>
    <w:rsid w:val="00FB741A"/>
    <w:rsid w:val="00FB74F5"/>
    <w:rsid w:val="00FB74FB"/>
    <w:rsid w:val="00FB75C2"/>
    <w:rsid w:val="00FB768B"/>
    <w:rsid w:val="00FB771D"/>
    <w:rsid w:val="00FB777C"/>
    <w:rsid w:val="00FB77C2"/>
    <w:rsid w:val="00FB7825"/>
    <w:rsid w:val="00FB790C"/>
    <w:rsid w:val="00FB7A35"/>
    <w:rsid w:val="00FB7A4D"/>
    <w:rsid w:val="00FB7A8F"/>
    <w:rsid w:val="00FB7B9B"/>
    <w:rsid w:val="00FB7D88"/>
    <w:rsid w:val="00FB7E1E"/>
    <w:rsid w:val="00FB7E2D"/>
    <w:rsid w:val="00FB7F23"/>
    <w:rsid w:val="00FB7F49"/>
    <w:rsid w:val="00FB7F4B"/>
    <w:rsid w:val="00FB7FEA"/>
    <w:rsid w:val="00FC0003"/>
    <w:rsid w:val="00FC014E"/>
    <w:rsid w:val="00FC01A8"/>
    <w:rsid w:val="00FC01E1"/>
    <w:rsid w:val="00FC0360"/>
    <w:rsid w:val="00FC041C"/>
    <w:rsid w:val="00FC0434"/>
    <w:rsid w:val="00FC04AC"/>
    <w:rsid w:val="00FC053F"/>
    <w:rsid w:val="00FC0545"/>
    <w:rsid w:val="00FC0651"/>
    <w:rsid w:val="00FC068E"/>
    <w:rsid w:val="00FC06E6"/>
    <w:rsid w:val="00FC0803"/>
    <w:rsid w:val="00FC0891"/>
    <w:rsid w:val="00FC0895"/>
    <w:rsid w:val="00FC09E3"/>
    <w:rsid w:val="00FC0C5D"/>
    <w:rsid w:val="00FC0F7C"/>
    <w:rsid w:val="00FC1108"/>
    <w:rsid w:val="00FC1115"/>
    <w:rsid w:val="00FC1134"/>
    <w:rsid w:val="00FC1207"/>
    <w:rsid w:val="00FC127E"/>
    <w:rsid w:val="00FC131E"/>
    <w:rsid w:val="00FC13C1"/>
    <w:rsid w:val="00FC143A"/>
    <w:rsid w:val="00FC14CD"/>
    <w:rsid w:val="00FC151F"/>
    <w:rsid w:val="00FC1609"/>
    <w:rsid w:val="00FC16DA"/>
    <w:rsid w:val="00FC17DB"/>
    <w:rsid w:val="00FC18C0"/>
    <w:rsid w:val="00FC19FE"/>
    <w:rsid w:val="00FC1AED"/>
    <w:rsid w:val="00FC1BB6"/>
    <w:rsid w:val="00FC1C2E"/>
    <w:rsid w:val="00FC1D43"/>
    <w:rsid w:val="00FC1DCF"/>
    <w:rsid w:val="00FC2067"/>
    <w:rsid w:val="00FC20AF"/>
    <w:rsid w:val="00FC2125"/>
    <w:rsid w:val="00FC2325"/>
    <w:rsid w:val="00FC2407"/>
    <w:rsid w:val="00FC26D4"/>
    <w:rsid w:val="00FC26E3"/>
    <w:rsid w:val="00FC2752"/>
    <w:rsid w:val="00FC2786"/>
    <w:rsid w:val="00FC2871"/>
    <w:rsid w:val="00FC28EF"/>
    <w:rsid w:val="00FC2900"/>
    <w:rsid w:val="00FC2980"/>
    <w:rsid w:val="00FC2B04"/>
    <w:rsid w:val="00FC2BEB"/>
    <w:rsid w:val="00FC2C9E"/>
    <w:rsid w:val="00FC2CFC"/>
    <w:rsid w:val="00FC2D40"/>
    <w:rsid w:val="00FC2E11"/>
    <w:rsid w:val="00FC2EA6"/>
    <w:rsid w:val="00FC2EBC"/>
    <w:rsid w:val="00FC2EE7"/>
    <w:rsid w:val="00FC2FCE"/>
    <w:rsid w:val="00FC305B"/>
    <w:rsid w:val="00FC30F0"/>
    <w:rsid w:val="00FC30FC"/>
    <w:rsid w:val="00FC315B"/>
    <w:rsid w:val="00FC3249"/>
    <w:rsid w:val="00FC32D6"/>
    <w:rsid w:val="00FC32D7"/>
    <w:rsid w:val="00FC33AE"/>
    <w:rsid w:val="00FC361F"/>
    <w:rsid w:val="00FC366C"/>
    <w:rsid w:val="00FC37FE"/>
    <w:rsid w:val="00FC3A2C"/>
    <w:rsid w:val="00FC3B5B"/>
    <w:rsid w:val="00FC3B7B"/>
    <w:rsid w:val="00FC3BD4"/>
    <w:rsid w:val="00FC3D89"/>
    <w:rsid w:val="00FC3D97"/>
    <w:rsid w:val="00FC3D9A"/>
    <w:rsid w:val="00FC3F1E"/>
    <w:rsid w:val="00FC3F30"/>
    <w:rsid w:val="00FC40D6"/>
    <w:rsid w:val="00FC4245"/>
    <w:rsid w:val="00FC42C9"/>
    <w:rsid w:val="00FC43B2"/>
    <w:rsid w:val="00FC446B"/>
    <w:rsid w:val="00FC44EA"/>
    <w:rsid w:val="00FC4582"/>
    <w:rsid w:val="00FC45DE"/>
    <w:rsid w:val="00FC46C2"/>
    <w:rsid w:val="00FC46C3"/>
    <w:rsid w:val="00FC46DF"/>
    <w:rsid w:val="00FC476A"/>
    <w:rsid w:val="00FC482B"/>
    <w:rsid w:val="00FC48DD"/>
    <w:rsid w:val="00FC4914"/>
    <w:rsid w:val="00FC49F3"/>
    <w:rsid w:val="00FC4A08"/>
    <w:rsid w:val="00FC4A89"/>
    <w:rsid w:val="00FC4ABD"/>
    <w:rsid w:val="00FC4B3E"/>
    <w:rsid w:val="00FC4B84"/>
    <w:rsid w:val="00FC4C1A"/>
    <w:rsid w:val="00FC4C5B"/>
    <w:rsid w:val="00FC4D27"/>
    <w:rsid w:val="00FC4E3F"/>
    <w:rsid w:val="00FC4E7D"/>
    <w:rsid w:val="00FC4EA7"/>
    <w:rsid w:val="00FC4EC5"/>
    <w:rsid w:val="00FC4F3A"/>
    <w:rsid w:val="00FC5004"/>
    <w:rsid w:val="00FC503B"/>
    <w:rsid w:val="00FC51C0"/>
    <w:rsid w:val="00FC522B"/>
    <w:rsid w:val="00FC52FB"/>
    <w:rsid w:val="00FC532A"/>
    <w:rsid w:val="00FC537D"/>
    <w:rsid w:val="00FC5404"/>
    <w:rsid w:val="00FC5487"/>
    <w:rsid w:val="00FC548E"/>
    <w:rsid w:val="00FC5659"/>
    <w:rsid w:val="00FC5662"/>
    <w:rsid w:val="00FC57A3"/>
    <w:rsid w:val="00FC592E"/>
    <w:rsid w:val="00FC5998"/>
    <w:rsid w:val="00FC59F5"/>
    <w:rsid w:val="00FC5ACC"/>
    <w:rsid w:val="00FC5B15"/>
    <w:rsid w:val="00FC5C4B"/>
    <w:rsid w:val="00FC5C60"/>
    <w:rsid w:val="00FC5D03"/>
    <w:rsid w:val="00FC5D35"/>
    <w:rsid w:val="00FC5D45"/>
    <w:rsid w:val="00FC5D48"/>
    <w:rsid w:val="00FC5D8D"/>
    <w:rsid w:val="00FC5F4E"/>
    <w:rsid w:val="00FC5F54"/>
    <w:rsid w:val="00FC5FB0"/>
    <w:rsid w:val="00FC60CE"/>
    <w:rsid w:val="00FC60DD"/>
    <w:rsid w:val="00FC619D"/>
    <w:rsid w:val="00FC61D2"/>
    <w:rsid w:val="00FC61D4"/>
    <w:rsid w:val="00FC62E0"/>
    <w:rsid w:val="00FC632B"/>
    <w:rsid w:val="00FC6447"/>
    <w:rsid w:val="00FC644B"/>
    <w:rsid w:val="00FC64A4"/>
    <w:rsid w:val="00FC64BE"/>
    <w:rsid w:val="00FC657A"/>
    <w:rsid w:val="00FC65A1"/>
    <w:rsid w:val="00FC66D3"/>
    <w:rsid w:val="00FC66DF"/>
    <w:rsid w:val="00FC6802"/>
    <w:rsid w:val="00FC68B6"/>
    <w:rsid w:val="00FC6917"/>
    <w:rsid w:val="00FC6941"/>
    <w:rsid w:val="00FC69BC"/>
    <w:rsid w:val="00FC6A64"/>
    <w:rsid w:val="00FC6AA9"/>
    <w:rsid w:val="00FC6AF6"/>
    <w:rsid w:val="00FC6B70"/>
    <w:rsid w:val="00FC6BCE"/>
    <w:rsid w:val="00FC6C72"/>
    <w:rsid w:val="00FC6D9C"/>
    <w:rsid w:val="00FC6DC6"/>
    <w:rsid w:val="00FC6DCA"/>
    <w:rsid w:val="00FC6F0F"/>
    <w:rsid w:val="00FC711F"/>
    <w:rsid w:val="00FC7133"/>
    <w:rsid w:val="00FC71DA"/>
    <w:rsid w:val="00FC761D"/>
    <w:rsid w:val="00FC7666"/>
    <w:rsid w:val="00FC76B4"/>
    <w:rsid w:val="00FC771D"/>
    <w:rsid w:val="00FC77A7"/>
    <w:rsid w:val="00FC78C3"/>
    <w:rsid w:val="00FC7915"/>
    <w:rsid w:val="00FC794D"/>
    <w:rsid w:val="00FC7A7E"/>
    <w:rsid w:val="00FC7B16"/>
    <w:rsid w:val="00FC7BE9"/>
    <w:rsid w:val="00FC7C19"/>
    <w:rsid w:val="00FC7C28"/>
    <w:rsid w:val="00FC7C65"/>
    <w:rsid w:val="00FC7CB8"/>
    <w:rsid w:val="00FC7DBF"/>
    <w:rsid w:val="00FC7DE4"/>
    <w:rsid w:val="00FC7E9C"/>
    <w:rsid w:val="00FC7EBE"/>
    <w:rsid w:val="00FC7EC3"/>
    <w:rsid w:val="00FD00C7"/>
    <w:rsid w:val="00FD017C"/>
    <w:rsid w:val="00FD0184"/>
    <w:rsid w:val="00FD01AC"/>
    <w:rsid w:val="00FD020A"/>
    <w:rsid w:val="00FD0213"/>
    <w:rsid w:val="00FD030E"/>
    <w:rsid w:val="00FD04D5"/>
    <w:rsid w:val="00FD0786"/>
    <w:rsid w:val="00FD0AC5"/>
    <w:rsid w:val="00FD0AE5"/>
    <w:rsid w:val="00FD0B1E"/>
    <w:rsid w:val="00FD0CF9"/>
    <w:rsid w:val="00FD0DA3"/>
    <w:rsid w:val="00FD0DA8"/>
    <w:rsid w:val="00FD0E0B"/>
    <w:rsid w:val="00FD0EC6"/>
    <w:rsid w:val="00FD0F75"/>
    <w:rsid w:val="00FD11D5"/>
    <w:rsid w:val="00FD1338"/>
    <w:rsid w:val="00FD13E9"/>
    <w:rsid w:val="00FD15DC"/>
    <w:rsid w:val="00FD1644"/>
    <w:rsid w:val="00FD1751"/>
    <w:rsid w:val="00FD17A4"/>
    <w:rsid w:val="00FD18AB"/>
    <w:rsid w:val="00FD19B5"/>
    <w:rsid w:val="00FD1B97"/>
    <w:rsid w:val="00FD1C5C"/>
    <w:rsid w:val="00FD1D35"/>
    <w:rsid w:val="00FD1EE5"/>
    <w:rsid w:val="00FD1F26"/>
    <w:rsid w:val="00FD1FE8"/>
    <w:rsid w:val="00FD2009"/>
    <w:rsid w:val="00FD21A0"/>
    <w:rsid w:val="00FD21E1"/>
    <w:rsid w:val="00FD2204"/>
    <w:rsid w:val="00FD2379"/>
    <w:rsid w:val="00FD239B"/>
    <w:rsid w:val="00FD245B"/>
    <w:rsid w:val="00FD24C3"/>
    <w:rsid w:val="00FD255A"/>
    <w:rsid w:val="00FD256C"/>
    <w:rsid w:val="00FD263C"/>
    <w:rsid w:val="00FD2709"/>
    <w:rsid w:val="00FD2744"/>
    <w:rsid w:val="00FD2762"/>
    <w:rsid w:val="00FD2787"/>
    <w:rsid w:val="00FD27F9"/>
    <w:rsid w:val="00FD2844"/>
    <w:rsid w:val="00FD2943"/>
    <w:rsid w:val="00FD2A84"/>
    <w:rsid w:val="00FD2AAB"/>
    <w:rsid w:val="00FD2AE3"/>
    <w:rsid w:val="00FD2B5D"/>
    <w:rsid w:val="00FD2B97"/>
    <w:rsid w:val="00FD2B98"/>
    <w:rsid w:val="00FD2CE9"/>
    <w:rsid w:val="00FD2D67"/>
    <w:rsid w:val="00FD2EF6"/>
    <w:rsid w:val="00FD2F8E"/>
    <w:rsid w:val="00FD2F93"/>
    <w:rsid w:val="00FD302A"/>
    <w:rsid w:val="00FD3050"/>
    <w:rsid w:val="00FD309A"/>
    <w:rsid w:val="00FD309E"/>
    <w:rsid w:val="00FD3131"/>
    <w:rsid w:val="00FD3177"/>
    <w:rsid w:val="00FD31C9"/>
    <w:rsid w:val="00FD32C5"/>
    <w:rsid w:val="00FD3309"/>
    <w:rsid w:val="00FD3326"/>
    <w:rsid w:val="00FD33B1"/>
    <w:rsid w:val="00FD3439"/>
    <w:rsid w:val="00FD352A"/>
    <w:rsid w:val="00FD3578"/>
    <w:rsid w:val="00FD35C9"/>
    <w:rsid w:val="00FD35CE"/>
    <w:rsid w:val="00FD35DA"/>
    <w:rsid w:val="00FD366C"/>
    <w:rsid w:val="00FD3685"/>
    <w:rsid w:val="00FD390F"/>
    <w:rsid w:val="00FD392B"/>
    <w:rsid w:val="00FD3BD1"/>
    <w:rsid w:val="00FD3C4B"/>
    <w:rsid w:val="00FD3CE4"/>
    <w:rsid w:val="00FD3D09"/>
    <w:rsid w:val="00FD3DA1"/>
    <w:rsid w:val="00FD3EA6"/>
    <w:rsid w:val="00FD3F48"/>
    <w:rsid w:val="00FD3FF5"/>
    <w:rsid w:val="00FD402E"/>
    <w:rsid w:val="00FD4059"/>
    <w:rsid w:val="00FD4095"/>
    <w:rsid w:val="00FD411B"/>
    <w:rsid w:val="00FD41FC"/>
    <w:rsid w:val="00FD42D9"/>
    <w:rsid w:val="00FD4337"/>
    <w:rsid w:val="00FD4341"/>
    <w:rsid w:val="00FD4374"/>
    <w:rsid w:val="00FD43D0"/>
    <w:rsid w:val="00FD4493"/>
    <w:rsid w:val="00FD4602"/>
    <w:rsid w:val="00FD4682"/>
    <w:rsid w:val="00FD4765"/>
    <w:rsid w:val="00FD4772"/>
    <w:rsid w:val="00FD4817"/>
    <w:rsid w:val="00FD4888"/>
    <w:rsid w:val="00FD48E8"/>
    <w:rsid w:val="00FD499E"/>
    <w:rsid w:val="00FD49DD"/>
    <w:rsid w:val="00FD4C1B"/>
    <w:rsid w:val="00FD4CFA"/>
    <w:rsid w:val="00FD4D06"/>
    <w:rsid w:val="00FD4E49"/>
    <w:rsid w:val="00FD4EB5"/>
    <w:rsid w:val="00FD4EF8"/>
    <w:rsid w:val="00FD4F2A"/>
    <w:rsid w:val="00FD4F94"/>
    <w:rsid w:val="00FD4FB2"/>
    <w:rsid w:val="00FD4FFB"/>
    <w:rsid w:val="00FD5078"/>
    <w:rsid w:val="00FD51EB"/>
    <w:rsid w:val="00FD5270"/>
    <w:rsid w:val="00FD52EF"/>
    <w:rsid w:val="00FD5329"/>
    <w:rsid w:val="00FD536A"/>
    <w:rsid w:val="00FD53B4"/>
    <w:rsid w:val="00FD53DB"/>
    <w:rsid w:val="00FD5546"/>
    <w:rsid w:val="00FD55B6"/>
    <w:rsid w:val="00FD5734"/>
    <w:rsid w:val="00FD5763"/>
    <w:rsid w:val="00FD58CD"/>
    <w:rsid w:val="00FD58F6"/>
    <w:rsid w:val="00FD597C"/>
    <w:rsid w:val="00FD5A14"/>
    <w:rsid w:val="00FD5AAE"/>
    <w:rsid w:val="00FD5B5C"/>
    <w:rsid w:val="00FD5C6F"/>
    <w:rsid w:val="00FD5C89"/>
    <w:rsid w:val="00FD5EAD"/>
    <w:rsid w:val="00FD5EAF"/>
    <w:rsid w:val="00FD5F3A"/>
    <w:rsid w:val="00FD5F54"/>
    <w:rsid w:val="00FD5FF3"/>
    <w:rsid w:val="00FD6002"/>
    <w:rsid w:val="00FD600C"/>
    <w:rsid w:val="00FD6014"/>
    <w:rsid w:val="00FD6066"/>
    <w:rsid w:val="00FD60AB"/>
    <w:rsid w:val="00FD616E"/>
    <w:rsid w:val="00FD61E8"/>
    <w:rsid w:val="00FD6213"/>
    <w:rsid w:val="00FD623F"/>
    <w:rsid w:val="00FD6290"/>
    <w:rsid w:val="00FD6296"/>
    <w:rsid w:val="00FD62A3"/>
    <w:rsid w:val="00FD634D"/>
    <w:rsid w:val="00FD63BE"/>
    <w:rsid w:val="00FD64DB"/>
    <w:rsid w:val="00FD6557"/>
    <w:rsid w:val="00FD65DB"/>
    <w:rsid w:val="00FD6947"/>
    <w:rsid w:val="00FD6952"/>
    <w:rsid w:val="00FD6972"/>
    <w:rsid w:val="00FD6A6D"/>
    <w:rsid w:val="00FD6AB8"/>
    <w:rsid w:val="00FD6B53"/>
    <w:rsid w:val="00FD6B74"/>
    <w:rsid w:val="00FD6B87"/>
    <w:rsid w:val="00FD6BAC"/>
    <w:rsid w:val="00FD6C6C"/>
    <w:rsid w:val="00FD6D8F"/>
    <w:rsid w:val="00FD6DA0"/>
    <w:rsid w:val="00FD6E3A"/>
    <w:rsid w:val="00FD7144"/>
    <w:rsid w:val="00FD733D"/>
    <w:rsid w:val="00FD738E"/>
    <w:rsid w:val="00FD7451"/>
    <w:rsid w:val="00FD7486"/>
    <w:rsid w:val="00FD74BE"/>
    <w:rsid w:val="00FD768D"/>
    <w:rsid w:val="00FD7774"/>
    <w:rsid w:val="00FD777B"/>
    <w:rsid w:val="00FD784E"/>
    <w:rsid w:val="00FD78C3"/>
    <w:rsid w:val="00FD794A"/>
    <w:rsid w:val="00FD79AD"/>
    <w:rsid w:val="00FD79BB"/>
    <w:rsid w:val="00FD79E3"/>
    <w:rsid w:val="00FD7A20"/>
    <w:rsid w:val="00FD7A58"/>
    <w:rsid w:val="00FD7A93"/>
    <w:rsid w:val="00FD7B55"/>
    <w:rsid w:val="00FD7BDC"/>
    <w:rsid w:val="00FD7CC0"/>
    <w:rsid w:val="00FD7CC3"/>
    <w:rsid w:val="00FD7D8C"/>
    <w:rsid w:val="00FD7F96"/>
    <w:rsid w:val="00FD7FF7"/>
    <w:rsid w:val="00FE0054"/>
    <w:rsid w:val="00FE00F8"/>
    <w:rsid w:val="00FE0283"/>
    <w:rsid w:val="00FE02E7"/>
    <w:rsid w:val="00FE03AD"/>
    <w:rsid w:val="00FE05CA"/>
    <w:rsid w:val="00FE05DF"/>
    <w:rsid w:val="00FE0647"/>
    <w:rsid w:val="00FE06C9"/>
    <w:rsid w:val="00FE06EC"/>
    <w:rsid w:val="00FE0702"/>
    <w:rsid w:val="00FE07B1"/>
    <w:rsid w:val="00FE08DF"/>
    <w:rsid w:val="00FE0A0A"/>
    <w:rsid w:val="00FE0A38"/>
    <w:rsid w:val="00FE0B51"/>
    <w:rsid w:val="00FE0C97"/>
    <w:rsid w:val="00FE0CFB"/>
    <w:rsid w:val="00FE1010"/>
    <w:rsid w:val="00FE1012"/>
    <w:rsid w:val="00FE103D"/>
    <w:rsid w:val="00FE10D6"/>
    <w:rsid w:val="00FE10FE"/>
    <w:rsid w:val="00FE1199"/>
    <w:rsid w:val="00FE1273"/>
    <w:rsid w:val="00FE13CA"/>
    <w:rsid w:val="00FE13EA"/>
    <w:rsid w:val="00FE1494"/>
    <w:rsid w:val="00FE14DB"/>
    <w:rsid w:val="00FE15E6"/>
    <w:rsid w:val="00FE161C"/>
    <w:rsid w:val="00FE1633"/>
    <w:rsid w:val="00FE163C"/>
    <w:rsid w:val="00FE1798"/>
    <w:rsid w:val="00FE17A0"/>
    <w:rsid w:val="00FE17EB"/>
    <w:rsid w:val="00FE1826"/>
    <w:rsid w:val="00FE18F2"/>
    <w:rsid w:val="00FE18F7"/>
    <w:rsid w:val="00FE1908"/>
    <w:rsid w:val="00FE19B8"/>
    <w:rsid w:val="00FE1A0A"/>
    <w:rsid w:val="00FE1AB6"/>
    <w:rsid w:val="00FE1BEF"/>
    <w:rsid w:val="00FE1D07"/>
    <w:rsid w:val="00FE1FB1"/>
    <w:rsid w:val="00FE205C"/>
    <w:rsid w:val="00FE2070"/>
    <w:rsid w:val="00FE2088"/>
    <w:rsid w:val="00FE216E"/>
    <w:rsid w:val="00FE21DD"/>
    <w:rsid w:val="00FE2229"/>
    <w:rsid w:val="00FE2289"/>
    <w:rsid w:val="00FE22F0"/>
    <w:rsid w:val="00FE2306"/>
    <w:rsid w:val="00FE2337"/>
    <w:rsid w:val="00FE23A9"/>
    <w:rsid w:val="00FE256B"/>
    <w:rsid w:val="00FE25E1"/>
    <w:rsid w:val="00FE26F6"/>
    <w:rsid w:val="00FE2938"/>
    <w:rsid w:val="00FE2AA6"/>
    <w:rsid w:val="00FE2AD1"/>
    <w:rsid w:val="00FE2B0D"/>
    <w:rsid w:val="00FE2C33"/>
    <w:rsid w:val="00FE2CB0"/>
    <w:rsid w:val="00FE2D99"/>
    <w:rsid w:val="00FE2DBE"/>
    <w:rsid w:val="00FE2F1F"/>
    <w:rsid w:val="00FE2F91"/>
    <w:rsid w:val="00FE2FA3"/>
    <w:rsid w:val="00FE304D"/>
    <w:rsid w:val="00FE305A"/>
    <w:rsid w:val="00FE30B9"/>
    <w:rsid w:val="00FE30D3"/>
    <w:rsid w:val="00FE31CB"/>
    <w:rsid w:val="00FE31CF"/>
    <w:rsid w:val="00FE3213"/>
    <w:rsid w:val="00FE3313"/>
    <w:rsid w:val="00FE3481"/>
    <w:rsid w:val="00FE358D"/>
    <w:rsid w:val="00FE363B"/>
    <w:rsid w:val="00FE3777"/>
    <w:rsid w:val="00FE381E"/>
    <w:rsid w:val="00FE3825"/>
    <w:rsid w:val="00FE3883"/>
    <w:rsid w:val="00FE38F2"/>
    <w:rsid w:val="00FE38F9"/>
    <w:rsid w:val="00FE3A94"/>
    <w:rsid w:val="00FE3AEA"/>
    <w:rsid w:val="00FE3B0D"/>
    <w:rsid w:val="00FE3B0E"/>
    <w:rsid w:val="00FE3B87"/>
    <w:rsid w:val="00FE3D19"/>
    <w:rsid w:val="00FE3EEB"/>
    <w:rsid w:val="00FE3F31"/>
    <w:rsid w:val="00FE40AD"/>
    <w:rsid w:val="00FE4105"/>
    <w:rsid w:val="00FE42A4"/>
    <w:rsid w:val="00FE42C5"/>
    <w:rsid w:val="00FE44C7"/>
    <w:rsid w:val="00FE4573"/>
    <w:rsid w:val="00FE45C9"/>
    <w:rsid w:val="00FE4AB4"/>
    <w:rsid w:val="00FE4B0C"/>
    <w:rsid w:val="00FE4B27"/>
    <w:rsid w:val="00FE4B3B"/>
    <w:rsid w:val="00FE4B65"/>
    <w:rsid w:val="00FE4CA0"/>
    <w:rsid w:val="00FE4D48"/>
    <w:rsid w:val="00FE4E34"/>
    <w:rsid w:val="00FE4F9D"/>
    <w:rsid w:val="00FE4FA4"/>
    <w:rsid w:val="00FE505E"/>
    <w:rsid w:val="00FE50DF"/>
    <w:rsid w:val="00FE50FC"/>
    <w:rsid w:val="00FE53F8"/>
    <w:rsid w:val="00FE5552"/>
    <w:rsid w:val="00FE5572"/>
    <w:rsid w:val="00FE561D"/>
    <w:rsid w:val="00FE56A1"/>
    <w:rsid w:val="00FE5822"/>
    <w:rsid w:val="00FE583F"/>
    <w:rsid w:val="00FE58C5"/>
    <w:rsid w:val="00FE5B21"/>
    <w:rsid w:val="00FE5B5E"/>
    <w:rsid w:val="00FE5CA1"/>
    <w:rsid w:val="00FE5EF8"/>
    <w:rsid w:val="00FE5F0C"/>
    <w:rsid w:val="00FE5F84"/>
    <w:rsid w:val="00FE5FB4"/>
    <w:rsid w:val="00FE6007"/>
    <w:rsid w:val="00FE6214"/>
    <w:rsid w:val="00FE6261"/>
    <w:rsid w:val="00FE634E"/>
    <w:rsid w:val="00FE648D"/>
    <w:rsid w:val="00FE657E"/>
    <w:rsid w:val="00FE6603"/>
    <w:rsid w:val="00FE66CC"/>
    <w:rsid w:val="00FE6731"/>
    <w:rsid w:val="00FE6972"/>
    <w:rsid w:val="00FE69A2"/>
    <w:rsid w:val="00FE6A0F"/>
    <w:rsid w:val="00FE6B0D"/>
    <w:rsid w:val="00FE6B11"/>
    <w:rsid w:val="00FE6B2D"/>
    <w:rsid w:val="00FE6B85"/>
    <w:rsid w:val="00FE6C63"/>
    <w:rsid w:val="00FE6D2D"/>
    <w:rsid w:val="00FE6F97"/>
    <w:rsid w:val="00FE708B"/>
    <w:rsid w:val="00FE711C"/>
    <w:rsid w:val="00FE7202"/>
    <w:rsid w:val="00FE7260"/>
    <w:rsid w:val="00FE726C"/>
    <w:rsid w:val="00FE72C6"/>
    <w:rsid w:val="00FE72CB"/>
    <w:rsid w:val="00FE7350"/>
    <w:rsid w:val="00FE74D3"/>
    <w:rsid w:val="00FE762D"/>
    <w:rsid w:val="00FE76FF"/>
    <w:rsid w:val="00FE776E"/>
    <w:rsid w:val="00FE785D"/>
    <w:rsid w:val="00FE7868"/>
    <w:rsid w:val="00FE78AA"/>
    <w:rsid w:val="00FE79F5"/>
    <w:rsid w:val="00FE7A27"/>
    <w:rsid w:val="00FE7CE9"/>
    <w:rsid w:val="00FE7D09"/>
    <w:rsid w:val="00FE7E5B"/>
    <w:rsid w:val="00FE7EA8"/>
    <w:rsid w:val="00FE7F1E"/>
    <w:rsid w:val="00FE7FA0"/>
    <w:rsid w:val="00FF0035"/>
    <w:rsid w:val="00FF02B3"/>
    <w:rsid w:val="00FF04CF"/>
    <w:rsid w:val="00FF04D1"/>
    <w:rsid w:val="00FF05AD"/>
    <w:rsid w:val="00FF05D4"/>
    <w:rsid w:val="00FF06E3"/>
    <w:rsid w:val="00FF079F"/>
    <w:rsid w:val="00FF08AE"/>
    <w:rsid w:val="00FF0929"/>
    <w:rsid w:val="00FF0993"/>
    <w:rsid w:val="00FF09C0"/>
    <w:rsid w:val="00FF09DC"/>
    <w:rsid w:val="00FF0A1C"/>
    <w:rsid w:val="00FF0B5D"/>
    <w:rsid w:val="00FF0C6D"/>
    <w:rsid w:val="00FF0D48"/>
    <w:rsid w:val="00FF0D89"/>
    <w:rsid w:val="00FF0F31"/>
    <w:rsid w:val="00FF0FD4"/>
    <w:rsid w:val="00FF1120"/>
    <w:rsid w:val="00FF1154"/>
    <w:rsid w:val="00FF11C7"/>
    <w:rsid w:val="00FF124F"/>
    <w:rsid w:val="00FF12AE"/>
    <w:rsid w:val="00FF13C5"/>
    <w:rsid w:val="00FF13C7"/>
    <w:rsid w:val="00FF13D7"/>
    <w:rsid w:val="00FF143F"/>
    <w:rsid w:val="00FF1500"/>
    <w:rsid w:val="00FF1513"/>
    <w:rsid w:val="00FF1541"/>
    <w:rsid w:val="00FF1677"/>
    <w:rsid w:val="00FF16C0"/>
    <w:rsid w:val="00FF1880"/>
    <w:rsid w:val="00FF189D"/>
    <w:rsid w:val="00FF1A61"/>
    <w:rsid w:val="00FF1AB1"/>
    <w:rsid w:val="00FF1BF7"/>
    <w:rsid w:val="00FF1C87"/>
    <w:rsid w:val="00FF1D37"/>
    <w:rsid w:val="00FF1D6F"/>
    <w:rsid w:val="00FF1D89"/>
    <w:rsid w:val="00FF1FA9"/>
    <w:rsid w:val="00FF1FCC"/>
    <w:rsid w:val="00FF1FD0"/>
    <w:rsid w:val="00FF1FE2"/>
    <w:rsid w:val="00FF20CE"/>
    <w:rsid w:val="00FF20F8"/>
    <w:rsid w:val="00FF2147"/>
    <w:rsid w:val="00FF21E6"/>
    <w:rsid w:val="00FF21EA"/>
    <w:rsid w:val="00FF2241"/>
    <w:rsid w:val="00FF22FF"/>
    <w:rsid w:val="00FF2321"/>
    <w:rsid w:val="00FF2434"/>
    <w:rsid w:val="00FF2456"/>
    <w:rsid w:val="00FF24A3"/>
    <w:rsid w:val="00FF2596"/>
    <w:rsid w:val="00FF2670"/>
    <w:rsid w:val="00FF26E2"/>
    <w:rsid w:val="00FF2958"/>
    <w:rsid w:val="00FF2974"/>
    <w:rsid w:val="00FF29B5"/>
    <w:rsid w:val="00FF29B9"/>
    <w:rsid w:val="00FF29D6"/>
    <w:rsid w:val="00FF2A26"/>
    <w:rsid w:val="00FF2A94"/>
    <w:rsid w:val="00FF2B2F"/>
    <w:rsid w:val="00FF2B7F"/>
    <w:rsid w:val="00FF2CCE"/>
    <w:rsid w:val="00FF2CD7"/>
    <w:rsid w:val="00FF2D98"/>
    <w:rsid w:val="00FF2DE8"/>
    <w:rsid w:val="00FF2E35"/>
    <w:rsid w:val="00FF2E73"/>
    <w:rsid w:val="00FF2F0C"/>
    <w:rsid w:val="00FF2F6E"/>
    <w:rsid w:val="00FF2F8A"/>
    <w:rsid w:val="00FF2F90"/>
    <w:rsid w:val="00FF2FA0"/>
    <w:rsid w:val="00FF2FA9"/>
    <w:rsid w:val="00FF2FF8"/>
    <w:rsid w:val="00FF30F2"/>
    <w:rsid w:val="00FF31D6"/>
    <w:rsid w:val="00FF3273"/>
    <w:rsid w:val="00FF3290"/>
    <w:rsid w:val="00FF32D5"/>
    <w:rsid w:val="00FF333E"/>
    <w:rsid w:val="00FF33F5"/>
    <w:rsid w:val="00FF3493"/>
    <w:rsid w:val="00FF34C7"/>
    <w:rsid w:val="00FF34E8"/>
    <w:rsid w:val="00FF36FC"/>
    <w:rsid w:val="00FF375D"/>
    <w:rsid w:val="00FF3796"/>
    <w:rsid w:val="00FF37CE"/>
    <w:rsid w:val="00FF392D"/>
    <w:rsid w:val="00FF3A2A"/>
    <w:rsid w:val="00FF3B1D"/>
    <w:rsid w:val="00FF3BFD"/>
    <w:rsid w:val="00FF3C38"/>
    <w:rsid w:val="00FF3DF8"/>
    <w:rsid w:val="00FF3E4C"/>
    <w:rsid w:val="00FF3E87"/>
    <w:rsid w:val="00FF3F04"/>
    <w:rsid w:val="00FF3FC7"/>
    <w:rsid w:val="00FF4103"/>
    <w:rsid w:val="00FF4173"/>
    <w:rsid w:val="00FF41A7"/>
    <w:rsid w:val="00FF420A"/>
    <w:rsid w:val="00FF421D"/>
    <w:rsid w:val="00FF42BD"/>
    <w:rsid w:val="00FF42D6"/>
    <w:rsid w:val="00FF434B"/>
    <w:rsid w:val="00FF4381"/>
    <w:rsid w:val="00FF4550"/>
    <w:rsid w:val="00FF4667"/>
    <w:rsid w:val="00FF46E1"/>
    <w:rsid w:val="00FF4844"/>
    <w:rsid w:val="00FF4987"/>
    <w:rsid w:val="00FF49A3"/>
    <w:rsid w:val="00FF4B04"/>
    <w:rsid w:val="00FF4C30"/>
    <w:rsid w:val="00FF4D24"/>
    <w:rsid w:val="00FF4DC0"/>
    <w:rsid w:val="00FF4EA7"/>
    <w:rsid w:val="00FF4F1E"/>
    <w:rsid w:val="00FF4F20"/>
    <w:rsid w:val="00FF4F44"/>
    <w:rsid w:val="00FF4FAF"/>
    <w:rsid w:val="00FF4FE2"/>
    <w:rsid w:val="00FF5027"/>
    <w:rsid w:val="00FF50DC"/>
    <w:rsid w:val="00FF50DF"/>
    <w:rsid w:val="00FF5159"/>
    <w:rsid w:val="00FF5226"/>
    <w:rsid w:val="00FF53CB"/>
    <w:rsid w:val="00FF53D1"/>
    <w:rsid w:val="00FF5437"/>
    <w:rsid w:val="00FF5524"/>
    <w:rsid w:val="00FF5548"/>
    <w:rsid w:val="00FF5554"/>
    <w:rsid w:val="00FF5612"/>
    <w:rsid w:val="00FF56A2"/>
    <w:rsid w:val="00FF56B6"/>
    <w:rsid w:val="00FF56D8"/>
    <w:rsid w:val="00FF56FD"/>
    <w:rsid w:val="00FF5773"/>
    <w:rsid w:val="00FF5877"/>
    <w:rsid w:val="00FF58A1"/>
    <w:rsid w:val="00FF59B5"/>
    <w:rsid w:val="00FF59E3"/>
    <w:rsid w:val="00FF59E8"/>
    <w:rsid w:val="00FF5A16"/>
    <w:rsid w:val="00FF5B80"/>
    <w:rsid w:val="00FF5C31"/>
    <w:rsid w:val="00FF5CF4"/>
    <w:rsid w:val="00FF5EB3"/>
    <w:rsid w:val="00FF6110"/>
    <w:rsid w:val="00FF615D"/>
    <w:rsid w:val="00FF6184"/>
    <w:rsid w:val="00FF6211"/>
    <w:rsid w:val="00FF62B7"/>
    <w:rsid w:val="00FF6322"/>
    <w:rsid w:val="00FF63F7"/>
    <w:rsid w:val="00FF64F1"/>
    <w:rsid w:val="00FF658A"/>
    <w:rsid w:val="00FF664F"/>
    <w:rsid w:val="00FF66F5"/>
    <w:rsid w:val="00FF67CB"/>
    <w:rsid w:val="00FF67DC"/>
    <w:rsid w:val="00FF6836"/>
    <w:rsid w:val="00FF6928"/>
    <w:rsid w:val="00FF69A4"/>
    <w:rsid w:val="00FF69E8"/>
    <w:rsid w:val="00FF6A32"/>
    <w:rsid w:val="00FF6ACF"/>
    <w:rsid w:val="00FF6AEC"/>
    <w:rsid w:val="00FF6D30"/>
    <w:rsid w:val="00FF6E28"/>
    <w:rsid w:val="00FF6E73"/>
    <w:rsid w:val="00FF6E91"/>
    <w:rsid w:val="00FF6EDC"/>
    <w:rsid w:val="00FF6EE1"/>
    <w:rsid w:val="00FF6EEA"/>
    <w:rsid w:val="00FF6F1F"/>
    <w:rsid w:val="00FF6F3C"/>
    <w:rsid w:val="00FF6F48"/>
    <w:rsid w:val="00FF6FDE"/>
    <w:rsid w:val="00FF7070"/>
    <w:rsid w:val="00FF7186"/>
    <w:rsid w:val="00FF72E1"/>
    <w:rsid w:val="00FF73B1"/>
    <w:rsid w:val="00FF73CC"/>
    <w:rsid w:val="00FF740D"/>
    <w:rsid w:val="00FF7460"/>
    <w:rsid w:val="00FF759E"/>
    <w:rsid w:val="00FF75E1"/>
    <w:rsid w:val="00FF75E5"/>
    <w:rsid w:val="00FF760C"/>
    <w:rsid w:val="00FF7672"/>
    <w:rsid w:val="00FF76EB"/>
    <w:rsid w:val="00FF7892"/>
    <w:rsid w:val="00FF789C"/>
    <w:rsid w:val="00FF78D1"/>
    <w:rsid w:val="00FF79AB"/>
    <w:rsid w:val="00FF7A6A"/>
    <w:rsid w:val="00FF7A9B"/>
    <w:rsid w:val="00FF7B91"/>
    <w:rsid w:val="00FF7BB0"/>
    <w:rsid w:val="00FF7C4C"/>
    <w:rsid w:val="00FF7D3E"/>
    <w:rsid w:val="00FF7D8A"/>
    <w:rsid w:val="00FF7E96"/>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F456B"/>
  <w15:docId w15:val="{42154E94-C26D-4C7B-BEAE-AFF25865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76"/>
    <w:rPr>
      <w:rFonts w:cstheme="minorBidi"/>
    </w:rPr>
  </w:style>
  <w:style w:type="paragraph" w:styleId="1">
    <w:name w:val="heading 1"/>
    <w:basedOn w:val="a"/>
    <w:next w:val="a"/>
    <w:link w:val="10"/>
    <w:uiPriority w:val="9"/>
    <w:qFormat/>
    <w:rsid w:val="00FB6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E699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B641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locked/>
    <w:rsid w:val="00BE699D"/>
    <w:rPr>
      <w:rFonts w:ascii="Times New Roman" w:hAnsi="Times New Roman" w:cs="Times New Roman"/>
      <w:b/>
      <w:bCs/>
      <w:sz w:val="27"/>
      <w:szCs w:val="27"/>
    </w:rPr>
  </w:style>
  <w:style w:type="character" w:styleId="a3">
    <w:name w:val="Hyperlink"/>
    <w:basedOn w:val="a0"/>
    <w:uiPriority w:val="99"/>
    <w:unhideWhenUsed/>
    <w:rsid w:val="00BE699D"/>
    <w:rPr>
      <w:rFonts w:cs="Times New Roman"/>
      <w:color w:val="0000FF"/>
      <w:u w:val="single"/>
    </w:rPr>
  </w:style>
  <w:style w:type="character" w:customStyle="1" w:styleId="field-item-input">
    <w:name w:val="field-item-input"/>
    <w:basedOn w:val="a0"/>
    <w:rsid w:val="00BE699D"/>
    <w:rPr>
      <w:rFonts w:cs="Times New Roman"/>
    </w:rPr>
  </w:style>
  <w:style w:type="character" w:customStyle="1" w:styleId="breadcrumb-item">
    <w:name w:val="breadcrumb-item"/>
    <w:basedOn w:val="a0"/>
    <w:rsid w:val="00BE699D"/>
    <w:rPr>
      <w:rFonts w:cs="Times New Roman"/>
    </w:rPr>
  </w:style>
  <w:style w:type="character" w:customStyle="1" w:styleId="separator">
    <w:name w:val="separator"/>
    <w:basedOn w:val="a0"/>
    <w:rsid w:val="00BE699D"/>
    <w:rPr>
      <w:rFonts w:cs="Times New Roman"/>
    </w:rPr>
  </w:style>
  <w:style w:type="character" w:customStyle="1" w:styleId="value">
    <w:name w:val="value"/>
    <w:basedOn w:val="a0"/>
    <w:rsid w:val="00BE699D"/>
    <w:rPr>
      <w:rFonts w:cs="Times New Roman"/>
    </w:rPr>
  </w:style>
  <w:style w:type="character" w:customStyle="1" w:styleId="attribute-value">
    <w:name w:val="attribute-value"/>
    <w:basedOn w:val="a0"/>
    <w:rsid w:val="00BE699D"/>
    <w:rPr>
      <w:rFonts w:cs="Times New Roman"/>
    </w:rPr>
  </w:style>
  <w:style w:type="paragraph" w:styleId="a4">
    <w:name w:val="Normal (Web)"/>
    <w:basedOn w:val="a"/>
    <w:uiPriority w:val="99"/>
    <w:semiHidden/>
    <w:unhideWhenUsed/>
    <w:rsid w:val="00BE699D"/>
    <w:pPr>
      <w:spacing w:before="100" w:beforeAutospacing="1" w:after="100" w:afterAutospacing="1" w:line="240" w:lineRule="auto"/>
    </w:pPr>
    <w:rPr>
      <w:rFonts w:ascii="Times New Roman" w:hAnsi="Times New Roman" w:cs="Times New Roman"/>
      <w:sz w:val="24"/>
      <w:szCs w:val="24"/>
    </w:rPr>
  </w:style>
  <w:style w:type="paragraph" w:styleId="a5">
    <w:name w:val="header"/>
    <w:basedOn w:val="a"/>
    <w:link w:val="a6"/>
    <w:uiPriority w:val="99"/>
    <w:unhideWhenUsed/>
    <w:rsid w:val="00940914"/>
    <w:pPr>
      <w:tabs>
        <w:tab w:val="center" w:pos="4680"/>
        <w:tab w:val="right" w:pos="9360"/>
      </w:tabs>
      <w:spacing w:after="0" w:line="240" w:lineRule="auto"/>
    </w:pPr>
  </w:style>
  <w:style w:type="character" w:customStyle="1" w:styleId="a6">
    <w:name w:val="Верхний колонтитул Знак"/>
    <w:basedOn w:val="a0"/>
    <w:link w:val="a5"/>
    <w:uiPriority w:val="99"/>
    <w:locked/>
    <w:rsid w:val="00940914"/>
    <w:rPr>
      <w:rFonts w:cs="Times New Roman"/>
    </w:rPr>
  </w:style>
  <w:style w:type="paragraph" w:styleId="a7">
    <w:name w:val="footer"/>
    <w:basedOn w:val="a"/>
    <w:link w:val="a8"/>
    <w:uiPriority w:val="99"/>
    <w:unhideWhenUsed/>
    <w:rsid w:val="00940914"/>
    <w:pPr>
      <w:tabs>
        <w:tab w:val="center" w:pos="4680"/>
        <w:tab w:val="right" w:pos="9360"/>
      </w:tabs>
      <w:spacing w:after="0" w:line="240" w:lineRule="auto"/>
    </w:pPr>
  </w:style>
  <w:style w:type="character" w:customStyle="1" w:styleId="a8">
    <w:name w:val="Нижний колонтитул Знак"/>
    <w:basedOn w:val="a0"/>
    <w:link w:val="a7"/>
    <w:uiPriority w:val="99"/>
    <w:locked/>
    <w:rsid w:val="00940914"/>
    <w:rPr>
      <w:rFonts w:cs="Times New Roman"/>
    </w:rPr>
  </w:style>
  <w:style w:type="paragraph" w:styleId="a9">
    <w:name w:val="Bibliography"/>
    <w:basedOn w:val="a"/>
    <w:next w:val="a"/>
    <w:uiPriority w:val="37"/>
    <w:unhideWhenUsed/>
    <w:rsid w:val="00E0716B"/>
  </w:style>
  <w:style w:type="character" w:customStyle="1" w:styleId="apple-converted-space">
    <w:name w:val="apple-converted-space"/>
    <w:basedOn w:val="a0"/>
    <w:rsid w:val="006C798A"/>
    <w:rPr>
      <w:rFonts w:cs="Times New Roman"/>
    </w:rPr>
  </w:style>
  <w:style w:type="character" w:styleId="aa">
    <w:name w:val="Emphasis"/>
    <w:basedOn w:val="a0"/>
    <w:uiPriority w:val="20"/>
    <w:qFormat/>
    <w:rsid w:val="00763CCD"/>
    <w:rPr>
      <w:rFonts w:cs="Times New Roman"/>
      <w:i/>
      <w:iCs/>
    </w:rPr>
  </w:style>
  <w:style w:type="character" w:customStyle="1" w:styleId="selectable">
    <w:name w:val="selectable"/>
    <w:basedOn w:val="a0"/>
    <w:rsid w:val="00200A3B"/>
    <w:rPr>
      <w:rFonts w:cs="Times New Roman"/>
    </w:rPr>
  </w:style>
  <w:style w:type="paragraph" w:styleId="ab">
    <w:name w:val="List Paragraph"/>
    <w:basedOn w:val="a"/>
    <w:uiPriority w:val="34"/>
    <w:qFormat/>
    <w:rsid w:val="00A810FB"/>
    <w:pPr>
      <w:ind w:left="720"/>
      <w:contextualSpacing/>
    </w:pPr>
  </w:style>
  <w:style w:type="character" w:customStyle="1" w:styleId="word-breaker">
    <w:name w:val="word-breaker"/>
    <w:basedOn w:val="a0"/>
    <w:rsid w:val="009C52BB"/>
  </w:style>
  <w:style w:type="character" w:styleId="ac">
    <w:name w:val="Placeholder Text"/>
    <w:basedOn w:val="a0"/>
    <w:uiPriority w:val="99"/>
    <w:semiHidden/>
    <w:rsid w:val="00B23AA1"/>
    <w:rPr>
      <w:color w:val="808080"/>
    </w:rPr>
  </w:style>
  <w:style w:type="paragraph" w:styleId="ad">
    <w:name w:val="Balloon Text"/>
    <w:basedOn w:val="a"/>
    <w:link w:val="ae"/>
    <w:uiPriority w:val="99"/>
    <w:semiHidden/>
    <w:unhideWhenUsed/>
    <w:rsid w:val="00B23A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3AA1"/>
    <w:rPr>
      <w:rFonts w:ascii="Tahoma" w:hAnsi="Tahoma" w:cs="Tahoma"/>
      <w:sz w:val="16"/>
      <w:szCs w:val="16"/>
    </w:rPr>
  </w:style>
  <w:style w:type="paragraph" w:customStyle="1" w:styleId="Default">
    <w:name w:val="Default"/>
    <w:rsid w:val="00BB61B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rPr>
  </w:style>
  <w:style w:type="character" w:customStyle="1" w:styleId="b-order-infovalue">
    <w:name w:val="b-order-info__value"/>
    <w:basedOn w:val="a0"/>
    <w:rsid w:val="00283238"/>
  </w:style>
  <w:style w:type="character" w:customStyle="1" w:styleId="hvr">
    <w:name w:val="hvr"/>
    <w:basedOn w:val="a0"/>
    <w:rsid w:val="003737FC"/>
  </w:style>
  <w:style w:type="paragraph" w:styleId="af">
    <w:name w:val="Revision"/>
    <w:hidden/>
    <w:uiPriority w:val="99"/>
    <w:semiHidden/>
    <w:rsid w:val="00EA48C0"/>
    <w:pPr>
      <w:spacing w:after="0" w:line="240" w:lineRule="auto"/>
    </w:pPr>
    <w:rPr>
      <w:rFonts w:cstheme="minorBidi"/>
    </w:rPr>
  </w:style>
  <w:style w:type="paragraph" w:customStyle="1" w:styleId="BodyText">
    <w:name w:val="BodyText"/>
    <w:link w:val="BodyTextChar"/>
    <w:qFormat/>
    <w:rsid w:val="00D159F8"/>
    <w:pPr>
      <w:spacing w:before="120" w:after="60" w:line="240" w:lineRule="auto"/>
    </w:pPr>
    <w:rPr>
      <w:rFonts w:ascii="Arial" w:eastAsia="Times New Roman" w:hAnsi="Arial"/>
      <w:szCs w:val="24"/>
    </w:rPr>
  </w:style>
  <w:style w:type="character" w:customStyle="1" w:styleId="BodyTextChar">
    <w:name w:val="BodyText Char"/>
    <w:link w:val="BodyText"/>
    <w:rsid w:val="00D159F8"/>
    <w:rPr>
      <w:rFonts w:ascii="Arial" w:eastAsia="Times New Roman" w:hAnsi="Arial"/>
      <w:szCs w:val="24"/>
    </w:rPr>
  </w:style>
  <w:style w:type="character" w:styleId="af0">
    <w:name w:val="annotation reference"/>
    <w:basedOn w:val="a0"/>
    <w:uiPriority w:val="99"/>
    <w:semiHidden/>
    <w:unhideWhenUsed/>
    <w:rsid w:val="005062E5"/>
    <w:rPr>
      <w:sz w:val="16"/>
      <w:szCs w:val="16"/>
    </w:rPr>
  </w:style>
  <w:style w:type="paragraph" w:styleId="af1">
    <w:name w:val="annotation text"/>
    <w:basedOn w:val="a"/>
    <w:link w:val="af2"/>
    <w:uiPriority w:val="99"/>
    <w:semiHidden/>
    <w:unhideWhenUsed/>
    <w:rsid w:val="005062E5"/>
    <w:pPr>
      <w:spacing w:line="240" w:lineRule="auto"/>
    </w:pPr>
    <w:rPr>
      <w:sz w:val="20"/>
      <w:szCs w:val="20"/>
    </w:rPr>
  </w:style>
  <w:style w:type="character" w:customStyle="1" w:styleId="af2">
    <w:name w:val="Текст примечания Знак"/>
    <w:basedOn w:val="a0"/>
    <w:link w:val="af1"/>
    <w:uiPriority w:val="99"/>
    <w:semiHidden/>
    <w:rsid w:val="005062E5"/>
    <w:rPr>
      <w:rFonts w:cstheme="minorBidi"/>
      <w:sz w:val="20"/>
      <w:szCs w:val="20"/>
    </w:rPr>
  </w:style>
  <w:style w:type="paragraph" w:styleId="af3">
    <w:name w:val="annotation subject"/>
    <w:basedOn w:val="af1"/>
    <w:next w:val="af1"/>
    <w:link w:val="af4"/>
    <w:uiPriority w:val="99"/>
    <w:semiHidden/>
    <w:unhideWhenUsed/>
    <w:rsid w:val="005062E5"/>
    <w:rPr>
      <w:b/>
      <w:bCs/>
    </w:rPr>
  </w:style>
  <w:style w:type="character" w:customStyle="1" w:styleId="af4">
    <w:name w:val="Тема примечания Знак"/>
    <w:basedOn w:val="af2"/>
    <w:link w:val="af3"/>
    <w:uiPriority w:val="99"/>
    <w:semiHidden/>
    <w:rsid w:val="005062E5"/>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3950">
      <w:bodyDiv w:val="1"/>
      <w:marLeft w:val="0"/>
      <w:marRight w:val="0"/>
      <w:marTop w:val="0"/>
      <w:marBottom w:val="0"/>
      <w:divBdr>
        <w:top w:val="none" w:sz="0" w:space="0" w:color="auto"/>
        <w:left w:val="none" w:sz="0" w:space="0" w:color="auto"/>
        <w:bottom w:val="none" w:sz="0" w:space="0" w:color="auto"/>
        <w:right w:val="none" w:sz="0" w:space="0" w:color="auto"/>
      </w:divBdr>
      <w:divsChild>
        <w:div w:id="1929385816">
          <w:marLeft w:val="0"/>
          <w:marRight w:val="0"/>
          <w:marTop w:val="0"/>
          <w:marBottom w:val="0"/>
          <w:divBdr>
            <w:top w:val="none" w:sz="0" w:space="0" w:color="auto"/>
            <w:left w:val="none" w:sz="0" w:space="0" w:color="auto"/>
            <w:bottom w:val="none" w:sz="0" w:space="0" w:color="auto"/>
            <w:right w:val="none" w:sz="0" w:space="0" w:color="auto"/>
          </w:divBdr>
        </w:div>
      </w:divsChild>
    </w:div>
    <w:div w:id="440105811">
      <w:bodyDiv w:val="1"/>
      <w:marLeft w:val="0"/>
      <w:marRight w:val="0"/>
      <w:marTop w:val="0"/>
      <w:marBottom w:val="0"/>
      <w:divBdr>
        <w:top w:val="none" w:sz="0" w:space="0" w:color="auto"/>
        <w:left w:val="none" w:sz="0" w:space="0" w:color="auto"/>
        <w:bottom w:val="none" w:sz="0" w:space="0" w:color="auto"/>
        <w:right w:val="none" w:sz="0" w:space="0" w:color="auto"/>
      </w:divBdr>
      <w:divsChild>
        <w:div w:id="1030186385">
          <w:marLeft w:val="0"/>
          <w:marRight w:val="0"/>
          <w:marTop w:val="0"/>
          <w:marBottom w:val="0"/>
          <w:divBdr>
            <w:top w:val="none" w:sz="0" w:space="0" w:color="auto"/>
            <w:left w:val="none" w:sz="0" w:space="0" w:color="auto"/>
            <w:bottom w:val="none" w:sz="0" w:space="0" w:color="auto"/>
            <w:right w:val="none" w:sz="0" w:space="0" w:color="auto"/>
          </w:divBdr>
        </w:div>
      </w:divsChild>
    </w:div>
    <w:div w:id="445346770">
      <w:bodyDiv w:val="1"/>
      <w:marLeft w:val="0"/>
      <w:marRight w:val="0"/>
      <w:marTop w:val="0"/>
      <w:marBottom w:val="0"/>
      <w:divBdr>
        <w:top w:val="none" w:sz="0" w:space="0" w:color="auto"/>
        <w:left w:val="none" w:sz="0" w:space="0" w:color="auto"/>
        <w:bottom w:val="none" w:sz="0" w:space="0" w:color="auto"/>
        <w:right w:val="none" w:sz="0" w:space="0" w:color="auto"/>
      </w:divBdr>
      <w:divsChild>
        <w:div w:id="1519272034">
          <w:marLeft w:val="0"/>
          <w:marRight w:val="0"/>
          <w:marTop w:val="0"/>
          <w:marBottom w:val="0"/>
          <w:divBdr>
            <w:top w:val="none" w:sz="0" w:space="0" w:color="auto"/>
            <w:left w:val="none" w:sz="0" w:space="0" w:color="auto"/>
            <w:bottom w:val="none" w:sz="0" w:space="0" w:color="auto"/>
            <w:right w:val="none" w:sz="0" w:space="0" w:color="auto"/>
          </w:divBdr>
        </w:div>
      </w:divsChild>
    </w:div>
    <w:div w:id="531766758">
      <w:bodyDiv w:val="1"/>
      <w:marLeft w:val="0"/>
      <w:marRight w:val="0"/>
      <w:marTop w:val="0"/>
      <w:marBottom w:val="0"/>
      <w:divBdr>
        <w:top w:val="none" w:sz="0" w:space="0" w:color="auto"/>
        <w:left w:val="none" w:sz="0" w:space="0" w:color="auto"/>
        <w:bottom w:val="none" w:sz="0" w:space="0" w:color="auto"/>
        <w:right w:val="none" w:sz="0" w:space="0" w:color="auto"/>
      </w:divBdr>
      <w:divsChild>
        <w:div w:id="1635985405">
          <w:marLeft w:val="0"/>
          <w:marRight w:val="0"/>
          <w:marTop w:val="0"/>
          <w:marBottom w:val="0"/>
          <w:divBdr>
            <w:top w:val="none" w:sz="0" w:space="0" w:color="auto"/>
            <w:left w:val="none" w:sz="0" w:space="0" w:color="auto"/>
            <w:bottom w:val="none" w:sz="0" w:space="0" w:color="auto"/>
            <w:right w:val="none" w:sz="0" w:space="0" w:color="auto"/>
          </w:divBdr>
        </w:div>
      </w:divsChild>
    </w:div>
    <w:div w:id="658122002">
      <w:bodyDiv w:val="1"/>
      <w:marLeft w:val="0"/>
      <w:marRight w:val="0"/>
      <w:marTop w:val="0"/>
      <w:marBottom w:val="0"/>
      <w:divBdr>
        <w:top w:val="none" w:sz="0" w:space="0" w:color="auto"/>
        <w:left w:val="none" w:sz="0" w:space="0" w:color="auto"/>
        <w:bottom w:val="none" w:sz="0" w:space="0" w:color="auto"/>
        <w:right w:val="none" w:sz="0" w:space="0" w:color="auto"/>
      </w:divBdr>
      <w:divsChild>
        <w:div w:id="1674648102">
          <w:marLeft w:val="0"/>
          <w:marRight w:val="0"/>
          <w:marTop w:val="0"/>
          <w:marBottom w:val="0"/>
          <w:divBdr>
            <w:top w:val="none" w:sz="0" w:space="0" w:color="auto"/>
            <w:left w:val="none" w:sz="0" w:space="0" w:color="auto"/>
            <w:bottom w:val="none" w:sz="0" w:space="0" w:color="auto"/>
            <w:right w:val="none" w:sz="0" w:space="0" w:color="auto"/>
          </w:divBdr>
        </w:div>
      </w:divsChild>
    </w:div>
    <w:div w:id="1067267200">
      <w:bodyDiv w:val="1"/>
      <w:marLeft w:val="0"/>
      <w:marRight w:val="0"/>
      <w:marTop w:val="0"/>
      <w:marBottom w:val="0"/>
      <w:divBdr>
        <w:top w:val="none" w:sz="0" w:space="0" w:color="auto"/>
        <w:left w:val="none" w:sz="0" w:space="0" w:color="auto"/>
        <w:bottom w:val="none" w:sz="0" w:space="0" w:color="auto"/>
        <w:right w:val="none" w:sz="0" w:space="0" w:color="auto"/>
      </w:divBdr>
    </w:div>
    <w:div w:id="1080785065">
      <w:bodyDiv w:val="1"/>
      <w:marLeft w:val="0"/>
      <w:marRight w:val="0"/>
      <w:marTop w:val="0"/>
      <w:marBottom w:val="0"/>
      <w:divBdr>
        <w:top w:val="none" w:sz="0" w:space="0" w:color="auto"/>
        <w:left w:val="none" w:sz="0" w:space="0" w:color="auto"/>
        <w:bottom w:val="none" w:sz="0" w:space="0" w:color="auto"/>
        <w:right w:val="none" w:sz="0" w:space="0" w:color="auto"/>
      </w:divBdr>
      <w:divsChild>
        <w:div w:id="276106192">
          <w:marLeft w:val="0"/>
          <w:marRight w:val="0"/>
          <w:marTop w:val="0"/>
          <w:marBottom w:val="0"/>
          <w:divBdr>
            <w:top w:val="none" w:sz="0" w:space="0" w:color="auto"/>
            <w:left w:val="none" w:sz="0" w:space="0" w:color="auto"/>
            <w:bottom w:val="none" w:sz="0" w:space="0" w:color="auto"/>
            <w:right w:val="none" w:sz="0" w:space="0" w:color="auto"/>
          </w:divBdr>
        </w:div>
      </w:divsChild>
    </w:div>
    <w:div w:id="1198392087">
      <w:bodyDiv w:val="1"/>
      <w:marLeft w:val="0"/>
      <w:marRight w:val="0"/>
      <w:marTop w:val="0"/>
      <w:marBottom w:val="0"/>
      <w:divBdr>
        <w:top w:val="none" w:sz="0" w:space="0" w:color="auto"/>
        <w:left w:val="none" w:sz="0" w:space="0" w:color="auto"/>
        <w:bottom w:val="none" w:sz="0" w:space="0" w:color="auto"/>
        <w:right w:val="none" w:sz="0" w:space="0" w:color="auto"/>
      </w:divBdr>
      <w:divsChild>
        <w:div w:id="1134761197">
          <w:marLeft w:val="0"/>
          <w:marRight w:val="0"/>
          <w:marTop w:val="0"/>
          <w:marBottom w:val="0"/>
          <w:divBdr>
            <w:top w:val="none" w:sz="0" w:space="0" w:color="auto"/>
            <w:left w:val="none" w:sz="0" w:space="0" w:color="auto"/>
            <w:bottom w:val="none" w:sz="0" w:space="0" w:color="auto"/>
            <w:right w:val="none" w:sz="0" w:space="0" w:color="auto"/>
          </w:divBdr>
        </w:div>
      </w:divsChild>
    </w:div>
    <w:div w:id="1215044693">
      <w:bodyDiv w:val="1"/>
      <w:marLeft w:val="0"/>
      <w:marRight w:val="0"/>
      <w:marTop w:val="0"/>
      <w:marBottom w:val="0"/>
      <w:divBdr>
        <w:top w:val="none" w:sz="0" w:space="0" w:color="auto"/>
        <w:left w:val="none" w:sz="0" w:space="0" w:color="auto"/>
        <w:bottom w:val="none" w:sz="0" w:space="0" w:color="auto"/>
        <w:right w:val="none" w:sz="0" w:space="0" w:color="auto"/>
      </w:divBdr>
      <w:divsChild>
        <w:div w:id="1251892396">
          <w:marLeft w:val="0"/>
          <w:marRight w:val="0"/>
          <w:marTop w:val="0"/>
          <w:marBottom w:val="0"/>
          <w:divBdr>
            <w:top w:val="none" w:sz="0" w:space="0" w:color="auto"/>
            <w:left w:val="none" w:sz="0" w:space="0" w:color="auto"/>
            <w:bottom w:val="none" w:sz="0" w:space="0" w:color="auto"/>
            <w:right w:val="none" w:sz="0" w:space="0" w:color="auto"/>
          </w:divBdr>
        </w:div>
      </w:divsChild>
    </w:div>
    <w:div w:id="1259217983">
      <w:bodyDiv w:val="1"/>
      <w:marLeft w:val="0"/>
      <w:marRight w:val="0"/>
      <w:marTop w:val="0"/>
      <w:marBottom w:val="0"/>
      <w:divBdr>
        <w:top w:val="none" w:sz="0" w:space="0" w:color="auto"/>
        <w:left w:val="none" w:sz="0" w:space="0" w:color="auto"/>
        <w:bottom w:val="none" w:sz="0" w:space="0" w:color="auto"/>
        <w:right w:val="none" w:sz="0" w:space="0" w:color="auto"/>
      </w:divBdr>
      <w:divsChild>
        <w:div w:id="1588660366">
          <w:marLeft w:val="0"/>
          <w:marRight w:val="0"/>
          <w:marTop w:val="0"/>
          <w:marBottom w:val="0"/>
          <w:divBdr>
            <w:top w:val="none" w:sz="0" w:space="0" w:color="auto"/>
            <w:left w:val="none" w:sz="0" w:space="0" w:color="auto"/>
            <w:bottom w:val="none" w:sz="0" w:space="0" w:color="auto"/>
            <w:right w:val="none" w:sz="0" w:space="0" w:color="auto"/>
          </w:divBdr>
        </w:div>
      </w:divsChild>
    </w:div>
    <w:div w:id="1284271021">
      <w:bodyDiv w:val="1"/>
      <w:marLeft w:val="0"/>
      <w:marRight w:val="0"/>
      <w:marTop w:val="0"/>
      <w:marBottom w:val="0"/>
      <w:divBdr>
        <w:top w:val="none" w:sz="0" w:space="0" w:color="auto"/>
        <w:left w:val="none" w:sz="0" w:space="0" w:color="auto"/>
        <w:bottom w:val="none" w:sz="0" w:space="0" w:color="auto"/>
        <w:right w:val="none" w:sz="0" w:space="0" w:color="auto"/>
      </w:divBdr>
      <w:divsChild>
        <w:div w:id="226768141">
          <w:marLeft w:val="0"/>
          <w:marRight w:val="0"/>
          <w:marTop w:val="0"/>
          <w:marBottom w:val="0"/>
          <w:divBdr>
            <w:top w:val="none" w:sz="0" w:space="0" w:color="auto"/>
            <w:left w:val="none" w:sz="0" w:space="0" w:color="auto"/>
            <w:bottom w:val="none" w:sz="0" w:space="0" w:color="auto"/>
            <w:right w:val="none" w:sz="0" w:space="0" w:color="auto"/>
          </w:divBdr>
        </w:div>
      </w:divsChild>
    </w:div>
    <w:div w:id="1296065567">
      <w:bodyDiv w:val="1"/>
      <w:marLeft w:val="0"/>
      <w:marRight w:val="0"/>
      <w:marTop w:val="0"/>
      <w:marBottom w:val="0"/>
      <w:divBdr>
        <w:top w:val="none" w:sz="0" w:space="0" w:color="auto"/>
        <w:left w:val="none" w:sz="0" w:space="0" w:color="auto"/>
        <w:bottom w:val="none" w:sz="0" w:space="0" w:color="auto"/>
        <w:right w:val="none" w:sz="0" w:space="0" w:color="auto"/>
      </w:divBdr>
      <w:divsChild>
        <w:div w:id="1163737241">
          <w:marLeft w:val="0"/>
          <w:marRight w:val="0"/>
          <w:marTop w:val="0"/>
          <w:marBottom w:val="0"/>
          <w:divBdr>
            <w:top w:val="none" w:sz="0" w:space="0" w:color="auto"/>
            <w:left w:val="none" w:sz="0" w:space="0" w:color="auto"/>
            <w:bottom w:val="none" w:sz="0" w:space="0" w:color="auto"/>
            <w:right w:val="none" w:sz="0" w:space="0" w:color="auto"/>
          </w:divBdr>
        </w:div>
      </w:divsChild>
    </w:div>
    <w:div w:id="1354527848">
      <w:bodyDiv w:val="1"/>
      <w:marLeft w:val="0"/>
      <w:marRight w:val="0"/>
      <w:marTop w:val="0"/>
      <w:marBottom w:val="0"/>
      <w:divBdr>
        <w:top w:val="none" w:sz="0" w:space="0" w:color="auto"/>
        <w:left w:val="none" w:sz="0" w:space="0" w:color="auto"/>
        <w:bottom w:val="none" w:sz="0" w:space="0" w:color="auto"/>
        <w:right w:val="none" w:sz="0" w:space="0" w:color="auto"/>
      </w:divBdr>
    </w:div>
    <w:div w:id="1363435979">
      <w:bodyDiv w:val="1"/>
      <w:marLeft w:val="0"/>
      <w:marRight w:val="0"/>
      <w:marTop w:val="0"/>
      <w:marBottom w:val="0"/>
      <w:divBdr>
        <w:top w:val="none" w:sz="0" w:space="0" w:color="auto"/>
        <w:left w:val="none" w:sz="0" w:space="0" w:color="auto"/>
        <w:bottom w:val="none" w:sz="0" w:space="0" w:color="auto"/>
        <w:right w:val="none" w:sz="0" w:space="0" w:color="auto"/>
      </w:divBdr>
      <w:divsChild>
        <w:div w:id="1096251019">
          <w:marLeft w:val="0"/>
          <w:marRight w:val="0"/>
          <w:marTop w:val="0"/>
          <w:marBottom w:val="0"/>
          <w:divBdr>
            <w:top w:val="none" w:sz="0" w:space="0" w:color="auto"/>
            <w:left w:val="none" w:sz="0" w:space="0" w:color="auto"/>
            <w:bottom w:val="none" w:sz="0" w:space="0" w:color="auto"/>
            <w:right w:val="none" w:sz="0" w:space="0" w:color="auto"/>
          </w:divBdr>
        </w:div>
      </w:divsChild>
    </w:div>
    <w:div w:id="1383214335">
      <w:bodyDiv w:val="1"/>
      <w:marLeft w:val="0"/>
      <w:marRight w:val="0"/>
      <w:marTop w:val="0"/>
      <w:marBottom w:val="0"/>
      <w:divBdr>
        <w:top w:val="none" w:sz="0" w:space="0" w:color="auto"/>
        <w:left w:val="none" w:sz="0" w:space="0" w:color="auto"/>
        <w:bottom w:val="none" w:sz="0" w:space="0" w:color="auto"/>
        <w:right w:val="none" w:sz="0" w:space="0" w:color="auto"/>
      </w:divBdr>
      <w:divsChild>
        <w:div w:id="612786872">
          <w:marLeft w:val="0"/>
          <w:marRight w:val="0"/>
          <w:marTop w:val="0"/>
          <w:marBottom w:val="0"/>
          <w:divBdr>
            <w:top w:val="none" w:sz="0" w:space="0" w:color="auto"/>
            <w:left w:val="none" w:sz="0" w:space="0" w:color="auto"/>
            <w:bottom w:val="none" w:sz="0" w:space="0" w:color="auto"/>
            <w:right w:val="none" w:sz="0" w:space="0" w:color="auto"/>
          </w:divBdr>
        </w:div>
      </w:divsChild>
    </w:div>
    <w:div w:id="1484394324">
      <w:marLeft w:val="0"/>
      <w:marRight w:val="0"/>
      <w:marTop w:val="0"/>
      <w:marBottom w:val="0"/>
      <w:divBdr>
        <w:top w:val="none" w:sz="0" w:space="0" w:color="auto"/>
        <w:left w:val="none" w:sz="0" w:space="0" w:color="auto"/>
        <w:bottom w:val="none" w:sz="0" w:space="0" w:color="auto"/>
        <w:right w:val="none" w:sz="0" w:space="0" w:color="auto"/>
      </w:divBdr>
    </w:div>
    <w:div w:id="1484394342">
      <w:marLeft w:val="0"/>
      <w:marRight w:val="0"/>
      <w:marTop w:val="0"/>
      <w:marBottom w:val="0"/>
      <w:divBdr>
        <w:top w:val="none" w:sz="0" w:space="0" w:color="auto"/>
        <w:left w:val="none" w:sz="0" w:space="0" w:color="auto"/>
        <w:bottom w:val="none" w:sz="0" w:space="0" w:color="auto"/>
        <w:right w:val="none" w:sz="0" w:space="0" w:color="auto"/>
      </w:divBdr>
      <w:divsChild>
        <w:div w:id="1484394320">
          <w:marLeft w:val="0"/>
          <w:marRight w:val="0"/>
          <w:marTop w:val="0"/>
          <w:marBottom w:val="0"/>
          <w:divBdr>
            <w:top w:val="none" w:sz="0" w:space="0" w:color="auto"/>
            <w:left w:val="none" w:sz="0" w:space="0" w:color="auto"/>
            <w:bottom w:val="none" w:sz="0" w:space="0" w:color="auto"/>
            <w:right w:val="none" w:sz="0" w:space="0" w:color="auto"/>
          </w:divBdr>
          <w:divsChild>
            <w:div w:id="1484394343">
              <w:marLeft w:val="0"/>
              <w:marRight w:val="0"/>
              <w:marTop w:val="0"/>
              <w:marBottom w:val="0"/>
              <w:divBdr>
                <w:top w:val="none" w:sz="0" w:space="0" w:color="auto"/>
                <w:left w:val="none" w:sz="0" w:space="0" w:color="auto"/>
                <w:bottom w:val="none" w:sz="0" w:space="0" w:color="auto"/>
                <w:right w:val="none" w:sz="0" w:space="0" w:color="auto"/>
              </w:divBdr>
              <w:divsChild>
                <w:div w:id="1484394373">
                  <w:marLeft w:val="0"/>
                  <w:marRight w:val="0"/>
                  <w:marTop w:val="0"/>
                  <w:marBottom w:val="0"/>
                  <w:divBdr>
                    <w:top w:val="none" w:sz="0" w:space="0" w:color="auto"/>
                    <w:left w:val="none" w:sz="0" w:space="0" w:color="auto"/>
                    <w:bottom w:val="none" w:sz="0" w:space="0" w:color="auto"/>
                    <w:right w:val="none" w:sz="0" w:space="0" w:color="auto"/>
                  </w:divBdr>
                  <w:divsChild>
                    <w:div w:id="1484394356">
                      <w:marLeft w:val="0"/>
                      <w:marRight w:val="0"/>
                      <w:marTop w:val="0"/>
                      <w:marBottom w:val="0"/>
                      <w:divBdr>
                        <w:top w:val="none" w:sz="0" w:space="0" w:color="auto"/>
                        <w:left w:val="none" w:sz="0" w:space="0" w:color="auto"/>
                        <w:bottom w:val="none" w:sz="0" w:space="0" w:color="auto"/>
                        <w:right w:val="none" w:sz="0" w:space="0" w:color="auto"/>
                      </w:divBdr>
                      <w:divsChild>
                        <w:div w:id="1484394378">
                          <w:marLeft w:val="0"/>
                          <w:marRight w:val="0"/>
                          <w:marTop w:val="0"/>
                          <w:marBottom w:val="0"/>
                          <w:divBdr>
                            <w:top w:val="none" w:sz="0" w:space="0" w:color="auto"/>
                            <w:left w:val="none" w:sz="0" w:space="0" w:color="auto"/>
                            <w:bottom w:val="none" w:sz="0" w:space="0" w:color="auto"/>
                            <w:right w:val="none" w:sz="0" w:space="0" w:color="auto"/>
                          </w:divBdr>
                          <w:divsChild>
                            <w:div w:id="1484394333">
                              <w:marLeft w:val="0"/>
                              <w:marRight w:val="0"/>
                              <w:marTop w:val="0"/>
                              <w:marBottom w:val="0"/>
                              <w:divBdr>
                                <w:top w:val="none" w:sz="0" w:space="0" w:color="auto"/>
                                <w:left w:val="none" w:sz="0" w:space="0" w:color="auto"/>
                                <w:bottom w:val="none" w:sz="0" w:space="0" w:color="auto"/>
                                <w:right w:val="none" w:sz="0" w:space="0" w:color="auto"/>
                              </w:divBdr>
                              <w:divsChild>
                                <w:div w:id="1484394360">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4330">
          <w:marLeft w:val="0"/>
          <w:marRight w:val="0"/>
          <w:marTop w:val="0"/>
          <w:marBottom w:val="0"/>
          <w:divBdr>
            <w:top w:val="none" w:sz="0" w:space="0" w:color="auto"/>
            <w:left w:val="none" w:sz="0" w:space="0" w:color="auto"/>
            <w:bottom w:val="none" w:sz="0" w:space="0" w:color="auto"/>
            <w:right w:val="none" w:sz="0" w:space="0" w:color="auto"/>
          </w:divBdr>
          <w:divsChild>
            <w:div w:id="1484394338">
              <w:marLeft w:val="0"/>
              <w:marRight w:val="0"/>
              <w:marTop w:val="0"/>
              <w:marBottom w:val="0"/>
              <w:divBdr>
                <w:top w:val="none" w:sz="0" w:space="0" w:color="auto"/>
                <w:left w:val="none" w:sz="0" w:space="0" w:color="auto"/>
                <w:bottom w:val="none" w:sz="0" w:space="0" w:color="auto"/>
                <w:right w:val="none" w:sz="0" w:space="0" w:color="auto"/>
              </w:divBdr>
              <w:divsChild>
                <w:div w:id="1484394321">
                  <w:marLeft w:val="0"/>
                  <w:marRight w:val="0"/>
                  <w:marTop w:val="0"/>
                  <w:marBottom w:val="0"/>
                  <w:divBdr>
                    <w:top w:val="none" w:sz="0" w:space="0" w:color="auto"/>
                    <w:left w:val="none" w:sz="0" w:space="0" w:color="auto"/>
                    <w:bottom w:val="none" w:sz="0" w:space="0" w:color="auto"/>
                    <w:right w:val="none" w:sz="0" w:space="0" w:color="auto"/>
                  </w:divBdr>
                  <w:divsChild>
                    <w:div w:id="1484394369">
                      <w:marLeft w:val="0"/>
                      <w:marRight w:val="0"/>
                      <w:marTop w:val="0"/>
                      <w:marBottom w:val="0"/>
                      <w:divBdr>
                        <w:top w:val="none" w:sz="0" w:space="0" w:color="auto"/>
                        <w:left w:val="none" w:sz="0" w:space="0" w:color="auto"/>
                        <w:bottom w:val="none" w:sz="0" w:space="0" w:color="auto"/>
                        <w:right w:val="none" w:sz="0" w:space="0" w:color="auto"/>
                      </w:divBdr>
                      <w:divsChild>
                        <w:div w:id="1484394354">
                          <w:marLeft w:val="0"/>
                          <w:marRight w:val="0"/>
                          <w:marTop w:val="0"/>
                          <w:marBottom w:val="0"/>
                          <w:divBdr>
                            <w:top w:val="none" w:sz="0" w:space="0" w:color="auto"/>
                            <w:left w:val="none" w:sz="0" w:space="0" w:color="auto"/>
                            <w:bottom w:val="none" w:sz="0" w:space="0" w:color="auto"/>
                            <w:right w:val="none" w:sz="0" w:space="0" w:color="auto"/>
                          </w:divBdr>
                        </w:div>
                        <w:div w:id="1484394361">
                          <w:marLeft w:val="0"/>
                          <w:marRight w:val="0"/>
                          <w:marTop w:val="0"/>
                          <w:marBottom w:val="0"/>
                          <w:divBdr>
                            <w:top w:val="none" w:sz="0" w:space="0" w:color="auto"/>
                            <w:left w:val="none" w:sz="0" w:space="0" w:color="auto"/>
                            <w:bottom w:val="none" w:sz="0" w:space="0" w:color="auto"/>
                            <w:right w:val="none" w:sz="0" w:space="0" w:color="auto"/>
                          </w:divBdr>
                          <w:divsChild>
                            <w:div w:id="14843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4336">
                  <w:marLeft w:val="0"/>
                  <w:marRight w:val="0"/>
                  <w:marTop w:val="0"/>
                  <w:marBottom w:val="0"/>
                  <w:divBdr>
                    <w:top w:val="none" w:sz="0" w:space="0" w:color="auto"/>
                    <w:left w:val="none" w:sz="0" w:space="0" w:color="auto"/>
                    <w:bottom w:val="none" w:sz="0" w:space="0" w:color="auto"/>
                    <w:right w:val="none" w:sz="0" w:space="0" w:color="auto"/>
                  </w:divBdr>
                  <w:divsChild>
                    <w:div w:id="1484394335">
                      <w:marLeft w:val="0"/>
                      <w:marRight w:val="0"/>
                      <w:marTop w:val="0"/>
                      <w:marBottom w:val="0"/>
                      <w:divBdr>
                        <w:top w:val="none" w:sz="0" w:space="0" w:color="auto"/>
                        <w:left w:val="none" w:sz="0" w:space="0" w:color="auto"/>
                        <w:bottom w:val="none" w:sz="0" w:space="0" w:color="auto"/>
                        <w:right w:val="none" w:sz="0" w:space="0" w:color="auto"/>
                      </w:divBdr>
                      <w:divsChild>
                        <w:div w:id="1484394358">
                          <w:marLeft w:val="0"/>
                          <w:marRight w:val="0"/>
                          <w:marTop w:val="0"/>
                          <w:marBottom w:val="0"/>
                          <w:divBdr>
                            <w:top w:val="none" w:sz="0" w:space="0" w:color="auto"/>
                            <w:left w:val="none" w:sz="0" w:space="0" w:color="auto"/>
                            <w:bottom w:val="none" w:sz="0" w:space="0" w:color="auto"/>
                            <w:right w:val="none" w:sz="0" w:space="0" w:color="auto"/>
                          </w:divBdr>
                          <w:divsChild>
                            <w:div w:id="1484394325">
                              <w:marLeft w:val="0"/>
                              <w:marRight w:val="0"/>
                              <w:marTop w:val="0"/>
                              <w:marBottom w:val="0"/>
                              <w:divBdr>
                                <w:top w:val="none" w:sz="0" w:space="0" w:color="auto"/>
                                <w:left w:val="none" w:sz="0" w:space="0" w:color="auto"/>
                                <w:bottom w:val="none" w:sz="0" w:space="0" w:color="auto"/>
                                <w:right w:val="none" w:sz="0" w:space="0" w:color="auto"/>
                              </w:divBdr>
                            </w:div>
                          </w:divsChild>
                        </w:div>
                        <w:div w:id="14843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4362">
                  <w:marLeft w:val="0"/>
                  <w:marRight w:val="0"/>
                  <w:marTop w:val="0"/>
                  <w:marBottom w:val="0"/>
                  <w:divBdr>
                    <w:top w:val="none" w:sz="0" w:space="0" w:color="auto"/>
                    <w:left w:val="none" w:sz="0" w:space="0" w:color="auto"/>
                    <w:bottom w:val="none" w:sz="0" w:space="0" w:color="auto"/>
                    <w:right w:val="none" w:sz="0" w:space="0" w:color="auto"/>
                  </w:divBdr>
                  <w:divsChild>
                    <w:div w:id="1484394344">
                      <w:marLeft w:val="0"/>
                      <w:marRight w:val="0"/>
                      <w:marTop w:val="0"/>
                      <w:marBottom w:val="0"/>
                      <w:divBdr>
                        <w:top w:val="none" w:sz="0" w:space="0" w:color="auto"/>
                        <w:left w:val="none" w:sz="0" w:space="0" w:color="auto"/>
                        <w:bottom w:val="none" w:sz="0" w:space="0" w:color="auto"/>
                        <w:right w:val="none" w:sz="0" w:space="0" w:color="auto"/>
                      </w:divBdr>
                      <w:divsChild>
                        <w:div w:id="1484394366">
                          <w:marLeft w:val="0"/>
                          <w:marRight w:val="0"/>
                          <w:marTop w:val="0"/>
                          <w:marBottom w:val="0"/>
                          <w:divBdr>
                            <w:top w:val="none" w:sz="0" w:space="0" w:color="auto"/>
                            <w:left w:val="none" w:sz="0" w:space="0" w:color="auto"/>
                            <w:bottom w:val="none" w:sz="0" w:space="0" w:color="auto"/>
                            <w:right w:val="none" w:sz="0" w:space="0" w:color="auto"/>
                          </w:divBdr>
                          <w:divsChild>
                            <w:div w:id="14843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4370">
                  <w:marLeft w:val="0"/>
                  <w:marRight w:val="0"/>
                  <w:marTop w:val="0"/>
                  <w:marBottom w:val="0"/>
                  <w:divBdr>
                    <w:top w:val="none" w:sz="0" w:space="0" w:color="auto"/>
                    <w:left w:val="none" w:sz="0" w:space="0" w:color="auto"/>
                    <w:bottom w:val="none" w:sz="0" w:space="0" w:color="auto"/>
                    <w:right w:val="none" w:sz="0" w:space="0" w:color="auto"/>
                  </w:divBdr>
                  <w:divsChild>
                    <w:div w:id="1484394376">
                      <w:marLeft w:val="0"/>
                      <w:marRight w:val="0"/>
                      <w:marTop w:val="0"/>
                      <w:marBottom w:val="0"/>
                      <w:divBdr>
                        <w:top w:val="none" w:sz="0" w:space="0" w:color="auto"/>
                        <w:left w:val="none" w:sz="0" w:space="0" w:color="auto"/>
                        <w:bottom w:val="none" w:sz="0" w:space="0" w:color="auto"/>
                        <w:right w:val="none" w:sz="0" w:space="0" w:color="auto"/>
                      </w:divBdr>
                      <w:divsChild>
                        <w:div w:id="1484394337">
                          <w:marLeft w:val="0"/>
                          <w:marRight w:val="0"/>
                          <w:marTop w:val="0"/>
                          <w:marBottom w:val="0"/>
                          <w:divBdr>
                            <w:top w:val="none" w:sz="0" w:space="0" w:color="auto"/>
                            <w:left w:val="none" w:sz="0" w:space="0" w:color="auto"/>
                            <w:bottom w:val="none" w:sz="0" w:space="0" w:color="auto"/>
                            <w:right w:val="none" w:sz="0" w:space="0" w:color="auto"/>
                          </w:divBdr>
                          <w:divsChild>
                            <w:div w:id="1484394349">
                              <w:marLeft w:val="0"/>
                              <w:marRight w:val="0"/>
                              <w:marTop w:val="0"/>
                              <w:marBottom w:val="0"/>
                              <w:divBdr>
                                <w:top w:val="none" w:sz="0" w:space="0" w:color="auto"/>
                                <w:left w:val="none" w:sz="0" w:space="0" w:color="auto"/>
                                <w:bottom w:val="none" w:sz="0" w:space="0" w:color="auto"/>
                                <w:right w:val="none" w:sz="0" w:space="0" w:color="auto"/>
                              </w:divBdr>
                            </w:div>
                          </w:divsChild>
                        </w:div>
                        <w:div w:id="1484394353">
                          <w:marLeft w:val="0"/>
                          <w:marRight w:val="0"/>
                          <w:marTop w:val="0"/>
                          <w:marBottom w:val="0"/>
                          <w:divBdr>
                            <w:top w:val="none" w:sz="0" w:space="0" w:color="auto"/>
                            <w:left w:val="none" w:sz="0" w:space="0" w:color="auto"/>
                            <w:bottom w:val="none" w:sz="0" w:space="0" w:color="auto"/>
                            <w:right w:val="none" w:sz="0" w:space="0" w:color="auto"/>
                          </w:divBdr>
                          <w:divsChild>
                            <w:div w:id="1484394365">
                              <w:marLeft w:val="0"/>
                              <w:marRight w:val="0"/>
                              <w:marTop w:val="0"/>
                              <w:marBottom w:val="0"/>
                              <w:divBdr>
                                <w:top w:val="none" w:sz="0" w:space="0" w:color="auto"/>
                                <w:left w:val="none" w:sz="0" w:space="0" w:color="auto"/>
                                <w:bottom w:val="none" w:sz="0" w:space="0" w:color="auto"/>
                                <w:right w:val="none" w:sz="0" w:space="0" w:color="auto"/>
                              </w:divBdr>
                              <w:divsChild>
                                <w:div w:id="1484394322">
                                  <w:marLeft w:val="0"/>
                                  <w:marRight w:val="0"/>
                                  <w:marTop w:val="0"/>
                                  <w:marBottom w:val="0"/>
                                  <w:divBdr>
                                    <w:top w:val="none" w:sz="0" w:space="0" w:color="auto"/>
                                    <w:left w:val="none" w:sz="0" w:space="0" w:color="auto"/>
                                    <w:bottom w:val="none" w:sz="0" w:space="0" w:color="auto"/>
                                    <w:right w:val="none" w:sz="0" w:space="0" w:color="auto"/>
                                  </w:divBdr>
                                  <w:divsChild>
                                    <w:div w:id="1484394345">
                                      <w:marLeft w:val="0"/>
                                      <w:marRight w:val="0"/>
                                      <w:marTop w:val="0"/>
                                      <w:marBottom w:val="0"/>
                                      <w:divBdr>
                                        <w:top w:val="none" w:sz="0" w:space="0" w:color="auto"/>
                                        <w:left w:val="none" w:sz="0" w:space="0" w:color="auto"/>
                                        <w:bottom w:val="none" w:sz="0" w:space="0" w:color="auto"/>
                                        <w:right w:val="none" w:sz="0" w:space="0" w:color="auto"/>
                                      </w:divBdr>
                                      <w:divsChild>
                                        <w:div w:id="1484394329">
                                          <w:marLeft w:val="0"/>
                                          <w:marRight w:val="0"/>
                                          <w:marTop w:val="0"/>
                                          <w:marBottom w:val="0"/>
                                          <w:divBdr>
                                            <w:top w:val="none" w:sz="0" w:space="0" w:color="auto"/>
                                            <w:left w:val="none" w:sz="0" w:space="0" w:color="auto"/>
                                            <w:bottom w:val="none" w:sz="0" w:space="0" w:color="auto"/>
                                            <w:right w:val="none" w:sz="0" w:space="0" w:color="auto"/>
                                          </w:divBdr>
                                        </w:div>
                                        <w:div w:id="1484394341">
                                          <w:marLeft w:val="0"/>
                                          <w:marRight w:val="0"/>
                                          <w:marTop w:val="0"/>
                                          <w:marBottom w:val="0"/>
                                          <w:divBdr>
                                            <w:top w:val="none" w:sz="0" w:space="0" w:color="auto"/>
                                            <w:left w:val="none" w:sz="0" w:space="0" w:color="auto"/>
                                            <w:bottom w:val="none" w:sz="0" w:space="0" w:color="auto"/>
                                            <w:right w:val="none" w:sz="0" w:space="0" w:color="auto"/>
                                          </w:divBdr>
                                        </w:div>
                                        <w:div w:id="1484394346">
                                          <w:marLeft w:val="0"/>
                                          <w:marRight w:val="0"/>
                                          <w:marTop w:val="0"/>
                                          <w:marBottom w:val="0"/>
                                          <w:divBdr>
                                            <w:top w:val="none" w:sz="0" w:space="0" w:color="auto"/>
                                            <w:left w:val="none" w:sz="0" w:space="0" w:color="auto"/>
                                            <w:bottom w:val="none" w:sz="0" w:space="0" w:color="auto"/>
                                            <w:right w:val="none" w:sz="0" w:space="0" w:color="auto"/>
                                          </w:divBdr>
                                        </w:div>
                                        <w:div w:id="1484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94374">
                  <w:marLeft w:val="0"/>
                  <w:marRight w:val="0"/>
                  <w:marTop w:val="0"/>
                  <w:marBottom w:val="0"/>
                  <w:divBdr>
                    <w:top w:val="none" w:sz="0" w:space="0" w:color="auto"/>
                    <w:left w:val="none" w:sz="0" w:space="0" w:color="auto"/>
                    <w:bottom w:val="none" w:sz="0" w:space="0" w:color="auto"/>
                    <w:right w:val="none" w:sz="0" w:space="0" w:color="auto"/>
                  </w:divBdr>
                  <w:divsChild>
                    <w:div w:id="1484394351">
                      <w:marLeft w:val="0"/>
                      <w:marRight w:val="0"/>
                      <w:marTop w:val="0"/>
                      <w:marBottom w:val="0"/>
                      <w:divBdr>
                        <w:top w:val="none" w:sz="0" w:space="0" w:color="auto"/>
                        <w:left w:val="none" w:sz="0" w:space="0" w:color="auto"/>
                        <w:bottom w:val="none" w:sz="0" w:space="0" w:color="auto"/>
                        <w:right w:val="none" w:sz="0" w:space="0" w:color="auto"/>
                      </w:divBdr>
                      <w:divsChild>
                        <w:div w:id="1484394332">
                          <w:marLeft w:val="0"/>
                          <w:marRight w:val="0"/>
                          <w:marTop w:val="0"/>
                          <w:marBottom w:val="0"/>
                          <w:divBdr>
                            <w:top w:val="none" w:sz="0" w:space="0" w:color="auto"/>
                            <w:left w:val="none" w:sz="0" w:space="0" w:color="auto"/>
                            <w:bottom w:val="none" w:sz="0" w:space="0" w:color="auto"/>
                            <w:right w:val="none" w:sz="0" w:space="0" w:color="auto"/>
                          </w:divBdr>
                          <w:divsChild>
                            <w:div w:id="1484394318">
                              <w:marLeft w:val="0"/>
                              <w:marRight w:val="0"/>
                              <w:marTop w:val="0"/>
                              <w:marBottom w:val="0"/>
                              <w:divBdr>
                                <w:top w:val="none" w:sz="0" w:space="0" w:color="auto"/>
                                <w:left w:val="none" w:sz="0" w:space="0" w:color="auto"/>
                                <w:bottom w:val="none" w:sz="0" w:space="0" w:color="auto"/>
                                <w:right w:val="none" w:sz="0" w:space="0" w:color="auto"/>
                              </w:divBdr>
                            </w:div>
                          </w:divsChild>
                        </w:div>
                        <w:div w:id="1484394368">
                          <w:marLeft w:val="0"/>
                          <w:marRight w:val="0"/>
                          <w:marTop w:val="0"/>
                          <w:marBottom w:val="0"/>
                          <w:divBdr>
                            <w:top w:val="none" w:sz="0" w:space="0" w:color="auto"/>
                            <w:left w:val="none" w:sz="0" w:space="0" w:color="auto"/>
                            <w:bottom w:val="none" w:sz="0" w:space="0" w:color="auto"/>
                            <w:right w:val="none" w:sz="0" w:space="0" w:color="auto"/>
                          </w:divBdr>
                          <w:divsChild>
                            <w:div w:id="1484394319">
                              <w:marLeft w:val="0"/>
                              <w:marRight w:val="0"/>
                              <w:marTop w:val="0"/>
                              <w:marBottom w:val="0"/>
                              <w:divBdr>
                                <w:top w:val="none" w:sz="0" w:space="0" w:color="auto"/>
                                <w:left w:val="none" w:sz="0" w:space="0" w:color="auto"/>
                                <w:bottom w:val="none" w:sz="0" w:space="0" w:color="auto"/>
                                <w:right w:val="none" w:sz="0" w:space="0" w:color="auto"/>
                              </w:divBdr>
                              <w:divsChild>
                                <w:div w:id="1484394323">
                                  <w:marLeft w:val="0"/>
                                  <w:marRight w:val="0"/>
                                  <w:marTop w:val="0"/>
                                  <w:marBottom w:val="0"/>
                                  <w:divBdr>
                                    <w:top w:val="none" w:sz="0" w:space="0" w:color="auto"/>
                                    <w:left w:val="none" w:sz="0" w:space="0" w:color="auto"/>
                                    <w:bottom w:val="none" w:sz="0" w:space="0" w:color="auto"/>
                                    <w:right w:val="none" w:sz="0" w:space="0" w:color="auto"/>
                                  </w:divBdr>
                                </w:div>
                              </w:divsChild>
                            </w:div>
                            <w:div w:id="14843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394340">
          <w:marLeft w:val="0"/>
          <w:marRight w:val="0"/>
          <w:marTop w:val="0"/>
          <w:marBottom w:val="0"/>
          <w:divBdr>
            <w:top w:val="none" w:sz="0" w:space="0" w:color="auto"/>
            <w:left w:val="none" w:sz="0" w:space="0" w:color="auto"/>
            <w:bottom w:val="none" w:sz="0" w:space="0" w:color="auto"/>
            <w:right w:val="none" w:sz="0" w:space="0" w:color="auto"/>
          </w:divBdr>
          <w:divsChild>
            <w:div w:id="1484394372">
              <w:marLeft w:val="0"/>
              <w:marRight w:val="0"/>
              <w:marTop w:val="0"/>
              <w:marBottom w:val="0"/>
              <w:divBdr>
                <w:top w:val="none" w:sz="0" w:space="0" w:color="auto"/>
                <w:left w:val="none" w:sz="0" w:space="0" w:color="auto"/>
                <w:bottom w:val="none" w:sz="0" w:space="0" w:color="auto"/>
                <w:right w:val="none" w:sz="0" w:space="0" w:color="auto"/>
              </w:divBdr>
              <w:divsChild>
                <w:div w:id="1484394326">
                  <w:marLeft w:val="0"/>
                  <w:marRight w:val="0"/>
                  <w:marTop w:val="0"/>
                  <w:marBottom w:val="0"/>
                  <w:divBdr>
                    <w:top w:val="none" w:sz="0" w:space="0" w:color="auto"/>
                    <w:left w:val="none" w:sz="0" w:space="0" w:color="auto"/>
                    <w:bottom w:val="none" w:sz="0" w:space="0" w:color="auto"/>
                    <w:right w:val="none" w:sz="0" w:space="0" w:color="auto"/>
                  </w:divBdr>
                  <w:divsChild>
                    <w:div w:id="1484394339">
                      <w:marLeft w:val="0"/>
                      <w:marRight w:val="0"/>
                      <w:marTop w:val="0"/>
                      <w:marBottom w:val="0"/>
                      <w:divBdr>
                        <w:top w:val="none" w:sz="0" w:space="0" w:color="auto"/>
                        <w:left w:val="none" w:sz="0" w:space="0" w:color="auto"/>
                        <w:bottom w:val="none" w:sz="0" w:space="0" w:color="auto"/>
                        <w:right w:val="none" w:sz="0" w:space="0" w:color="auto"/>
                      </w:divBdr>
                      <w:divsChild>
                        <w:div w:id="1484394334">
                          <w:marLeft w:val="0"/>
                          <w:marRight w:val="0"/>
                          <w:marTop w:val="0"/>
                          <w:marBottom w:val="0"/>
                          <w:divBdr>
                            <w:top w:val="none" w:sz="0" w:space="0" w:color="auto"/>
                            <w:left w:val="none" w:sz="0" w:space="0" w:color="auto"/>
                            <w:bottom w:val="none" w:sz="0" w:space="0" w:color="auto"/>
                            <w:right w:val="none" w:sz="0" w:space="0" w:color="auto"/>
                          </w:divBdr>
                          <w:divsChild>
                            <w:div w:id="14843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4328">
                  <w:marLeft w:val="0"/>
                  <w:marRight w:val="0"/>
                  <w:marTop w:val="0"/>
                  <w:marBottom w:val="0"/>
                  <w:divBdr>
                    <w:top w:val="none" w:sz="0" w:space="0" w:color="auto"/>
                    <w:left w:val="none" w:sz="0" w:space="0" w:color="auto"/>
                    <w:bottom w:val="none" w:sz="0" w:space="0" w:color="auto"/>
                    <w:right w:val="none" w:sz="0" w:space="0" w:color="auto"/>
                  </w:divBdr>
                  <w:divsChild>
                    <w:div w:id="1484394331">
                      <w:marLeft w:val="0"/>
                      <w:marRight w:val="0"/>
                      <w:marTop w:val="0"/>
                      <w:marBottom w:val="0"/>
                      <w:divBdr>
                        <w:top w:val="none" w:sz="0" w:space="0" w:color="auto"/>
                        <w:left w:val="none" w:sz="0" w:space="0" w:color="auto"/>
                        <w:bottom w:val="none" w:sz="0" w:space="0" w:color="auto"/>
                        <w:right w:val="none" w:sz="0" w:space="0" w:color="auto"/>
                      </w:divBdr>
                      <w:divsChild>
                        <w:div w:id="1484394367">
                          <w:marLeft w:val="0"/>
                          <w:marRight w:val="0"/>
                          <w:marTop w:val="0"/>
                          <w:marBottom w:val="0"/>
                          <w:divBdr>
                            <w:top w:val="none" w:sz="0" w:space="0" w:color="auto"/>
                            <w:left w:val="none" w:sz="0" w:space="0" w:color="auto"/>
                            <w:bottom w:val="none" w:sz="0" w:space="0" w:color="auto"/>
                            <w:right w:val="none" w:sz="0" w:space="0" w:color="auto"/>
                          </w:divBdr>
                          <w:divsChild>
                            <w:div w:id="1484394355">
                              <w:marLeft w:val="0"/>
                              <w:marRight w:val="0"/>
                              <w:marTop w:val="0"/>
                              <w:marBottom w:val="0"/>
                              <w:divBdr>
                                <w:top w:val="none" w:sz="0" w:space="0" w:color="auto"/>
                                <w:left w:val="none" w:sz="0" w:space="0" w:color="auto"/>
                                <w:bottom w:val="none" w:sz="0" w:space="0" w:color="auto"/>
                                <w:right w:val="none" w:sz="0" w:space="0" w:color="auto"/>
                              </w:divBdr>
                              <w:divsChild>
                                <w:div w:id="1484394327">
                                  <w:marLeft w:val="0"/>
                                  <w:marRight w:val="0"/>
                                  <w:marTop w:val="0"/>
                                  <w:marBottom w:val="0"/>
                                  <w:divBdr>
                                    <w:top w:val="none" w:sz="0" w:space="0" w:color="auto"/>
                                    <w:left w:val="none" w:sz="0" w:space="0" w:color="auto"/>
                                    <w:bottom w:val="none" w:sz="0" w:space="0" w:color="auto"/>
                                    <w:right w:val="none" w:sz="0" w:space="0" w:color="auto"/>
                                  </w:divBdr>
                                </w:div>
                                <w:div w:id="1484394359">
                                  <w:marLeft w:val="0"/>
                                  <w:marRight w:val="0"/>
                                  <w:marTop w:val="0"/>
                                  <w:marBottom w:val="0"/>
                                  <w:divBdr>
                                    <w:top w:val="none" w:sz="0" w:space="0" w:color="auto"/>
                                    <w:left w:val="none" w:sz="0" w:space="0" w:color="auto"/>
                                    <w:bottom w:val="none" w:sz="0" w:space="0" w:color="auto"/>
                                    <w:right w:val="none" w:sz="0" w:space="0" w:color="auto"/>
                                  </w:divBdr>
                                </w:div>
                                <w:div w:id="14843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4347">
      <w:marLeft w:val="0"/>
      <w:marRight w:val="0"/>
      <w:marTop w:val="0"/>
      <w:marBottom w:val="0"/>
      <w:divBdr>
        <w:top w:val="none" w:sz="0" w:space="0" w:color="auto"/>
        <w:left w:val="none" w:sz="0" w:space="0" w:color="auto"/>
        <w:bottom w:val="none" w:sz="0" w:space="0" w:color="auto"/>
        <w:right w:val="none" w:sz="0" w:space="0" w:color="auto"/>
      </w:divBdr>
    </w:div>
    <w:div w:id="1484394379">
      <w:marLeft w:val="0"/>
      <w:marRight w:val="0"/>
      <w:marTop w:val="0"/>
      <w:marBottom w:val="0"/>
      <w:divBdr>
        <w:top w:val="none" w:sz="0" w:space="0" w:color="auto"/>
        <w:left w:val="none" w:sz="0" w:space="0" w:color="auto"/>
        <w:bottom w:val="none" w:sz="0" w:space="0" w:color="auto"/>
        <w:right w:val="none" w:sz="0" w:space="0" w:color="auto"/>
      </w:divBdr>
    </w:div>
    <w:div w:id="1514613551">
      <w:bodyDiv w:val="1"/>
      <w:marLeft w:val="0"/>
      <w:marRight w:val="0"/>
      <w:marTop w:val="0"/>
      <w:marBottom w:val="0"/>
      <w:divBdr>
        <w:top w:val="none" w:sz="0" w:space="0" w:color="auto"/>
        <w:left w:val="none" w:sz="0" w:space="0" w:color="auto"/>
        <w:bottom w:val="none" w:sz="0" w:space="0" w:color="auto"/>
        <w:right w:val="none" w:sz="0" w:space="0" w:color="auto"/>
      </w:divBdr>
    </w:div>
    <w:div w:id="1564100110">
      <w:bodyDiv w:val="1"/>
      <w:marLeft w:val="0"/>
      <w:marRight w:val="0"/>
      <w:marTop w:val="0"/>
      <w:marBottom w:val="0"/>
      <w:divBdr>
        <w:top w:val="none" w:sz="0" w:space="0" w:color="auto"/>
        <w:left w:val="none" w:sz="0" w:space="0" w:color="auto"/>
        <w:bottom w:val="none" w:sz="0" w:space="0" w:color="auto"/>
        <w:right w:val="none" w:sz="0" w:space="0" w:color="auto"/>
      </w:divBdr>
    </w:div>
    <w:div w:id="1573732134">
      <w:bodyDiv w:val="1"/>
      <w:marLeft w:val="0"/>
      <w:marRight w:val="0"/>
      <w:marTop w:val="0"/>
      <w:marBottom w:val="0"/>
      <w:divBdr>
        <w:top w:val="none" w:sz="0" w:space="0" w:color="auto"/>
        <w:left w:val="none" w:sz="0" w:space="0" w:color="auto"/>
        <w:bottom w:val="none" w:sz="0" w:space="0" w:color="auto"/>
        <w:right w:val="none" w:sz="0" w:space="0" w:color="auto"/>
      </w:divBdr>
      <w:divsChild>
        <w:div w:id="1945991279">
          <w:marLeft w:val="0"/>
          <w:marRight w:val="0"/>
          <w:marTop w:val="0"/>
          <w:marBottom w:val="0"/>
          <w:divBdr>
            <w:top w:val="none" w:sz="0" w:space="0" w:color="auto"/>
            <w:left w:val="none" w:sz="0" w:space="0" w:color="auto"/>
            <w:bottom w:val="none" w:sz="0" w:space="0" w:color="auto"/>
            <w:right w:val="none" w:sz="0" w:space="0" w:color="auto"/>
          </w:divBdr>
        </w:div>
      </w:divsChild>
    </w:div>
    <w:div w:id="1603608323">
      <w:bodyDiv w:val="1"/>
      <w:marLeft w:val="0"/>
      <w:marRight w:val="0"/>
      <w:marTop w:val="0"/>
      <w:marBottom w:val="0"/>
      <w:divBdr>
        <w:top w:val="none" w:sz="0" w:space="0" w:color="auto"/>
        <w:left w:val="none" w:sz="0" w:space="0" w:color="auto"/>
        <w:bottom w:val="none" w:sz="0" w:space="0" w:color="auto"/>
        <w:right w:val="none" w:sz="0" w:space="0" w:color="auto"/>
      </w:divBdr>
      <w:divsChild>
        <w:div w:id="959191044">
          <w:marLeft w:val="0"/>
          <w:marRight w:val="0"/>
          <w:marTop w:val="0"/>
          <w:marBottom w:val="0"/>
          <w:divBdr>
            <w:top w:val="none" w:sz="0" w:space="0" w:color="auto"/>
            <w:left w:val="none" w:sz="0" w:space="0" w:color="auto"/>
            <w:bottom w:val="none" w:sz="0" w:space="0" w:color="auto"/>
            <w:right w:val="none" w:sz="0" w:space="0" w:color="auto"/>
          </w:divBdr>
        </w:div>
      </w:divsChild>
    </w:div>
    <w:div w:id="1639069757">
      <w:bodyDiv w:val="1"/>
      <w:marLeft w:val="0"/>
      <w:marRight w:val="0"/>
      <w:marTop w:val="0"/>
      <w:marBottom w:val="0"/>
      <w:divBdr>
        <w:top w:val="none" w:sz="0" w:space="0" w:color="auto"/>
        <w:left w:val="none" w:sz="0" w:space="0" w:color="auto"/>
        <w:bottom w:val="none" w:sz="0" w:space="0" w:color="auto"/>
        <w:right w:val="none" w:sz="0" w:space="0" w:color="auto"/>
      </w:divBdr>
    </w:div>
    <w:div w:id="1871871765">
      <w:bodyDiv w:val="1"/>
      <w:marLeft w:val="0"/>
      <w:marRight w:val="0"/>
      <w:marTop w:val="0"/>
      <w:marBottom w:val="0"/>
      <w:divBdr>
        <w:top w:val="none" w:sz="0" w:space="0" w:color="auto"/>
        <w:left w:val="none" w:sz="0" w:space="0" w:color="auto"/>
        <w:bottom w:val="none" w:sz="0" w:space="0" w:color="auto"/>
        <w:right w:val="none" w:sz="0" w:space="0" w:color="auto"/>
      </w:divBdr>
      <w:divsChild>
        <w:div w:id="936672534">
          <w:marLeft w:val="0"/>
          <w:marRight w:val="0"/>
          <w:marTop w:val="0"/>
          <w:marBottom w:val="0"/>
          <w:divBdr>
            <w:top w:val="none" w:sz="0" w:space="0" w:color="auto"/>
            <w:left w:val="none" w:sz="0" w:space="0" w:color="auto"/>
            <w:bottom w:val="none" w:sz="0" w:space="0" w:color="auto"/>
            <w:right w:val="none" w:sz="0" w:space="0" w:color="auto"/>
          </w:divBdr>
        </w:div>
      </w:divsChild>
    </w:div>
    <w:div w:id="1893694061">
      <w:bodyDiv w:val="1"/>
      <w:marLeft w:val="0"/>
      <w:marRight w:val="0"/>
      <w:marTop w:val="0"/>
      <w:marBottom w:val="0"/>
      <w:divBdr>
        <w:top w:val="none" w:sz="0" w:space="0" w:color="auto"/>
        <w:left w:val="none" w:sz="0" w:space="0" w:color="auto"/>
        <w:bottom w:val="none" w:sz="0" w:space="0" w:color="auto"/>
        <w:right w:val="none" w:sz="0" w:space="0" w:color="auto"/>
      </w:divBdr>
      <w:divsChild>
        <w:div w:id="1043670485">
          <w:marLeft w:val="0"/>
          <w:marRight w:val="0"/>
          <w:marTop w:val="0"/>
          <w:marBottom w:val="0"/>
          <w:divBdr>
            <w:top w:val="none" w:sz="0" w:space="0" w:color="auto"/>
            <w:left w:val="none" w:sz="0" w:space="0" w:color="auto"/>
            <w:bottom w:val="none" w:sz="0" w:space="0" w:color="auto"/>
            <w:right w:val="none" w:sz="0" w:space="0" w:color="auto"/>
          </w:divBdr>
        </w:div>
      </w:divsChild>
    </w:div>
    <w:div w:id="1967928501">
      <w:bodyDiv w:val="1"/>
      <w:marLeft w:val="0"/>
      <w:marRight w:val="0"/>
      <w:marTop w:val="0"/>
      <w:marBottom w:val="0"/>
      <w:divBdr>
        <w:top w:val="none" w:sz="0" w:space="0" w:color="auto"/>
        <w:left w:val="none" w:sz="0" w:space="0" w:color="auto"/>
        <w:bottom w:val="none" w:sz="0" w:space="0" w:color="auto"/>
        <w:right w:val="none" w:sz="0" w:space="0" w:color="auto"/>
      </w:divBdr>
      <w:divsChild>
        <w:div w:id="964039504">
          <w:marLeft w:val="0"/>
          <w:marRight w:val="0"/>
          <w:marTop w:val="0"/>
          <w:marBottom w:val="0"/>
          <w:divBdr>
            <w:top w:val="none" w:sz="0" w:space="0" w:color="auto"/>
            <w:left w:val="none" w:sz="0" w:space="0" w:color="auto"/>
            <w:bottom w:val="none" w:sz="0" w:space="0" w:color="auto"/>
            <w:right w:val="none" w:sz="0" w:space="0" w:color="auto"/>
          </w:divBdr>
        </w:div>
      </w:divsChild>
    </w:div>
    <w:div w:id="1981114241">
      <w:bodyDiv w:val="1"/>
      <w:marLeft w:val="0"/>
      <w:marRight w:val="0"/>
      <w:marTop w:val="0"/>
      <w:marBottom w:val="0"/>
      <w:divBdr>
        <w:top w:val="none" w:sz="0" w:space="0" w:color="auto"/>
        <w:left w:val="none" w:sz="0" w:space="0" w:color="auto"/>
        <w:bottom w:val="none" w:sz="0" w:space="0" w:color="auto"/>
        <w:right w:val="none" w:sz="0" w:space="0" w:color="auto"/>
      </w:divBdr>
      <w:divsChild>
        <w:div w:id="1975404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ppData\Local\Temp\MICROSO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Joh12</b:Tag>
    <b:SourceType>InternetSite</b:SourceType>
    <b:Guid>{265767C2-DF2C-41F9-BC22-17153953E8A8}</b:Guid>
    <b:Author>
      <b:Author>
        <b:NameList>
          <b:Person>
            <b:Last>Graham</b:Last>
            <b:First>John</b:First>
          </b:Person>
        </b:NameList>
      </b:Author>
    </b:Author>
    <b:Title>Microsoft Projects</b:Title>
    <b:Year>2012</b:Year>
    <b:InternetSiteTitle>Reputation Institute reports</b:InternetSiteTitle>
    <b:Month>10</b:Month>
    <b:Day>11</b:Day>
    <b:YearAccessed>2013</b:YearAccessed>
    <b:MonthAccessed>11</b:MonthAccessed>
    <b:DayAccessed>20</b:DayAccessed>
    <b:URL>http://www.businessweek.com/globalbiz/content/jan2009/gb20090126_190592.htm</b:URL>
    <b:RefOrder>1</b:RefOrder>
  </b:Source>
  <b:Source>
    <b:Tag>Joh121</b:Tag>
    <b:SourceType>Book</b:SourceType>
    <b:Guid>{BF613BFA-148C-4C52-9505-87A32D75D531}</b:Guid>
    <b:Author>
      <b:Author>
        <b:NameList>
          <b:Person>
            <b:Last>Smith</b:Last>
            <b:First>John</b:First>
          </b:Person>
        </b:NameList>
      </b:Author>
    </b:Author>
    <b:Title>Miccrosoft Foundation</b:Title>
    <b:Year>2012</b:Year>
    <b:City>chicago</b:City>
    <b:Publisher>Adventure Press</b:Publisher>
    <b:RefOrder>2</b:RefOrder>
  </b:Source>
  <b:Source>
    <b:Tag>Ste12</b:Tag>
    <b:SourceType>InternetSite</b:SourceType>
    <b:Guid>{91563455-6058-40F0-B927-1850D10EF15E}</b:Guid>
    <b:Author>
      <b:Author>
        <b:NameList>
          <b:Person>
            <b:Last>Lahm</b:Last>
            <b:First>Stephen</b:First>
          </b:Person>
        </b:NameList>
      </b:Author>
    </b:Author>
    <b:Title>microsoft best CSR</b:Title>
    <b:Year>2012</b:Year>
    <b:InternetSiteTitle>Marketing Week</b:InternetSiteTitle>
    <b:Month>9</b:Month>
    <b:Day>11</b:Day>
    <b:YearAccessed>2013</b:YearAccessed>
    <b:MonthAccessed>11</b:MonthAccessed>
    <b:DayAccessed>19</b:DayAccessed>
    <b:RefOrder>3</b:RefOrder>
  </b:Source>
</b:Sources>
</file>

<file path=customXml/itemProps1.xml><?xml version="1.0" encoding="utf-8"?>
<ds:datastoreItem xmlns:ds="http://schemas.openxmlformats.org/officeDocument/2006/customXml" ds:itemID="{95A98916-0E89-40B9-8C61-ED3CE523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MICROSOFT........dotx</Template>
  <TotalTime>18</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2022-10-05T13:39:00Z</dcterms:created>
  <dcterms:modified xsi:type="dcterms:W3CDTF">2022-10-06T13:30:00Z</dcterms:modified>
  <cp:category/>
  <cp:contentStatus/>
  <dc:language/>
  <cp:version/>
</cp:coreProperties>
</file>